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618B" w:rsidR="00B8618B" w:rsidP="00B8618B" w:rsidRDefault="00B8618B" w14:paraId="1C509F42" w14:textId="69842C5F">
      <w:pPr>
        <w:pStyle w:val="Heading1"/>
      </w:pPr>
      <w:r w:rsidRPr="00B8618B">
        <w:t>Reporting Questionnaire</w:t>
      </w:r>
    </w:p>
    <w:p w:rsidRPr="006170F8" w:rsidR="00B8618B" w:rsidP="00B8618B" w:rsidRDefault="00B8618B" w14:paraId="5BFA61CB" w14:textId="45081450">
      <w:pPr>
        <w:pStyle w:val="BodyCopy"/>
        <w:rPr>
          <w:rFonts w:asciiTheme="majorHAnsi" w:hAnsiTheme="majorHAnsi" w:cstheme="majorHAnsi"/>
          <w:sz w:val="24"/>
          <w:szCs w:val="24"/>
        </w:rPr>
      </w:pPr>
      <w:r w:rsidRPr="006170F8">
        <w:rPr>
          <w:rFonts w:asciiTheme="majorHAnsi" w:hAnsiTheme="majorHAnsi" w:cstheme="majorHAnsi"/>
          <w:sz w:val="24"/>
          <w:szCs w:val="24"/>
        </w:rPr>
        <w:t>Word version 202</w:t>
      </w:r>
      <w:r w:rsidRPr="006170F8" w:rsidR="006170F8">
        <w:rPr>
          <w:rFonts w:asciiTheme="majorHAnsi" w:hAnsiTheme="majorHAnsi" w:cstheme="majorHAnsi"/>
          <w:sz w:val="24"/>
          <w:szCs w:val="24"/>
        </w:rPr>
        <w:t>4</w:t>
      </w:r>
      <w:r w:rsidRPr="006170F8">
        <w:rPr>
          <w:rFonts w:asciiTheme="majorHAnsi" w:hAnsiTheme="majorHAnsi" w:cstheme="majorHAnsi"/>
          <w:sz w:val="24"/>
          <w:szCs w:val="24"/>
        </w:rPr>
        <w:t>-2</w:t>
      </w:r>
      <w:r w:rsidRPr="006170F8" w:rsidR="006170F8">
        <w:rPr>
          <w:rFonts w:asciiTheme="majorHAnsi" w:hAnsiTheme="majorHAnsi" w:cstheme="majorHAnsi"/>
          <w:sz w:val="24"/>
          <w:szCs w:val="24"/>
        </w:rPr>
        <w:t>5</w:t>
      </w:r>
      <w:r w:rsidRPr="006170F8">
        <w:rPr>
          <w:rFonts w:asciiTheme="majorHAnsi" w:hAnsiTheme="majorHAnsi" w:cstheme="majorHAnsi"/>
          <w:sz w:val="24"/>
          <w:szCs w:val="24"/>
        </w:rPr>
        <w:t xml:space="preserve"> </w:t>
      </w:r>
    </w:p>
    <w:p w:rsidRPr="006170F8" w:rsidR="00B8618B" w:rsidP="00B8618B" w:rsidRDefault="00B8618B" w14:paraId="2F869924" w14:textId="77777777">
      <w:pPr>
        <w:pStyle w:val="BodyCopy"/>
        <w:rPr>
          <w:rFonts w:asciiTheme="majorHAnsi" w:hAnsiTheme="majorHAnsi" w:cstheme="majorHAnsi"/>
          <w:sz w:val="24"/>
          <w:szCs w:val="24"/>
        </w:rPr>
      </w:pPr>
    </w:p>
    <w:p w:rsidRPr="006170F8" w:rsidR="00B8618B" w:rsidP="00B8618B" w:rsidRDefault="00B8618B" w14:paraId="59ADBF3C" w14:textId="77777777">
      <w:pPr>
        <w:pStyle w:val="BodyCopy"/>
        <w:rPr>
          <w:rFonts w:asciiTheme="majorHAnsi" w:hAnsiTheme="majorHAnsi" w:cstheme="majorHAnsi"/>
          <w:sz w:val="24"/>
          <w:szCs w:val="24"/>
        </w:rPr>
      </w:pPr>
    </w:p>
    <w:p w:rsidRPr="006170F8" w:rsidR="00B8618B" w:rsidP="00B8618B" w:rsidRDefault="00B8618B" w14:paraId="798E53BC" w14:textId="77777777">
      <w:pPr>
        <w:pStyle w:val="BodyCopy"/>
        <w:rPr>
          <w:rFonts w:asciiTheme="majorHAnsi" w:hAnsiTheme="majorHAnsi" w:cstheme="majorHAnsi"/>
          <w:sz w:val="24"/>
          <w:szCs w:val="24"/>
        </w:rPr>
      </w:pPr>
      <w:r w:rsidRPr="006170F8">
        <w:rPr>
          <w:rFonts w:asciiTheme="majorHAnsi" w:hAnsiTheme="majorHAnsi" w:cstheme="majorHAnsi"/>
          <w:sz w:val="24"/>
          <w:szCs w:val="24"/>
        </w:rPr>
        <w:t>Please note:</w:t>
      </w:r>
    </w:p>
    <w:p w:rsidRPr="006170F8" w:rsidR="00B8618B" w:rsidP="005A6495" w:rsidRDefault="00B8618B" w14:paraId="642F4590" w14:textId="35851D76">
      <w:pPr>
        <w:pStyle w:val="BodyCopy"/>
        <w:numPr>
          <w:ilvl w:val="0"/>
          <w:numId w:val="8"/>
        </w:numPr>
        <w:rPr>
          <w:rFonts w:asciiTheme="majorHAnsi" w:hAnsiTheme="majorHAnsi" w:cstheme="majorHAnsi"/>
          <w:sz w:val="24"/>
          <w:szCs w:val="24"/>
        </w:rPr>
      </w:pPr>
      <w:r w:rsidRPr="006170F8">
        <w:rPr>
          <w:rFonts w:asciiTheme="majorHAnsi" w:hAnsiTheme="majorHAnsi" w:cstheme="majorHAnsi"/>
          <w:sz w:val="24"/>
          <w:szCs w:val="24"/>
        </w:rPr>
        <w:t xml:space="preserve">This word document is for viewing and compiling responses prior to completing the Questionnaire in WGEA’s Employer Portal. This word document </w:t>
      </w:r>
      <w:r w:rsidRPr="00755415">
        <w:rPr>
          <w:rFonts w:asciiTheme="majorHAnsi" w:hAnsiTheme="majorHAnsi" w:cstheme="majorHAnsi"/>
          <w:b/>
          <w:bCs/>
          <w:sz w:val="24"/>
          <w:szCs w:val="24"/>
        </w:rPr>
        <w:t>cannot</w:t>
      </w:r>
      <w:r w:rsidRPr="006170F8">
        <w:rPr>
          <w:rFonts w:asciiTheme="majorHAnsi" w:hAnsiTheme="majorHAnsi" w:cstheme="majorHAnsi"/>
          <w:sz w:val="24"/>
          <w:szCs w:val="24"/>
        </w:rPr>
        <w:t xml:space="preserve"> be uploaded into the WGEA Employer Portal.</w:t>
      </w:r>
    </w:p>
    <w:p w:rsidRPr="006170F8" w:rsidR="00B8618B" w:rsidP="005A6495" w:rsidRDefault="00B8618B" w14:paraId="048C7F4E" w14:textId="5E7D0F83">
      <w:pPr>
        <w:pStyle w:val="BodyCopy"/>
        <w:numPr>
          <w:ilvl w:val="0"/>
          <w:numId w:val="8"/>
        </w:numPr>
        <w:rPr>
          <w:rFonts w:asciiTheme="majorHAnsi" w:hAnsiTheme="majorHAnsi" w:cstheme="majorHAnsi"/>
          <w:sz w:val="24"/>
          <w:szCs w:val="24"/>
        </w:rPr>
      </w:pPr>
      <w:r w:rsidRPr="006170F8">
        <w:rPr>
          <w:rFonts w:asciiTheme="majorHAnsi" w:hAnsiTheme="majorHAnsi" w:cstheme="majorHAnsi"/>
          <w:sz w:val="24"/>
          <w:szCs w:val="24"/>
        </w:rPr>
        <w:t>Voluntary questions and responses are highlighted.</w:t>
      </w:r>
    </w:p>
    <w:p w:rsidRPr="006170F8" w:rsidR="00B8618B" w:rsidP="005A6495" w:rsidRDefault="00B8618B" w14:paraId="1CFC8C95" w14:textId="2D9C8E19">
      <w:pPr>
        <w:pStyle w:val="BodyCopy"/>
        <w:numPr>
          <w:ilvl w:val="0"/>
          <w:numId w:val="8"/>
        </w:numPr>
        <w:rPr>
          <w:rFonts w:asciiTheme="majorHAnsi" w:hAnsiTheme="majorHAnsi" w:cstheme="majorHAnsi"/>
          <w:sz w:val="24"/>
          <w:szCs w:val="24"/>
        </w:rPr>
      </w:pPr>
      <w:r w:rsidRPr="006170F8">
        <w:rPr>
          <w:rFonts w:asciiTheme="majorHAnsi" w:hAnsiTheme="majorHAnsi" w:cstheme="majorHAnsi"/>
          <w:sz w:val="24"/>
          <w:szCs w:val="24"/>
        </w:rPr>
        <w:t>If you are reporting in the same submission group as 202</w:t>
      </w:r>
      <w:r w:rsidRPr="006170F8" w:rsidR="006170F8">
        <w:rPr>
          <w:rFonts w:asciiTheme="majorHAnsi" w:hAnsiTheme="majorHAnsi" w:cstheme="majorHAnsi"/>
          <w:sz w:val="24"/>
          <w:szCs w:val="24"/>
        </w:rPr>
        <w:t>4</w:t>
      </w:r>
      <w:r w:rsidRPr="006170F8">
        <w:rPr>
          <w:rFonts w:asciiTheme="majorHAnsi" w:hAnsiTheme="majorHAnsi" w:cstheme="majorHAnsi"/>
          <w:sz w:val="24"/>
          <w:szCs w:val="24"/>
        </w:rPr>
        <w:t>-2</w:t>
      </w:r>
      <w:r w:rsidRPr="006170F8" w:rsidR="006170F8">
        <w:rPr>
          <w:rFonts w:asciiTheme="majorHAnsi" w:hAnsiTheme="majorHAnsi" w:cstheme="majorHAnsi"/>
          <w:sz w:val="24"/>
          <w:szCs w:val="24"/>
        </w:rPr>
        <w:t>5</w:t>
      </w:r>
      <w:r w:rsidRPr="006170F8">
        <w:rPr>
          <w:rFonts w:asciiTheme="majorHAnsi" w:hAnsiTheme="majorHAnsi" w:cstheme="majorHAnsi"/>
          <w:sz w:val="24"/>
          <w:szCs w:val="24"/>
        </w:rPr>
        <w:t xml:space="preserve">, </w:t>
      </w:r>
      <w:r w:rsidRPr="006170F8" w:rsidR="006170F8">
        <w:rPr>
          <w:rFonts w:asciiTheme="majorHAnsi" w:hAnsiTheme="majorHAnsi" w:cstheme="majorHAnsi"/>
          <w:sz w:val="24"/>
          <w:szCs w:val="24"/>
        </w:rPr>
        <w:t xml:space="preserve">some </w:t>
      </w:r>
      <w:r w:rsidRPr="006170F8">
        <w:rPr>
          <w:rFonts w:asciiTheme="majorHAnsi" w:hAnsiTheme="majorHAnsi" w:cstheme="majorHAnsi"/>
          <w:sz w:val="24"/>
          <w:szCs w:val="24"/>
        </w:rPr>
        <w:t>of your answers will pre-populate when completing the module</w:t>
      </w:r>
      <w:r w:rsidRPr="006170F8" w:rsidR="006170F8">
        <w:rPr>
          <w:rFonts w:asciiTheme="majorHAnsi" w:hAnsiTheme="majorHAnsi" w:cstheme="majorHAnsi"/>
          <w:sz w:val="24"/>
          <w:szCs w:val="24"/>
        </w:rPr>
        <w:t xml:space="preserve"> in WGEA’s Employer Portal</w:t>
      </w:r>
      <w:r w:rsidRPr="006170F8">
        <w:rPr>
          <w:rFonts w:asciiTheme="majorHAnsi" w:hAnsiTheme="majorHAnsi" w:cstheme="majorHAnsi"/>
          <w:sz w:val="24"/>
          <w:szCs w:val="24"/>
        </w:rPr>
        <w:t>. Review your prior responses in the Portal from 1 Apil to ensure all pre-populated answers are still accurate. Provide a response, where applicable, to those questions that do not have pre-populated answers.</w:t>
      </w:r>
    </w:p>
    <w:p w:rsidRPr="006170F8" w:rsidR="006170F8" w:rsidP="005A6495" w:rsidRDefault="002277DC" w14:paraId="05B23A07" w14:textId="6A042FE5">
      <w:pPr>
        <w:pStyle w:val="BodyCopy"/>
        <w:numPr>
          <w:ilvl w:val="0"/>
          <w:numId w:val="8"/>
        </w:numPr>
        <w:rPr>
          <w:rFonts w:asciiTheme="majorHAnsi" w:hAnsiTheme="majorHAnsi" w:cstheme="majorHAnsi"/>
          <w:sz w:val="24"/>
          <w:szCs w:val="24"/>
        </w:rPr>
      </w:pPr>
      <w:r w:rsidRPr="002277DC">
        <w:rPr>
          <w:rFonts w:asciiTheme="majorHAnsi" w:hAnsiTheme="majorHAnsi" w:cstheme="majorHAnsi"/>
          <w:sz w:val="24"/>
          <w:szCs w:val="24"/>
        </w:rPr>
        <w:t xml:space="preserve">You must not include any personal information in the free text boxes within the questionnaire (unless the </w:t>
      </w:r>
      <w:proofErr w:type="gramStart"/>
      <w:r w:rsidRPr="002277DC">
        <w:rPr>
          <w:rFonts w:asciiTheme="majorHAnsi" w:hAnsiTheme="majorHAnsi" w:cstheme="majorHAnsi"/>
          <w:sz w:val="24"/>
          <w:szCs w:val="24"/>
        </w:rPr>
        <w:t>particular individual</w:t>
      </w:r>
      <w:proofErr w:type="gramEnd"/>
      <w:r w:rsidRPr="002277DC">
        <w:rPr>
          <w:rFonts w:asciiTheme="majorHAnsi" w:hAnsiTheme="majorHAnsi" w:cstheme="majorHAnsi"/>
          <w:sz w:val="24"/>
          <w:szCs w:val="24"/>
        </w:rPr>
        <w:t xml:space="preserve"> has consented in writing to the publication or use of their personal information). We treat responses in ‘free text’ boxes at the end of each section of the questionnaire as public data and include these in your organisation’s public report. For further information, refer to </w:t>
      </w:r>
      <w:hyperlink w:tgtFrame="_blank" w:tooltip="https://www.wgea.gov.au/reporting-guide/privacy" w:history="1" r:id="rId12">
        <w:r w:rsidRPr="002277DC">
          <w:rPr>
            <w:rStyle w:val="Hyperlink"/>
            <w:rFonts w:asciiTheme="majorHAnsi" w:hAnsiTheme="majorHAnsi" w:cstheme="majorHAnsi"/>
            <w:sz w:val="24"/>
            <w:szCs w:val="24"/>
          </w:rPr>
          <w:t>Privacy considerations | WGEA</w:t>
        </w:r>
      </w:hyperlink>
      <w:r w:rsidRPr="002277DC">
        <w:rPr>
          <w:rFonts w:asciiTheme="majorHAnsi" w:hAnsiTheme="majorHAnsi" w:cstheme="majorHAnsi"/>
          <w:sz w:val="24"/>
          <w:szCs w:val="24"/>
        </w:rPr>
        <w:t>.</w:t>
      </w:r>
    </w:p>
    <w:p w:rsidRPr="00B8618B" w:rsidR="00B8618B" w:rsidP="00B8618B" w:rsidRDefault="00B8618B" w14:paraId="1FAA0147" w14:textId="77777777">
      <w:pPr>
        <w:pStyle w:val="BodyCopy"/>
        <w:rPr>
          <w:rFonts w:asciiTheme="majorHAnsi" w:hAnsiTheme="majorHAnsi" w:cstheme="majorHAnsi"/>
        </w:rPr>
      </w:pPr>
      <w:r w:rsidRPr="00B8618B">
        <w:rPr>
          <w:rFonts w:asciiTheme="majorHAnsi" w:hAnsiTheme="majorHAnsi" w:cstheme="majorHAnsi"/>
        </w:rPr>
        <w:t xml:space="preserve"> </w:t>
      </w:r>
    </w:p>
    <w:p w:rsidR="00B8618B" w:rsidRDefault="00B8618B" w14:paraId="5C4BEA0A" w14:textId="77777777">
      <w:pPr>
        <w:spacing w:after="0" w:line="240" w:lineRule="auto"/>
        <w:rPr>
          <w:rFonts w:asciiTheme="majorHAnsi" w:hAnsiTheme="majorHAnsi" w:cstheme="majorHAnsi"/>
          <w:color w:val="000000" w:themeColor="text1"/>
          <w:kern w:val="0"/>
          <w:szCs w:val="20"/>
          <w14:ligatures w14:val="none"/>
        </w:rPr>
      </w:pPr>
      <w:r>
        <w:rPr>
          <w:rFonts w:asciiTheme="majorHAnsi" w:hAnsiTheme="majorHAnsi" w:cstheme="majorHAnsi"/>
        </w:rPr>
        <w:br w:type="page"/>
      </w:r>
    </w:p>
    <w:p w:rsidRPr="00B8618B" w:rsidR="00B8618B" w:rsidP="009514C5" w:rsidRDefault="00B8618B" w14:paraId="57FFCFC4" w14:textId="65A0939D">
      <w:pPr>
        <w:pStyle w:val="Heading1"/>
      </w:pPr>
      <w:r w:rsidRPr="00B8618B">
        <w:lastRenderedPageBreak/>
        <w:t>Workplace overview</w:t>
      </w:r>
    </w:p>
    <w:p w:rsidRPr="00B8618B" w:rsidR="00B8618B" w:rsidP="00B8618B" w:rsidRDefault="00B8618B" w14:paraId="0BD27D47" w14:textId="616900BF">
      <w:pPr>
        <w:pStyle w:val="Heading2"/>
      </w:pPr>
      <w:r w:rsidRPr="00B8618B">
        <w:t>Policies and strategies</w:t>
      </w:r>
    </w:p>
    <w:p w:rsidRPr="00445823" w:rsidR="00B8618B" w:rsidP="007477B3" w:rsidRDefault="00B8618B" w14:paraId="251CD5ED" w14:textId="77777777">
      <w:pPr>
        <w:pStyle w:val="Explanatorytext"/>
        <w:numPr>
          <w:ilvl w:val="0"/>
          <w:numId w:val="17"/>
        </w:numPr>
        <w:spacing w:before="0" w:after="0"/>
        <w:ind w:left="1077"/>
      </w:pPr>
      <w:r w:rsidRPr="00445823">
        <w:rPr>
          <w:b/>
          <w:bCs/>
        </w:rPr>
        <w:t>Policies</w:t>
      </w:r>
      <w:r w:rsidRPr="00445823">
        <w:t xml:space="preserve"> are the guidelines, rules and procedures developed by an organisation to govern its actions (often in recurring situations). They define the limits (dos and don’ts) within which decisions must be made. They are widely communicated and available to all staff.  </w:t>
      </w:r>
    </w:p>
    <w:p w:rsidRPr="00445823" w:rsidR="00B8618B" w:rsidP="007477B3" w:rsidRDefault="00B8618B" w14:paraId="7D52FE73" w14:textId="4CF42521">
      <w:pPr>
        <w:pStyle w:val="Explanatorytext"/>
        <w:numPr>
          <w:ilvl w:val="0"/>
          <w:numId w:val="17"/>
        </w:numPr>
        <w:spacing w:before="0" w:after="0"/>
        <w:ind w:left="1077"/>
      </w:pPr>
      <w:r w:rsidRPr="00445823">
        <w:t xml:space="preserve">A </w:t>
      </w:r>
      <w:r w:rsidRPr="00445823">
        <w:rPr>
          <w:b/>
          <w:bCs/>
        </w:rPr>
        <w:t>strategy</w:t>
      </w:r>
      <w:r w:rsidRPr="00445823">
        <w:t xml:space="preserve"> is a plan of action designed to achieve one or more of an organisation’s objectives. Strategies fill the gap between “where we are” and “where we want to be”, that is, “how are we going to get there?” They relate to how an organisation allocates and uses materials and human resources and require an executive decision.  </w:t>
      </w:r>
    </w:p>
    <w:p w:rsidRPr="00445823" w:rsidR="00B8618B" w:rsidP="00B8618B" w:rsidRDefault="00B8618B" w14:paraId="1CDC2BBF" w14:textId="3EE3A018">
      <w:pPr>
        <w:pStyle w:val="Explanatorytext"/>
      </w:pPr>
      <w:r w:rsidRPr="00445823">
        <w:t xml:space="preserve">A formal policy/strategy is a written document approved by human resources or management. A strategy can exist without a policy and a policy without a strategy. However, both can coexist and support each other. </w:t>
      </w:r>
    </w:p>
    <w:p w:rsidRPr="00B8618B" w:rsidR="00B8618B" w:rsidP="00B8618B" w:rsidRDefault="00B8618B" w14:paraId="458708CA" w14:textId="77777777">
      <w:pPr>
        <w:pStyle w:val="Heading3"/>
      </w:pPr>
      <w:r w:rsidRPr="00B8618B">
        <w:t>1.1 Do you have formal policies and/or formal strategies in place that support gender equality in the workplace?</w:t>
      </w:r>
    </w:p>
    <w:p w:rsidRPr="00445823" w:rsidR="006170F8" w:rsidP="00445823" w:rsidRDefault="004E7880" w14:paraId="168629F2" w14:textId="5BE091D5">
      <w:pPr>
        <w:pStyle w:val="Explanatorytext"/>
      </w:pPr>
      <w:r w:rsidRPr="00445823">
        <w:t>All employers</w:t>
      </w:r>
      <w:r w:rsidRPr="00445823" w:rsidR="00E43DE2">
        <w:t xml:space="preserve"> must answer this question</w:t>
      </w:r>
      <w:r w:rsidRPr="00445823" w:rsidR="009D4583">
        <w:t>, but f</w:t>
      </w:r>
      <w:r w:rsidRPr="00445823" w:rsidR="00FE37E5">
        <w:t>or employers with 500 or more employees</w:t>
      </w:r>
      <w:r w:rsidRPr="00445823" w:rsidR="00681448">
        <w:t>,</w:t>
      </w:r>
      <w:r w:rsidRPr="00445823" w:rsidR="00041608">
        <w:t xml:space="preserve"> </w:t>
      </w:r>
      <w:r w:rsidRPr="00445823" w:rsidR="004107D5">
        <w:t>your response</w:t>
      </w:r>
      <w:r w:rsidRPr="00445823" w:rsidR="00041608">
        <w:t xml:space="preserve"> is used to </w:t>
      </w:r>
      <w:r w:rsidRPr="00445823" w:rsidR="004107D5">
        <w:t>determine</w:t>
      </w:r>
      <w:r w:rsidRPr="00445823" w:rsidR="00B54516">
        <w:t xml:space="preserve"> whether you meet the Gender Equality Standards and compl</w:t>
      </w:r>
      <w:r w:rsidRPr="00445823" w:rsidR="00135B80">
        <w:t>y</w:t>
      </w:r>
      <w:r w:rsidRPr="00445823" w:rsidR="00B54516">
        <w:t xml:space="preserve"> with </w:t>
      </w:r>
      <w:r w:rsidRPr="00445823" w:rsidR="0032385F">
        <w:t>the Workplace Gender Equality Act 2012</w:t>
      </w:r>
      <w:r w:rsidRPr="00445823" w:rsidR="00BD73F3">
        <w:t xml:space="preserve"> by having a policy or strategy for GEI 1, with the objective to support gender equality in your workplace</w:t>
      </w:r>
      <w:r w:rsidRPr="00445823" w:rsidR="00C82450">
        <w:t>.</w:t>
      </w:r>
      <w:r w:rsidRPr="00445823" w:rsidR="002E5A25">
        <w:t xml:space="preserve"> </w:t>
      </w:r>
      <w:r w:rsidRPr="00445823" w:rsidR="006170F8">
        <w:t xml:space="preserve"> </w:t>
      </w:r>
    </w:p>
    <w:p w:rsidRPr="00445823" w:rsidR="00B8618B" w:rsidP="00445823" w:rsidRDefault="00B8618B" w14:paraId="22662EF0" w14:textId="786609E5">
      <w:pPr>
        <w:pStyle w:val="Explanatorytext"/>
      </w:pPr>
    </w:p>
    <w:p w:rsidRPr="0038193B" w:rsidR="00B8618B" w:rsidP="0038193B" w:rsidRDefault="00B8618B" w14:paraId="45237AF7" w14:textId="12C42845">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w:t>
      </w:r>
      <w:r w:rsidRPr="00445823" w:rsidR="005F633A">
        <w:rPr>
          <w:i/>
          <w:iCs/>
          <w:color w:val="595959" w:themeColor="text1" w:themeTint="A6"/>
        </w:rPr>
        <w:t>Select all that apply, then m</w:t>
      </w:r>
      <w:r w:rsidRPr="00445823">
        <w:rPr>
          <w:i/>
          <w:iCs/>
          <w:color w:val="595959" w:themeColor="text1" w:themeTint="A6"/>
        </w:rPr>
        <w:t>ove on to question 1.1a)</w:t>
      </w:r>
    </w:p>
    <w:p w:rsidRPr="00B8618B" w:rsidR="005F633A" w:rsidP="005F633A" w:rsidRDefault="005F633A" w14:paraId="2849B37B" w14:textId="77777777">
      <w:pPr>
        <w:pStyle w:val="Sub-option"/>
      </w:pPr>
      <w:r w:rsidRPr="00B8618B">
        <w:rPr>
          <w:rFonts w:ascii="Segoe UI Symbol" w:hAnsi="Segoe UI Symbol" w:cs="Segoe UI Symbol"/>
        </w:rPr>
        <w:t>☐</w:t>
      </w:r>
      <w:r w:rsidRPr="00B8618B">
        <w:t xml:space="preserve"> Policy</w:t>
      </w:r>
    </w:p>
    <w:p w:rsidRPr="005F633A" w:rsidR="005F633A" w:rsidP="005F633A" w:rsidRDefault="005F633A" w14:paraId="6418F90F" w14:textId="476087B4">
      <w:pPr>
        <w:pStyle w:val="Sub-option"/>
      </w:pPr>
      <w:r w:rsidRPr="00B8618B">
        <w:rPr>
          <w:rFonts w:ascii="Segoe UI Symbol" w:hAnsi="Segoe UI Symbol" w:cs="Segoe UI Symbol"/>
        </w:rPr>
        <w:t>☐</w:t>
      </w:r>
      <w:r w:rsidRPr="00B8618B">
        <w:t xml:space="preserve"> Strategy</w:t>
      </w:r>
    </w:p>
    <w:p w:rsidRPr="00445823" w:rsidR="00B8618B" w:rsidP="0038193B" w:rsidRDefault="00B8618B" w14:paraId="7D311E08" w14:textId="11403E9E">
      <w:pPr>
        <w:pStyle w:val="BodyCopy"/>
        <w:rPr>
          <w:rFonts w:asciiTheme="majorHAnsi" w:hAnsiTheme="majorHAnsi" w:cstheme="majorHAnsi"/>
          <w:i/>
          <w:iCs/>
          <w:color w:val="595959" w:themeColor="text1" w:themeTint="A6"/>
        </w:rPr>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9F5E1C">
        <w:rPr>
          <w:i/>
          <w:iCs/>
          <w:color w:val="595959" w:themeColor="text1" w:themeTint="A6"/>
        </w:rPr>
        <w:t xml:space="preserve">You may </w:t>
      </w:r>
      <w:r w:rsidRPr="00445823" w:rsidR="004733BC">
        <w:rPr>
          <w:i/>
          <w:iCs/>
          <w:color w:val="595959" w:themeColor="text1" w:themeTint="A6"/>
        </w:rPr>
        <w:t>indicate it is under development</w:t>
      </w:r>
      <w:r w:rsidRPr="00445823" w:rsidR="006170F8">
        <w:rPr>
          <w:i/>
          <w:iCs/>
          <w:color w:val="595959" w:themeColor="text1" w:themeTint="A6"/>
        </w:rPr>
        <w:t>, then m</w:t>
      </w:r>
      <w:r w:rsidRPr="00445823">
        <w:rPr>
          <w:i/>
          <w:iCs/>
          <w:color w:val="595959" w:themeColor="text1" w:themeTint="A6"/>
        </w:rPr>
        <w:t>ove on to question 1.2)</w:t>
      </w:r>
    </w:p>
    <w:p w:rsidRPr="00B8618B" w:rsidR="00B8618B" w:rsidP="00B8618B" w:rsidRDefault="00B8618B" w14:paraId="605A23F9" w14:textId="5687E39F">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B8618B" w:rsidRDefault="00B8618B" w14:paraId="7D22E617" w14:textId="0CFC30A0">
      <w:pPr>
        <w:pStyle w:val="Sub-option"/>
      </w:pPr>
      <w:r w:rsidRPr="00B8618B">
        <w:t xml:space="preserve"> </w:t>
      </w:r>
    </w:p>
    <w:p w:rsidRPr="00B8618B" w:rsidR="00B8618B" w:rsidP="00B8618B" w:rsidRDefault="00B8618B" w14:paraId="1C9CCECE" w14:textId="77777777">
      <w:pPr>
        <w:pStyle w:val="Heading4"/>
      </w:pPr>
      <w:r w:rsidRPr="00B8618B">
        <w:t>1.1a Do the formal policies and/or formal strategies include any of the following?</w:t>
      </w:r>
    </w:p>
    <w:p w:rsidRPr="00B8618B" w:rsidR="00B8618B" w:rsidP="00B8618B" w:rsidRDefault="00B8618B" w14:paraId="46B67D4B" w14:textId="77777777">
      <w:pPr>
        <w:pStyle w:val="Explanatorytext"/>
      </w:pPr>
      <w:r w:rsidRPr="00B8618B">
        <w:t>(Select all that apply)</w:t>
      </w:r>
    </w:p>
    <w:p w:rsidRPr="00B8618B" w:rsidR="00B8618B" w:rsidP="00B8618B" w:rsidRDefault="00B8618B" w14:paraId="61F17285"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Recruitment</w:t>
      </w:r>
    </w:p>
    <w:p w:rsidRPr="00B8618B" w:rsidR="00B8618B" w:rsidP="00B8618B" w:rsidRDefault="00B8618B" w14:paraId="06C35513"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Retention</w:t>
      </w:r>
    </w:p>
    <w:p w:rsidRPr="00B8618B" w:rsidR="00B8618B" w:rsidP="00B8618B" w:rsidRDefault="00B8618B" w14:paraId="0EA37DF1"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Performance management processes</w:t>
      </w:r>
    </w:p>
    <w:p w:rsidRPr="00B8618B" w:rsidR="00B8618B" w:rsidP="00B8618B" w:rsidRDefault="00B8618B" w14:paraId="31233755"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Promotions</w:t>
      </w:r>
    </w:p>
    <w:p w:rsidRPr="00B8618B" w:rsidR="00B8618B" w:rsidP="00B8618B" w:rsidRDefault="00B8618B" w14:paraId="2F0E74D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Talent identification/identification of high potentials</w:t>
      </w:r>
    </w:p>
    <w:p w:rsidRPr="00B8618B" w:rsidR="00B8618B" w:rsidP="00B8618B" w:rsidRDefault="00B8618B" w14:paraId="58A6634E"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Succession planning</w:t>
      </w:r>
    </w:p>
    <w:p w:rsidRPr="00B8618B" w:rsidR="00B8618B" w:rsidP="00B8618B" w:rsidRDefault="00B8618B" w14:paraId="023C8E71"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Training and development</w:t>
      </w:r>
    </w:p>
    <w:p w:rsidRPr="00B8618B" w:rsidR="00B8618B" w:rsidP="00B8618B" w:rsidRDefault="00B8618B" w14:paraId="68313620" w14:textId="2F7D1822">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Key performance indicators for managers relating to gender equality</w:t>
      </w:r>
    </w:p>
    <w:p w:rsidR="00B8618B" w:rsidP="00B8618B" w:rsidRDefault="00B8618B" w14:paraId="02217460" w14:textId="746A176C">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FF6785" w:rsidR="00FF6785">
        <w:rPr>
          <w:rFonts w:asciiTheme="majorHAnsi" w:hAnsiTheme="majorHAnsi" w:cstheme="majorHAnsi"/>
        </w:rPr>
        <w:t>Other, please specify:</w:t>
      </w:r>
    </w:p>
    <w:p w:rsidR="002035A7" w:rsidP="00B8618B" w:rsidRDefault="002035A7" w14:paraId="070C3F72" w14:textId="77777777">
      <w:pPr>
        <w:pStyle w:val="BodyCopy"/>
        <w:rPr>
          <w:rFonts w:asciiTheme="majorHAnsi" w:hAnsiTheme="majorHAnsi" w:cstheme="majorHAnsi"/>
        </w:rPr>
      </w:pPr>
    </w:p>
    <w:p w:rsidR="002035A7" w:rsidP="002035A7" w:rsidRDefault="00433472" w14:paraId="05C57956" w14:textId="6F8F298C">
      <w:pPr>
        <w:pStyle w:val="Heading3"/>
      </w:pPr>
      <w:r>
        <w:t>1.2</w:t>
      </w:r>
      <w:r w:rsidRPr="00B8618B" w:rsidR="002035A7">
        <w:t xml:space="preserve"> Do you have a formal policy and/or formal strategy on diversity and inclusion in your organisation?   </w:t>
      </w:r>
    </w:p>
    <w:p w:rsidR="00512C72" w:rsidP="003914A6" w:rsidRDefault="00512C72" w14:paraId="0FBE01F4" w14:textId="179144E0">
      <w:pPr>
        <w:pStyle w:val="Explanatorytext"/>
      </w:pPr>
      <w:r w:rsidRPr="00B8618B">
        <w:t xml:space="preserve">Gender inequality is not experienced in the same way by </w:t>
      </w:r>
      <w:r>
        <w:t>people</w:t>
      </w:r>
      <w:r w:rsidRPr="00B8618B">
        <w:t>. Different dimensions of identity</w:t>
      </w:r>
      <w:r w:rsidR="00491C78">
        <w:t>, such as gender, cultural background, and disability,</w:t>
      </w:r>
      <w:r w:rsidRPr="00B8618B">
        <w:t xml:space="preserve"> can intersect and influence individual experiences and outcomes at work.</w:t>
      </w:r>
    </w:p>
    <w:p w:rsidRPr="00512C72" w:rsidR="003914A6" w:rsidP="00B124B1" w:rsidRDefault="003914A6" w14:paraId="0EAF1428" w14:textId="77777777">
      <w:pPr>
        <w:pStyle w:val="Explanatorytext"/>
      </w:pPr>
    </w:p>
    <w:p w:rsidR="002035A7" w:rsidP="002035A7" w:rsidRDefault="002035A7" w14:paraId="03CC8DBF" w14:textId="636B1E60">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t>
      </w:r>
      <w:r w:rsidRPr="00445823" w:rsidR="00FB654F">
        <w:rPr>
          <w:i/>
          <w:iCs/>
          <w:color w:val="595959" w:themeColor="text1" w:themeTint="A6"/>
        </w:rPr>
        <w:t>Select all that apply, then move on to question 1.2a</w:t>
      </w:r>
      <w:r w:rsidRPr="00B8618B">
        <w:rPr>
          <w:rFonts w:asciiTheme="majorHAnsi" w:hAnsiTheme="majorHAnsi" w:cstheme="majorHAnsi"/>
        </w:rPr>
        <w:t xml:space="preserve">) </w:t>
      </w:r>
    </w:p>
    <w:p w:rsidRPr="00B8618B" w:rsidR="00031F87" w:rsidP="00031F87" w:rsidRDefault="00031F87" w14:paraId="3CBFDAC1" w14:textId="77777777">
      <w:pPr>
        <w:pStyle w:val="Sub-option"/>
      </w:pPr>
      <w:r w:rsidRPr="00B8618B">
        <w:rPr>
          <w:rFonts w:ascii="Segoe UI Symbol" w:hAnsi="Segoe UI Symbol" w:cs="Segoe UI Symbol"/>
        </w:rPr>
        <w:t>☐</w:t>
      </w:r>
      <w:r w:rsidRPr="00B8618B">
        <w:t xml:space="preserve"> Policy</w:t>
      </w:r>
    </w:p>
    <w:p w:rsidRPr="00B124B1" w:rsidR="00031F87" w:rsidP="00B124B1" w:rsidRDefault="00031F87" w14:paraId="14CE952C" w14:textId="126BE4E5">
      <w:pPr>
        <w:pStyle w:val="Sub-option"/>
      </w:pPr>
      <w:r w:rsidRPr="00B8618B">
        <w:rPr>
          <w:rFonts w:ascii="Segoe UI Symbol" w:hAnsi="Segoe UI Symbol" w:cs="Segoe UI Symbol"/>
        </w:rPr>
        <w:t>☐</w:t>
      </w:r>
      <w:r w:rsidRPr="00B8618B">
        <w:t xml:space="preserve"> Strategy</w:t>
      </w:r>
    </w:p>
    <w:p w:rsidRPr="00B8618B" w:rsidR="002035A7" w:rsidP="002035A7" w:rsidRDefault="002035A7" w14:paraId="077CA86D" w14:textId="71BD51C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 (</w:t>
      </w:r>
      <w:r w:rsidRPr="00445823" w:rsidR="00031F87">
        <w:rPr>
          <w:i/>
          <w:iCs/>
          <w:color w:val="595959" w:themeColor="text1" w:themeTint="A6"/>
        </w:rPr>
        <w:t>You may indicate it is under development</w:t>
      </w:r>
      <w:r w:rsidRPr="00B8618B">
        <w:rPr>
          <w:rFonts w:asciiTheme="majorHAnsi" w:hAnsiTheme="majorHAnsi" w:cstheme="majorHAnsi"/>
        </w:rPr>
        <w:t>)</w:t>
      </w:r>
    </w:p>
    <w:p w:rsidRPr="00B8618B" w:rsidR="002035A7" w:rsidP="002035A7" w:rsidRDefault="002035A7" w14:paraId="54561FC2"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00433472" w:rsidP="00433472" w:rsidRDefault="00433472" w14:paraId="4D1CC1FD" w14:textId="0EE98545">
      <w:pPr>
        <w:pStyle w:val="Heading4"/>
      </w:pPr>
      <w:r w:rsidRPr="00B8618B">
        <w:t>1.</w:t>
      </w:r>
      <w:r>
        <w:t>2a</w:t>
      </w:r>
      <w:r w:rsidRPr="00B8618B">
        <w:t xml:space="preserve"> Do the formal policies and/or formal strategies </w:t>
      </w:r>
      <w:r>
        <w:t>cover</w:t>
      </w:r>
      <w:r w:rsidRPr="00B8618B">
        <w:t xml:space="preserve"> any of the following?</w:t>
      </w:r>
    </w:p>
    <w:p w:rsidRPr="005A1C37" w:rsidR="005A1C37" w:rsidP="00B124B1" w:rsidRDefault="005A1C37" w14:paraId="71FADCC4" w14:textId="4E2A3F70">
      <w:pPr>
        <w:pStyle w:val="Explanatorytext"/>
      </w:pPr>
      <w:r w:rsidRPr="00B8618B">
        <w:t>(Select all that apply)</w:t>
      </w:r>
    </w:p>
    <w:p w:rsidRPr="00B124B1" w:rsidR="00F83076" w:rsidP="00F83076" w:rsidRDefault="00F83076" w14:paraId="192F3721" w14:textId="2DF3DE8C">
      <w:pPr>
        <w:pStyle w:val="Sub-option"/>
      </w:pPr>
      <w:r w:rsidRPr="00B8618B">
        <w:rPr>
          <w:rFonts w:ascii="Segoe UI Symbol" w:hAnsi="Segoe UI Symbol" w:cs="Segoe UI Symbol"/>
        </w:rPr>
        <w:t>☐</w:t>
      </w:r>
      <w:r w:rsidRPr="00B8618B">
        <w:t xml:space="preserve"> Gender identity</w:t>
      </w:r>
    </w:p>
    <w:p w:rsidRPr="00B8618B" w:rsidR="00433472" w:rsidP="00433472" w:rsidRDefault="00433472" w14:paraId="68C8B295" w14:textId="74A95CC1">
      <w:pPr>
        <w:pStyle w:val="Sub-option"/>
      </w:pPr>
      <w:r w:rsidRPr="00B8618B">
        <w:rPr>
          <w:rFonts w:ascii="Segoe UI Symbol" w:hAnsi="Segoe UI Symbol" w:cs="Segoe UI Symbol"/>
        </w:rPr>
        <w:t>☐</w:t>
      </w:r>
      <w:r w:rsidRPr="00B8618B">
        <w:t xml:space="preserve"> Aboriginal and/or Torres Strait Islander</w:t>
      </w:r>
      <w:r w:rsidR="00711F4C">
        <w:t xml:space="preserve"> background</w:t>
      </w:r>
    </w:p>
    <w:p w:rsidRPr="00B8618B" w:rsidR="00433472" w:rsidP="00433472" w:rsidRDefault="00433472" w14:paraId="7677E620" w14:textId="03A15511">
      <w:pPr>
        <w:pStyle w:val="Sub-option"/>
      </w:pPr>
      <w:r w:rsidRPr="00B8618B">
        <w:rPr>
          <w:rFonts w:ascii="Segoe UI Symbol" w:hAnsi="Segoe UI Symbol" w:cs="Segoe UI Symbol"/>
        </w:rPr>
        <w:t>☐</w:t>
      </w:r>
      <w:r w:rsidRPr="00B8618B">
        <w:t xml:space="preserve"> Cultural and/or language background  </w:t>
      </w:r>
    </w:p>
    <w:p w:rsidRPr="00B8618B" w:rsidR="00433472" w:rsidP="00433472" w:rsidRDefault="00433472" w14:paraId="70C45E52" w14:textId="1BCAD558">
      <w:pPr>
        <w:pStyle w:val="Sub-option"/>
      </w:pPr>
      <w:r w:rsidRPr="00B8618B">
        <w:rPr>
          <w:rFonts w:ascii="Segoe UI Symbol" w:hAnsi="Segoe UI Symbol" w:cs="Segoe UI Symbol"/>
        </w:rPr>
        <w:t>☐</w:t>
      </w:r>
      <w:r w:rsidRPr="00B8618B">
        <w:t xml:space="preserve"> Disability </w:t>
      </w:r>
      <w:r w:rsidR="00D42DEF">
        <w:t>and/or accessibility</w:t>
      </w:r>
    </w:p>
    <w:p w:rsidRPr="00B8618B" w:rsidR="00433472" w:rsidP="00433472" w:rsidRDefault="00433472" w14:paraId="580049B6" w14:textId="77777777">
      <w:pPr>
        <w:pStyle w:val="Sub-option"/>
      </w:pPr>
      <w:r w:rsidRPr="00B8618B">
        <w:rPr>
          <w:rFonts w:ascii="Segoe UI Symbol" w:hAnsi="Segoe UI Symbol" w:cs="Segoe UI Symbol"/>
        </w:rPr>
        <w:t>☐</w:t>
      </w:r>
      <w:r w:rsidRPr="00B8618B">
        <w:t xml:space="preserve"> Age   </w:t>
      </w:r>
    </w:p>
    <w:p w:rsidRPr="00B8618B" w:rsidR="00433472" w:rsidP="00433472" w:rsidRDefault="00433472" w14:paraId="1E18B2AC" w14:textId="677A1CB2">
      <w:pPr>
        <w:pStyle w:val="Sub-option"/>
      </w:pPr>
      <w:r w:rsidRPr="00B8618B">
        <w:t xml:space="preserve"> </w:t>
      </w:r>
      <w:r w:rsidRPr="00B8618B">
        <w:rPr>
          <w:rFonts w:ascii="Segoe UI Symbol" w:hAnsi="Segoe UI Symbol" w:cs="Segoe UI Symbol"/>
        </w:rPr>
        <w:t>☐</w:t>
      </w:r>
      <w:r w:rsidRPr="00B8618B">
        <w:t xml:space="preserve"> </w:t>
      </w:r>
      <w:r w:rsidRPr="00181FAE" w:rsidR="00181FAE">
        <w:t>Other, please specify:</w:t>
      </w:r>
    </w:p>
    <w:p w:rsidRPr="00B8618B" w:rsidR="00B8618B" w:rsidP="006170F8" w:rsidRDefault="00B8618B" w14:paraId="64F7D68A" w14:textId="37B980FB">
      <w:pPr>
        <w:pStyle w:val="Heading3"/>
      </w:pPr>
      <w:r w:rsidRPr="00B8618B">
        <w:t>1.</w:t>
      </w:r>
      <w:r w:rsidR="00711F4C">
        <w:t>3</w:t>
      </w:r>
      <w:r w:rsidRPr="00B8618B">
        <w:t xml:space="preserve"> Does your organisation have any targets to address gender equality in your workplace?</w:t>
      </w:r>
    </w:p>
    <w:p w:rsidRPr="00B8618B" w:rsidR="00B8618B" w:rsidP="006170F8" w:rsidRDefault="00B8618B" w14:paraId="12EE563C" w14:textId="77777777">
      <w:pPr>
        <w:pStyle w:val="Explanatorytext"/>
      </w:pPr>
      <w:r w:rsidRPr="00B8618B">
        <w:t>A target is an achievable, time-framed goal that an organisation can set to focus its efforts. A gender balance target is a goal for a specific group of people.</w:t>
      </w:r>
    </w:p>
    <w:p w:rsidRPr="00445823" w:rsidR="00B8618B" w:rsidP="0038193B" w:rsidRDefault="00B8618B" w14:paraId="5C6EF710" w14:textId="708D089F">
      <w:pPr>
        <w:pStyle w:val="BodyCopy"/>
        <w:rPr>
          <w:i/>
          <w:iCs/>
          <w:color w:val="595959" w:themeColor="text1" w:themeTint="A6"/>
        </w:rPr>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(Select all that apply)</w:t>
      </w:r>
    </w:p>
    <w:p w:rsidRPr="00B8618B" w:rsidR="00B8618B" w:rsidP="006170F8" w:rsidRDefault="00B8618B" w14:paraId="280914A7" w14:textId="77777777">
      <w:pPr>
        <w:pStyle w:val="Sub-option"/>
      </w:pPr>
      <w:r w:rsidRPr="00B8618B">
        <w:rPr>
          <w:rFonts w:ascii="Segoe UI Symbol" w:hAnsi="Segoe UI Symbol" w:cs="Segoe UI Symbol"/>
        </w:rPr>
        <w:t>☐</w:t>
      </w:r>
      <w:r w:rsidRPr="00B8618B">
        <w:t xml:space="preserve"> Reduce the organisation-wide gender pay gap</w:t>
      </w:r>
    </w:p>
    <w:p w:rsidRPr="00B8618B" w:rsidR="00B8618B" w:rsidP="006170F8" w:rsidRDefault="00B8618B" w14:paraId="7F6A1D76" w14:textId="77777777">
      <w:pPr>
        <w:pStyle w:val="Sub-option"/>
      </w:pPr>
      <w:r w:rsidRPr="00B8618B">
        <w:rPr>
          <w:rFonts w:ascii="Segoe UI Symbol" w:hAnsi="Segoe UI Symbol" w:cs="Segoe UI Symbol"/>
        </w:rPr>
        <w:t>☐</w:t>
      </w:r>
      <w:r w:rsidRPr="00B8618B">
        <w:t xml:space="preserve"> Increase the number of women in management positions</w:t>
      </w:r>
    </w:p>
    <w:p w:rsidRPr="00B8618B" w:rsidR="00BB0CBA" w:rsidP="006170F8" w:rsidRDefault="00B8618B" w14:paraId="7AE7DE78" w14:textId="09F21E52">
      <w:pPr>
        <w:pStyle w:val="Sub-option"/>
      </w:pPr>
      <w:r w:rsidRPr="00B8618B">
        <w:rPr>
          <w:rFonts w:ascii="Segoe UI Symbol" w:hAnsi="Segoe UI Symbol" w:cs="Segoe UI Symbol"/>
        </w:rPr>
        <w:t>☐</w:t>
      </w:r>
      <w:r w:rsidRPr="00B8618B">
        <w:t xml:space="preserve"> Increase the number of women in key management personnel (KMP) roles</w:t>
      </w:r>
    </w:p>
    <w:p w:rsidRPr="00B8618B" w:rsidR="00B8618B" w:rsidP="006170F8" w:rsidRDefault="00B8618B" w14:paraId="06424F3A" w14:textId="77777777">
      <w:pPr>
        <w:pStyle w:val="Sub-option"/>
      </w:pPr>
      <w:r w:rsidRPr="00B8618B">
        <w:rPr>
          <w:rFonts w:ascii="Segoe UI Symbol" w:hAnsi="Segoe UI Symbol" w:cs="Segoe UI Symbol"/>
        </w:rPr>
        <w:t>☐</w:t>
      </w:r>
      <w:r w:rsidRPr="00B8618B">
        <w:t xml:space="preserve"> Increase the number of women in male-dominated roles</w:t>
      </w:r>
    </w:p>
    <w:p w:rsidRPr="00B8618B" w:rsidR="00B8618B" w:rsidP="006170F8" w:rsidRDefault="00B8618B" w14:paraId="38E60F14" w14:textId="77777777">
      <w:pPr>
        <w:pStyle w:val="Sub-option"/>
      </w:pPr>
      <w:r w:rsidRPr="00B8618B">
        <w:rPr>
          <w:rFonts w:ascii="Segoe UI Symbol" w:hAnsi="Segoe UI Symbol" w:cs="Segoe UI Symbol"/>
        </w:rPr>
        <w:t>☐</w:t>
      </w:r>
      <w:r w:rsidRPr="00B8618B">
        <w:t xml:space="preserve"> Increase the number of men in female-dominated roles</w:t>
      </w:r>
    </w:p>
    <w:p w:rsidRPr="00B8618B" w:rsidR="00B8618B" w:rsidP="00010BC7" w:rsidRDefault="00B8618B" w14:paraId="023EA828" w14:textId="19924B45">
      <w:pPr>
        <w:pStyle w:val="Sub-option"/>
      </w:pPr>
      <w:r w:rsidRPr="00B8618B">
        <w:rPr>
          <w:rFonts w:ascii="Segoe UI Symbol" w:hAnsi="Segoe UI Symbol" w:cs="Segoe UI Symbol"/>
        </w:rPr>
        <w:t>☐</w:t>
      </w:r>
      <w:r w:rsidRPr="00B8618B">
        <w:t xml:space="preserve"> Increase the number of men taking parental leave</w:t>
      </w:r>
    </w:p>
    <w:p w:rsidRPr="00B8618B" w:rsidR="00E47AFF" w:rsidP="006170F8" w:rsidRDefault="00B8618B" w14:paraId="0D2A574C" w14:textId="22793A6A">
      <w:pPr>
        <w:pStyle w:val="Sub-option"/>
      </w:pPr>
      <w:r w:rsidRPr="00B8618B">
        <w:rPr>
          <w:rFonts w:ascii="Segoe UI Symbol" w:hAnsi="Segoe UI Symbol" w:cs="Segoe UI Symbol"/>
        </w:rPr>
        <w:t>☐</w:t>
      </w:r>
      <w:r w:rsidRPr="00B8618B">
        <w:t xml:space="preserve"> To have a gender balanced governing body (at least 40% men and 40% women</w:t>
      </w:r>
      <w:r w:rsidR="00010BC7">
        <w:t>)</w:t>
      </w:r>
    </w:p>
    <w:p w:rsidRPr="00B8618B" w:rsidR="00B8618B" w:rsidP="006170F8" w:rsidRDefault="00B8618B" w14:paraId="1227CB4E" w14:textId="64D3497F">
      <w:pPr>
        <w:pStyle w:val="Sub-option"/>
      </w:pPr>
      <w:r w:rsidRPr="00B8618B">
        <w:rPr>
          <w:rFonts w:ascii="Segoe UI Symbol" w:hAnsi="Segoe UI Symbol" w:cs="Segoe UI Symbol"/>
        </w:rPr>
        <w:t>☐</w:t>
      </w:r>
      <w:r w:rsidRPr="00B8618B">
        <w:t xml:space="preserve"> </w:t>
      </w:r>
      <w:r w:rsidRPr="00181FAE" w:rsidR="00181FAE">
        <w:t>Other, please specify:</w:t>
      </w:r>
    </w:p>
    <w:p w:rsidR="0038193B" w:rsidP="0038193B" w:rsidRDefault="00B8618B" w14:paraId="37FC8E0A"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p>
    <w:p w:rsidR="00170D82" w:rsidP="0038193B" w:rsidRDefault="00170D82" w14:paraId="5A0F4DA9" w14:textId="77777777">
      <w:pPr>
        <w:pStyle w:val="BodyCopy"/>
        <w:rPr>
          <w:rFonts w:asciiTheme="majorHAnsi" w:hAnsiTheme="majorHAnsi" w:cstheme="majorHAnsi"/>
        </w:rPr>
      </w:pPr>
    </w:p>
    <w:p w:rsidR="00571A3F" w:rsidP="0038193B" w:rsidRDefault="00B8618B" w14:paraId="3E2E4750" w14:textId="77777777">
      <w:pPr>
        <w:pStyle w:val="Heading3"/>
      </w:pPr>
      <w:r w:rsidRPr="00B8618B">
        <w:t>1.</w:t>
      </w:r>
      <w:r w:rsidR="00711F4C">
        <w:t>4</w:t>
      </w:r>
      <w:r w:rsidRPr="00B8618B">
        <w:t xml:space="preserve"> If your organisation would like to provide additional information relating to your gender equality policies and strategies, please do so below.</w:t>
      </w:r>
    </w:p>
    <w:p w:rsidRPr="00571A3F" w:rsidR="00BC3503" w:rsidP="00571A3F" w:rsidRDefault="00BC3503" w14:paraId="6D509373" w14:textId="3167FBB6">
      <w:pPr>
        <w:pStyle w:val="BodyCopy"/>
        <w:rPr>
          <w:i/>
          <w:iCs/>
          <w:color w:val="505050"/>
        </w:rPr>
      </w:pPr>
      <w:r>
        <w:rPr>
          <w:i/>
          <w:iCs/>
          <w:color w:val="505050"/>
        </w:rPr>
        <w:t>(</w:t>
      </w:r>
      <w:r w:rsidRPr="0040414E" w:rsidR="00571A3F">
        <w:rPr>
          <w:i/>
          <w:iCs/>
          <w:color w:val="505050"/>
        </w:rPr>
        <w:t xml:space="preserve">Free text response, </w:t>
      </w:r>
      <w:proofErr w:type="gramStart"/>
      <w:r w:rsidRPr="0040414E" w:rsidR="00571A3F">
        <w:rPr>
          <w:i/>
          <w:iCs/>
          <w:color w:val="505050"/>
        </w:rPr>
        <w:t>500 word</w:t>
      </w:r>
      <w:proofErr w:type="gramEnd"/>
      <w:r w:rsidRPr="0040414E" w:rsidR="00571A3F">
        <w:rPr>
          <w:i/>
          <w:iCs/>
          <w:color w:val="505050"/>
        </w:rPr>
        <w:t xml:space="preserve"> limit</w:t>
      </w:r>
      <w:r>
        <w:rPr>
          <w:i/>
          <w:iCs/>
          <w:color w:val="505050"/>
        </w:rPr>
        <w:t>)</w:t>
      </w:r>
    </w:p>
    <w:p w:rsidRPr="00B8618B" w:rsidR="00B8618B" w:rsidP="00422BD8" w:rsidRDefault="00B8618B" w14:paraId="77950A74" w14:textId="1202BF1F">
      <w:pPr>
        <w:pStyle w:val="Heading2"/>
      </w:pPr>
      <w:r w:rsidRPr="00B8618B">
        <w:t>Governing bodies</w:t>
      </w:r>
    </w:p>
    <w:p w:rsidRPr="00B8618B" w:rsidR="00B8618B" w:rsidP="00422BD8" w:rsidRDefault="00B8618B" w14:paraId="2BBF0E29" w14:textId="6AE8F38B">
      <w:pPr>
        <w:pStyle w:val="Explanatorytext"/>
      </w:pPr>
      <w:r w:rsidRPr="00B8618B">
        <w:t xml:space="preserve">Governing bodies are the group of people who </w:t>
      </w:r>
      <w:r w:rsidR="00422BD8">
        <w:t>endorse</w:t>
      </w:r>
      <w:r w:rsidRPr="00B8618B" w:rsidR="00422BD8">
        <w:t xml:space="preserve"> </w:t>
      </w:r>
      <w:r w:rsidRPr="00B8618B">
        <w:t xml:space="preserve">policy and direct </w:t>
      </w:r>
      <w:r w:rsidR="00422BD8">
        <w:t xml:space="preserve">and oversee </w:t>
      </w:r>
      <w:r w:rsidRPr="00B8618B">
        <w:t xml:space="preserve">the </w:t>
      </w:r>
      <w:r w:rsidR="00422BD8">
        <w:t>conduct</w:t>
      </w:r>
      <w:r w:rsidRPr="00B8618B" w:rsidR="00422BD8">
        <w:t xml:space="preserve"> </w:t>
      </w:r>
      <w:r w:rsidRPr="00B8618B">
        <w:t xml:space="preserve">of an </w:t>
      </w:r>
      <w:r w:rsidR="00422BD8">
        <w:t>organisation supported by</w:t>
      </w:r>
      <w:r w:rsidRPr="00B8618B">
        <w:t xml:space="preserve"> the</w:t>
      </w:r>
      <w:r w:rsidR="00422BD8">
        <w:t xml:space="preserve"> organisation’s</w:t>
      </w:r>
      <w:r w:rsidRPr="00B8618B">
        <w:t xml:space="preserve"> managers. The core role of a governing body is the governance of an organisation. Governing bodies:</w:t>
      </w:r>
    </w:p>
    <w:p w:rsidR="00B8618B" w:rsidP="007477B3" w:rsidRDefault="00B8618B" w14:paraId="5B8F04D9" w14:textId="05D40872">
      <w:pPr>
        <w:pStyle w:val="Explanatorytext"/>
        <w:numPr>
          <w:ilvl w:val="0"/>
          <w:numId w:val="8"/>
        </w:numPr>
        <w:spacing w:before="0" w:after="0"/>
        <w:ind w:left="1077"/>
      </w:pPr>
      <w:r w:rsidRPr="00B8618B">
        <w:t xml:space="preserve">include boards </w:t>
      </w:r>
      <w:r w:rsidR="00422BD8">
        <w:t xml:space="preserve">or management committees </w:t>
      </w:r>
      <w:r w:rsidRPr="00B8618B">
        <w:t>of not-for-profit organisations</w:t>
      </w:r>
      <w:r w:rsidR="00422BD8">
        <w:t xml:space="preserve"> (even if the position is voluntary)</w:t>
      </w:r>
    </w:p>
    <w:p w:rsidRPr="00B8618B" w:rsidR="00422BD8" w:rsidP="007477B3" w:rsidRDefault="00422BD8" w14:paraId="1CBA8FBE" w14:textId="67BC0439">
      <w:pPr>
        <w:pStyle w:val="Explanatorytext"/>
        <w:numPr>
          <w:ilvl w:val="0"/>
          <w:numId w:val="8"/>
        </w:numPr>
        <w:spacing w:before="0" w:after="0"/>
        <w:ind w:left="1077"/>
      </w:pPr>
      <w:r>
        <w:t>include boards or management committees of incorporated associations</w:t>
      </w:r>
    </w:p>
    <w:p w:rsidRPr="00B8618B" w:rsidR="00B8618B" w:rsidP="007477B3" w:rsidRDefault="00B8618B" w14:paraId="2D6EEFAA" w14:textId="30A45B7C">
      <w:pPr>
        <w:pStyle w:val="Explanatorytext"/>
        <w:numPr>
          <w:ilvl w:val="0"/>
          <w:numId w:val="8"/>
        </w:numPr>
        <w:spacing w:before="0" w:after="0"/>
        <w:ind w:left="1077"/>
      </w:pPr>
      <w:r w:rsidRPr="00B8618B">
        <w:t xml:space="preserve">are not a </w:t>
      </w:r>
      <w:r w:rsidR="00422BD8">
        <w:t xml:space="preserve">sub-committee of a board, for example, are not a </w:t>
      </w:r>
      <w:r w:rsidRPr="00B8618B">
        <w:t>diversity council or committee</w:t>
      </w:r>
      <w:r w:rsidR="00422BD8">
        <w:t xml:space="preserve"> or diversity and inclusion team.</w:t>
      </w:r>
    </w:p>
    <w:p w:rsidRPr="00B8618B" w:rsidR="00B8618B" w:rsidP="00422BD8" w:rsidRDefault="00B8618B" w14:paraId="13ED184A" w14:textId="3F7957D9">
      <w:pPr>
        <w:pStyle w:val="Explanatorytext"/>
      </w:pPr>
      <w:r w:rsidRPr="00B8618B">
        <w:t xml:space="preserve"> Some organisations have common types of governing bodies. For</w:t>
      </w:r>
      <w:r w:rsidR="00422BD8">
        <w:t xml:space="preserve"> the following types of entities, the following types of governing bodies are commonly used</w:t>
      </w:r>
      <w:r w:rsidRPr="00B8618B">
        <w:t>:</w:t>
      </w:r>
    </w:p>
    <w:p w:rsidRPr="00B8618B" w:rsidR="00B8618B" w:rsidP="007477B3" w:rsidRDefault="00B8618B" w14:paraId="09C985F5" w14:textId="0B4B149C">
      <w:pPr>
        <w:pStyle w:val="Explanatorytext"/>
        <w:numPr>
          <w:ilvl w:val="0"/>
          <w:numId w:val="8"/>
        </w:numPr>
        <w:spacing w:before="0" w:after="0"/>
        <w:ind w:left="1077"/>
      </w:pPr>
      <w:r w:rsidRPr="00B8618B">
        <w:t xml:space="preserve">private or public companies – the directors </w:t>
      </w:r>
      <w:r w:rsidR="00422BD8">
        <w:t xml:space="preserve">together </w:t>
      </w:r>
      <w:r w:rsidRPr="00B8618B">
        <w:t>or a board of directors</w:t>
      </w:r>
    </w:p>
    <w:p w:rsidR="00B8618B" w:rsidP="007477B3" w:rsidRDefault="00B8618B" w14:paraId="1324CEE4" w14:textId="5A625141">
      <w:pPr>
        <w:pStyle w:val="Explanatorytext"/>
        <w:numPr>
          <w:ilvl w:val="0"/>
          <w:numId w:val="8"/>
        </w:numPr>
        <w:spacing w:before="0" w:after="0"/>
        <w:ind w:left="1077"/>
      </w:pPr>
      <w:r w:rsidRPr="00B8618B">
        <w:t xml:space="preserve">trusts – </w:t>
      </w:r>
      <w:r w:rsidR="00422BD8">
        <w:t>board or management committee of</w:t>
      </w:r>
      <w:r w:rsidRPr="00B8618B">
        <w:t xml:space="preserve"> the</w:t>
      </w:r>
      <w:r w:rsidR="00422BD8">
        <w:t xml:space="preserve"> corporate</w:t>
      </w:r>
      <w:r w:rsidRPr="00B8618B">
        <w:t xml:space="preserve"> trustee</w:t>
      </w:r>
    </w:p>
    <w:p w:rsidRPr="00B8618B" w:rsidR="00422BD8" w:rsidP="007477B3" w:rsidRDefault="00422BD8" w14:paraId="5E955579" w14:textId="36BDE27D">
      <w:pPr>
        <w:pStyle w:val="Explanatorytext"/>
        <w:numPr>
          <w:ilvl w:val="0"/>
          <w:numId w:val="8"/>
        </w:numPr>
        <w:spacing w:before="0" w:after="0"/>
        <w:ind w:left="1077"/>
      </w:pPr>
      <w:r>
        <w:t>incorporated associations – the board or management committee</w:t>
      </w:r>
    </w:p>
    <w:p w:rsidRPr="00B8618B" w:rsidR="00B8618B" w:rsidP="007477B3" w:rsidRDefault="00B8618B" w14:paraId="0621ADDD" w14:textId="08D40761">
      <w:pPr>
        <w:pStyle w:val="Explanatorytext"/>
        <w:numPr>
          <w:ilvl w:val="0"/>
          <w:numId w:val="8"/>
        </w:numPr>
        <w:spacing w:before="0" w:after="0"/>
        <w:ind w:left="1077"/>
      </w:pPr>
      <w:r w:rsidRPr="00B8618B">
        <w:t xml:space="preserve">partnerships – </w:t>
      </w:r>
      <w:r w:rsidR="00422BD8">
        <w:t>if there is a partnership board, partnership management committee or</w:t>
      </w:r>
      <w:r w:rsidR="00A05ED5">
        <w:t xml:space="preserve"> similar, the persons appointed to that board, committee or similar which may include some or all partners. Otherwise, all partners.</w:t>
      </w:r>
    </w:p>
    <w:p w:rsidRPr="00B8618B" w:rsidR="00B8618B" w:rsidP="007477B3" w:rsidRDefault="00B8618B" w14:paraId="5517B121" w14:textId="492BC2C5">
      <w:pPr>
        <w:pStyle w:val="Explanatorytext"/>
        <w:numPr>
          <w:ilvl w:val="0"/>
          <w:numId w:val="8"/>
        </w:numPr>
        <w:spacing w:before="0" w:after="0"/>
        <w:ind w:left="1077"/>
      </w:pPr>
      <w:r w:rsidRPr="00B8618B">
        <w:t xml:space="preserve">religious structures – </w:t>
      </w:r>
      <w:r w:rsidR="00A05ED5">
        <w:t>a council, board, management committee or</w:t>
      </w:r>
      <w:r w:rsidRPr="00B8618B">
        <w:t xml:space="preserve"> a canonical advisor, bishop or archbishop</w:t>
      </w:r>
    </w:p>
    <w:p w:rsidRPr="00B8618B" w:rsidR="00B8618B" w:rsidP="007477B3" w:rsidRDefault="00B8618B" w14:paraId="08F32186" w14:textId="2EDBD1B0">
      <w:pPr>
        <w:pStyle w:val="Explanatorytext"/>
        <w:numPr>
          <w:ilvl w:val="0"/>
          <w:numId w:val="8"/>
        </w:numPr>
        <w:spacing w:before="0" w:after="0"/>
        <w:ind w:left="1077"/>
      </w:pPr>
      <w:r w:rsidRPr="00B8618B">
        <w:t>any other structure –the management committee.</w:t>
      </w:r>
    </w:p>
    <w:p w:rsidRPr="00B8618B" w:rsidR="00B8618B" w:rsidP="00422BD8" w:rsidRDefault="0094686E" w14:paraId="7259BFAF" w14:textId="32C187DC">
      <w:pPr>
        <w:pStyle w:val="Explanatorytext"/>
      </w:pPr>
      <w:r>
        <w:t>Some</w:t>
      </w:r>
      <w:r w:rsidR="00A05ED5">
        <w:t xml:space="preserve"> wholly owned subsidiar</w:t>
      </w:r>
      <w:r>
        <w:t>ies</w:t>
      </w:r>
      <w:r w:rsidR="007D09C0">
        <w:t xml:space="preserve"> have the same</w:t>
      </w:r>
      <w:r w:rsidRPr="00B8618B" w:rsidR="00B8618B">
        <w:t xml:space="preserve"> governing body </w:t>
      </w:r>
      <w:r w:rsidR="007C3973">
        <w:t>as the</w:t>
      </w:r>
      <w:r w:rsidRPr="00B8618B" w:rsidR="00B8618B">
        <w:t xml:space="preserve"> parent organisation.</w:t>
      </w:r>
    </w:p>
    <w:p w:rsidRPr="00B8618B" w:rsidR="00B8618B" w:rsidP="00422BD8" w:rsidRDefault="00B8618B" w14:paraId="781B8AA4" w14:textId="4585C9A7">
      <w:pPr>
        <w:pStyle w:val="Heading3"/>
      </w:pPr>
      <w:r w:rsidRPr="00B8618B">
        <w:t>1.</w:t>
      </w:r>
      <w:r w:rsidR="006F491B">
        <w:t>5</w:t>
      </w:r>
      <w:r w:rsidRPr="00B8618B">
        <w:t xml:space="preserve"> Identify your organisation/s’ names and indicate if they have a governing body</w:t>
      </w:r>
    </w:p>
    <w:p w:rsidRPr="00B8618B" w:rsidR="00B8618B" w:rsidP="00422BD8" w:rsidRDefault="00B8618B" w14:paraId="53A2AF56" w14:textId="3895F77E">
      <w:pPr>
        <w:pStyle w:val="Explanatorytext"/>
      </w:pPr>
      <w:r w:rsidRPr="00B8618B">
        <w:t xml:space="preserve">You are required to provide details of each organisation’s governing body. </w:t>
      </w:r>
      <w:r w:rsidR="00A05ED5">
        <w:t>Y</w:t>
      </w:r>
      <w:r w:rsidRPr="00B8618B">
        <w:t>ou must only report one governing body for each ABN covered in this report. Please note:</w:t>
      </w:r>
    </w:p>
    <w:p w:rsidRPr="00B8618B" w:rsidR="00B8618B" w:rsidP="007477B3" w:rsidRDefault="00B8618B" w14:paraId="232D5687" w14:textId="18D3F18F">
      <w:pPr>
        <w:pStyle w:val="Explanatorytext"/>
        <w:numPr>
          <w:ilvl w:val="0"/>
          <w:numId w:val="8"/>
        </w:numPr>
        <w:spacing w:before="0" w:after="0"/>
        <w:ind w:left="1077"/>
      </w:pPr>
      <w:r w:rsidRPr="00B8618B">
        <w:t>A list of organisation/s that were confirmed for this submission will display</w:t>
      </w:r>
      <w:r w:rsidR="00A05ED5">
        <w:t xml:space="preserve"> within the Questionnaire module of the WGEA Employer Portal.</w:t>
      </w:r>
    </w:p>
    <w:p w:rsidRPr="00B8618B" w:rsidR="00B8618B" w:rsidP="007477B3" w:rsidRDefault="00B8618B" w14:paraId="1D5D3C2E" w14:textId="6647589D">
      <w:pPr>
        <w:pStyle w:val="Explanatorytext"/>
        <w:numPr>
          <w:ilvl w:val="0"/>
          <w:numId w:val="8"/>
        </w:numPr>
        <w:spacing w:before="0" w:after="0"/>
        <w:ind w:left="1077"/>
      </w:pPr>
      <w:r w:rsidRPr="00B8618B">
        <w:t>You must check the organisation/s this governing body relates to.</w:t>
      </w:r>
    </w:p>
    <w:p w:rsidRPr="00B8618B" w:rsidR="00B8618B" w:rsidP="007477B3" w:rsidRDefault="00B8618B" w14:paraId="1CDA80F6" w14:textId="5A1F6264">
      <w:pPr>
        <w:pStyle w:val="Explanatorytext"/>
        <w:numPr>
          <w:ilvl w:val="0"/>
          <w:numId w:val="8"/>
        </w:numPr>
        <w:spacing w:before="0" w:after="0"/>
        <w:ind w:left="1077"/>
      </w:pPr>
      <w:r w:rsidRPr="00B8618B">
        <w:t xml:space="preserve">If there are multiple organisations covered in this report you must tick all that relate to this </w:t>
      </w:r>
      <w:proofErr w:type="gramStart"/>
      <w:r w:rsidRPr="00B8618B">
        <w:t>particular governing</w:t>
      </w:r>
      <w:proofErr w:type="gramEnd"/>
      <w:r w:rsidRPr="00B8618B">
        <w:t xml:space="preserve"> body.</w:t>
      </w:r>
    </w:p>
    <w:p w:rsidRPr="00B8618B" w:rsidR="00B8618B" w:rsidP="007477B3" w:rsidRDefault="00B8618B" w14:paraId="05922574" w14:textId="010E6AA0">
      <w:pPr>
        <w:pStyle w:val="Explanatorytext"/>
        <w:numPr>
          <w:ilvl w:val="0"/>
          <w:numId w:val="8"/>
        </w:numPr>
        <w:spacing w:before="0" w:after="0"/>
        <w:ind w:left="1077"/>
      </w:pPr>
      <w:r w:rsidRPr="00B8618B">
        <w:t>If this governing body does not cover all organisations, you should add another governing body after saving this one.</w:t>
      </w:r>
    </w:p>
    <w:p w:rsidRPr="00B8618B" w:rsidR="00B8618B" w:rsidP="007477B3" w:rsidRDefault="00B8618B" w14:paraId="52B37C93" w14:textId="5C0D2ED9">
      <w:pPr>
        <w:pStyle w:val="Explanatorytext"/>
        <w:numPr>
          <w:ilvl w:val="0"/>
          <w:numId w:val="8"/>
        </w:numPr>
        <w:spacing w:before="0" w:after="0"/>
        <w:ind w:left="1077"/>
      </w:pPr>
      <w:r w:rsidRPr="00B8618B">
        <w:t>You can only provide one governing body response for each ABN reported in this submission, copy questions A-H below for each governing body being reported.</w:t>
      </w:r>
    </w:p>
    <w:p w:rsidRPr="00B8618B" w:rsidR="00B8618B" w:rsidP="00B8618B" w:rsidRDefault="00B8618B" w14:paraId="4ABEFE66" w14:textId="77777777">
      <w:pPr>
        <w:pStyle w:val="BodyCopy"/>
        <w:rPr>
          <w:rFonts w:asciiTheme="majorHAnsi" w:hAnsiTheme="majorHAnsi" w:cstheme="majorHAnsi"/>
        </w:rPr>
      </w:pPr>
    </w:p>
    <w:p w:rsidRPr="00B8618B" w:rsidR="00B8618B" w:rsidP="00B8618B" w:rsidRDefault="00B8618B" w14:paraId="1C327795" w14:textId="2902CD9A">
      <w:pPr>
        <w:pStyle w:val="BodyCopy"/>
        <w:rPr>
          <w:rFonts w:asciiTheme="majorHAnsi" w:hAnsiTheme="majorHAnsi" w:cstheme="majorHAnsi"/>
        </w:rPr>
      </w:pPr>
      <w:r w:rsidRPr="00B8618B">
        <w:rPr>
          <w:rFonts w:asciiTheme="majorHAnsi" w:hAnsiTheme="majorHAnsi" w:cstheme="majorHAnsi"/>
        </w:rPr>
        <w:t>Organisation name</w:t>
      </w:r>
      <w:r w:rsidR="00A05ED5">
        <w:rPr>
          <w:rFonts w:asciiTheme="majorHAnsi" w:hAnsiTheme="majorHAnsi" w:cstheme="majorHAnsi"/>
        </w:rPr>
        <w:t>(s)</w:t>
      </w:r>
      <w:r w:rsidR="00994BF0">
        <w:rPr>
          <w:rFonts w:asciiTheme="majorHAnsi" w:hAnsiTheme="majorHAnsi" w:cstheme="majorHAnsi"/>
        </w:rPr>
        <w:t>, please specify</w:t>
      </w:r>
      <w:r w:rsidRPr="00B8618B">
        <w:rPr>
          <w:rFonts w:asciiTheme="majorHAnsi" w:hAnsiTheme="majorHAnsi" w:cstheme="majorHAnsi"/>
        </w:rPr>
        <w:t xml:space="preserve">: </w:t>
      </w:r>
    </w:p>
    <w:p w:rsidR="00A05ED5" w:rsidP="00A05ED5" w:rsidRDefault="00A05ED5" w14:paraId="6FB90578" w14:textId="77777777">
      <w:pPr>
        <w:pStyle w:val="BodyCopy"/>
      </w:pPr>
    </w:p>
    <w:p w:rsidRPr="00B8618B" w:rsidR="00B8618B" w:rsidP="00422BD8" w:rsidRDefault="00B8618B" w14:paraId="57225184" w14:textId="2A5DE8CF">
      <w:pPr>
        <w:pStyle w:val="Heading4"/>
      </w:pPr>
      <w:r w:rsidRPr="00B8618B">
        <w:t>A. To your knowledge, is this governing body also reported in a different submission group for 2023-24 Gender Equality Reporting?</w:t>
      </w:r>
    </w:p>
    <w:p w:rsidRPr="00B8618B" w:rsidR="00B8618B" w:rsidP="00B8618B" w:rsidRDefault="00B8618B" w14:paraId="5A9E0C3E"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t>
      </w:r>
    </w:p>
    <w:p w:rsidRPr="00B8618B" w:rsidR="00B8618B" w:rsidP="00B8618B" w:rsidRDefault="00B8618B" w14:paraId="7C4897D0"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p>
    <w:p w:rsidRPr="00B8618B" w:rsidR="00B8618B" w:rsidP="00422BD8" w:rsidRDefault="00B8618B" w14:paraId="5C0076BF" w14:textId="77777777">
      <w:pPr>
        <w:pStyle w:val="Heading4"/>
      </w:pPr>
      <w:r w:rsidRPr="00B8618B">
        <w:t>B. What is the name of your governing body?</w:t>
      </w:r>
    </w:p>
    <w:p w:rsidRPr="00B8618B" w:rsidR="00B8618B" w:rsidP="00A05ED5" w:rsidRDefault="002A33B4" w14:paraId="18D854C1" w14:textId="375C161C">
      <w:pPr>
        <w:pStyle w:val="Explanatorytext"/>
      </w:pPr>
      <w:r>
        <w:t>Please specify the</w:t>
      </w:r>
      <w:r w:rsidRPr="00B8618B" w:rsidR="00B8618B">
        <w:t xml:space="preserve"> full name of your governing body as it is known internally and/or externally</w:t>
      </w:r>
      <w:r>
        <w:t>:</w:t>
      </w:r>
    </w:p>
    <w:p w:rsidRPr="00B8618B" w:rsidR="00B8618B" w:rsidP="00B8618B" w:rsidRDefault="00B8618B" w14:paraId="3E384203" w14:textId="0ED8B9E2">
      <w:pPr>
        <w:pStyle w:val="BodyCopy"/>
        <w:rPr>
          <w:rFonts w:asciiTheme="majorHAnsi" w:hAnsiTheme="majorHAnsi" w:cstheme="majorHAnsi"/>
        </w:rPr>
      </w:pPr>
    </w:p>
    <w:p w:rsidR="005F633A" w:rsidP="005F633A" w:rsidRDefault="005F633A" w14:paraId="5F5A8690" w14:textId="77777777">
      <w:pPr>
        <w:pStyle w:val="BodyCopy"/>
      </w:pPr>
    </w:p>
    <w:p w:rsidRPr="00B8618B" w:rsidR="00B8618B" w:rsidP="00422BD8" w:rsidRDefault="00B8618B" w14:paraId="0683E90C" w14:textId="53257731">
      <w:pPr>
        <w:pStyle w:val="Heading4"/>
      </w:pPr>
      <w:r w:rsidRPr="00B8618B">
        <w:t>C. What type of governing body does this organisation have?</w:t>
      </w:r>
    </w:p>
    <w:p w:rsidRPr="00B8618B" w:rsidR="00B8618B" w:rsidP="00A05ED5" w:rsidRDefault="00B8618B" w14:paraId="6BF0ADC9" w14:textId="7D2A7672">
      <w:pPr>
        <w:pStyle w:val="Explanatorytext"/>
      </w:pPr>
      <w:r w:rsidRPr="00B8618B">
        <w:t>The type of governing body should be the one that has primary responsibility for the governance of each organisation. (Select one option)</w:t>
      </w:r>
    </w:p>
    <w:p w:rsidRPr="00B8618B" w:rsidR="00B8618B" w:rsidP="00B8618B" w:rsidRDefault="00B8618B" w14:paraId="0B47E7D1"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Board of directors</w:t>
      </w:r>
    </w:p>
    <w:p w:rsidRPr="00B8618B" w:rsidR="00B8618B" w:rsidP="00B8618B" w:rsidRDefault="00B8618B" w14:paraId="6094F0B3"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Board/committee of partners</w:t>
      </w:r>
    </w:p>
    <w:p w:rsidRPr="00B8618B" w:rsidR="00B8618B" w:rsidP="00B8618B" w:rsidRDefault="00B8618B" w14:paraId="4CE2F092"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Board of Trustees</w:t>
      </w:r>
    </w:p>
    <w:p w:rsidRPr="00B8618B" w:rsidR="00B8618B" w:rsidP="00B8618B" w:rsidRDefault="00B8618B" w14:paraId="3934004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Council</w:t>
      </w:r>
    </w:p>
    <w:p w:rsidRPr="00B8618B" w:rsidR="00B8618B" w:rsidP="00B8618B" w:rsidRDefault="00B8618B" w14:paraId="1AFCA66D" w14:textId="0B062E9F">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Management committee</w:t>
      </w:r>
    </w:p>
    <w:p w:rsidRPr="00B8618B" w:rsidR="00B8618B" w:rsidP="00B8618B" w:rsidRDefault="00B8618B" w14:paraId="69896143" w14:textId="6DA22BAD">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Other governing body/authority</w:t>
      </w:r>
      <w:r w:rsidR="002A33B4">
        <w:rPr>
          <w:rFonts w:asciiTheme="majorHAnsi" w:hAnsiTheme="majorHAnsi" w:cstheme="majorHAnsi"/>
        </w:rPr>
        <w:t xml:space="preserve">, please </w:t>
      </w:r>
      <w:r w:rsidRPr="002A33B4" w:rsidR="002A33B4">
        <w:rPr>
          <w:rFonts w:asciiTheme="majorHAnsi" w:hAnsiTheme="majorHAnsi" w:cstheme="majorHAnsi"/>
        </w:rPr>
        <w:t>specify:</w:t>
      </w:r>
      <w:r w:rsidRPr="00B8618B">
        <w:rPr>
          <w:rFonts w:asciiTheme="majorHAnsi" w:hAnsiTheme="majorHAnsi" w:cstheme="majorHAnsi"/>
        </w:rPr>
        <w:t xml:space="preserve"> </w:t>
      </w:r>
    </w:p>
    <w:p w:rsidRPr="00B8618B" w:rsidR="00B8618B" w:rsidP="00B8618B" w:rsidRDefault="00B8618B" w14:paraId="566533FC" w14:textId="77777777">
      <w:pPr>
        <w:pStyle w:val="BodyCopy"/>
        <w:rPr>
          <w:rFonts w:asciiTheme="majorHAnsi" w:hAnsiTheme="majorHAnsi" w:cstheme="majorHAnsi"/>
        </w:rPr>
      </w:pPr>
    </w:p>
    <w:p w:rsidRPr="00B8618B" w:rsidR="00B8618B" w:rsidP="00422BD8" w:rsidRDefault="00B8618B" w14:paraId="038832ED" w14:textId="77777777">
      <w:pPr>
        <w:pStyle w:val="Heading4"/>
      </w:pPr>
      <w:r w:rsidRPr="00B8618B">
        <w:t>D. How many members are in the governing body and who holds the predominant Chair position?</w:t>
      </w:r>
    </w:p>
    <w:p w:rsidRPr="00B8618B" w:rsidR="00B8618B" w:rsidP="000570EE" w:rsidRDefault="00B8618B" w14:paraId="1B16628D" w14:textId="77777777">
      <w:pPr>
        <w:pStyle w:val="Explanatorytext"/>
      </w:pPr>
      <w:r w:rsidRPr="00B8618B">
        <w:t xml:space="preserve">A Chair is the person who leads and chairs meetings of the governing body. In the situation of rotating Chair position for the meetings, the predominant gender of the people acting as Chairs for the meeting during the reporting period should be used. </w:t>
      </w:r>
    </w:p>
    <w:p w:rsidRPr="00B8618B" w:rsidR="00B8618B" w:rsidP="000570EE" w:rsidRDefault="00B8618B" w14:paraId="44CF7465" w14:textId="7A18C442">
      <w:pPr>
        <w:pStyle w:val="Explanatorytext"/>
      </w:pPr>
      <w:r w:rsidRPr="00B8618B">
        <w:t>‘</w:t>
      </w:r>
      <w:r w:rsidR="00B9575A">
        <w:t>Note that WGEA’s legislation does not currently authoris</w:t>
      </w:r>
      <w:r w:rsidR="00630C9E">
        <w:t>e</w:t>
      </w:r>
      <w:r w:rsidR="00B9575A">
        <w:t xml:space="preserve"> collection of governing body member gender beyond wom</w:t>
      </w:r>
      <w:r w:rsidR="003B54E5">
        <w:t>e</w:t>
      </w:r>
      <w:r w:rsidR="00B9575A">
        <w:t>n or m</w:t>
      </w:r>
      <w:r w:rsidR="003B54E5">
        <w:t>e</w:t>
      </w:r>
      <w:r w:rsidR="00B9575A">
        <w:t>n</w:t>
      </w:r>
      <w:r w:rsidRPr="00B8618B">
        <w:t xml:space="preserve">.  </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40"/>
        <w:gridCol w:w="1600"/>
        <w:gridCol w:w="1559"/>
      </w:tblGrid>
      <w:tr w:rsidR="006D6D1C" w:rsidTr="000570EE" w14:paraId="17370A90" w14:textId="77777777">
        <w:tc>
          <w:tcPr>
            <w:tcW w:w="3640" w:type="dxa"/>
          </w:tcPr>
          <w:p w:rsidR="006D6D1C" w:rsidP="00B8618B" w:rsidRDefault="006D6D1C" w14:paraId="2785D552" w14:textId="77777777">
            <w:pPr>
              <w:pStyle w:val="BodyCopy"/>
              <w:rPr>
                <w:rFonts w:asciiTheme="majorHAnsi" w:hAnsiTheme="majorHAnsi" w:cstheme="majorHAnsi"/>
              </w:rPr>
            </w:pPr>
          </w:p>
        </w:tc>
        <w:tc>
          <w:tcPr>
            <w:tcW w:w="1600" w:type="dxa"/>
          </w:tcPr>
          <w:p w:rsidR="006D6D1C" w:rsidP="00B8618B" w:rsidRDefault="006D6D1C" w14:paraId="545572CB" w14:textId="7AA2AD29">
            <w:pPr>
              <w:pStyle w:val="BodyCopy"/>
              <w:rPr>
                <w:rFonts w:asciiTheme="majorHAnsi" w:hAnsiTheme="majorHAnsi" w:cstheme="majorHAnsi"/>
              </w:rPr>
            </w:pPr>
            <w:r>
              <w:rPr>
                <w:rFonts w:asciiTheme="majorHAnsi" w:hAnsiTheme="majorHAnsi" w:cstheme="majorHAnsi"/>
              </w:rPr>
              <w:t>Women</w:t>
            </w:r>
          </w:p>
        </w:tc>
        <w:tc>
          <w:tcPr>
            <w:tcW w:w="1559" w:type="dxa"/>
          </w:tcPr>
          <w:p w:rsidR="006D6D1C" w:rsidP="00B8618B" w:rsidRDefault="006D6D1C" w14:paraId="6D21C4F0" w14:textId="4950D2F6">
            <w:pPr>
              <w:pStyle w:val="BodyCopy"/>
              <w:rPr>
                <w:rFonts w:asciiTheme="majorHAnsi" w:hAnsiTheme="majorHAnsi" w:cstheme="majorHAnsi"/>
              </w:rPr>
            </w:pPr>
            <w:r>
              <w:rPr>
                <w:rFonts w:asciiTheme="majorHAnsi" w:hAnsiTheme="majorHAnsi" w:cstheme="majorHAnsi"/>
              </w:rPr>
              <w:t>Men</w:t>
            </w:r>
          </w:p>
        </w:tc>
      </w:tr>
      <w:tr w:rsidR="006D6D1C" w:rsidTr="000570EE" w14:paraId="5CBCA4B3" w14:textId="77777777">
        <w:tc>
          <w:tcPr>
            <w:tcW w:w="3640" w:type="dxa"/>
          </w:tcPr>
          <w:p w:rsidR="006D6D1C" w:rsidP="00B8618B" w:rsidRDefault="006D6D1C" w14:paraId="359D0331" w14:textId="387BAF27">
            <w:pPr>
              <w:pStyle w:val="BodyCopy"/>
              <w:rPr>
                <w:rFonts w:asciiTheme="majorHAnsi" w:hAnsiTheme="majorHAnsi" w:cstheme="majorHAnsi"/>
              </w:rPr>
            </w:pPr>
            <w:r>
              <w:rPr>
                <w:rFonts w:asciiTheme="majorHAnsi" w:hAnsiTheme="majorHAnsi" w:cstheme="majorHAnsi"/>
              </w:rPr>
              <w:t>Chairs</w:t>
            </w:r>
          </w:p>
        </w:tc>
        <w:tc>
          <w:tcPr>
            <w:tcW w:w="1600" w:type="dxa"/>
          </w:tcPr>
          <w:p w:rsidR="006D6D1C" w:rsidP="00310EF2" w:rsidRDefault="006D6D1C" w14:paraId="63903036" w14:textId="23C55789">
            <w:pPr>
              <w:pStyle w:val="Explanatorytext"/>
            </w:pPr>
            <w:r>
              <w:t>e.g. 1</w:t>
            </w:r>
          </w:p>
        </w:tc>
        <w:tc>
          <w:tcPr>
            <w:tcW w:w="1559" w:type="dxa"/>
          </w:tcPr>
          <w:p w:rsidR="006D6D1C" w:rsidP="00310EF2" w:rsidRDefault="006D6D1C" w14:paraId="2D967769" w14:textId="14B75E42">
            <w:pPr>
              <w:pStyle w:val="Explanatorytext"/>
            </w:pPr>
            <w:r>
              <w:t>e.g. 0</w:t>
            </w:r>
          </w:p>
        </w:tc>
      </w:tr>
      <w:tr w:rsidR="006D6D1C" w:rsidTr="000570EE" w14:paraId="5866207F" w14:textId="77777777">
        <w:tc>
          <w:tcPr>
            <w:tcW w:w="3640" w:type="dxa"/>
          </w:tcPr>
          <w:p w:rsidR="006D6D1C" w:rsidP="00B8618B" w:rsidRDefault="006D6D1C" w14:paraId="4C07564C" w14:textId="529370AB">
            <w:pPr>
              <w:pStyle w:val="BodyCopy"/>
              <w:rPr>
                <w:rFonts w:asciiTheme="majorHAnsi" w:hAnsiTheme="majorHAnsi" w:cstheme="majorHAnsi"/>
              </w:rPr>
            </w:pPr>
            <w:r>
              <w:rPr>
                <w:rFonts w:asciiTheme="majorHAnsi" w:hAnsiTheme="majorHAnsi" w:cstheme="majorHAnsi"/>
              </w:rPr>
              <w:t>Members (excluding chairs)</w:t>
            </w:r>
          </w:p>
        </w:tc>
        <w:tc>
          <w:tcPr>
            <w:tcW w:w="1600" w:type="dxa"/>
          </w:tcPr>
          <w:p w:rsidR="006D6D1C" w:rsidP="00310EF2" w:rsidRDefault="006D6D1C" w14:paraId="50867CCC" w14:textId="33C3763E">
            <w:pPr>
              <w:pStyle w:val="Explanatorytext"/>
            </w:pPr>
            <w:r>
              <w:t>e.g. 6</w:t>
            </w:r>
          </w:p>
        </w:tc>
        <w:tc>
          <w:tcPr>
            <w:tcW w:w="1559" w:type="dxa"/>
          </w:tcPr>
          <w:p w:rsidR="006D6D1C" w:rsidP="00310EF2" w:rsidRDefault="006D6D1C" w14:paraId="526E7A1F" w14:textId="04781B00">
            <w:pPr>
              <w:pStyle w:val="Explanatorytext"/>
            </w:pPr>
            <w:r>
              <w:t>e.g. 5</w:t>
            </w:r>
          </w:p>
        </w:tc>
      </w:tr>
    </w:tbl>
    <w:p w:rsidRPr="00B8618B" w:rsidR="00B8618B" w:rsidP="00B8618B" w:rsidRDefault="00B8618B" w14:paraId="32D7A3E1" w14:textId="77777777">
      <w:pPr>
        <w:pStyle w:val="BodyCopy"/>
        <w:rPr>
          <w:rFonts w:asciiTheme="majorHAnsi" w:hAnsiTheme="majorHAnsi" w:cstheme="majorHAnsi"/>
        </w:rPr>
      </w:pPr>
    </w:p>
    <w:p w:rsidRPr="00B8618B" w:rsidR="00B8618B" w:rsidP="00422BD8" w:rsidRDefault="00B8618B" w14:paraId="15B6C19D" w14:textId="77777777">
      <w:pPr>
        <w:pStyle w:val="Heading4"/>
      </w:pPr>
      <w:r w:rsidRPr="00B8618B">
        <w:t>E. Do you have formal policies and/or formal strategies in place to support and achieve gender equality in this organisation’s governing body?</w:t>
      </w:r>
    </w:p>
    <w:p w:rsidR="00EE0E35" w:rsidRDefault="00EE0E35" w14:paraId="012CD23A" w14:textId="22425D4E">
      <w:pPr>
        <w:pStyle w:val="Explanatorytext"/>
        <w:rPr>
          <w:rFonts w:asciiTheme="majorHAnsi" w:hAnsiTheme="majorHAnsi" w:cstheme="majorHAnsi"/>
        </w:rPr>
      </w:pPr>
      <w:r w:rsidRPr="00135B80">
        <w:t>All employers</w:t>
      </w:r>
      <w:r w:rsidRPr="00822D87">
        <w:t xml:space="preserve"> must answer this question</w:t>
      </w:r>
      <w:r>
        <w:t xml:space="preserve">, but </w:t>
      </w:r>
      <w:r w:rsidRPr="00135B80">
        <w:t>for employers with 500 or more employees</w:t>
      </w:r>
      <w:r w:rsidRPr="00C82450">
        <w:t>, your</w:t>
      </w:r>
      <w:r>
        <w:t xml:space="preserve"> response</w:t>
      </w:r>
      <w:r w:rsidRPr="006170F8">
        <w:rPr>
          <w:rFonts w:asciiTheme="majorHAnsi" w:hAnsiTheme="majorHAnsi" w:cstheme="majorHAnsi"/>
        </w:rPr>
        <w:t xml:space="preserve"> is used to </w:t>
      </w:r>
      <w:r>
        <w:rPr>
          <w:rFonts w:asciiTheme="majorHAnsi" w:hAnsiTheme="majorHAnsi" w:cstheme="majorHAnsi"/>
        </w:rPr>
        <w:t>determine whether you meet the Gender Equality Standards and comply with the Workplace Gender Equality Act 2012</w:t>
      </w:r>
      <w:r w:rsidR="004071D7">
        <w:rPr>
          <w:rFonts w:asciiTheme="majorHAnsi" w:hAnsiTheme="majorHAnsi" w:cstheme="majorHAnsi"/>
        </w:rPr>
        <w:t xml:space="preserve"> by having a </w:t>
      </w:r>
      <w:r w:rsidRPr="006170F8" w:rsidR="004071D7">
        <w:rPr>
          <w:rFonts w:asciiTheme="majorHAnsi" w:hAnsiTheme="majorHAnsi" w:cstheme="majorHAnsi"/>
        </w:rPr>
        <w:t xml:space="preserve">policy or strategy for GEI </w:t>
      </w:r>
      <w:r w:rsidR="004071D7">
        <w:rPr>
          <w:rFonts w:asciiTheme="majorHAnsi" w:hAnsiTheme="majorHAnsi" w:cstheme="majorHAnsi"/>
        </w:rPr>
        <w:t>2</w:t>
      </w:r>
      <w:r w:rsidRPr="006170F8" w:rsidR="004071D7">
        <w:rPr>
          <w:rFonts w:asciiTheme="majorHAnsi" w:hAnsiTheme="majorHAnsi" w:cstheme="majorHAnsi"/>
        </w:rPr>
        <w:t xml:space="preserve">, with the objective </w:t>
      </w:r>
      <w:r w:rsidR="004071D7">
        <w:rPr>
          <w:rFonts w:asciiTheme="majorHAnsi" w:hAnsiTheme="majorHAnsi" w:cstheme="majorHAnsi"/>
        </w:rPr>
        <w:t>of supporting and achieving gender equality in your governing body.</w:t>
      </w:r>
    </w:p>
    <w:p w:rsidR="00F5248F" w:rsidP="009A1DB5" w:rsidRDefault="00F5248F" w14:paraId="0DA6C95C" w14:textId="111B68CC">
      <w:pPr>
        <w:pStyle w:val="BodyCopy"/>
        <w:rPr>
          <w:rFonts w:eastAsiaTheme="minorEastAsia"/>
          <w:i/>
          <w:iCs/>
          <w:color w:val="808080" w:themeColor="background1" w:themeShade="80"/>
        </w:rPr>
      </w:pPr>
    </w:p>
    <w:p w:rsidRPr="00B8618B" w:rsidR="00B8618B" w:rsidP="00B124B1" w:rsidRDefault="00B8618B" w14:paraId="1EB5A3A3" w14:textId="27DE1B7D">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sidR="0038193B">
        <w:rPr>
          <w:rFonts w:asciiTheme="majorHAnsi" w:hAnsiTheme="majorHAnsi" w:cstheme="majorHAnsi"/>
          <w:i/>
          <w:iCs/>
          <w:color w:val="595959" w:themeColor="text1" w:themeTint="A6"/>
        </w:rPr>
        <w:t>(</w:t>
      </w:r>
      <w:r w:rsidRPr="00445823" w:rsidR="0038193B">
        <w:rPr>
          <w:i/>
          <w:iCs/>
          <w:color w:val="595959" w:themeColor="text1" w:themeTint="A6"/>
        </w:rPr>
        <w:t>Select all that apply, then m</w:t>
      </w:r>
      <w:r w:rsidRPr="00445823" w:rsidR="0038193B">
        <w:rPr>
          <w:rFonts w:asciiTheme="majorHAnsi" w:hAnsiTheme="majorHAnsi" w:cstheme="majorHAnsi"/>
          <w:i/>
          <w:iCs/>
          <w:color w:val="595959" w:themeColor="text1" w:themeTint="A6"/>
        </w:rPr>
        <w:t>ove to question E.1</w:t>
      </w:r>
      <w:r w:rsidRPr="00445823" w:rsidR="0038193B">
        <w:rPr>
          <w:i/>
          <w:iCs/>
          <w:color w:val="595959" w:themeColor="text1" w:themeTint="A6"/>
        </w:rPr>
        <w:t>)</w:t>
      </w:r>
    </w:p>
    <w:p w:rsidRPr="00B8618B" w:rsidR="00B8618B" w:rsidP="000570EE" w:rsidRDefault="00B8618B" w14:paraId="39535E36" w14:textId="77777777">
      <w:pPr>
        <w:pStyle w:val="Sub-option"/>
      </w:pPr>
      <w:r w:rsidRPr="00B8618B">
        <w:rPr>
          <w:rFonts w:ascii="Segoe UI Symbol" w:hAnsi="Segoe UI Symbol" w:cs="Segoe UI Symbol"/>
        </w:rPr>
        <w:t>☐</w:t>
      </w:r>
      <w:r w:rsidRPr="00B8618B">
        <w:t xml:space="preserve"> Policy</w:t>
      </w:r>
    </w:p>
    <w:p w:rsidRPr="00B8618B" w:rsidR="00B8618B" w:rsidP="000570EE" w:rsidRDefault="00B8618B" w14:paraId="4E5207B9" w14:textId="77777777">
      <w:pPr>
        <w:pStyle w:val="Sub-option"/>
      </w:pPr>
      <w:r w:rsidRPr="00B8618B">
        <w:rPr>
          <w:rFonts w:ascii="Segoe UI Symbol" w:hAnsi="Segoe UI Symbol" w:cs="Segoe UI Symbol"/>
        </w:rPr>
        <w:t>☐</w:t>
      </w:r>
      <w:r w:rsidRPr="00B8618B">
        <w:t xml:space="preserve"> Strategy</w:t>
      </w:r>
    </w:p>
    <w:p w:rsidRPr="0038193B" w:rsidR="00B8618B" w:rsidP="0038193B" w:rsidRDefault="00B8618B" w14:paraId="3BFF1056" w14:textId="03575C8F">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 </w:t>
      </w:r>
      <w:r w:rsidRPr="00445823" w:rsidR="0038193B">
        <w:rPr>
          <w:rFonts w:asciiTheme="majorHAnsi" w:hAnsiTheme="majorHAnsi" w:cstheme="majorHAnsi"/>
          <w:i/>
          <w:iCs/>
          <w:color w:val="595959" w:themeColor="text1" w:themeTint="A6"/>
        </w:rPr>
        <w:t>(</w:t>
      </w:r>
      <w:r w:rsidRPr="00445823" w:rsidR="003021DA">
        <w:rPr>
          <w:i/>
          <w:iCs/>
          <w:color w:val="595959" w:themeColor="text1" w:themeTint="A6"/>
        </w:rPr>
        <w:t xml:space="preserve">You may </w:t>
      </w:r>
      <w:r w:rsidRPr="00445823" w:rsidR="00500D81">
        <w:rPr>
          <w:i/>
          <w:iCs/>
          <w:color w:val="595959" w:themeColor="text1" w:themeTint="A6"/>
        </w:rPr>
        <w:t>indicate</w:t>
      </w:r>
      <w:r w:rsidRPr="00445823" w:rsidR="003021DA">
        <w:rPr>
          <w:i/>
          <w:iCs/>
          <w:color w:val="595959" w:themeColor="text1" w:themeTint="A6"/>
        </w:rPr>
        <w:t xml:space="preserve"> why</w:t>
      </w:r>
      <w:r w:rsidRPr="00445823" w:rsidR="00500D81">
        <w:rPr>
          <w:i/>
          <w:iCs/>
          <w:color w:val="595959" w:themeColor="text1" w:themeTint="A6"/>
        </w:rPr>
        <w:t xml:space="preserve"> from options below</w:t>
      </w:r>
      <w:r w:rsidRPr="00445823" w:rsidR="003021DA">
        <w:rPr>
          <w:i/>
          <w:iCs/>
          <w:color w:val="595959" w:themeColor="text1" w:themeTint="A6"/>
        </w:rPr>
        <w:t xml:space="preserve">, then </w:t>
      </w:r>
      <w:r w:rsidRPr="00445823" w:rsidR="00500D81">
        <w:rPr>
          <w:i/>
          <w:iCs/>
          <w:color w:val="595959" w:themeColor="text1" w:themeTint="A6"/>
        </w:rPr>
        <w:t>m</w:t>
      </w:r>
      <w:r w:rsidRPr="00445823">
        <w:rPr>
          <w:i/>
          <w:iCs/>
          <w:color w:val="595959" w:themeColor="text1" w:themeTint="A6"/>
        </w:rPr>
        <w:t>ove to question F</w:t>
      </w:r>
      <w:r w:rsidRPr="00445823" w:rsidR="0038193B">
        <w:rPr>
          <w:i/>
          <w:iCs/>
          <w:color w:val="595959" w:themeColor="text1" w:themeTint="A6"/>
        </w:rPr>
        <w:t>)</w:t>
      </w:r>
    </w:p>
    <w:p w:rsidRPr="00B8618B" w:rsidR="00B8618B" w:rsidP="000570EE" w:rsidRDefault="00B8618B" w14:paraId="43227BB3"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B124B1" w:rsidRDefault="00B8618B" w14:paraId="6B38B5F7" w14:textId="79F88CE5">
      <w:pPr>
        <w:pStyle w:val="Sub-option"/>
      </w:pPr>
      <w:r w:rsidRPr="00B8618B">
        <w:rPr>
          <w:rFonts w:ascii="Segoe UI Symbol" w:hAnsi="Segoe UI Symbol" w:cs="Segoe UI Symbol"/>
        </w:rPr>
        <w:t>☐</w:t>
      </w:r>
      <w:r w:rsidRPr="00B8618B">
        <w:t xml:space="preserve"> Do not have control over governing body/appointments</w:t>
      </w:r>
    </w:p>
    <w:p w:rsidRPr="00B8618B" w:rsidR="00B8618B" w:rsidP="00422BD8" w:rsidRDefault="00B8618B" w14:paraId="79A9C23B" w14:textId="77777777">
      <w:pPr>
        <w:pStyle w:val="Heading5"/>
      </w:pPr>
      <w:r w:rsidRPr="00B8618B">
        <w:t>E.1 Do the formal policies and/or formal strategies include any of the following?</w:t>
      </w:r>
    </w:p>
    <w:p w:rsidRPr="00B8618B" w:rsidR="00B8618B" w:rsidP="000570EE" w:rsidRDefault="00B8618B" w14:paraId="008D5B3B" w14:textId="77777777">
      <w:pPr>
        <w:pStyle w:val="Explanatorytext"/>
      </w:pPr>
      <w:r w:rsidRPr="00B8618B">
        <w:t>(Select all that apply)</w:t>
      </w:r>
    </w:p>
    <w:p w:rsidRPr="00B8618B" w:rsidR="00B8618B" w:rsidP="00B8618B" w:rsidRDefault="00B8618B" w14:paraId="49F19B68"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Selection process for governing body members</w:t>
      </w:r>
    </w:p>
    <w:p w:rsidRPr="00B8618B" w:rsidR="00B8618B" w:rsidP="00B8618B" w:rsidRDefault="00B8618B" w14:paraId="54E3CEBB" w14:textId="6EF898BB">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0F4259">
        <w:rPr>
          <w:rFonts w:asciiTheme="majorHAnsi" w:hAnsiTheme="majorHAnsi" w:cstheme="majorHAnsi"/>
        </w:rPr>
        <w:t>A</w:t>
      </w:r>
      <w:r w:rsidRPr="00B8618B">
        <w:rPr>
          <w:rFonts w:asciiTheme="majorHAnsi" w:hAnsiTheme="majorHAnsi" w:cstheme="majorHAnsi"/>
        </w:rPr>
        <w:t>dvertisement of governing body positions</w:t>
      </w:r>
    </w:p>
    <w:p w:rsidRPr="00B8618B" w:rsidR="00B8618B" w:rsidP="00B8618B" w:rsidRDefault="00B8618B" w14:paraId="427EBB18"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Gender diversity on candidate shortlists</w:t>
      </w:r>
    </w:p>
    <w:p w:rsidRPr="00B8618B" w:rsidR="00B8618B" w:rsidP="00B8618B" w:rsidRDefault="00B8618B" w14:paraId="12DC556C"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Succession planning for the governing body</w:t>
      </w:r>
    </w:p>
    <w:p w:rsidR="006F491B" w:rsidP="00B124B1" w:rsidRDefault="00B8618B" w14:paraId="01BE5DBA" w14:textId="77777777">
      <w:pPr>
        <w:pStyle w:val="BodyCopy"/>
      </w:pPr>
      <w:r w:rsidRPr="00B8618B">
        <w:rPr>
          <w:rFonts w:ascii="Segoe UI Symbol" w:hAnsi="Segoe UI Symbol" w:cs="Segoe UI Symbol"/>
        </w:rPr>
        <w:t>☐</w:t>
      </w:r>
      <w:r w:rsidRPr="00B8618B">
        <w:t xml:space="preserve"> Gender</w:t>
      </w:r>
      <w:r w:rsidR="00CB10C1">
        <w:t>, diversity and inclusion</w:t>
      </w:r>
    </w:p>
    <w:p w:rsidRPr="00B8618B" w:rsidR="00B8618B" w:rsidP="00422BD8" w:rsidRDefault="00B8618B" w14:paraId="67451A8B" w14:textId="77777777">
      <w:pPr>
        <w:pStyle w:val="Heading4"/>
      </w:pPr>
      <w:r w:rsidRPr="00B8618B">
        <w:t>F. Does this organisation’s governing body have limits on the terms of its Chair and/or Members?</w:t>
      </w:r>
    </w:p>
    <w:p w:rsidRPr="00B8618B" w:rsidR="00B8618B" w:rsidP="000570EE" w:rsidRDefault="00B8618B" w14:paraId="611833AA" w14:textId="77777777">
      <w:pPr>
        <w:pStyle w:val="Explanatorytext"/>
      </w:pPr>
      <w:r w:rsidRPr="00B8618B">
        <w:t>For the responses below, if the term limit does not relate to a full year, record the part year as a decimal amount.</w:t>
      </w:r>
    </w:p>
    <w:p w:rsidRPr="0038193B" w:rsidR="00B8618B" w:rsidP="0038193B" w:rsidRDefault="00B8618B" w14:paraId="7882F38B" w14:textId="2763440B">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w:t>
      </w:r>
      <w:r w:rsidRPr="00445823" w:rsidR="0038193B">
        <w:rPr>
          <w:i/>
          <w:iCs/>
          <w:color w:val="595959" w:themeColor="text1" w:themeTint="A6"/>
        </w:rPr>
        <w:t>Please provide details</w:t>
      </w:r>
      <w:r w:rsidRPr="00445823">
        <w:rPr>
          <w:i/>
          <w:iCs/>
          <w:color w:val="595959" w:themeColor="text1" w:themeTint="A6"/>
        </w:rPr>
        <w:t>)</w:t>
      </w:r>
    </w:p>
    <w:p w:rsidRPr="00B8618B" w:rsidR="00B8618B" w:rsidP="000570EE" w:rsidRDefault="00B8618B" w14:paraId="52C62630" w14:textId="2FCB7ECA">
      <w:pPr>
        <w:pStyle w:val="Sub-option"/>
      </w:pPr>
      <w:r w:rsidRPr="00B8618B">
        <w:t>For the Chair (</w:t>
      </w:r>
      <w:r w:rsidR="001E12A6">
        <w:t>Specify</w:t>
      </w:r>
      <w:r w:rsidRPr="00B8618B">
        <w:t xml:space="preserve"> maximum length of term [in years])</w:t>
      </w:r>
      <w:r w:rsidR="00ED1DF6">
        <w:t xml:space="preserve"> </w:t>
      </w:r>
    </w:p>
    <w:p w:rsidRPr="00B8618B" w:rsidR="00B8618B" w:rsidP="000570EE" w:rsidRDefault="00B8618B" w14:paraId="16B3E1AC" w14:textId="69D3DADD">
      <w:pPr>
        <w:pStyle w:val="Sub-option"/>
      </w:pPr>
      <w:r w:rsidRPr="00B8618B">
        <w:t>For the Members (</w:t>
      </w:r>
      <w:r w:rsidR="001E12A6">
        <w:t>Specify</w:t>
      </w:r>
      <w:r w:rsidRPr="00B8618B">
        <w:t xml:space="preserve"> maximum length of term [in years])</w:t>
      </w:r>
      <w:r w:rsidR="00ED1DF6">
        <w:t xml:space="preserve"> </w:t>
      </w:r>
    </w:p>
    <w:p w:rsidRPr="00445823" w:rsidR="0097723A" w:rsidP="00B61F55" w:rsidRDefault="00B8618B" w14:paraId="1A7CCB13" w14:textId="285454F9">
      <w:pPr>
        <w:pStyle w:val="BodyCopy"/>
        <w:rPr>
          <w:rFonts w:asciiTheme="majorHAnsi" w:hAnsiTheme="majorHAnsi" w:cstheme="majorHAnsi"/>
          <w:i/>
          <w:iCs/>
          <w:color w:val="595959" w:themeColor="text1" w:themeTint="A6"/>
        </w:rPr>
      </w:pPr>
      <w:r w:rsidRPr="00B8618B">
        <w:rPr>
          <w:rFonts w:ascii="Segoe UI Symbol" w:hAnsi="Segoe UI Symbol" w:cs="Segoe UI Symbol"/>
        </w:rPr>
        <w:t>☐</w:t>
      </w:r>
      <w:r w:rsidRPr="00B8618B">
        <w:rPr>
          <w:rFonts w:asciiTheme="majorHAnsi" w:hAnsiTheme="majorHAnsi" w:cstheme="majorHAnsi"/>
        </w:rPr>
        <w:t xml:space="preserve"> No </w:t>
      </w:r>
      <w:r w:rsidRPr="00445823" w:rsidR="0038193B">
        <w:rPr>
          <w:i/>
          <w:iCs/>
          <w:color w:val="595959" w:themeColor="text1" w:themeTint="A6"/>
        </w:rPr>
        <w:t>(</w:t>
      </w:r>
      <w:r w:rsidRPr="00445823" w:rsidR="0097723A">
        <w:rPr>
          <w:i/>
          <w:iCs/>
          <w:color w:val="595959" w:themeColor="text1" w:themeTint="A6"/>
        </w:rPr>
        <w:t>You may explain why not</w:t>
      </w:r>
      <w:r w:rsidRPr="00445823" w:rsidR="0038193B">
        <w:rPr>
          <w:i/>
          <w:iCs/>
          <w:color w:val="595959" w:themeColor="text1" w:themeTint="A6"/>
        </w:rPr>
        <w:t>)</w:t>
      </w:r>
    </w:p>
    <w:p w:rsidRPr="00B8618B" w:rsidR="00EB550E" w:rsidP="00EB550E" w:rsidRDefault="00EB550E" w14:paraId="51A3F171" w14:textId="77777777">
      <w:pPr>
        <w:pStyle w:val="Sub-option"/>
      </w:pPr>
      <w:r w:rsidRPr="00B8618B">
        <w:rPr>
          <w:rFonts w:ascii="Segoe UI Symbol" w:hAnsi="Segoe UI Symbol" w:cs="Segoe UI Symbol"/>
        </w:rPr>
        <w:t>☐</w:t>
      </w:r>
      <w:r w:rsidRPr="00B8618B">
        <w:t xml:space="preserve"> Do not have control over governing body/appointments</w:t>
      </w:r>
    </w:p>
    <w:p w:rsidRPr="00755415" w:rsidR="00EB550E" w:rsidP="00755415" w:rsidRDefault="00EB550E" w14:paraId="0300D1F8" w14:textId="736B6E14">
      <w:pPr>
        <w:pStyle w:val="Sub-option"/>
      </w:pPr>
      <w:r w:rsidRPr="00B8618B">
        <w:rPr>
          <w:rFonts w:ascii="Segoe UI Symbol" w:hAnsi="Segoe UI Symbol" w:cs="Segoe UI Symbol"/>
        </w:rPr>
        <w:t>☐</w:t>
      </w:r>
      <w:r w:rsidRPr="00B8618B">
        <w:t xml:space="preserve"> </w:t>
      </w:r>
      <w:r w:rsidRPr="000C52F1" w:rsidR="000C52F1">
        <w:t>Other, please specify:</w:t>
      </w:r>
      <w:r w:rsidR="00954A3B">
        <w:t xml:space="preserve"> </w:t>
      </w:r>
    </w:p>
    <w:p w:rsidRPr="00B8618B" w:rsidR="00B8618B" w:rsidP="00B8618B" w:rsidRDefault="00B8618B" w14:paraId="2E3AE460" w14:textId="77777777">
      <w:pPr>
        <w:pStyle w:val="BodyCopy"/>
        <w:rPr>
          <w:rFonts w:asciiTheme="majorHAnsi" w:hAnsiTheme="majorHAnsi" w:cstheme="majorHAnsi"/>
        </w:rPr>
      </w:pPr>
    </w:p>
    <w:p w:rsidRPr="000E7F2C" w:rsidR="000E7F2C" w:rsidP="00217280" w:rsidRDefault="00B8618B" w14:paraId="177C10C6" w14:textId="06224ED1">
      <w:pPr>
        <w:pStyle w:val="Heading4"/>
      </w:pPr>
      <w:r w:rsidRPr="00B8618B">
        <w:t>G. Has a target been set to increase the representation of women on this governing body?</w:t>
      </w:r>
    </w:p>
    <w:p w:rsidRPr="00B8618B" w:rsidR="00B8618B" w:rsidP="000570EE" w:rsidRDefault="00B8618B" w14:paraId="576B8541" w14:textId="475D8A40">
      <w:pPr>
        <w:pStyle w:val="Explanatorytext"/>
      </w:pPr>
      <w:r w:rsidRPr="00B8618B">
        <w:t>A target is an achievable, time-framed goal that an organisation can set to focus its efforts. A gender balance target is a goal for a specific group of people</w:t>
      </w:r>
      <w:r w:rsidR="00DD27B1">
        <w:t xml:space="preserve"> in</w:t>
      </w:r>
      <w:r w:rsidRPr="00B8618B">
        <w:t>, in this case</w:t>
      </w:r>
      <w:r w:rsidR="00DD27B1">
        <w:t>,</w:t>
      </w:r>
      <w:r w:rsidRPr="00B8618B">
        <w:t xml:space="preserve"> the governing body or board. Targets are different from quotas in that they are set by an organisation to suit their own</w:t>
      </w:r>
      <w:r w:rsidR="00CD4D2A">
        <w:t xml:space="preserve"> context,</w:t>
      </w:r>
      <w:r w:rsidRPr="00B8618B">
        <w:t xml:space="preserve"> results and timeframes</w:t>
      </w:r>
      <w:r w:rsidR="00FE7B33">
        <w:t>.</w:t>
      </w:r>
      <w:r w:rsidR="00912C16">
        <w:t xml:space="preserve"> </w:t>
      </w:r>
      <w:r w:rsidR="00720943">
        <w:t xml:space="preserve"> </w:t>
      </w:r>
      <w:r w:rsidRPr="00B8618B">
        <w:t xml:space="preserve"> </w:t>
      </w:r>
    </w:p>
    <w:p w:rsidRPr="00B61F55" w:rsidR="00B8618B" w:rsidP="00B61F55" w:rsidRDefault="00B8618B" w14:paraId="1019909F" w14:textId="1CE9206F">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r w:rsidR="007335F1">
        <w:rPr>
          <w:rFonts w:asciiTheme="majorHAnsi" w:hAnsiTheme="majorHAnsi" w:cstheme="majorHAnsi"/>
        </w:rPr>
        <w:t>, a target has been set</w:t>
      </w:r>
      <w:r w:rsidR="00BA0FC7">
        <w:rPr>
          <w:rFonts w:asciiTheme="majorHAnsi" w:hAnsiTheme="majorHAnsi" w:cstheme="majorHAnsi"/>
        </w:rPr>
        <w:t xml:space="preserve"> to increase the representation of women</w:t>
      </w:r>
      <w:r w:rsidR="007335F1">
        <w:rPr>
          <w:rFonts w:asciiTheme="majorHAnsi" w:hAnsiTheme="majorHAnsi" w:cstheme="majorHAnsi"/>
        </w:rPr>
        <w:t xml:space="preserve"> on this governing body</w:t>
      </w:r>
      <w:r w:rsidRPr="00B8618B">
        <w:rPr>
          <w:rFonts w:asciiTheme="majorHAnsi" w:hAnsiTheme="majorHAnsi" w:cstheme="majorHAnsi"/>
        </w:rPr>
        <w:t xml:space="preserve"> </w:t>
      </w:r>
      <w:r w:rsidRPr="00445823">
        <w:rPr>
          <w:i/>
          <w:iCs/>
          <w:color w:val="595959" w:themeColor="text1" w:themeTint="A6"/>
        </w:rPr>
        <w:t>(</w:t>
      </w:r>
      <w:r w:rsidRPr="00445823" w:rsidR="0028022D">
        <w:rPr>
          <w:i/>
          <w:iCs/>
          <w:color w:val="595959" w:themeColor="text1" w:themeTint="A6"/>
        </w:rPr>
        <w:t>Move to</w:t>
      </w:r>
      <w:r w:rsidRPr="00445823">
        <w:rPr>
          <w:i/>
          <w:iCs/>
          <w:color w:val="595959" w:themeColor="text1" w:themeTint="A6"/>
        </w:rPr>
        <w:t xml:space="preserve"> Questions G.1 &amp; G.2)</w:t>
      </w:r>
    </w:p>
    <w:p w:rsidR="007335F1" w:rsidP="00E559A9" w:rsidRDefault="007335F1" w14:paraId="5FAA5691" w14:textId="368DF8DF">
      <w:pPr>
        <w:pStyle w:val="BodyCopy"/>
      </w:pPr>
      <w:r w:rsidRPr="00B8618B">
        <w:rPr>
          <w:rFonts w:ascii="Segoe UI Symbol" w:hAnsi="Segoe UI Symbol" w:cs="Segoe UI Symbol"/>
        </w:rPr>
        <w:t>☐</w:t>
      </w:r>
      <w:r>
        <w:t xml:space="preserve"> Yes, a </w:t>
      </w:r>
      <w:r w:rsidR="00E559A9">
        <w:t xml:space="preserve">target has been set to maintain the existing </w:t>
      </w:r>
      <w:r w:rsidR="001C5B64">
        <w:t>representation of women</w:t>
      </w:r>
      <w:r w:rsidR="00E559A9">
        <w:t xml:space="preserve"> on this governing body </w:t>
      </w:r>
      <w:r w:rsidRPr="00445823" w:rsidR="003F1720">
        <w:rPr>
          <w:i/>
          <w:iCs/>
          <w:color w:val="595959" w:themeColor="text1" w:themeTint="A6"/>
        </w:rPr>
        <w:t>(Move to Question 1.5)</w:t>
      </w:r>
    </w:p>
    <w:p w:rsidRPr="00445823" w:rsidR="00B8618B" w:rsidP="00B61F55" w:rsidRDefault="00B8618B" w14:paraId="57680997" w14:textId="7F9165D7">
      <w:pPr>
        <w:pStyle w:val="BodyCopy"/>
        <w:rPr>
          <w:rFonts w:asciiTheme="majorHAnsi" w:hAnsiTheme="majorHAnsi" w:cstheme="majorHAnsi"/>
          <w:i/>
          <w:iCs/>
          <w:color w:val="595959" w:themeColor="text1" w:themeTint="A6"/>
        </w:rPr>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97723A">
        <w:rPr>
          <w:i/>
          <w:iCs/>
          <w:color w:val="595959" w:themeColor="text1" w:themeTint="A6"/>
        </w:rPr>
        <w:t>You may explain why not, then</w:t>
      </w:r>
      <w:r w:rsidRPr="00445823" w:rsidDel="0097723A" w:rsidR="0097723A">
        <w:rPr>
          <w:i/>
          <w:iCs/>
          <w:color w:val="595959" w:themeColor="text1" w:themeTint="A6"/>
        </w:rPr>
        <w:t xml:space="preserve"> </w:t>
      </w:r>
      <w:r w:rsidRPr="00445823" w:rsidR="006D2055">
        <w:rPr>
          <w:i/>
          <w:iCs/>
          <w:color w:val="595959" w:themeColor="text1" w:themeTint="A6"/>
        </w:rPr>
        <w:t xml:space="preserve">move to Question </w:t>
      </w:r>
      <w:r w:rsidRPr="00445823" w:rsidR="0091057C">
        <w:rPr>
          <w:i/>
          <w:iCs/>
          <w:color w:val="595959" w:themeColor="text1" w:themeTint="A6"/>
        </w:rPr>
        <w:t>1.5</w:t>
      </w:r>
      <w:r w:rsidRPr="00445823">
        <w:rPr>
          <w:i/>
          <w:iCs/>
          <w:color w:val="595959" w:themeColor="text1" w:themeTint="A6"/>
        </w:rPr>
        <w:t>)</w:t>
      </w:r>
    </w:p>
    <w:p w:rsidR="00B8618B" w:rsidP="000570EE" w:rsidRDefault="00B8618B" w14:paraId="4D44BEA5"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32274A" w:rsidP="0032274A" w:rsidRDefault="0032274A" w14:paraId="31C4A610" w14:textId="07C01692">
      <w:pPr>
        <w:pStyle w:val="Sub-option"/>
      </w:pPr>
      <w:r w:rsidRPr="00B8618B">
        <w:rPr>
          <w:rFonts w:ascii="Segoe UI Symbol" w:hAnsi="Segoe UI Symbol" w:cs="Segoe UI Symbol"/>
        </w:rPr>
        <w:t>☐</w:t>
      </w:r>
      <w:r w:rsidRPr="00B8618B">
        <w:t xml:space="preserve"> Do not have control over governing body/appointments</w:t>
      </w:r>
    </w:p>
    <w:p w:rsidRPr="00B124B1" w:rsidR="00E81ABA" w:rsidP="00E81ABA" w:rsidRDefault="00E81ABA" w14:paraId="76BCEDBB" w14:textId="1FDC13F8">
      <w:pPr>
        <w:pStyle w:val="Sub-option"/>
      </w:pPr>
      <w:r w:rsidRPr="00B8618B">
        <w:rPr>
          <w:rFonts w:ascii="Segoe UI Symbol" w:hAnsi="Segoe UI Symbol" w:cs="Segoe UI Symbol"/>
        </w:rPr>
        <w:t>☐</w:t>
      </w:r>
      <w:r w:rsidRPr="00B8618B">
        <w:t xml:space="preserve"> </w:t>
      </w:r>
      <w:r>
        <w:t>Governing body is already gender balanced (at least 40% women and 40% men)</w:t>
      </w:r>
    </w:p>
    <w:p w:rsidRPr="00B8618B" w:rsidR="00B8618B" w:rsidP="000570EE" w:rsidRDefault="00B8618B" w14:paraId="6152A325" w14:textId="7D6715D1">
      <w:pPr>
        <w:pStyle w:val="Sub-option"/>
      </w:pPr>
      <w:r w:rsidRPr="00B8618B">
        <w:rPr>
          <w:rFonts w:ascii="Segoe UI Symbol" w:hAnsi="Segoe UI Symbol" w:cs="Segoe UI Symbol"/>
        </w:rPr>
        <w:t>☐</w:t>
      </w:r>
      <w:r w:rsidRPr="00B8618B">
        <w:t xml:space="preserve"> Other (provide details)</w:t>
      </w:r>
      <w:r w:rsidR="0032274A">
        <w:t>:</w:t>
      </w:r>
      <w:r w:rsidRPr="00B8618B">
        <w:t xml:space="preserve">                         </w:t>
      </w:r>
    </w:p>
    <w:p w:rsidRPr="00B8618B" w:rsidR="00B8618B" w:rsidP="00B8618B" w:rsidRDefault="00B8618B" w14:paraId="37D1A73D" w14:textId="77777777">
      <w:pPr>
        <w:pStyle w:val="BodyCopy"/>
        <w:rPr>
          <w:rFonts w:asciiTheme="majorHAnsi" w:hAnsiTheme="majorHAnsi" w:cstheme="majorHAnsi"/>
        </w:rPr>
      </w:pPr>
    </w:p>
    <w:p w:rsidRPr="00321FA6" w:rsidR="00B8618B" w:rsidP="00321FA6" w:rsidRDefault="00B8618B" w14:paraId="6A2C7C1A" w14:textId="4BC8457E">
      <w:pPr>
        <w:pStyle w:val="Heading5"/>
      </w:pPr>
      <w:r w:rsidRPr="00B8618B">
        <w:t>G.1 What is the percentage (%) target?</w:t>
      </w:r>
    </w:p>
    <w:p w:rsidRPr="00B8618B" w:rsidR="00B8618B" w:rsidP="00B8618B" w:rsidRDefault="00467F8E" w14:paraId="47A1DE78" w14:textId="6FE55C28">
      <w:pPr>
        <w:pStyle w:val="BodyCopy"/>
        <w:rPr>
          <w:rFonts w:asciiTheme="majorHAnsi" w:hAnsiTheme="majorHAnsi" w:cstheme="majorHAnsi"/>
        </w:rPr>
      </w:pPr>
      <w:r>
        <w:rPr>
          <w:rFonts w:asciiTheme="majorHAnsi" w:hAnsiTheme="majorHAnsi" w:cstheme="majorHAnsi"/>
        </w:rPr>
        <w:t>Please</w:t>
      </w:r>
      <w:r w:rsidRPr="00FF6785">
        <w:rPr>
          <w:rFonts w:asciiTheme="majorHAnsi" w:hAnsiTheme="majorHAnsi" w:cstheme="majorHAnsi"/>
        </w:rPr>
        <w:t xml:space="preserve"> specify</w:t>
      </w:r>
      <w:r>
        <w:rPr>
          <w:rFonts w:asciiTheme="majorHAnsi" w:hAnsiTheme="majorHAnsi" w:cstheme="majorHAnsi"/>
        </w:rPr>
        <w:t xml:space="preserve"> the percentage</w:t>
      </w:r>
      <w:r w:rsidRPr="00FF6785">
        <w:rPr>
          <w:rFonts w:asciiTheme="majorHAnsi" w:hAnsiTheme="majorHAnsi" w:cstheme="majorHAnsi"/>
        </w:rPr>
        <w:t>:</w:t>
      </w:r>
    </w:p>
    <w:p w:rsidRPr="000474F3" w:rsidR="000474F3" w:rsidP="00B11AAA" w:rsidRDefault="000474F3" w14:paraId="26658040" w14:textId="4D39768E">
      <w:pPr>
        <w:pStyle w:val="BodyCopy"/>
      </w:pPr>
    </w:p>
    <w:p w:rsidRPr="00B8618B" w:rsidR="00B8618B" w:rsidP="00422BD8" w:rsidRDefault="00B8618B" w14:paraId="27E06B8D" w14:textId="23D30001">
      <w:pPr>
        <w:pStyle w:val="Heading5"/>
      </w:pPr>
      <w:r w:rsidRPr="00B8618B">
        <w:t>G.2 What year is the target to be reached (select the target year)?</w:t>
      </w:r>
    </w:p>
    <w:sdt>
      <w:sdtPr>
        <w:rPr>
          <w:color w:val="2B579A"/>
          <w:shd w:val="clear" w:color="auto" w:fill="E6E6E6"/>
        </w:rPr>
        <w:id w:val="-1421400467"/>
        <w:placeholder>
          <w:docPart w:val="451E35BE7FC846F3AB20CC6788B1C45A"/>
        </w:placeholder>
        <w:showingPlcHdr/>
        <w:date>
          <w:dateFormat w:val="d/MM/yyyy"/>
          <w:lid w:val="en-AU"/>
          <w:storeMappedDataAs w:val="dateTime"/>
          <w:calendar w:val="gregorian"/>
        </w:date>
      </w:sdtPr>
      <w:sdtEndPr>
        <w:rPr>
          <w:color w:val="505050"/>
          <w:shd w:val="clear" w:color="auto" w:fill="auto"/>
        </w:rPr>
      </w:sdtEndPr>
      <w:sdtContent>
        <w:p w:rsidR="000570EE" w:rsidP="000570EE" w:rsidRDefault="000570EE" w14:paraId="33A35F33" w14:textId="77777777">
          <w:pPr>
            <w:pStyle w:val="Explanatorytext"/>
            <w:rPr>
              <w:color w:val="2B579A"/>
              <w:shd w:val="clear" w:color="auto" w:fill="E6E6E6"/>
            </w:rPr>
          </w:pPr>
          <w:r w:rsidRPr="00D933E8">
            <w:t>Click or tap to enter a date.</w:t>
          </w:r>
        </w:p>
      </w:sdtContent>
    </w:sdt>
    <w:p w:rsidRPr="00B8618B" w:rsidR="00010BC7" w:rsidP="009B3965" w:rsidRDefault="00B8618B" w14:paraId="44CEDFC3" w14:textId="07282106">
      <w:pPr>
        <w:pStyle w:val="Heading4"/>
      </w:pPr>
      <w:r w:rsidRPr="00B8618B">
        <w:t>H.  Do you have a formal policy and/or formal strategy on</w:t>
      </w:r>
      <w:r w:rsidR="00F96263">
        <w:t xml:space="preserve"> </w:t>
      </w:r>
      <w:r w:rsidRPr="00B8618B">
        <w:t>diversity and inclusion for this organisation's governing body</w:t>
      </w:r>
      <w:r w:rsidR="00CA2379">
        <w:t>?</w:t>
      </w:r>
    </w:p>
    <w:p w:rsidRPr="00B8618B" w:rsidR="009861DC" w:rsidP="009861DC" w:rsidRDefault="009861DC" w14:paraId="0980B6A9" w14:textId="77777777">
      <w:pPr>
        <w:pStyle w:val="Explanatorytext"/>
      </w:pPr>
      <w:r w:rsidRPr="00B8618B">
        <w:t xml:space="preserve">Gender inequality is not experienced in the same way by </w:t>
      </w:r>
      <w:r>
        <w:t>people</w:t>
      </w:r>
      <w:r w:rsidRPr="00B8618B">
        <w:t>. Different dimensions of identity</w:t>
      </w:r>
      <w:r>
        <w:t>, such as gender, cultural background, and disability,</w:t>
      </w:r>
      <w:r w:rsidRPr="00B8618B">
        <w:t xml:space="preserve"> can intersect and influence individual experiences and outcomes at work. A formal policy and/or formal strategy on diversity and inclusion for the organisation's governing body does not have to be a separate policy/strategy but could be a part of another policy/strategy, such as an overall gender equality policy and/or strategy or overall diversity and inclusion policy and/or strategy.</w:t>
      </w:r>
    </w:p>
    <w:p w:rsidRPr="00B8618B" w:rsidR="00B8618B" w:rsidP="00B8618B" w:rsidRDefault="00B8618B" w14:paraId="4296569A" w14:textId="01A44DA1">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(Select all that apply) </w:t>
      </w:r>
    </w:p>
    <w:p w:rsidRPr="005E2F05" w:rsidR="000E1353" w:rsidP="000E1353" w:rsidRDefault="000E1353" w14:paraId="5C4775CC" w14:textId="77777777">
      <w:pPr>
        <w:pStyle w:val="Sub-option"/>
      </w:pPr>
      <w:r w:rsidRPr="00B8618B">
        <w:rPr>
          <w:rFonts w:ascii="Segoe UI Symbol" w:hAnsi="Segoe UI Symbol" w:cs="Segoe UI Symbol"/>
        </w:rPr>
        <w:t>☐</w:t>
      </w:r>
      <w:r w:rsidRPr="00B8618B">
        <w:t xml:space="preserve"> Gender identity</w:t>
      </w:r>
    </w:p>
    <w:p w:rsidRPr="00B8618B" w:rsidR="000E1353" w:rsidP="000E1353" w:rsidRDefault="000E1353" w14:paraId="3C7EE934" w14:textId="77777777">
      <w:pPr>
        <w:pStyle w:val="Sub-option"/>
      </w:pPr>
      <w:r w:rsidRPr="00B8618B">
        <w:rPr>
          <w:rFonts w:ascii="Segoe UI Symbol" w:hAnsi="Segoe UI Symbol" w:cs="Segoe UI Symbol"/>
        </w:rPr>
        <w:t>☐</w:t>
      </w:r>
      <w:r w:rsidRPr="00B8618B">
        <w:t xml:space="preserve"> Aboriginal and/or Torres Strait Islander</w:t>
      </w:r>
      <w:r>
        <w:t xml:space="preserve"> background</w:t>
      </w:r>
    </w:p>
    <w:p w:rsidRPr="00B8618B" w:rsidR="000E1353" w:rsidP="000E1353" w:rsidRDefault="000E1353" w14:paraId="6BC53E6A" w14:textId="77777777">
      <w:pPr>
        <w:pStyle w:val="Sub-option"/>
      </w:pPr>
      <w:r w:rsidRPr="00B8618B">
        <w:rPr>
          <w:rFonts w:ascii="Segoe UI Symbol" w:hAnsi="Segoe UI Symbol" w:cs="Segoe UI Symbol"/>
        </w:rPr>
        <w:t>☐</w:t>
      </w:r>
      <w:r w:rsidRPr="00B8618B">
        <w:t xml:space="preserve"> Cultural and/or language background  </w:t>
      </w:r>
    </w:p>
    <w:p w:rsidRPr="00B8618B" w:rsidR="000E1353" w:rsidP="000E1353" w:rsidRDefault="000E1353" w14:paraId="08F85023" w14:textId="77777777">
      <w:pPr>
        <w:pStyle w:val="Sub-option"/>
      </w:pPr>
      <w:r w:rsidRPr="00B8618B">
        <w:rPr>
          <w:rFonts w:ascii="Segoe UI Symbol" w:hAnsi="Segoe UI Symbol" w:cs="Segoe UI Symbol"/>
        </w:rPr>
        <w:t>☐</w:t>
      </w:r>
      <w:r w:rsidRPr="00B8618B">
        <w:t xml:space="preserve"> Disability</w:t>
      </w:r>
      <w:r>
        <w:t xml:space="preserve"> and/or accessibility</w:t>
      </w:r>
    </w:p>
    <w:p w:rsidRPr="00B8618B" w:rsidR="000E1353" w:rsidP="000E1353" w:rsidRDefault="000E1353" w14:paraId="39270A49" w14:textId="77777777">
      <w:pPr>
        <w:pStyle w:val="Sub-option"/>
      </w:pPr>
      <w:r w:rsidRPr="00B8618B">
        <w:rPr>
          <w:rFonts w:ascii="Segoe UI Symbol" w:hAnsi="Segoe UI Symbol" w:cs="Segoe UI Symbol"/>
        </w:rPr>
        <w:t>☐</w:t>
      </w:r>
      <w:r w:rsidRPr="00B8618B">
        <w:t xml:space="preserve"> Age   </w:t>
      </w:r>
    </w:p>
    <w:p w:rsidRPr="00B8618B" w:rsidR="00B8618B" w:rsidP="000570EE" w:rsidRDefault="00B8618B" w14:paraId="0A10A023" w14:textId="4E392D04">
      <w:pPr>
        <w:pStyle w:val="Sub-option"/>
      </w:pPr>
      <w:r w:rsidRPr="00B8618B">
        <w:rPr>
          <w:rFonts w:ascii="Segoe UI Symbol" w:hAnsi="Segoe UI Symbol" w:cs="Segoe UI Symbol"/>
        </w:rPr>
        <w:t>☐</w:t>
      </w:r>
      <w:r w:rsidRPr="00B8618B">
        <w:t xml:space="preserve"> </w:t>
      </w:r>
      <w:r w:rsidRPr="00FF6785" w:rsidR="00467F8E">
        <w:rPr>
          <w:rFonts w:asciiTheme="majorHAnsi" w:hAnsiTheme="majorHAnsi" w:cstheme="majorHAnsi"/>
        </w:rPr>
        <w:t>Other, please specify:</w:t>
      </w:r>
    </w:p>
    <w:p w:rsidRPr="00B8618B" w:rsidR="00B8618B" w:rsidP="00B8618B" w:rsidRDefault="00B8618B" w14:paraId="3ADC1198" w14:textId="7008D068">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 (</w:t>
      </w:r>
      <w:r w:rsidRPr="00445823" w:rsidR="00FD6446">
        <w:rPr>
          <w:i/>
          <w:iCs/>
          <w:color w:val="595959" w:themeColor="text1" w:themeTint="A6"/>
        </w:rPr>
        <w:t>You may i</w:t>
      </w:r>
      <w:r w:rsidRPr="00445823" w:rsidR="00400A8C">
        <w:rPr>
          <w:i/>
          <w:iCs/>
          <w:color w:val="595959" w:themeColor="text1" w:themeTint="A6"/>
        </w:rPr>
        <w:t>ndicate it is under development</w:t>
      </w:r>
      <w:r w:rsidRPr="00B8618B">
        <w:rPr>
          <w:rFonts w:asciiTheme="majorHAnsi" w:hAnsiTheme="majorHAnsi" w:cstheme="majorHAnsi"/>
        </w:rPr>
        <w:t>)</w:t>
      </w:r>
    </w:p>
    <w:p w:rsidRPr="00B8618B" w:rsidR="00B8618B" w:rsidP="000570EE" w:rsidRDefault="00B8618B" w14:paraId="279BB482" w14:textId="19ACA2BB">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77123D" w:rsidRDefault="00B8618B" w14:paraId="58505B14" w14:textId="0912F925">
      <w:pPr>
        <w:pStyle w:val="Heading3"/>
      </w:pPr>
      <w:r w:rsidRPr="00B8618B">
        <w:t>1.</w:t>
      </w:r>
      <w:r w:rsidR="006F491B">
        <w:t>6</w:t>
      </w:r>
      <w:r w:rsidRPr="00B8618B">
        <w:t xml:space="preserve"> If your organisation would like to provide additional information relating to governing bodies and gender equality in your workplace, do so below.</w:t>
      </w:r>
    </w:p>
    <w:p w:rsidRPr="00571A3F" w:rsidR="003613BB" w:rsidP="003613BB" w:rsidRDefault="003613BB" w14:paraId="6F58CF28" w14:textId="77777777">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B124B1" w:rsidRDefault="00B8618B" w14:paraId="71798F24" w14:textId="77777777">
      <w:pPr>
        <w:pStyle w:val="Heading1"/>
      </w:pPr>
      <w:r w:rsidRPr="00B8618B">
        <w:t>Action on gender equality</w:t>
      </w:r>
    </w:p>
    <w:p w:rsidRPr="00B8618B" w:rsidR="00B8618B" w:rsidP="0091057C" w:rsidRDefault="00B8618B" w14:paraId="5F753D61" w14:textId="1062BD2A">
      <w:pPr>
        <w:pStyle w:val="Heading2"/>
      </w:pPr>
      <w:r w:rsidRPr="00B8618B">
        <w:t xml:space="preserve">Gender </w:t>
      </w:r>
      <w:proofErr w:type="gramStart"/>
      <w:r w:rsidRPr="00B8618B">
        <w:t>pay</w:t>
      </w:r>
      <w:proofErr w:type="gramEnd"/>
      <w:r w:rsidRPr="00B8618B">
        <w:t xml:space="preserve"> gaps</w:t>
      </w:r>
    </w:p>
    <w:p w:rsidRPr="00B8618B" w:rsidR="00B8618B" w:rsidP="0091057C" w:rsidRDefault="00B8618B" w14:paraId="2FC0A242" w14:textId="4791926D">
      <w:pPr>
        <w:pStyle w:val="Explanatorytext"/>
      </w:pPr>
      <w:r w:rsidRPr="00B8618B">
        <w:t xml:space="preserve">Gender Pay Equity is when </w:t>
      </w:r>
      <w:r w:rsidR="0091057C">
        <w:t>people</w:t>
      </w:r>
      <w:r w:rsidRPr="00B8618B">
        <w:t xml:space="preserve"> receive equal pay for work of the same or similar value, however, it is not just about ensuring </w:t>
      </w:r>
      <w:r w:rsidR="005D0FF7">
        <w:t>people</w:t>
      </w:r>
      <w:r w:rsidRPr="00B8618B">
        <w:t xml:space="preserve"> performing the same role are paid the same but also about ensuring </w:t>
      </w:r>
      <w:r w:rsidR="00153AB3">
        <w:t>people</w:t>
      </w:r>
      <w:r w:rsidRPr="00B8618B">
        <w:t xml:space="preserve"> performing different work of equal and comparable value are paid equitably. This is a legal requirement in Australia.</w:t>
      </w:r>
    </w:p>
    <w:p w:rsidRPr="00B8618B" w:rsidR="00B8618B" w:rsidP="0091057C" w:rsidRDefault="00B8618B" w14:paraId="0C1D86A9" w14:textId="183A943D">
      <w:pPr>
        <w:pStyle w:val="Explanatorytext"/>
      </w:pPr>
      <w:r w:rsidRPr="00B8618B">
        <w:t>The gender pay gap is not to be confused with</w:t>
      </w:r>
      <w:r w:rsidR="005D0FF7">
        <w:t xml:space="preserve"> the legal requirement for</w:t>
      </w:r>
      <w:r w:rsidRPr="00B8618B">
        <w:t xml:space="preserve"> gender pay equity. The gender pay gap is the difference in average or median earnings between women and men and is usually a consequence of disadvantages employees face in the workplace. Gender pay gaps are also not a direct comparison of </w:t>
      </w:r>
      <w:r w:rsidR="005D0FF7">
        <w:t xml:space="preserve">pay for </w:t>
      </w:r>
      <w:r w:rsidRPr="00B8618B">
        <w:t>like roles.</w:t>
      </w:r>
    </w:p>
    <w:p w:rsidRPr="00B8618B" w:rsidR="00B8618B" w:rsidP="0091057C" w:rsidRDefault="00B8618B" w14:paraId="63C3BC36" w14:textId="77777777">
      <w:pPr>
        <w:pStyle w:val="Explanatorytext"/>
      </w:pPr>
      <w:r w:rsidRPr="00B8618B">
        <w:t xml:space="preserve">Gender pay gaps are a useful way to monitor the different earning capacities of women and men across organisations, industries, and the </w:t>
      </w:r>
      <w:proofErr w:type="gramStart"/>
      <w:r w:rsidRPr="00B8618B">
        <w:t>workforce as a whole</w:t>
      </w:r>
      <w:proofErr w:type="gramEnd"/>
      <w:r w:rsidRPr="00B8618B">
        <w:t>.</w:t>
      </w:r>
    </w:p>
    <w:p w:rsidRPr="00B8618B" w:rsidR="00B8618B" w:rsidP="0091057C" w:rsidRDefault="00B8618B" w14:paraId="2B5BBC40" w14:textId="77777777">
      <w:pPr>
        <w:pStyle w:val="Heading3"/>
      </w:pPr>
      <w:r w:rsidRPr="00B8618B">
        <w:t>2.1 Do you have formal policies and/or formal strategies on equal remuneration (pay equity and the gender pay gap) between women and men?</w:t>
      </w:r>
    </w:p>
    <w:p w:rsidR="00D35460" w:rsidP="00D35460" w:rsidRDefault="0058315A" w14:paraId="61E009E0" w14:textId="3578F634">
      <w:pPr>
        <w:pStyle w:val="Explanatorytext"/>
        <w:rPr>
          <w:rFonts w:asciiTheme="majorHAnsi" w:hAnsiTheme="majorHAnsi" w:cstheme="majorHAnsi"/>
        </w:rPr>
      </w:pPr>
      <w:r w:rsidRPr="0058315A">
        <w:t xml:space="preserve"> </w:t>
      </w:r>
      <w:r w:rsidRPr="00135B80">
        <w:t>All employers</w:t>
      </w:r>
      <w:r w:rsidRPr="00822D87">
        <w:t xml:space="preserve"> must answer this question</w:t>
      </w:r>
      <w:r>
        <w:t xml:space="preserve">, but </w:t>
      </w:r>
      <w:r w:rsidRPr="00135B80">
        <w:t>for employers with 500 or more employees</w:t>
      </w:r>
      <w:r w:rsidRPr="00C82450">
        <w:t>, your</w:t>
      </w:r>
      <w:r>
        <w:t xml:space="preserve"> response</w:t>
      </w:r>
      <w:r w:rsidRPr="006170F8">
        <w:rPr>
          <w:rFonts w:asciiTheme="majorHAnsi" w:hAnsiTheme="majorHAnsi" w:cstheme="majorHAnsi"/>
        </w:rPr>
        <w:t xml:space="preserve"> is used to </w:t>
      </w:r>
      <w:r>
        <w:rPr>
          <w:rFonts w:asciiTheme="majorHAnsi" w:hAnsiTheme="majorHAnsi" w:cstheme="majorHAnsi"/>
        </w:rPr>
        <w:t>determine whether you meet the Gender Equality Standards and comply with the Workplace Gender Equality Act 2012</w:t>
      </w:r>
      <w:r w:rsidR="00D35460">
        <w:rPr>
          <w:rFonts w:asciiTheme="majorHAnsi" w:hAnsiTheme="majorHAnsi" w:cstheme="majorHAnsi"/>
        </w:rPr>
        <w:t xml:space="preserve"> by having a </w:t>
      </w:r>
      <w:r w:rsidRPr="006170F8" w:rsidR="00D35460">
        <w:rPr>
          <w:rFonts w:asciiTheme="majorHAnsi" w:hAnsiTheme="majorHAnsi" w:cstheme="majorHAnsi"/>
        </w:rPr>
        <w:t xml:space="preserve">policy or strategy for GEI </w:t>
      </w:r>
      <w:r w:rsidR="00D35460">
        <w:rPr>
          <w:rFonts w:asciiTheme="majorHAnsi" w:hAnsiTheme="majorHAnsi" w:cstheme="majorHAnsi"/>
        </w:rPr>
        <w:t>3</w:t>
      </w:r>
      <w:r w:rsidRPr="006170F8" w:rsidR="00D35460">
        <w:rPr>
          <w:rFonts w:asciiTheme="majorHAnsi" w:hAnsiTheme="majorHAnsi" w:cstheme="majorHAnsi"/>
        </w:rPr>
        <w:t xml:space="preserve">, with the objective </w:t>
      </w:r>
      <w:r w:rsidR="00D35460">
        <w:rPr>
          <w:rFonts w:asciiTheme="majorHAnsi" w:hAnsiTheme="majorHAnsi" w:cstheme="majorHAnsi"/>
        </w:rPr>
        <w:t>of ensuring equal remuneration between women and men.</w:t>
      </w:r>
    </w:p>
    <w:p w:rsidRPr="00B8618B" w:rsidR="00B8618B" w:rsidP="000F284A" w:rsidRDefault="00B8618B" w14:paraId="3815C85C" w14:textId="42B5A4F0">
      <w:pPr>
        <w:pStyle w:val="BodyCopy"/>
      </w:pPr>
      <w:r w:rsidRPr="00B8618B">
        <w:rPr>
          <w:rFonts w:ascii="Segoe UI Symbol" w:hAnsi="Segoe UI Symbol" w:cs="Segoe UI Symbol"/>
        </w:rPr>
        <w:t>☐</w:t>
      </w:r>
      <w:r w:rsidRPr="00B8618B">
        <w:t xml:space="preserve"> Yes </w:t>
      </w:r>
      <w:r w:rsidRPr="00445823">
        <w:rPr>
          <w:i/>
          <w:iCs/>
          <w:color w:val="595959" w:themeColor="text1" w:themeTint="A6"/>
        </w:rPr>
        <w:t>(Select all that apply and move to question 2.1a)</w:t>
      </w:r>
    </w:p>
    <w:p w:rsidRPr="00B8618B" w:rsidR="00B8618B" w:rsidP="0091057C" w:rsidRDefault="00B8618B" w14:paraId="36B45108" w14:textId="77777777">
      <w:pPr>
        <w:pStyle w:val="Sub-option"/>
      </w:pPr>
      <w:r w:rsidRPr="00B8618B">
        <w:rPr>
          <w:rFonts w:ascii="Segoe UI Symbol" w:hAnsi="Segoe UI Symbol" w:cs="Segoe UI Symbol"/>
        </w:rPr>
        <w:t>☐</w:t>
      </w:r>
      <w:r w:rsidRPr="00B8618B">
        <w:t xml:space="preserve"> Policy</w:t>
      </w:r>
    </w:p>
    <w:p w:rsidRPr="00B8618B" w:rsidR="00B8618B" w:rsidP="0091057C" w:rsidRDefault="00B8618B" w14:paraId="3E95710E" w14:textId="77777777">
      <w:pPr>
        <w:pStyle w:val="Sub-option"/>
      </w:pPr>
      <w:r w:rsidRPr="00B8618B">
        <w:rPr>
          <w:rFonts w:ascii="Segoe UI Symbol" w:hAnsi="Segoe UI Symbol" w:cs="Segoe UI Symbol"/>
        </w:rPr>
        <w:t>☐</w:t>
      </w:r>
      <w:r w:rsidRPr="00B8618B">
        <w:t xml:space="preserve"> Strategy</w:t>
      </w:r>
    </w:p>
    <w:p w:rsidRPr="00B8618B" w:rsidR="00B8618B" w:rsidP="000F284A" w:rsidRDefault="00B8618B" w14:paraId="061EF510" w14:textId="63661055">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824C00">
        <w:rPr>
          <w:i/>
          <w:iCs/>
          <w:color w:val="595959" w:themeColor="text1" w:themeTint="A6"/>
        </w:rPr>
        <w:t xml:space="preserve">You may indicate </w:t>
      </w:r>
      <w:r w:rsidRPr="00445823" w:rsidR="00151C65">
        <w:rPr>
          <w:i/>
          <w:iCs/>
          <w:color w:val="595959" w:themeColor="text1" w:themeTint="A6"/>
        </w:rPr>
        <w:t>it is under development</w:t>
      </w:r>
      <w:r w:rsidRPr="00445823" w:rsidR="00824C00">
        <w:rPr>
          <w:i/>
          <w:iCs/>
          <w:color w:val="595959" w:themeColor="text1" w:themeTint="A6"/>
        </w:rPr>
        <w:t xml:space="preserve">, </w:t>
      </w:r>
      <w:r w:rsidRPr="00445823">
        <w:rPr>
          <w:i/>
          <w:iCs/>
          <w:color w:val="595959" w:themeColor="text1" w:themeTint="A6"/>
        </w:rPr>
        <w:t>then move to question 2.2)</w:t>
      </w:r>
    </w:p>
    <w:p w:rsidRPr="00B8618B" w:rsidR="00110BD1" w:rsidP="00867D6B" w:rsidRDefault="00B8618B" w14:paraId="66C3782E" w14:textId="65D7316D">
      <w:pPr>
        <w:pStyle w:val="Sub-option"/>
      </w:pPr>
      <w:r w:rsidRPr="00B8618B">
        <w:rPr>
          <w:rFonts w:ascii="Segoe UI Symbol" w:hAnsi="Segoe UI Symbol" w:cs="Segoe UI Symbol"/>
        </w:rPr>
        <w:t>☐</w:t>
      </w:r>
      <w:r w:rsidRPr="00B8618B">
        <w:t xml:space="preserve"> Currently under development (Enter estimated completion date: DD/MM/YYYY)</w:t>
      </w:r>
    </w:p>
    <w:p w:rsidRPr="0043209C" w:rsidR="00B8618B" w:rsidP="0043209C" w:rsidRDefault="00B8618B" w14:paraId="03A19DB0" w14:textId="19786587">
      <w:pPr>
        <w:pStyle w:val="Heading4"/>
      </w:pPr>
      <w:r w:rsidRPr="00B8618B">
        <w:t>2.1a Do the formal policies and/or formal strategies include any of the following?</w:t>
      </w:r>
    </w:p>
    <w:p w:rsidRPr="00B8618B" w:rsidR="00B8618B" w:rsidP="0091057C" w:rsidRDefault="00B8618B" w14:paraId="6A2B09FB" w14:textId="77777777">
      <w:pPr>
        <w:pStyle w:val="Explanatorytext"/>
      </w:pPr>
      <w:r w:rsidRPr="00B8618B">
        <w:t>(Select all that apply)</w:t>
      </w:r>
    </w:p>
    <w:p w:rsidRPr="00B8618B" w:rsidR="00B8618B" w:rsidP="00B8618B" w:rsidRDefault="00B8618B" w14:paraId="102ABFF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To achieve gender pay equity</w:t>
      </w:r>
    </w:p>
    <w:p w:rsidRPr="00B8618B" w:rsidR="00B8618B" w:rsidP="00B8618B" w:rsidRDefault="00B8618B" w14:paraId="53145CF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To close the gender pay gap</w:t>
      </w:r>
    </w:p>
    <w:p w:rsidRPr="00B8618B" w:rsidR="00B8618B" w:rsidP="00B8618B" w:rsidRDefault="00B8618B" w14:paraId="4F4087CA"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To ensure no gender bias occurs at any point in the remuneration review process (for example at commencement, at annual salary reviews, out-of-cycle pay reviews, and performance reviews)</w:t>
      </w:r>
    </w:p>
    <w:p w:rsidRPr="00B8618B" w:rsidR="00B8618B" w:rsidP="00B8618B" w:rsidRDefault="00B8618B" w14:paraId="79A63276"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To be transparent about pay scales and/or salary bands</w:t>
      </w:r>
    </w:p>
    <w:p w:rsidRPr="00B8618B" w:rsidR="00B8618B" w:rsidP="00B8618B" w:rsidRDefault="00B8618B" w14:paraId="77EAD026"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To ensure managers are held accountable for pay equity outcomes</w:t>
      </w:r>
    </w:p>
    <w:p w:rsidRPr="00B8618B" w:rsidR="00B8618B" w:rsidP="00B8618B" w:rsidRDefault="00B8618B" w14:paraId="0640489B"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To implement and/or maintain a transparent and rigorous performance assessment process</w:t>
      </w:r>
    </w:p>
    <w:p w:rsidRPr="00B8618B" w:rsidR="00B8618B" w:rsidP="00B8618B" w:rsidRDefault="00B8618B" w14:paraId="6B2E0D17" w14:textId="4D5A13A6">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FA009B" w:rsidR="00FA009B">
        <w:rPr>
          <w:rFonts w:asciiTheme="majorHAnsi" w:hAnsiTheme="majorHAnsi" w:cstheme="majorHAnsi"/>
        </w:rPr>
        <w:t>Other, please specify:</w:t>
      </w:r>
    </w:p>
    <w:p w:rsidR="00B8618B" w:rsidP="0091057C" w:rsidRDefault="00B8618B" w14:paraId="39281186" w14:textId="4A54F120">
      <w:pPr>
        <w:pStyle w:val="Heading3"/>
      </w:pPr>
      <w:bookmarkStart w:name="_2.2_Have_you" w:id="0"/>
      <w:bookmarkEnd w:id="0"/>
      <w:r w:rsidRPr="00B8618B">
        <w:t>2.2 Have you</w:t>
      </w:r>
      <w:r w:rsidR="00EE0B29">
        <w:t xml:space="preserve"> conducted</w:t>
      </w:r>
      <w:r w:rsidRPr="00B8618B">
        <w:t xml:space="preserve"> analys</w:t>
      </w:r>
      <w:r w:rsidR="00EE0B29">
        <w:t xml:space="preserve">is </w:t>
      </w:r>
      <w:r w:rsidRPr="00B8618B">
        <w:t>to determine if there are remuneration gaps between women and men?</w:t>
      </w:r>
    </w:p>
    <w:p w:rsidRPr="00595E4B" w:rsidR="0051360C" w:rsidP="00B124B1" w:rsidRDefault="00595E4B" w14:paraId="04D05046" w14:textId="26AF8189">
      <w:pPr>
        <w:pStyle w:val="Explanatorytext"/>
        <w:rPr>
          <w:iCs/>
        </w:rPr>
      </w:pPr>
      <w:r w:rsidRPr="006D6D1C">
        <w:t xml:space="preserve">Employers need to be actively working to understand and address their pay equity and gender pay gaps. The first step in improving your organisation’s pay equity and gender pay gap is to conduct your own gender pay gap analysis and understand what’s driving any differentials. This </w:t>
      </w:r>
      <w:r w:rsidRPr="006D6D1C" w:rsidR="00D3261A">
        <w:rPr>
          <w:iCs/>
        </w:rPr>
        <w:t xml:space="preserve">could </w:t>
      </w:r>
      <w:r w:rsidRPr="006D6D1C" w:rsidR="000C5C8E">
        <w:rPr>
          <w:iCs/>
        </w:rPr>
        <w:t>includ</w:t>
      </w:r>
      <w:r w:rsidRPr="006D6D1C" w:rsidR="0078034F">
        <w:rPr>
          <w:iCs/>
        </w:rPr>
        <w:t>e</w:t>
      </w:r>
      <w:r w:rsidRPr="006D6D1C" w:rsidR="00EE0B29">
        <w:rPr>
          <w:iCs/>
        </w:rPr>
        <w:t xml:space="preserve"> </w:t>
      </w:r>
      <w:r w:rsidRPr="006D6D1C">
        <w:rPr>
          <w:iCs/>
        </w:rPr>
        <w:t>e</w:t>
      </w:r>
      <w:r w:rsidRPr="006D6D1C" w:rsidR="00EE0B29">
        <w:rPr>
          <w:iCs/>
        </w:rPr>
        <w:t xml:space="preserve">xamining </w:t>
      </w:r>
      <w:r w:rsidRPr="006D6D1C" w:rsidR="00004F3E">
        <w:rPr>
          <w:iCs/>
        </w:rPr>
        <w:t>pay</w:t>
      </w:r>
      <w:r w:rsidRPr="006D6D1C" w:rsidR="0024169E">
        <w:rPr>
          <w:iCs/>
        </w:rPr>
        <w:t xml:space="preserve"> and</w:t>
      </w:r>
      <w:r w:rsidRPr="006D6D1C" w:rsidR="00F234F3">
        <w:rPr>
          <w:iCs/>
        </w:rPr>
        <w:t xml:space="preserve"> workforce compositio</w:t>
      </w:r>
      <w:r w:rsidRPr="006D6D1C" w:rsidR="00C02CCA">
        <w:rPr>
          <w:iCs/>
        </w:rPr>
        <w:t>n</w:t>
      </w:r>
      <w:r w:rsidRPr="006D6D1C">
        <w:rPr>
          <w:iCs/>
        </w:rPr>
        <w:t xml:space="preserve"> by gender.</w:t>
      </w:r>
    </w:p>
    <w:p w:rsidRPr="00B8618B" w:rsidR="00B8618B" w:rsidP="000F284A" w:rsidRDefault="00B8618B" w14:paraId="7EE60B57" w14:textId="0196A084">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 xml:space="preserve">(Move </w:t>
      </w:r>
      <w:r w:rsidRPr="00445823" w:rsidR="00905764">
        <w:rPr>
          <w:i/>
          <w:iCs/>
          <w:color w:val="595959" w:themeColor="text1" w:themeTint="A6"/>
        </w:rPr>
        <w:t xml:space="preserve">to </w:t>
      </w:r>
      <w:r w:rsidRPr="00445823">
        <w:rPr>
          <w:i/>
          <w:iCs/>
          <w:color w:val="595959" w:themeColor="text1" w:themeTint="A6"/>
        </w:rPr>
        <w:t>questions 2.2a to 2.2c)</w:t>
      </w:r>
    </w:p>
    <w:p w:rsidRPr="008E0D8A" w:rsidR="00B8618B" w:rsidP="000F284A" w:rsidRDefault="00B8618B" w14:paraId="5A4E15B2" w14:textId="44E2154D">
      <w:pPr>
        <w:pStyle w:val="BodyCopy"/>
      </w:pPr>
      <w:r w:rsidRPr="00B8618B">
        <w:rPr>
          <w:rFonts w:ascii="Segoe UI Symbol" w:hAnsi="Segoe UI Symbol" w:cs="Segoe UI Symbol"/>
        </w:rPr>
        <w:t>☐</w:t>
      </w:r>
      <w:r w:rsidRPr="00B8618B">
        <w:rPr>
          <w:rFonts w:asciiTheme="majorHAnsi" w:hAnsiTheme="majorHAnsi" w:cstheme="majorHAnsi"/>
        </w:rPr>
        <w:t xml:space="preserve"> </w:t>
      </w:r>
      <w:r w:rsidRPr="008E0D8A">
        <w:rPr>
          <w:rFonts w:asciiTheme="majorHAnsi" w:hAnsiTheme="majorHAnsi" w:cstheme="majorHAnsi"/>
        </w:rPr>
        <w:t xml:space="preserve">No </w:t>
      </w:r>
      <w:r w:rsidRPr="00445823">
        <w:rPr>
          <w:i/>
          <w:iCs/>
          <w:color w:val="595959" w:themeColor="text1" w:themeTint="A6"/>
        </w:rPr>
        <w:t>(</w:t>
      </w:r>
      <w:r w:rsidRPr="00445823" w:rsidR="0097723A">
        <w:rPr>
          <w:i/>
          <w:iCs/>
          <w:color w:val="595959" w:themeColor="text1" w:themeTint="A6"/>
        </w:rPr>
        <w:t>You may</w:t>
      </w:r>
      <w:r w:rsidRPr="00445823" w:rsidR="00333F77">
        <w:rPr>
          <w:i/>
          <w:iCs/>
          <w:color w:val="595959" w:themeColor="text1" w:themeTint="A6"/>
        </w:rPr>
        <w:t xml:space="preserve"> </w:t>
      </w:r>
      <w:r w:rsidRPr="00445823" w:rsidR="001A7210">
        <w:rPr>
          <w:i/>
          <w:iCs/>
          <w:color w:val="595959" w:themeColor="text1" w:themeTint="A6"/>
        </w:rPr>
        <w:t>explain why not</w:t>
      </w:r>
      <w:r w:rsidRPr="00445823" w:rsidR="00CA0BF9">
        <w:rPr>
          <w:i/>
          <w:iCs/>
          <w:color w:val="595959" w:themeColor="text1" w:themeTint="A6"/>
        </w:rPr>
        <w:t>, then</w:t>
      </w:r>
      <w:r w:rsidRPr="00445823" w:rsidDel="0097723A" w:rsidR="0097723A">
        <w:rPr>
          <w:i/>
          <w:iCs/>
          <w:color w:val="595959" w:themeColor="text1" w:themeTint="A6"/>
        </w:rPr>
        <w:t xml:space="preserve"> </w:t>
      </w:r>
      <w:r w:rsidRPr="00445823">
        <w:rPr>
          <w:i/>
          <w:iCs/>
          <w:color w:val="595959" w:themeColor="text1" w:themeTint="A6"/>
        </w:rPr>
        <w:t>move to question 2.3)</w:t>
      </w:r>
    </w:p>
    <w:p w:rsidRPr="008E0D8A" w:rsidR="00B8618B" w:rsidP="0091057C" w:rsidRDefault="00B8618B" w14:paraId="00A328B5" w14:textId="7971FDEB">
      <w:pPr>
        <w:pStyle w:val="Sub-option"/>
      </w:pPr>
      <w:r w:rsidRPr="008E0D8A">
        <w:rPr>
          <w:rFonts w:ascii="Segoe UI Symbol" w:hAnsi="Segoe UI Symbol" w:cs="Segoe UI Symbol"/>
        </w:rPr>
        <w:t>☐</w:t>
      </w:r>
      <w:r w:rsidRPr="008E0D8A">
        <w:t xml:space="preserve"> Currently under development (Enter estimated completion date: DD/MM/YYYY)</w:t>
      </w:r>
    </w:p>
    <w:p w:rsidRPr="006D6D1C" w:rsidR="00045ED9" w:rsidP="00F2038B" w:rsidRDefault="00F2038B" w14:paraId="3565AD25" w14:textId="3B43B7A0">
      <w:pPr>
        <w:pStyle w:val="Sub-option"/>
      </w:pPr>
      <w:r w:rsidRPr="006D6D1C">
        <w:rPr>
          <w:rFonts w:ascii="Segoe UI Symbol" w:hAnsi="Segoe UI Symbol" w:cs="Segoe UI Symbol"/>
        </w:rPr>
        <w:t>☐</w:t>
      </w:r>
      <w:r w:rsidRPr="006D6D1C">
        <w:t xml:space="preserve"> </w:t>
      </w:r>
      <w:r w:rsidRPr="006D6D1C" w:rsidR="00823964">
        <w:t xml:space="preserve">We don’t have </w:t>
      </w:r>
      <w:r w:rsidRPr="006D6D1C">
        <w:t>sufficient resources</w:t>
      </w:r>
      <w:r w:rsidRPr="006D6D1C" w:rsidR="00045ED9">
        <w:t xml:space="preserve"> (</w:t>
      </w:r>
      <w:r w:rsidRPr="006D6D1C" w:rsidR="000F24F0">
        <w:t xml:space="preserve">e.g. </w:t>
      </w:r>
      <w:r w:rsidRPr="006D6D1C" w:rsidR="00045ED9">
        <w:t>staffing, time, cost</w:t>
      </w:r>
      <w:r w:rsidRPr="006D6D1C" w:rsidR="00ED70D4">
        <w:t>s)</w:t>
      </w:r>
    </w:p>
    <w:p w:rsidRPr="006D6D1C" w:rsidR="00F2038B" w:rsidP="00EE0B29" w:rsidRDefault="00ED70D4" w14:paraId="380A0354" w14:textId="7C138374">
      <w:pPr>
        <w:pStyle w:val="Sub-option"/>
      </w:pPr>
      <w:r w:rsidRPr="006D6D1C">
        <w:rPr>
          <w:rFonts w:ascii="Segoe UI Symbol" w:hAnsi="Segoe UI Symbol" w:cs="Segoe UI Symbol"/>
        </w:rPr>
        <w:t>☐</w:t>
      </w:r>
      <w:r w:rsidRPr="006D6D1C">
        <w:t xml:space="preserve"> </w:t>
      </w:r>
      <w:r w:rsidRPr="006D6D1C" w:rsidR="00EE0B29">
        <w:t>We don’t know how</w:t>
      </w:r>
      <w:r w:rsidRPr="006D6D1C" w:rsidR="00C02CCA">
        <w:t xml:space="preserve"> to conduct a remuneration gap analys</w:t>
      </w:r>
      <w:r w:rsidRPr="006D6D1C" w:rsidR="00DE7024">
        <w:t>is</w:t>
      </w:r>
    </w:p>
    <w:p w:rsidRPr="006D6D1C" w:rsidR="00F2038B" w:rsidP="00F2038B" w:rsidRDefault="00F2038B" w14:paraId="732E91C4" w14:textId="13A6F826">
      <w:pPr>
        <w:pStyle w:val="Sub-option"/>
      </w:pPr>
      <w:r w:rsidRPr="006D6D1C">
        <w:rPr>
          <w:rFonts w:ascii="Segoe UI Symbol" w:hAnsi="Segoe UI Symbol" w:cs="Segoe UI Symbol"/>
        </w:rPr>
        <w:t>☐</w:t>
      </w:r>
      <w:r w:rsidRPr="006D6D1C">
        <w:t xml:space="preserve"> </w:t>
      </w:r>
      <w:r w:rsidRPr="006D6D1C" w:rsidR="00031180">
        <w:t xml:space="preserve">We think this isn’t </w:t>
      </w:r>
      <w:r w:rsidRPr="006D6D1C" w:rsidR="000C1B0D">
        <w:t>relevant</w:t>
      </w:r>
      <w:r w:rsidRPr="006D6D1C" w:rsidR="00031180">
        <w:t xml:space="preserve"> because s</w:t>
      </w:r>
      <w:r w:rsidRPr="006D6D1C">
        <w:t>alaries for employees are set by awards or industrial agreements</w:t>
      </w:r>
    </w:p>
    <w:p w:rsidRPr="006D6D1C" w:rsidR="00F2038B" w:rsidP="00F2038B" w:rsidRDefault="00F2038B" w14:paraId="5C9B0DC1" w14:textId="078A78CA">
      <w:pPr>
        <w:pStyle w:val="Sub-option"/>
      </w:pPr>
      <w:r w:rsidRPr="006D6D1C">
        <w:rPr>
          <w:rFonts w:ascii="Segoe UI Symbol" w:hAnsi="Segoe UI Symbol" w:cs="Segoe UI Symbol"/>
        </w:rPr>
        <w:t>☐</w:t>
      </w:r>
      <w:r w:rsidRPr="006D6D1C">
        <w:t xml:space="preserve"> </w:t>
      </w:r>
      <w:r w:rsidRPr="006D6D1C" w:rsidR="00031180">
        <w:t xml:space="preserve">We think this isn’t </w:t>
      </w:r>
      <w:r w:rsidRPr="006D6D1C" w:rsidR="000C1B0D">
        <w:t>relevant</w:t>
      </w:r>
      <w:r w:rsidRPr="006D6D1C" w:rsidR="00031180">
        <w:t xml:space="preserve"> because n</w:t>
      </w:r>
      <w:r w:rsidRPr="006D6D1C">
        <w:t>on-award employees paid market rate</w:t>
      </w:r>
    </w:p>
    <w:p w:rsidRPr="006D6D1C" w:rsidR="00F2038B" w:rsidP="00F2038B" w:rsidRDefault="00F2038B" w14:paraId="0E486470" w14:textId="6CC5268F">
      <w:pPr>
        <w:pStyle w:val="Sub-option"/>
        <w:rPr>
          <w:b/>
        </w:rPr>
      </w:pPr>
      <w:r w:rsidRPr="006D6D1C">
        <w:rPr>
          <w:rFonts w:ascii="Segoe UI Symbol" w:hAnsi="Segoe UI Symbol" w:cs="Segoe UI Symbol"/>
        </w:rPr>
        <w:t>☐</w:t>
      </w:r>
      <w:r w:rsidRPr="006D6D1C">
        <w:t xml:space="preserve"> </w:t>
      </w:r>
      <w:r w:rsidRPr="00FA009B" w:rsidR="00FA009B">
        <w:t>Other, please specify:</w:t>
      </w:r>
    </w:p>
    <w:p w:rsidRPr="00B8618B" w:rsidR="00A00166" w:rsidP="0091057C" w:rsidRDefault="00A00166" w14:paraId="66F66FA2" w14:textId="77777777">
      <w:pPr>
        <w:pStyle w:val="Sub-option"/>
      </w:pPr>
    </w:p>
    <w:p w:rsidRPr="00B8618B" w:rsidR="00B8618B" w:rsidP="0091057C" w:rsidRDefault="00B8618B" w14:paraId="2CBE6C6A" w14:textId="7EFE4FFB">
      <w:pPr>
        <w:pStyle w:val="Heading4"/>
      </w:pPr>
      <w:r w:rsidRPr="00B8618B">
        <w:t xml:space="preserve">2.2a What type of gender remuneration gap analysis has been undertaken? </w:t>
      </w:r>
    </w:p>
    <w:p w:rsidRPr="00B8618B" w:rsidR="00B8618B" w:rsidP="0091057C" w:rsidRDefault="00B8618B" w14:paraId="2051D7DE" w14:textId="77777777">
      <w:pPr>
        <w:pStyle w:val="Explanatorytext"/>
      </w:pPr>
      <w:r w:rsidRPr="00B8618B">
        <w:t>(Select all that apply)</w:t>
      </w:r>
    </w:p>
    <w:p w:rsidRPr="00B8618B" w:rsidR="00B8618B" w:rsidP="00B8618B" w:rsidRDefault="00B8618B" w14:paraId="7ED32810" w14:textId="06143CD5">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4903B4">
        <w:rPr>
          <w:rFonts w:asciiTheme="majorHAnsi" w:hAnsiTheme="majorHAnsi" w:cstheme="majorHAnsi"/>
        </w:rPr>
        <w:t>L</w:t>
      </w:r>
      <w:r w:rsidRPr="00B8618B">
        <w:rPr>
          <w:rFonts w:asciiTheme="majorHAnsi" w:hAnsiTheme="majorHAnsi" w:cstheme="majorHAnsi"/>
        </w:rPr>
        <w:t xml:space="preserve">ike-for-like </w:t>
      </w:r>
      <w:r w:rsidR="004F4EB5">
        <w:rPr>
          <w:rFonts w:asciiTheme="majorHAnsi" w:hAnsiTheme="majorHAnsi" w:cstheme="majorHAnsi"/>
        </w:rPr>
        <w:t xml:space="preserve">pay </w:t>
      </w:r>
      <w:r w:rsidRPr="00B8618B">
        <w:rPr>
          <w:rFonts w:asciiTheme="majorHAnsi" w:hAnsiTheme="majorHAnsi" w:cstheme="majorHAnsi"/>
        </w:rPr>
        <w:t>gap</w:t>
      </w:r>
      <w:r w:rsidR="004F4EB5">
        <w:rPr>
          <w:rFonts w:asciiTheme="majorHAnsi" w:hAnsiTheme="majorHAnsi" w:cstheme="majorHAnsi"/>
        </w:rPr>
        <w:t>s</w:t>
      </w:r>
      <w:r w:rsidRPr="00B8618B">
        <w:rPr>
          <w:rFonts w:asciiTheme="majorHAnsi" w:hAnsiTheme="majorHAnsi" w:cstheme="majorHAnsi"/>
        </w:rPr>
        <w:t xml:space="preserve"> </w:t>
      </w:r>
      <w:r w:rsidR="005D4F50">
        <w:rPr>
          <w:rFonts w:asciiTheme="majorHAnsi" w:hAnsiTheme="majorHAnsi" w:cstheme="majorHAnsi"/>
        </w:rPr>
        <w:t xml:space="preserve">analysis </w:t>
      </w:r>
      <w:r w:rsidRPr="00B8618B">
        <w:rPr>
          <w:rFonts w:asciiTheme="majorHAnsi" w:hAnsiTheme="majorHAnsi" w:cstheme="majorHAnsi"/>
        </w:rPr>
        <w:t xml:space="preserve">which compares the same or similar roles of equal or comparable value </w:t>
      </w:r>
      <w:r w:rsidR="00FA35D2">
        <w:rPr>
          <w:rFonts w:asciiTheme="majorHAnsi" w:hAnsiTheme="majorHAnsi" w:cstheme="majorHAnsi"/>
        </w:rPr>
        <w:t>to identify unequal pay</w:t>
      </w:r>
    </w:p>
    <w:p w:rsidRPr="00B8618B" w:rsidR="00BB0CBA" w:rsidP="00B8618B" w:rsidRDefault="00B8618B" w14:paraId="5558C41B" w14:textId="4D883095">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A by-level gap analysis which compares the difference between women’s and men’s average pay within the same </w:t>
      </w:r>
      <w:r w:rsidRPr="00774634">
        <w:rPr>
          <w:rFonts w:asciiTheme="majorHAnsi" w:hAnsiTheme="majorHAnsi" w:cstheme="majorHAnsi"/>
        </w:rPr>
        <w:t>employee category</w:t>
      </w:r>
    </w:p>
    <w:p w:rsidR="00B8618B" w:rsidP="00B8618B" w:rsidRDefault="00B8618B" w14:paraId="096DCD7B" w14:textId="43DAEE30">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BB0CBA">
        <w:rPr>
          <w:rFonts w:asciiTheme="majorHAnsi" w:hAnsiTheme="majorHAnsi" w:cstheme="majorHAnsi"/>
        </w:rPr>
        <w:t>O</w:t>
      </w:r>
      <w:r w:rsidRPr="00B8618B">
        <w:rPr>
          <w:rFonts w:asciiTheme="majorHAnsi" w:hAnsiTheme="majorHAnsi" w:cstheme="majorHAnsi"/>
        </w:rPr>
        <w:t>verall gender pay gap analys</w:t>
      </w:r>
      <w:r w:rsidR="00553DFF">
        <w:rPr>
          <w:rFonts w:asciiTheme="majorHAnsi" w:hAnsiTheme="majorHAnsi" w:cstheme="majorHAnsi"/>
        </w:rPr>
        <w:t>is</w:t>
      </w:r>
      <w:r w:rsidR="005D4F50">
        <w:rPr>
          <w:rFonts w:asciiTheme="majorHAnsi" w:hAnsiTheme="majorHAnsi" w:cstheme="majorHAnsi"/>
        </w:rPr>
        <w:t xml:space="preserve"> </w:t>
      </w:r>
      <w:r w:rsidR="00E62C21">
        <w:rPr>
          <w:rFonts w:asciiTheme="majorHAnsi" w:hAnsiTheme="majorHAnsi" w:cstheme="majorHAnsi"/>
        </w:rPr>
        <w:t>to identify</w:t>
      </w:r>
      <w:r w:rsidRPr="00B8618B">
        <w:rPr>
          <w:rFonts w:asciiTheme="majorHAnsi" w:hAnsiTheme="majorHAnsi" w:cstheme="majorHAnsi"/>
        </w:rPr>
        <w:t xml:space="preserve"> the difference between women’s and men’s average pay</w:t>
      </w:r>
      <w:r w:rsidR="00453EDB">
        <w:rPr>
          <w:rFonts w:asciiTheme="majorHAnsi" w:hAnsiTheme="majorHAnsi" w:cstheme="majorHAnsi"/>
        </w:rPr>
        <w:t xml:space="preserve"> and gender composition</w:t>
      </w:r>
      <w:r w:rsidRPr="00B8618B">
        <w:rPr>
          <w:rFonts w:asciiTheme="majorHAnsi" w:hAnsiTheme="majorHAnsi" w:cstheme="majorHAnsi"/>
        </w:rPr>
        <w:t xml:space="preserve"> across the whole organisation</w:t>
      </w:r>
    </w:p>
    <w:p w:rsidRPr="00B8618B" w:rsidR="00B71056" w:rsidP="004F4EB5" w:rsidRDefault="00B71056" w14:paraId="04DB8527" w14:textId="3A4DFD3B">
      <w:pPr>
        <w:pStyle w:val="BodyCopy"/>
        <w:rPr>
          <w:rFonts w:asciiTheme="majorHAnsi" w:hAnsiTheme="majorHAnsi" w:cstheme="majorHAnsi"/>
        </w:rPr>
      </w:pPr>
      <w:r w:rsidRPr="00B8618B">
        <w:rPr>
          <w:rFonts w:ascii="Segoe UI Symbol" w:hAnsi="Segoe UI Symbol" w:cs="Segoe UI Symbol"/>
        </w:rPr>
        <w:t>☐</w:t>
      </w:r>
      <w:r>
        <w:t xml:space="preserve"> </w:t>
      </w:r>
      <w:r w:rsidR="003950EE">
        <w:t>A</w:t>
      </w:r>
      <w:r>
        <w:t xml:space="preserve"> comprehensive</w:t>
      </w:r>
      <w:r w:rsidR="00FF57B4">
        <w:t xml:space="preserve"> gender</w:t>
      </w:r>
      <w:r>
        <w:t xml:space="preserve"> </w:t>
      </w:r>
      <w:proofErr w:type="gramStart"/>
      <w:r w:rsidR="00553DFF">
        <w:t>pay</w:t>
      </w:r>
      <w:proofErr w:type="gramEnd"/>
      <w:r w:rsidR="00553DFF">
        <w:t xml:space="preserve"> gap </w:t>
      </w:r>
      <w:r>
        <w:t>analysis</w:t>
      </w:r>
      <w:r w:rsidR="00553DFF">
        <w:t>, looking at</w:t>
      </w:r>
      <w:r w:rsidR="00B12C3F">
        <w:t xml:space="preserve"> </w:t>
      </w:r>
      <w:r w:rsidR="00E62C21">
        <w:t xml:space="preserve">base salary and total </w:t>
      </w:r>
      <w:r w:rsidR="00CD6147">
        <w:t>remuneration</w:t>
      </w:r>
      <w:r w:rsidR="00B12C3F">
        <w:t>,</w:t>
      </w:r>
      <w:r w:rsidR="00CD6147">
        <w:t xml:space="preserve"> workforce </w:t>
      </w:r>
      <w:r w:rsidRPr="00B124B1" w:rsidR="00CD6147">
        <w:t>composition</w:t>
      </w:r>
      <w:r w:rsidR="00CD6147">
        <w:t>, talent acquisition</w:t>
      </w:r>
      <w:r w:rsidR="004F4EB5">
        <w:t xml:space="preserve"> and employee movements.</w:t>
      </w:r>
    </w:p>
    <w:p w:rsidRPr="00B8618B" w:rsidR="00B8618B" w:rsidDel="00905764" w:rsidP="0091057C" w:rsidRDefault="00B8618B" w14:paraId="54709BD5" w14:textId="182D0032">
      <w:pPr>
        <w:pStyle w:val="Heading4"/>
      </w:pPr>
      <w:r w:rsidRPr="00B8618B" w:rsidDel="00905764">
        <w:t>2.2b When was the most recent gender remuneration gap analysis undertaken?</w:t>
      </w:r>
    </w:p>
    <w:p w:rsidRPr="00B8618B" w:rsidR="00B8618B" w:rsidDel="00905764" w:rsidP="0091057C" w:rsidRDefault="00B8618B" w14:paraId="7F172466" w14:textId="2807505E">
      <w:pPr>
        <w:pStyle w:val="Explanatorytext"/>
      </w:pPr>
      <w:r w:rsidRPr="00B8618B" w:rsidDel="00905764">
        <w:t>(Select one option)</w:t>
      </w:r>
    </w:p>
    <w:p w:rsidRPr="00B8618B" w:rsidR="00B8618B" w:rsidDel="00905764" w:rsidP="00B8618B" w:rsidRDefault="00B8618B" w14:paraId="35DC5E15" w14:textId="765D68ED">
      <w:pPr>
        <w:pStyle w:val="BodyCopy"/>
        <w:rPr>
          <w:rFonts w:asciiTheme="majorHAnsi" w:hAnsiTheme="majorHAnsi" w:cstheme="majorHAnsi"/>
        </w:rPr>
      </w:pPr>
      <w:r w:rsidRPr="00B8618B" w:rsidDel="00905764">
        <w:rPr>
          <w:rFonts w:ascii="Segoe UI Symbol" w:hAnsi="Segoe UI Symbol" w:cs="Segoe UI Symbol"/>
        </w:rPr>
        <w:t>☐</w:t>
      </w:r>
      <w:r w:rsidRPr="00B8618B" w:rsidDel="00905764">
        <w:rPr>
          <w:rFonts w:asciiTheme="majorHAnsi" w:hAnsiTheme="majorHAnsi" w:cstheme="majorHAnsi"/>
        </w:rPr>
        <w:t xml:space="preserve"> Within the last 12 months</w:t>
      </w:r>
    </w:p>
    <w:p w:rsidRPr="00B8618B" w:rsidR="00B8618B" w:rsidDel="00905764" w:rsidP="00B8618B" w:rsidRDefault="00B8618B" w14:paraId="62121D60" w14:textId="2A07D366">
      <w:pPr>
        <w:pStyle w:val="BodyCopy"/>
        <w:rPr>
          <w:rFonts w:asciiTheme="majorHAnsi" w:hAnsiTheme="majorHAnsi" w:cstheme="majorHAnsi"/>
        </w:rPr>
      </w:pPr>
      <w:r w:rsidRPr="00B8618B" w:rsidDel="00905764">
        <w:rPr>
          <w:rFonts w:ascii="Segoe UI Symbol" w:hAnsi="Segoe UI Symbol" w:cs="Segoe UI Symbol"/>
        </w:rPr>
        <w:t>☐</w:t>
      </w:r>
      <w:r w:rsidRPr="00B8618B" w:rsidDel="00905764">
        <w:rPr>
          <w:rFonts w:asciiTheme="majorHAnsi" w:hAnsiTheme="majorHAnsi" w:cstheme="majorHAnsi"/>
        </w:rPr>
        <w:t xml:space="preserve"> Within the last 1–2 years</w:t>
      </w:r>
    </w:p>
    <w:p w:rsidRPr="00B8618B" w:rsidR="00B8618B" w:rsidDel="00905764" w:rsidP="00B8618B" w:rsidRDefault="00B8618B" w14:paraId="6BFDCC3B" w14:textId="508B1F79">
      <w:pPr>
        <w:pStyle w:val="BodyCopy"/>
        <w:rPr>
          <w:rFonts w:asciiTheme="majorHAnsi" w:hAnsiTheme="majorHAnsi" w:cstheme="majorHAnsi"/>
        </w:rPr>
      </w:pPr>
      <w:r w:rsidRPr="00B8618B" w:rsidDel="00905764">
        <w:rPr>
          <w:rFonts w:ascii="Segoe UI Symbol" w:hAnsi="Segoe UI Symbol" w:cs="Segoe UI Symbol"/>
        </w:rPr>
        <w:t>☐</w:t>
      </w:r>
      <w:r w:rsidRPr="00B8618B" w:rsidDel="00905764">
        <w:rPr>
          <w:rFonts w:asciiTheme="majorHAnsi" w:hAnsiTheme="majorHAnsi" w:cstheme="majorHAnsi"/>
        </w:rPr>
        <w:t xml:space="preserve"> More than 2 years ago but less than 4 years ago</w:t>
      </w:r>
    </w:p>
    <w:p w:rsidRPr="00B8618B" w:rsidR="00B8618B" w:rsidDel="00905764" w:rsidP="00B8618B" w:rsidRDefault="00B8618B" w14:paraId="0290E3E8" w14:textId="23D55DE3">
      <w:pPr>
        <w:pStyle w:val="BodyCopy"/>
        <w:rPr>
          <w:rFonts w:asciiTheme="majorHAnsi" w:hAnsiTheme="majorHAnsi" w:cstheme="majorHAnsi"/>
        </w:rPr>
      </w:pPr>
      <w:r w:rsidRPr="00B8618B" w:rsidDel="00905764">
        <w:rPr>
          <w:rFonts w:ascii="Segoe UI Symbol" w:hAnsi="Segoe UI Symbol" w:cs="Segoe UI Symbol"/>
        </w:rPr>
        <w:t>☐</w:t>
      </w:r>
      <w:r w:rsidRPr="00B8618B" w:rsidDel="00905764">
        <w:rPr>
          <w:rFonts w:asciiTheme="majorHAnsi" w:hAnsiTheme="majorHAnsi" w:cstheme="majorHAnsi"/>
        </w:rPr>
        <w:t xml:space="preserve"> Other (provide details)                         </w:t>
      </w:r>
    </w:p>
    <w:p w:rsidRPr="00B8618B" w:rsidR="00B8618B" w:rsidP="0091057C" w:rsidRDefault="00B8618B" w14:paraId="0B83E120" w14:textId="1E67D222">
      <w:pPr>
        <w:pStyle w:val="Heading4"/>
      </w:pPr>
      <w:r w:rsidRPr="00B8618B">
        <w:t xml:space="preserve">2.2c Did you take any actions </w:t>
      </w:r>
      <w:proofErr w:type="gramStart"/>
      <w:r w:rsidRPr="00B8618B">
        <w:t>as a result of</w:t>
      </w:r>
      <w:proofErr w:type="gramEnd"/>
      <w:r w:rsidRPr="00B8618B">
        <w:t xml:space="preserve"> your gender remuneration gap analysis?</w:t>
      </w:r>
    </w:p>
    <w:p w:rsidRPr="00B8618B" w:rsidR="00B8618B" w:rsidP="00B8618B" w:rsidRDefault="00B8618B" w14:paraId="4E5F0C16"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t>
      </w:r>
      <w:r w:rsidRPr="00445823">
        <w:rPr>
          <w:rFonts w:asciiTheme="majorHAnsi" w:hAnsiTheme="majorHAnsi" w:cstheme="majorHAnsi"/>
          <w:i/>
          <w:iCs/>
          <w:color w:val="595959" w:themeColor="text1" w:themeTint="A6"/>
        </w:rPr>
        <w:t>(Select all that apply)</w:t>
      </w:r>
    </w:p>
    <w:p w:rsidRPr="00B8618B" w:rsidR="00B8618B" w:rsidP="0091057C" w:rsidRDefault="00B8618B" w14:paraId="2F5F8CC6" w14:textId="0FF20553">
      <w:pPr>
        <w:pStyle w:val="Sub-option"/>
      </w:pPr>
      <w:r w:rsidRPr="00B8618B">
        <w:rPr>
          <w:rFonts w:ascii="Segoe UI Symbol" w:hAnsi="Segoe UI Symbol" w:cs="Segoe UI Symbol"/>
        </w:rPr>
        <w:t>☐</w:t>
      </w:r>
      <w:r w:rsidRPr="00B8618B">
        <w:t xml:space="preserve"> Created a pay equity strategy or </w:t>
      </w:r>
      <w:r w:rsidR="00283DBE">
        <w:t xml:space="preserve">gender equality </w:t>
      </w:r>
      <w:r w:rsidRPr="00B8618B">
        <w:t>action plan</w:t>
      </w:r>
    </w:p>
    <w:p w:rsidRPr="00B8618B" w:rsidR="00DA5DFC" w:rsidP="00DA5DFC" w:rsidRDefault="00DA5DFC" w14:paraId="42ACD7F4" w14:textId="77777777">
      <w:pPr>
        <w:pStyle w:val="Sub-option"/>
      </w:pPr>
      <w:r w:rsidRPr="00B8618B">
        <w:rPr>
          <w:rFonts w:ascii="Segoe UI Symbol" w:hAnsi="Segoe UI Symbol" w:cs="Segoe UI Symbol"/>
        </w:rPr>
        <w:t>☐</w:t>
      </w:r>
      <w:r w:rsidRPr="00B8618B">
        <w:t xml:space="preserve"> Corrected instances of unequal pay</w:t>
      </w:r>
    </w:p>
    <w:p w:rsidRPr="00B8618B" w:rsidR="00BB0CBA" w:rsidP="0091057C" w:rsidRDefault="00B8618B" w14:paraId="78E2A7C5" w14:textId="70788455">
      <w:pPr>
        <w:pStyle w:val="Sub-option"/>
      </w:pPr>
      <w:r w:rsidRPr="00B8618B">
        <w:rPr>
          <w:rFonts w:ascii="Segoe UI Symbol" w:hAnsi="Segoe UI Symbol" w:cs="Segoe UI Symbol"/>
        </w:rPr>
        <w:t>☐</w:t>
      </w:r>
      <w:r w:rsidRPr="00B8618B">
        <w:t xml:space="preserve"> Identified cause/s of the gaps</w:t>
      </w:r>
    </w:p>
    <w:p w:rsidRPr="00B8618B" w:rsidR="00B8618B" w:rsidP="0091057C" w:rsidRDefault="00B8618B" w14:paraId="75BF2225" w14:textId="77777777">
      <w:pPr>
        <w:pStyle w:val="Sub-option"/>
      </w:pPr>
      <w:r w:rsidRPr="00B8618B">
        <w:rPr>
          <w:rFonts w:ascii="Segoe UI Symbol" w:hAnsi="Segoe UI Symbol" w:cs="Segoe UI Symbol"/>
        </w:rPr>
        <w:t>☐</w:t>
      </w:r>
      <w:r w:rsidRPr="00B8618B">
        <w:t xml:space="preserve"> Reviewed remuneration decision-making processes</w:t>
      </w:r>
    </w:p>
    <w:p w:rsidRPr="005E65B2" w:rsidR="00B8618B" w:rsidP="0091057C" w:rsidRDefault="00B8618B" w14:paraId="1634553A" w14:textId="417492C7">
      <w:pPr>
        <w:pStyle w:val="Sub-option"/>
      </w:pPr>
      <w:r w:rsidRPr="005E65B2">
        <w:rPr>
          <w:rFonts w:ascii="Segoe UI Symbol" w:hAnsi="Segoe UI Symbol" w:cs="Segoe UI Symbol"/>
        </w:rPr>
        <w:t>☐</w:t>
      </w:r>
      <w:r w:rsidRPr="005E65B2">
        <w:t xml:space="preserve"> Reported </w:t>
      </w:r>
      <w:r w:rsidRPr="005E65B2" w:rsidR="00C423EE">
        <w:t xml:space="preserve">results of </w:t>
      </w:r>
      <w:r w:rsidRPr="005E65B2">
        <w:t>pay gap</w:t>
      </w:r>
      <w:r w:rsidRPr="005E65B2" w:rsidR="00EC629E">
        <w:t xml:space="preserve"> analysis</w:t>
      </w:r>
      <w:r w:rsidRPr="005E65B2">
        <w:t xml:space="preserve"> to the governing body</w:t>
      </w:r>
    </w:p>
    <w:p w:rsidRPr="005E65B2" w:rsidR="00B8618B" w:rsidP="0091057C" w:rsidRDefault="00B8618B" w14:paraId="70B64C23" w14:textId="3173A7A3">
      <w:pPr>
        <w:pStyle w:val="Sub-option"/>
      </w:pPr>
      <w:r w:rsidRPr="005E65B2">
        <w:rPr>
          <w:rFonts w:ascii="Segoe UI Symbol" w:hAnsi="Segoe UI Symbol" w:cs="Segoe UI Symbol"/>
        </w:rPr>
        <w:t>☐</w:t>
      </w:r>
      <w:r w:rsidRPr="005E65B2">
        <w:t xml:space="preserve"> Reported </w:t>
      </w:r>
      <w:r w:rsidRPr="005E65B2" w:rsidR="00EC629E">
        <w:t xml:space="preserve">results </w:t>
      </w:r>
      <w:r w:rsidRPr="005E65B2" w:rsidR="00782AA8">
        <w:t xml:space="preserve">of </w:t>
      </w:r>
      <w:r w:rsidRPr="005E65B2">
        <w:t>pay gap</w:t>
      </w:r>
      <w:r w:rsidRPr="005E65B2" w:rsidR="00782AA8">
        <w:t xml:space="preserve"> analysis </w:t>
      </w:r>
      <w:r w:rsidRPr="005E65B2">
        <w:t>to the executive</w:t>
      </w:r>
    </w:p>
    <w:p w:rsidR="002E3B7F" w:rsidP="00DC4CA7" w:rsidRDefault="00B8618B" w14:paraId="4ABACB34" w14:textId="77777777">
      <w:pPr>
        <w:pStyle w:val="Sub-option"/>
      </w:pPr>
      <w:r w:rsidRPr="005E65B2">
        <w:rPr>
          <w:rFonts w:ascii="Segoe UI Symbol" w:hAnsi="Segoe UI Symbol" w:cs="Segoe UI Symbol"/>
        </w:rPr>
        <w:t>☐</w:t>
      </w:r>
      <w:r w:rsidRPr="005E65B2">
        <w:t xml:space="preserve"> Reported </w:t>
      </w:r>
      <w:r w:rsidRPr="005E65B2" w:rsidR="00782AA8">
        <w:t xml:space="preserve">results of </w:t>
      </w:r>
      <w:r w:rsidRPr="005E65B2">
        <w:t>pay gap</w:t>
      </w:r>
      <w:r w:rsidRPr="005E65B2" w:rsidR="00782AA8">
        <w:t xml:space="preserve"> analysis </w:t>
      </w:r>
      <w:r w:rsidRPr="005E65B2">
        <w:t>to all employees</w:t>
      </w:r>
    </w:p>
    <w:p w:rsidR="009F01E5" w:rsidP="00DC4CA7" w:rsidRDefault="009F01E5" w14:paraId="5D9FF796" w14:textId="4F6AAEA5">
      <w:pPr>
        <w:pStyle w:val="Sub-option"/>
      </w:pPr>
      <w:r w:rsidRPr="00B8618B">
        <w:rPr>
          <w:rFonts w:ascii="Segoe UI Symbol" w:hAnsi="Segoe UI Symbol" w:cs="Segoe UI Symbol"/>
        </w:rPr>
        <w:t>☐</w:t>
      </w:r>
      <w:r>
        <w:t xml:space="preserve"> Reviewed tal</w:t>
      </w:r>
      <w:r w:rsidR="00AF36F2">
        <w:t>ent acquisition processes</w:t>
      </w:r>
    </w:p>
    <w:p w:rsidR="00D40DA1" w:rsidP="00DC4CA7" w:rsidRDefault="00D40DA1" w14:paraId="1DBE4BF0" w14:textId="0688F6A4">
      <w:pPr>
        <w:pStyle w:val="Sub-option"/>
      </w:pPr>
      <w:r w:rsidRPr="00B8618B">
        <w:rPr>
          <w:rFonts w:ascii="Segoe UI Symbol" w:hAnsi="Segoe UI Symbol" w:cs="Segoe UI Symbol"/>
        </w:rPr>
        <w:t>☐</w:t>
      </w:r>
      <w:r w:rsidR="00F81554">
        <w:rPr>
          <w:rFonts w:ascii="Segoe UI Symbol" w:hAnsi="Segoe UI Symbol" w:cs="Segoe UI Symbol"/>
        </w:rPr>
        <w:t xml:space="preserve"> </w:t>
      </w:r>
      <w:r>
        <w:t xml:space="preserve">Reviewed and </w:t>
      </w:r>
      <w:r w:rsidRPr="00B124B1">
        <w:t>implemented</w:t>
      </w:r>
      <w:r>
        <w:t xml:space="preserve"> </w:t>
      </w:r>
      <w:r w:rsidRPr="005E65B2" w:rsidR="00473A18">
        <w:t>performance</w:t>
      </w:r>
      <w:r w:rsidRPr="005E65B2">
        <w:t xml:space="preserve"> evaluation</w:t>
      </w:r>
      <w:r>
        <w:t xml:space="preserve"> processes </w:t>
      </w:r>
      <w:r w:rsidR="00DC4CA7">
        <w:t xml:space="preserve">to ensure no </w:t>
      </w:r>
      <w:r w:rsidR="00F81554">
        <w:t>gender bias</w:t>
      </w:r>
    </w:p>
    <w:p w:rsidRPr="00B8618B" w:rsidR="001118C6" w:rsidP="00AE706D" w:rsidRDefault="001118C6" w14:paraId="1C47D82D" w14:textId="75487F54">
      <w:pPr>
        <w:pStyle w:val="Sub-option"/>
      </w:pPr>
      <w:r w:rsidRPr="00B8618B">
        <w:rPr>
          <w:rFonts w:ascii="Segoe UI Symbol" w:hAnsi="Segoe UI Symbol" w:cs="Segoe UI Symbol"/>
        </w:rPr>
        <w:t>☐</w:t>
      </w:r>
      <w:r>
        <w:t xml:space="preserve"> Developed a strategy to address </w:t>
      </w:r>
      <w:r w:rsidR="00AE706D">
        <w:t xml:space="preserve">workforce composition issues – e.g. attracting more underrepresented gender </w:t>
      </w:r>
      <w:r w:rsidRPr="005E65B2" w:rsidR="00AE706D">
        <w:t xml:space="preserve">into </w:t>
      </w:r>
      <w:r w:rsidRPr="005E65B2" w:rsidR="00FE69F9">
        <w:t xml:space="preserve">specific </w:t>
      </w:r>
      <w:r w:rsidRPr="005E65B2" w:rsidR="00AE706D">
        <w:t>rol</w:t>
      </w:r>
      <w:r w:rsidR="00AE706D">
        <w:t>es</w:t>
      </w:r>
    </w:p>
    <w:p w:rsidRPr="00B8618B" w:rsidR="00B8618B" w:rsidP="0091057C" w:rsidRDefault="00B8618B" w14:paraId="30D102E7" w14:textId="34812913">
      <w:pPr>
        <w:pStyle w:val="Sub-option"/>
      </w:pPr>
      <w:r w:rsidRPr="00B8618B">
        <w:rPr>
          <w:rFonts w:ascii="Segoe UI Symbol" w:hAnsi="Segoe UI Symbol" w:cs="Segoe UI Symbol"/>
        </w:rPr>
        <w:t>☐</w:t>
      </w:r>
      <w:r w:rsidRPr="00B8618B">
        <w:t xml:space="preserve"> Implemented other changes</w:t>
      </w:r>
      <w:r w:rsidR="00604385">
        <w:t>,</w:t>
      </w:r>
      <w:r w:rsidRPr="00604385" w:rsidR="00604385">
        <w:t xml:space="preserve"> please specify:</w:t>
      </w:r>
      <w:r w:rsidRPr="00B8618B">
        <w:t xml:space="preserve"> </w:t>
      </w:r>
    </w:p>
    <w:p w:rsidRPr="00B8618B" w:rsidR="00B8618B" w:rsidP="00B8618B" w:rsidRDefault="00B8618B" w14:paraId="5D69173B" w14:textId="0084DC2E">
      <w:pPr>
        <w:pStyle w:val="BodyCopy"/>
        <w:rPr>
          <w:rFonts w:asciiTheme="majorHAnsi" w:hAnsiTheme="majorHAnsi" w:cstheme="majorHAnsi"/>
        </w:rPr>
      </w:pPr>
    </w:p>
    <w:p w:rsidRPr="005E65B2" w:rsidR="00B8618B" w:rsidP="00B8618B" w:rsidRDefault="00B8618B" w14:paraId="23AD1EEF" w14:textId="13757FB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 </w:t>
      </w:r>
      <w:r w:rsidRPr="00445823">
        <w:rPr>
          <w:rFonts w:asciiTheme="majorHAnsi" w:hAnsiTheme="majorHAnsi" w:cstheme="majorHAnsi"/>
          <w:i/>
          <w:iCs/>
          <w:color w:val="595959" w:themeColor="text1" w:themeTint="A6"/>
        </w:rPr>
        <w:t>(</w:t>
      </w:r>
      <w:r w:rsidRPr="00445823" w:rsidR="00CA0BF9">
        <w:rPr>
          <w:i/>
          <w:iCs/>
          <w:color w:val="595959" w:themeColor="text1" w:themeTint="A6"/>
        </w:rPr>
        <w:t>You may</w:t>
      </w:r>
      <w:r w:rsidRPr="00445823" w:rsidR="00ED1539">
        <w:rPr>
          <w:i/>
          <w:iCs/>
          <w:color w:val="595959" w:themeColor="text1" w:themeTint="A6"/>
        </w:rPr>
        <w:t xml:space="preserve"> </w:t>
      </w:r>
      <w:r w:rsidRPr="00445823" w:rsidR="00E50B7B">
        <w:rPr>
          <w:i/>
          <w:iCs/>
          <w:color w:val="595959" w:themeColor="text1" w:themeTint="A6"/>
        </w:rPr>
        <w:t>explain why not</w:t>
      </w:r>
      <w:r w:rsidRPr="00445823" w:rsidR="000F649E">
        <w:rPr>
          <w:i/>
          <w:iCs/>
          <w:color w:val="595959" w:themeColor="text1" w:themeTint="A6"/>
        </w:rPr>
        <w:t>)</w:t>
      </w:r>
      <w:r w:rsidRPr="00445823" w:rsidR="00E50B7B">
        <w:rPr>
          <w:i/>
          <w:iCs/>
          <w:color w:val="595959" w:themeColor="text1" w:themeTint="A6"/>
        </w:rPr>
        <w:t xml:space="preserve"> </w:t>
      </w:r>
    </w:p>
    <w:p w:rsidRPr="005E65B2" w:rsidR="009A7075" w:rsidP="00FE69F9" w:rsidRDefault="00B8618B" w14:paraId="7BD1B995" w14:textId="122AC4AE">
      <w:pPr>
        <w:pStyle w:val="Sub-option"/>
      </w:pPr>
      <w:r w:rsidRPr="005E65B2">
        <w:rPr>
          <w:rFonts w:ascii="Segoe UI Symbol" w:hAnsi="Segoe UI Symbol" w:cs="Segoe UI Symbol"/>
        </w:rPr>
        <w:t>☐</w:t>
      </w:r>
      <w:r w:rsidRPr="005E65B2">
        <w:t xml:space="preserve"> Currently under development</w:t>
      </w:r>
      <w:r w:rsidRPr="005E65B2" w:rsidR="00193E81">
        <w:t xml:space="preserve"> (Enter estimated completion date: DD/MM/YYYY)</w:t>
      </w:r>
    </w:p>
    <w:p w:rsidRPr="005E65B2" w:rsidR="00E82024" w:rsidP="003E1AAE" w:rsidRDefault="00E82024" w14:paraId="22B46B2E" w14:textId="77777777">
      <w:pPr>
        <w:pStyle w:val="Sub-option"/>
      </w:pPr>
      <w:r w:rsidRPr="005E65B2">
        <w:rPr>
          <w:rFonts w:ascii="Segoe UI Symbol" w:hAnsi="Segoe UI Symbol" w:cs="Segoe UI Symbol"/>
        </w:rPr>
        <w:t>☐</w:t>
      </w:r>
      <w:r w:rsidRPr="005E65B2">
        <w:t xml:space="preserve"> We don’t have sufficient resources (e.g. staffing, time, costs)</w:t>
      </w:r>
    </w:p>
    <w:p w:rsidRPr="005E65B2" w:rsidR="00FE69F9" w:rsidP="00FE69F9" w:rsidRDefault="00FE69F9" w14:paraId="4E9244F5" w14:textId="0572F56A">
      <w:pPr>
        <w:pStyle w:val="Sub-option"/>
      </w:pPr>
      <w:r w:rsidRPr="005E65B2">
        <w:rPr>
          <w:rFonts w:ascii="Segoe UI Symbol" w:hAnsi="Segoe UI Symbol" w:cs="Segoe UI Symbol"/>
        </w:rPr>
        <w:t>☐</w:t>
      </w:r>
      <w:r w:rsidRPr="005E65B2">
        <w:t xml:space="preserve"> No unexplained or unjustified gaps identified</w:t>
      </w:r>
    </w:p>
    <w:p w:rsidRPr="005E65B2" w:rsidR="00E82024" w:rsidP="003E1AAE" w:rsidRDefault="00E82024" w14:paraId="7E807B01" w14:textId="4C611A9A">
      <w:pPr>
        <w:pStyle w:val="Sub-option"/>
      </w:pPr>
      <w:r w:rsidRPr="005E65B2">
        <w:rPr>
          <w:rFonts w:ascii="Segoe UI Symbol" w:hAnsi="Segoe UI Symbol" w:cs="Segoe UI Symbol"/>
        </w:rPr>
        <w:t>☐</w:t>
      </w:r>
      <w:r w:rsidRPr="005E65B2">
        <w:t xml:space="preserve"> We don’t know how to </w:t>
      </w:r>
      <w:proofErr w:type="gramStart"/>
      <w:r w:rsidRPr="005E65B2">
        <w:t>take action</w:t>
      </w:r>
      <w:proofErr w:type="gramEnd"/>
      <w:r w:rsidRPr="005E65B2">
        <w:t xml:space="preserve"> on our gender pay gap</w:t>
      </w:r>
    </w:p>
    <w:p w:rsidRPr="005E65B2" w:rsidR="009A7075" w:rsidP="00B124B1" w:rsidRDefault="003E1AAE" w14:paraId="577DE960" w14:textId="7EBEAE0A">
      <w:pPr>
        <w:pStyle w:val="Sub-option"/>
      </w:pPr>
      <w:r w:rsidRPr="005E65B2">
        <w:rPr>
          <w:rFonts w:ascii="Segoe UI Symbol" w:hAnsi="Segoe UI Symbol" w:cs="Segoe UI Symbol"/>
        </w:rPr>
        <w:t>☐</w:t>
      </w:r>
      <w:r w:rsidRPr="00604385" w:rsidR="00604385">
        <w:t>Other, please specify:</w:t>
      </w:r>
    </w:p>
    <w:p w:rsidRPr="00B8618B" w:rsidR="00B8618B" w:rsidP="0091057C" w:rsidRDefault="00B8618B" w14:paraId="092AFB02" w14:textId="14A5D4A9">
      <w:pPr>
        <w:pStyle w:val="Heading3"/>
      </w:pPr>
      <w:r w:rsidRPr="00B8618B">
        <w:t xml:space="preserve">2.3. If your organisation would like to provide additional information relating to employer action on pay equity and/or gender </w:t>
      </w:r>
      <w:r w:rsidR="00574914">
        <w:t xml:space="preserve">remuneration </w:t>
      </w:r>
      <w:r w:rsidRPr="00B8618B">
        <w:t>gaps in your workplace, please do so below.</w:t>
      </w:r>
    </w:p>
    <w:p w:rsidRPr="003C2D08" w:rsidR="00B8618B" w:rsidP="00B8618B" w:rsidRDefault="003C2D08" w14:paraId="74365482" w14:textId="13A3346F">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B8618B" w:rsidRDefault="00B8618B" w14:paraId="6354F1B7" w14:textId="77777777">
      <w:pPr>
        <w:pStyle w:val="BodyCopy"/>
        <w:rPr>
          <w:rFonts w:asciiTheme="majorHAnsi" w:hAnsiTheme="majorHAnsi" w:cstheme="majorHAnsi"/>
        </w:rPr>
      </w:pPr>
      <w:r w:rsidRPr="00B8618B">
        <w:rPr>
          <w:rFonts w:asciiTheme="majorHAnsi" w:hAnsiTheme="majorHAnsi" w:cstheme="majorHAnsi"/>
        </w:rPr>
        <w:t> </w:t>
      </w:r>
    </w:p>
    <w:p w:rsidRPr="00B8618B" w:rsidR="00B8618B" w:rsidP="0019430B" w:rsidRDefault="00B8618B" w14:paraId="4CC9E84D" w14:textId="6FFFA1B5">
      <w:pPr>
        <w:pStyle w:val="Heading2"/>
      </w:pPr>
      <w:r w:rsidRPr="00B8618B">
        <w:t>Employee consultation</w:t>
      </w:r>
    </w:p>
    <w:p w:rsidRPr="00B8618B" w:rsidR="00B8618B" w:rsidP="003C25A2" w:rsidRDefault="00B8618B" w14:paraId="78E19E3F" w14:textId="77777777">
      <w:pPr>
        <w:pStyle w:val="Heading3"/>
      </w:pPr>
      <w:r w:rsidRPr="00B8618B">
        <w:t>2.4. Have you consulted with employees on issues concerning gender equality in your workplace during the reporting period?</w:t>
      </w:r>
    </w:p>
    <w:p w:rsidRPr="00B8618B" w:rsidR="00B8618B" w:rsidP="003C25A2" w:rsidRDefault="00B8618B" w14:paraId="0280D3A5" w14:textId="77777777">
      <w:pPr>
        <w:pStyle w:val="Explanatorytext"/>
      </w:pPr>
      <w:r w:rsidRPr="00B8618B">
        <w:t>Employee consultation is a formalised way to collect information about your employees’ views on the workplace, what is working well and what could be improved. This question asks if you have consulted your employees about gender equality issues in the workplace during the reporting period.</w:t>
      </w:r>
    </w:p>
    <w:p w:rsidRPr="00B8618B" w:rsidR="00B8618B" w:rsidP="003C25A2" w:rsidRDefault="00B8618B" w14:paraId="2344250E" w14:textId="77777777">
      <w:pPr>
        <w:pStyle w:val="Explanatorytext"/>
      </w:pPr>
      <w:r w:rsidRPr="00B8618B">
        <w:t>Examples of issues can include:</w:t>
      </w:r>
    </w:p>
    <w:p w:rsidRPr="00B8618B" w:rsidR="00B8618B" w:rsidP="005F633A" w:rsidRDefault="00B8618B" w14:paraId="084E41D7" w14:textId="42E06C43">
      <w:pPr>
        <w:pStyle w:val="Explanatorytext"/>
        <w:numPr>
          <w:ilvl w:val="0"/>
          <w:numId w:val="8"/>
        </w:numPr>
        <w:spacing w:before="0" w:after="0"/>
        <w:ind w:left="1077"/>
      </w:pPr>
      <w:r w:rsidRPr="00B8618B">
        <w:t>parental leave entitlements and related processes, like keep-in-touch and return-to-work programs</w:t>
      </w:r>
    </w:p>
    <w:p w:rsidRPr="00B8618B" w:rsidR="00B8618B" w:rsidP="005F633A" w:rsidRDefault="00B8618B" w14:paraId="3D407E9E" w14:textId="36A62F51">
      <w:pPr>
        <w:pStyle w:val="Explanatorytext"/>
        <w:numPr>
          <w:ilvl w:val="0"/>
          <w:numId w:val="8"/>
        </w:numPr>
        <w:spacing w:before="0" w:after="0"/>
        <w:ind w:left="1077"/>
      </w:pPr>
      <w:r w:rsidRPr="00B8618B">
        <w:t>flexible working arrangements</w:t>
      </w:r>
    </w:p>
    <w:p w:rsidRPr="00B8618B" w:rsidR="00B8618B" w:rsidP="005F633A" w:rsidRDefault="00B8618B" w14:paraId="6E463F00" w14:textId="2071FC43">
      <w:pPr>
        <w:pStyle w:val="Explanatorytext"/>
        <w:numPr>
          <w:ilvl w:val="0"/>
          <w:numId w:val="8"/>
        </w:numPr>
        <w:spacing w:before="0" w:after="0"/>
        <w:ind w:left="1077"/>
      </w:pPr>
      <w:r w:rsidRPr="00B8618B">
        <w:t>gender pay equity</w:t>
      </w:r>
    </w:p>
    <w:p w:rsidRPr="00B8618B" w:rsidR="00B8618B" w:rsidP="005F633A" w:rsidRDefault="00B8618B" w14:paraId="17EBC768" w14:textId="4FE754E8">
      <w:pPr>
        <w:pStyle w:val="Explanatorytext"/>
        <w:numPr>
          <w:ilvl w:val="0"/>
          <w:numId w:val="8"/>
        </w:numPr>
        <w:spacing w:before="0" w:after="0"/>
        <w:ind w:left="1077"/>
      </w:pPr>
      <w:r w:rsidRPr="00B8618B">
        <w:t>representation of women in management</w:t>
      </w:r>
    </w:p>
    <w:p w:rsidRPr="00B8618B" w:rsidR="00B8618B" w:rsidP="005F633A" w:rsidRDefault="00B8618B" w14:paraId="4B4DA38B" w14:textId="78B11574">
      <w:pPr>
        <w:pStyle w:val="Explanatorytext"/>
        <w:numPr>
          <w:ilvl w:val="0"/>
          <w:numId w:val="8"/>
        </w:numPr>
        <w:spacing w:before="0" w:after="0"/>
        <w:ind w:left="1077"/>
      </w:pPr>
      <w:r w:rsidRPr="00B8618B">
        <w:t>recruitment of women in non-traditional areas</w:t>
      </w:r>
    </w:p>
    <w:p w:rsidRPr="00B8618B" w:rsidR="00B8618B" w:rsidP="005F633A" w:rsidRDefault="00B8618B" w14:paraId="7C87DF43" w14:textId="3C9106CA">
      <w:pPr>
        <w:pStyle w:val="Explanatorytext"/>
        <w:numPr>
          <w:ilvl w:val="0"/>
          <w:numId w:val="8"/>
        </w:numPr>
        <w:spacing w:before="0" w:after="0"/>
        <w:ind w:left="1077"/>
      </w:pPr>
      <w:r w:rsidRPr="00B8618B">
        <w:t>sexual harassment or discrimination.</w:t>
      </w:r>
    </w:p>
    <w:p w:rsidRPr="00B8618B" w:rsidR="00B8618B" w:rsidP="000F284A" w:rsidRDefault="00B8618B" w14:paraId="55BA9A54" w14:textId="02ADFE43">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(Move questions 2.4a and 2.4b)</w:t>
      </w:r>
    </w:p>
    <w:p w:rsidRPr="00B8618B" w:rsidR="00B8618B" w:rsidP="000F284A" w:rsidRDefault="00B8618B" w14:paraId="72BF65B9" w14:textId="5716F5C2">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CA0BF9">
        <w:rPr>
          <w:i/>
          <w:iCs/>
          <w:color w:val="595959" w:themeColor="text1" w:themeTint="A6"/>
        </w:rPr>
        <w:t>You may explain why not,</w:t>
      </w:r>
      <w:r w:rsidRPr="00445823" w:rsidDel="00CA0BF9" w:rsidR="00CA0BF9">
        <w:rPr>
          <w:i/>
          <w:iCs/>
          <w:color w:val="595959" w:themeColor="text1" w:themeTint="A6"/>
        </w:rPr>
        <w:t xml:space="preserve"> </w:t>
      </w:r>
      <w:r w:rsidRPr="00445823">
        <w:rPr>
          <w:i/>
          <w:iCs/>
          <w:color w:val="595959" w:themeColor="text1" w:themeTint="A6"/>
        </w:rPr>
        <w:t>then move to question 2.5)</w:t>
      </w:r>
    </w:p>
    <w:p w:rsidRPr="00B8618B" w:rsidR="00B8618B" w:rsidP="003C25A2" w:rsidRDefault="00B8618B" w14:paraId="33AE68E9"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3C25A2" w:rsidRDefault="00B8618B" w14:paraId="44FB927A" w14:textId="4D14BD3D">
      <w:pPr>
        <w:pStyle w:val="Sub-option"/>
      </w:pPr>
      <w:r w:rsidRPr="00B8618B">
        <w:rPr>
          <w:rFonts w:ascii="Segoe UI Symbol" w:hAnsi="Segoe UI Symbol" w:cs="Segoe UI Symbol"/>
        </w:rPr>
        <w:t>☐</w:t>
      </w:r>
      <w:r w:rsidRPr="00B8618B">
        <w:t xml:space="preserve"> </w:t>
      </w:r>
      <w:r w:rsidRPr="00604385" w:rsidR="00604385">
        <w:t>Other, please specify:</w:t>
      </w:r>
    </w:p>
    <w:p w:rsidRPr="00B8618B" w:rsidR="00B8618B" w:rsidP="00B8618B" w:rsidRDefault="00B8618B" w14:paraId="022F3860" w14:textId="77777777">
      <w:pPr>
        <w:pStyle w:val="BodyCopy"/>
        <w:rPr>
          <w:rFonts w:asciiTheme="majorHAnsi" w:hAnsiTheme="majorHAnsi" w:cstheme="majorHAnsi"/>
        </w:rPr>
      </w:pPr>
    </w:p>
    <w:p w:rsidRPr="00B8618B" w:rsidR="00B8618B" w:rsidP="003C25A2" w:rsidRDefault="00B8618B" w14:paraId="68927D7C" w14:textId="5314EA6F">
      <w:pPr>
        <w:pStyle w:val="Heading4"/>
      </w:pPr>
      <w:r w:rsidRPr="00B8618B">
        <w:t>2.4a How did you consult employees</w:t>
      </w:r>
      <w:r w:rsidR="00AE7413">
        <w:t xml:space="preserve"> </w:t>
      </w:r>
      <w:r w:rsidR="002C0683">
        <w:t>about</w:t>
      </w:r>
      <w:r w:rsidR="00AE7413">
        <w:t xml:space="preserve"> gender equality in the workplace</w:t>
      </w:r>
      <w:r w:rsidRPr="00B8618B">
        <w:t>?</w:t>
      </w:r>
    </w:p>
    <w:p w:rsidRPr="00B8618B" w:rsidR="00B8618B" w:rsidP="003C25A2" w:rsidRDefault="00B8618B" w14:paraId="56E4EA3F" w14:textId="77777777">
      <w:pPr>
        <w:pStyle w:val="Explanatorytext"/>
      </w:pPr>
      <w:r w:rsidRPr="00B8618B">
        <w:t>(Select all that apply)</w:t>
      </w:r>
    </w:p>
    <w:p w:rsidRPr="00B8618B" w:rsidR="00B8618B" w:rsidP="00B8618B" w:rsidRDefault="00B8618B" w14:paraId="26FB4875" w14:textId="2CC70A63">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Employee experience survey</w:t>
      </w:r>
      <w:r w:rsidR="000F020F">
        <w:rPr>
          <w:rFonts w:asciiTheme="majorHAnsi" w:hAnsiTheme="majorHAnsi" w:cstheme="majorHAnsi"/>
        </w:rPr>
        <w:t xml:space="preserve"> </w:t>
      </w:r>
    </w:p>
    <w:p w:rsidRPr="00B8618B" w:rsidR="00B8618B" w:rsidP="00B8618B" w:rsidRDefault="00B8618B" w14:paraId="1117749E"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Consultative committee or group</w:t>
      </w:r>
    </w:p>
    <w:p w:rsidRPr="00B8618B" w:rsidR="00B8618B" w:rsidP="00B8618B" w:rsidRDefault="00B8618B" w14:paraId="4BE18925"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Focus groups</w:t>
      </w:r>
    </w:p>
    <w:p w:rsidRPr="00B8618B" w:rsidR="00B8618B" w:rsidP="00B8618B" w:rsidRDefault="00B8618B" w14:paraId="26572FAD"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Exit interviews</w:t>
      </w:r>
    </w:p>
    <w:p w:rsidRPr="00B8618B" w:rsidR="00B8618B" w:rsidP="00B8618B" w:rsidRDefault="00B8618B" w14:paraId="79CCD483"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Performance discussions</w:t>
      </w:r>
    </w:p>
    <w:p w:rsidRPr="00B8618B" w:rsidR="00B8618B" w:rsidP="00B8618B" w:rsidRDefault="00B8618B" w14:paraId="4201AF88" w14:textId="492B7ACE">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604385" w:rsidR="00604385">
        <w:rPr>
          <w:rFonts w:asciiTheme="majorHAnsi" w:hAnsiTheme="majorHAnsi" w:cstheme="majorHAnsi"/>
        </w:rPr>
        <w:t>Other, please specify:</w:t>
      </w:r>
    </w:p>
    <w:p w:rsidRPr="00B8618B" w:rsidR="00B8618B" w:rsidP="00B8618B" w:rsidRDefault="00B8618B" w14:paraId="2F1434D1" w14:textId="77777777">
      <w:pPr>
        <w:pStyle w:val="BodyCopy"/>
        <w:rPr>
          <w:rFonts w:asciiTheme="majorHAnsi" w:hAnsiTheme="majorHAnsi" w:cstheme="majorHAnsi"/>
        </w:rPr>
      </w:pPr>
    </w:p>
    <w:p w:rsidRPr="00B8618B" w:rsidR="00B8618B" w:rsidP="003C25A2" w:rsidRDefault="00B8618B" w14:paraId="353B049A" w14:textId="77777777">
      <w:pPr>
        <w:pStyle w:val="Heading4"/>
      </w:pPr>
      <w:r w:rsidRPr="00B8618B">
        <w:t>2.4b Who did you consult?</w:t>
      </w:r>
    </w:p>
    <w:p w:rsidR="00B8618B" w:rsidP="005F633A" w:rsidRDefault="00CC2EF6" w14:paraId="342C5725" w14:textId="54200D1E">
      <w:pPr>
        <w:pStyle w:val="Explanatorytext"/>
      </w:pPr>
      <w:r>
        <w:t>(</w:t>
      </w:r>
      <w:r w:rsidR="00CB6E5A">
        <w:t>Select all that apply</w:t>
      </w:r>
      <w:r>
        <w:t>)</w:t>
      </w:r>
    </w:p>
    <w:p w:rsidRPr="00B8618B" w:rsidR="00B8618B" w:rsidP="00B8618B" w:rsidRDefault="00B8618B" w14:paraId="2418000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ALL staff</w:t>
      </w:r>
    </w:p>
    <w:p w:rsidRPr="00B8618B" w:rsidR="00B8618B" w:rsidP="00B8618B" w:rsidRDefault="00B8618B" w14:paraId="47C6FC37" w14:textId="1BFE1B74">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Women only</w:t>
      </w:r>
    </w:p>
    <w:p w:rsidRPr="00B8618B" w:rsidR="00867D6B" w:rsidP="00B8618B" w:rsidRDefault="00B8618B" w14:paraId="77E90B4C" w14:textId="7773B64D">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Men only</w:t>
      </w:r>
    </w:p>
    <w:p w:rsidRPr="00B8618B" w:rsidR="00B8618B" w:rsidP="00B8618B" w:rsidRDefault="00B8618B" w14:paraId="1926FB60"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Human resources managers</w:t>
      </w:r>
    </w:p>
    <w:p w:rsidRPr="00B8618B" w:rsidR="00B8618B" w:rsidP="00B8618B" w:rsidRDefault="00B8618B" w14:paraId="07864EF2"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Management</w:t>
      </w:r>
    </w:p>
    <w:p w:rsidRPr="00B8618B" w:rsidR="00B8618B" w:rsidP="00B8618B" w:rsidRDefault="00B8618B" w14:paraId="468F4ED0"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Employee representative group(s)</w:t>
      </w:r>
    </w:p>
    <w:p w:rsidRPr="00B8618B" w:rsidR="00B8618B" w:rsidP="00B8618B" w:rsidRDefault="00B8618B" w14:paraId="02CF648C"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Diversity committee or equivalent</w:t>
      </w:r>
    </w:p>
    <w:p w:rsidRPr="00B8618B" w:rsidR="00B8618B" w:rsidP="00B8618B" w:rsidRDefault="00B8618B" w14:paraId="6951004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Women and men who have resigned while on parental leave</w:t>
      </w:r>
    </w:p>
    <w:p w:rsidRPr="00B8618B" w:rsidR="00B8618B" w:rsidP="00B8618B" w:rsidRDefault="00B8618B" w14:paraId="6385D268" w14:textId="3BA97730">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604385" w:rsidR="00604385">
        <w:rPr>
          <w:rFonts w:asciiTheme="majorHAnsi" w:hAnsiTheme="majorHAnsi" w:cstheme="majorHAnsi"/>
        </w:rPr>
        <w:t>Other, please specify:</w:t>
      </w:r>
    </w:p>
    <w:p w:rsidRPr="00B8618B" w:rsidR="00B8618B" w:rsidP="00B8618B" w:rsidRDefault="00B8618B" w14:paraId="1FE5CC5B" w14:textId="77777777">
      <w:pPr>
        <w:pStyle w:val="BodyCopy"/>
        <w:rPr>
          <w:rFonts w:asciiTheme="majorHAnsi" w:hAnsiTheme="majorHAnsi" w:cstheme="majorHAnsi"/>
        </w:rPr>
      </w:pPr>
    </w:p>
    <w:p w:rsidRPr="00B8618B" w:rsidR="00B8618B" w:rsidP="003C25A2" w:rsidRDefault="00B8618B" w14:paraId="4DDD7A1A" w14:textId="77777777">
      <w:pPr>
        <w:pStyle w:val="Heading3"/>
      </w:pPr>
      <w:r w:rsidRPr="00B8618B">
        <w:t>2.5 Do you have formal policies and/or formal strategies in place to ensure employees are consulted and have input on issues concerning gender equality in the workplace?</w:t>
      </w:r>
    </w:p>
    <w:p w:rsidR="00C945B3" w:rsidP="00C945B3" w:rsidRDefault="008D1C78" w14:paraId="1D983D25" w14:textId="279BA591">
      <w:pPr>
        <w:pStyle w:val="Explanatorytext"/>
        <w:rPr>
          <w:rFonts w:asciiTheme="majorHAnsi" w:hAnsiTheme="majorHAnsi" w:cstheme="majorHAnsi"/>
        </w:rPr>
      </w:pPr>
      <w:r w:rsidRPr="00135B80">
        <w:t>All employers</w:t>
      </w:r>
      <w:r w:rsidRPr="00822D87">
        <w:t xml:space="preserve"> must answer this question</w:t>
      </w:r>
      <w:r>
        <w:t xml:space="preserve">, but </w:t>
      </w:r>
      <w:r w:rsidRPr="00135B80">
        <w:t>for employers with 500 or more employees</w:t>
      </w:r>
      <w:r w:rsidRPr="00C82450">
        <w:t>, your</w:t>
      </w:r>
      <w:r>
        <w:t xml:space="preserve"> response</w:t>
      </w:r>
      <w:r w:rsidRPr="006170F8">
        <w:rPr>
          <w:rFonts w:asciiTheme="majorHAnsi" w:hAnsiTheme="majorHAnsi" w:cstheme="majorHAnsi"/>
        </w:rPr>
        <w:t xml:space="preserve"> is used to </w:t>
      </w:r>
      <w:r>
        <w:rPr>
          <w:rFonts w:asciiTheme="majorHAnsi" w:hAnsiTheme="majorHAnsi" w:cstheme="majorHAnsi"/>
        </w:rPr>
        <w:t>determine whether you meet the Gender Equality Standards and comply with the Workplace Gender Equality Act 2012</w:t>
      </w:r>
      <w:r w:rsidR="00C945B3">
        <w:rPr>
          <w:rFonts w:asciiTheme="majorHAnsi" w:hAnsiTheme="majorHAnsi" w:cstheme="majorHAnsi"/>
        </w:rPr>
        <w:t xml:space="preserve"> by having a </w:t>
      </w:r>
      <w:r w:rsidRPr="006170F8" w:rsidR="00C945B3">
        <w:rPr>
          <w:rFonts w:asciiTheme="majorHAnsi" w:hAnsiTheme="majorHAnsi" w:cstheme="majorHAnsi"/>
        </w:rPr>
        <w:t xml:space="preserve">policy or strategy for GEI </w:t>
      </w:r>
      <w:r w:rsidR="00C945B3">
        <w:rPr>
          <w:rFonts w:asciiTheme="majorHAnsi" w:hAnsiTheme="majorHAnsi" w:cstheme="majorHAnsi"/>
        </w:rPr>
        <w:t>5</w:t>
      </w:r>
      <w:r w:rsidRPr="006170F8" w:rsidR="00C945B3">
        <w:rPr>
          <w:rFonts w:asciiTheme="majorHAnsi" w:hAnsiTheme="majorHAnsi" w:cstheme="majorHAnsi"/>
        </w:rPr>
        <w:t xml:space="preserve">, with the objective </w:t>
      </w:r>
      <w:r w:rsidR="00C945B3">
        <w:rPr>
          <w:rFonts w:asciiTheme="majorHAnsi" w:hAnsiTheme="majorHAnsi" w:cstheme="majorHAnsi"/>
        </w:rPr>
        <w:t>of ensuring employees are consulted and have input on issues concerning gender equality in the workplace.</w:t>
      </w:r>
    </w:p>
    <w:p w:rsidR="00981361" w:rsidP="00377352" w:rsidRDefault="00981361" w14:paraId="686C3B66" w14:textId="276C427A">
      <w:pPr>
        <w:pStyle w:val="Explanatorytext"/>
      </w:pPr>
    </w:p>
    <w:p w:rsidRPr="00B8618B" w:rsidR="00B8618B" w:rsidP="00867EAF" w:rsidRDefault="00B8618B" w14:paraId="19416666" w14:textId="2B17B78E">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(Select all that apply)</w:t>
      </w:r>
    </w:p>
    <w:p w:rsidRPr="00B8618B" w:rsidR="00B8618B" w:rsidP="003C25A2" w:rsidRDefault="00B8618B" w14:paraId="7D0224C0" w14:textId="77777777">
      <w:pPr>
        <w:pStyle w:val="Sub-option"/>
      </w:pPr>
      <w:r w:rsidRPr="00B8618B">
        <w:rPr>
          <w:rFonts w:ascii="Segoe UI Symbol" w:hAnsi="Segoe UI Symbol" w:cs="Segoe UI Symbol"/>
        </w:rPr>
        <w:t>☐</w:t>
      </w:r>
      <w:r w:rsidRPr="00B8618B">
        <w:t xml:space="preserve"> Policy</w:t>
      </w:r>
    </w:p>
    <w:p w:rsidRPr="00B8618B" w:rsidR="00B8618B" w:rsidP="003C25A2" w:rsidRDefault="00B8618B" w14:paraId="5648E7D0" w14:textId="77777777">
      <w:pPr>
        <w:pStyle w:val="Sub-option"/>
      </w:pPr>
      <w:r w:rsidRPr="00B8618B">
        <w:rPr>
          <w:rFonts w:ascii="Segoe UI Symbol" w:hAnsi="Segoe UI Symbol" w:cs="Segoe UI Symbol"/>
        </w:rPr>
        <w:t>☐</w:t>
      </w:r>
      <w:r w:rsidRPr="00B8618B">
        <w:t xml:space="preserve"> Strategy</w:t>
      </w:r>
    </w:p>
    <w:p w:rsidRPr="00B8618B" w:rsidR="00B8618B" w:rsidP="00867EAF" w:rsidRDefault="00B8618B" w14:paraId="45F1FF63" w14:textId="7AC891C1">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E567AC">
        <w:rPr>
          <w:i/>
          <w:iCs/>
          <w:color w:val="595959" w:themeColor="text1" w:themeTint="A6"/>
        </w:rPr>
        <w:t>You may indicate it is under development</w:t>
      </w:r>
      <w:r w:rsidRPr="00445823">
        <w:rPr>
          <w:i/>
          <w:iCs/>
          <w:color w:val="595959" w:themeColor="text1" w:themeTint="A6"/>
        </w:rPr>
        <w:t>)</w:t>
      </w:r>
    </w:p>
    <w:p w:rsidRPr="00B8618B" w:rsidR="00B8618B" w:rsidP="003C25A2" w:rsidRDefault="00B8618B" w14:paraId="6FDF5739" w14:textId="03A5912A">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3C25A2" w:rsidRDefault="00B8618B" w14:paraId="289E2576" w14:textId="0A531A8F">
      <w:pPr>
        <w:pStyle w:val="Heading3"/>
      </w:pPr>
      <w:r w:rsidRPr="00B8618B">
        <w:t>2.6. Did your organisation/s share last year’s public report/s with employees</w:t>
      </w:r>
      <w:r w:rsidR="009C4AE4">
        <w:t>,</w:t>
      </w:r>
      <w:r w:rsidRPr="00B8618B">
        <w:t xml:space="preserve"> shareholders</w:t>
      </w:r>
      <w:r w:rsidR="009C4AE4">
        <w:t xml:space="preserve">, members and </w:t>
      </w:r>
      <w:r w:rsidR="00DF1CEC">
        <w:t>employee organisations</w:t>
      </w:r>
      <w:r w:rsidRPr="00B8618B">
        <w:t xml:space="preserve">? </w:t>
      </w:r>
    </w:p>
    <w:p w:rsidRPr="00B8618B" w:rsidR="00B8618B" w:rsidP="003C25A2" w:rsidRDefault="00B8618B" w14:paraId="560FD78A" w14:textId="312EA93B">
      <w:pPr>
        <w:pStyle w:val="Explanatorytext"/>
      </w:pPr>
      <w:r w:rsidRPr="00B8618B">
        <w:t xml:space="preserve">It is a requirement </w:t>
      </w:r>
      <w:r w:rsidR="00DF1CEC">
        <w:t>under sections 16, 16A and 16 B of</w:t>
      </w:r>
      <w:r w:rsidRPr="00B8618B">
        <w:t xml:space="preserve"> the WGE Act for the relevant employer to:</w:t>
      </w:r>
    </w:p>
    <w:p w:rsidR="00DF1CEC" w:rsidP="005F633A" w:rsidRDefault="00DF1CEC" w14:paraId="301F93A4" w14:textId="7581C574">
      <w:pPr>
        <w:pStyle w:val="Explanatorytext"/>
        <w:numPr>
          <w:ilvl w:val="0"/>
          <w:numId w:val="8"/>
        </w:numPr>
        <w:spacing w:before="0" w:after="0"/>
        <w:ind w:left="1077"/>
      </w:pPr>
      <w:r>
        <w:t>inform their employees, and any shareholders and members</w:t>
      </w:r>
      <w:r w:rsidR="00D9624D">
        <w:t xml:space="preserve"> of the employer</w:t>
      </w:r>
      <w:r>
        <w:t>, of the lodgement of the public report</w:t>
      </w:r>
    </w:p>
    <w:p w:rsidR="00B8618B" w:rsidP="005F633A" w:rsidRDefault="00B8618B" w14:paraId="38CCA166" w14:textId="661F08A2">
      <w:pPr>
        <w:pStyle w:val="Explanatorytext"/>
        <w:numPr>
          <w:ilvl w:val="0"/>
          <w:numId w:val="8"/>
        </w:numPr>
        <w:spacing w:before="0" w:after="0"/>
        <w:ind w:left="1077"/>
      </w:pPr>
      <w:r w:rsidRPr="00B8618B">
        <w:t>make public reports accessible to employees</w:t>
      </w:r>
      <w:r w:rsidR="007B628B">
        <w:t>,</w:t>
      </w:r>
      <w:r w:rsidRPr="00B8618B">
        <w:t xml:space="preserve"> shareholders</w:t>
      </w:r>
      <w:r w:rsidR="007B628B">
        <w:t xml:space="preserve"> and members </w:t>
      </w:r>
      <w:r w:rsidR="003D0801">
        <w:t xml:space="preserve">of the employer </w:t>
      </w:r>
      <w:r w:rsidR="007B628B">
        <w:t>(excluding certain information specified in section 16(3))</w:t>
      </w:r>
    </w:p>
    <w:p w:rsidRPr="00B8618B" w:rsidR="00835473" w:rsidP="005F633A" w:rsidRDefault="00835473" w14:paraId="2E4693F4" w14:textId="7B9DA5FA">
      <w:pPr>
        <w:pStyle w:val="Explanatorytext"/>
        <w:numPr>
          <w:ilvl w:val="0"/>
          <w:numId w:val="8"/>
        </w:numPr>
        <w:spacing w:before="0" w:after="0"/>
        <w:ind w:left="1077"/>
      </w:pPr>
      <w:r>
        <w:t>take reasonable steps to inform employee organisations of the lodgement of the public report</w:t>
      </w:r>
    </w:p>
    <w:p w:rsidRPr="00B8618B" w:rsidR="00B8618B" w:rsidP="005F633A" w:rsidRDefault="00B8618B" w14:paraId="1D589ED9" w14:textId="22BA8392">
      <w:pPr>
        <w:pStyle w:val="Explanatorytext"/>
        <w:numPr>
          <w:ilvl w:val="0"/>
          <w:numId w:val="8"/>
        </w:numPr>
        <w:spacing w:before="0" w:after="0"/>
        <w:ind w:left="1077"/>
      </w:pPr>
      <w:r w:rsidRPr="00B8618B">
        <w:t>inform</w:t>
      </w:r>
      <w:r w:rsidR="00835473">
        <w:t xml:space="preserve"> employees and</w:t>
      </w:r>
      <w:r w:rsidRPr="00B8618B">
        <w:t xml:space="preserve"> employee organisations about the opportunity to comment</w:t>
      </w:r>
      <w:r w:rsidR="00835473">
        <w:t xml:space="preserve"> on the report (either to the employer or WGEA)</w:t>
      </w:r>
    </w:p>
    <w:p w:rsidRPr="00B8618B" w:rsidR="00B8618B" w:rsidP="00755415" w:rsidRDefault="00B8618B" w14:paraId="618D4364" w14:textId="0690AC13">
      <w:pPr>
        <w:pStyle w:val="Explanatorytext"/>
        <w:rPr>
          <w:rFonts w:asciiTheme="majorHAnsi" w:hAnsiTheme="majorHAnsi" w:cstheme="majorHAnsi"/>
        </w:rPr>
      </w:pPr>
      <w:r w:rsidRPr="00B8618B">
        <w:t>Only select ‘Not applicable’ if your organisation/s did not submit a report in the previous reporting period</w:t>
      </w:r>
      <w:r w:rsidR="004C7FF1">
        <w:t xml:space="preserve"> </w:t>
      </w:r>
      <w:r w:rsidRPr="5ADF8AAC" w:rsidR="004C7FF1">
        <w:rPr>
          <w:rFonts w:eastAsiaTheme="majorEastAsia" w:cstheme="majorBidi"/>
          <w:iCs/>
        </w:rPr>
        <w:t>and/or you do not have shareholders (where relevant)</w:t>
      </w:r>
      <w:r w:rsidRPr="00B8618B">
        <w:t>.</w:t>
      </w:r>
    </w:p>
    <w:tbl>
      <w:tblPr>
        <w:tblStyle w:val="TableGridLight"/>
        <w:tblW w:w="14843" w:type="dxa"/>
        <w:tblLayout w:type="fixed"/>
        <w:tblLook w:val="04A0" w:firstRow="1" w:lastRow="0" w:firstColumn="1" w:lastColumn="0" w:noHBand="0" w:noVBand="1"/>
      </w:tblPr>
      <w:tblGrid>
        <w:gridCol w:w="10485"/>
        <w:gridCol w:w="1452"/>
        <w:gridCol w:w="1345"/>
        <w:gridCol w:w="1561"/>
      </w:tblGrid>
      <w:tr w:rsidRPr="00755415" w:rsidR="00516B11" w:rsidTr="3424AEB0" w14:paraId="080E93EC" w14:textId="77777777">
        <w:trPr>
          <w:trHeight w:val="300"/>
        </w:trPr>
        <w:tc>
          <w:tcPr>
            <w:tcW w:w="10485" w:type="dxa"/>
            <w:tcMar/>
          </w:tcPr>
          <w:p w:rsidRPr="00B124B1" w:rsidR="00516B11" w:rsidP="00755415" w:rsidRDefault="00516B11" w14:paraId="02C31DDB" w14:textId="11EB988B">
            <w:pPr>
              <w:pStyle w:val="BodyCopy"/>
              <w:rPr>
                <w:b/>
                <w:bCs/>
              </w:rPr>
            </w:pPr>
            <w:r w:rsidRPr="00B124B1">
              <w:rPr>
                <w:b/>
                <w:bCs/>
              </w:rPr>
              <w:t>Employees</w:t>
            </w:r>
          </w:p>
        </w:tc>
        <w:tc>
          <w:tcPr>
            <w:tcW w:w="1452" w:type="dxa"/>
            <w:shd w:val="clear" w:color="auto" w:fill="auto"/>
            <w:tcMar/>
          </w:tcPr>
          <w:p w:rsidRPr="00B124B1" w:rsidR="00516B11" w:rsidP="00755415" w:rsidRDefault="00516B11" w14:paraId="125D14A2" w14:textId="77777777">
            <w:pPr>
              <w:pStyle w:val="BodyCopy"/>
              <w:rPr>
                <w:b/>
                <w:bCs/>
              </w:rPr>
            </w:pPr>
            <w:r w:rsidRPr="00B124B1">
              <w:rPr>
                <w:b/>
                <w:bCs/>
              </w:rPr>
              <w:t>Yes</w:t>
            </w:r>
          </w:p>
        </w:tc>
        <w:tc>
          <w:tcPr>
            <w:tcW w:w="1345" w:type="dxa"/>
            <w:shd w:val="clear" w:color="auto" w:fill="auto"/>
            <w:tcMar/>
          </w:tcPr>
          <w:p w:rsidRPr="00B124B1" w:rsidR="00516B11" w:rsidP="00755415" w:rsidRDefault="00516B11" w14:paraId="17ED3591" w14:textId="77777777">
            <w:pPr>
              <w:pStyle w:val="BodyCopy"/>
              <w:rPr>
                <w:b/>
                <w:bCs/>
              </w:rPr>
            </w:pPr>
            <w:r w:rsidRPr="00B124B1">
              <w:rPr>
                <w:b/>
                <w:bCs/>
              </w:rPr>
              <w:t>No</w:t>
            </w:r>
          </w:p>
        </w:tc>
        <w:tc>
          <w:tcPr>
            <w:tcW w:w="1561" w:type="dxa"/>
            <w:shd w:val="clear" w:color="auto" w:fill="auto"/>
            <w:tcMar/>
          </w:tcPr>
          <w:p w:rsidRPr="00B124B1" w:rsidR="00516B11" w:rsidP="00755415" w:rsidRDefault="00516B11" w14:paraId="022CB453" w14:textId="77777777">
            <w:pPr>
              <w:pStyle w:val="BodyCopy"/>
              <w:rPr>
                <w:b/>
                <w:bCs/>
              </w:rPr>
            </w:pPr>
            <w:r w:rsidRPr="00B124B1">
              <w:rPr>
                <w:b/>
                <w:bCs/>
              </w:rPr>
              <w:t>Not applicable</w:t>
            </w:r>
          </w:p>
        </w:tc>
      </w:tr>
      <w:tr w:rsidRPr="00755415" w:rsidR="00C86489" w:rsidTr="3424AEB0" w14:paraId="223C9F3D" w14:textId="77777777">
        <w:trPr>
          <w:trHeight w:val="300"/>
        </w:trPr>
        <w:tc>
          <w:tcPr>
            <w:tcW w:w="10485" w:type="dxa"/>
            <w:tcMar/>
          </w:tcPr>
          <w:p w:rsidR="00BD539D" w:rsidP="3424AEB0" w:rsidRDefault="00BD539D" w14:paraId="324D67F4" w14:textId="3A629E80">
            <w:pPr>
              <w:pStyle w:val="BodyCopy"/>
            </w:pPr>
            <w:r w:rsidR="00BD539D">
              <w:rPr/>
              <w:t>2.6</w:t>
            </w:r>
            <w:r w:rsidR="00516B11">
              <w:rPr/>
              <w:t>a</w:t>
            </w:r>
            <w:r w:rsidR="2BBF9F98">
              <w:rPr/>
              <w:t xml:space="preserve"> </w:t>
            </w:r>
            <w:r w:rsidR="00C86489">
              <w:rPr/>
              <w:t>Did you inform employees about the lodgement of the public report?</w:t>
            </w:r>
          </w:p>
        </w:tc>
        <w:tc>
          <w:tcPr>
            <w:tcW w:w="1452" w:type="dxa"/>
            <w:shd w:val="clear" w:color="auto" w:fill="auto"/>
            <w:tcMar/>
          </w:tcPr>
          <w:p w:rsidRPr="00755415" w:rsidR="00C86489" w:rsidP="00755415" w:rsidRDefault="00000000" w14:paraId="5E99D458" w14:textId="77777777">
            <w:pPr>
              <w:pStyle w:val="BodyCopy"/>
            </w:pPr>
            <w:sdt>
              <w:sdtPr>
                <w:id w:val="19141212"/>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c>
          <w:tcPr>
            <w:tcW w:w="1345" w:type="dxa"/>
            <w:shd w:val="clear" w:color="auto" w:fill="auto"/>
            <w:tcMar/>
          </w:tcPr>
          <w:p w:rsidRPr="00755415" w:rsidR="00C86489" w:rsidP="00755415" w:rsidRDefault="00000000" w14:paraId="4E742752" w14:textId="77777777">
            <w:pPr>
              <w:pStyle w:val="BodyCopy"/>
            </w:pPr>
            <w:sdt>
              <w:sdtPr>
                <w:id w:val="-1487016414"/>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c>
          <w:tcPr>
            <w:tcW w:w="1561" w:type="dxa"/>
            <w:shd w:val="clear" w:color="auto" w:fill="auto"/>
            <w:tcMar/>
          </w:tcPr>
          <w:p w:rsidRPr="00755415" w:rsidR="00C86489" w:rsidP="00755415" w:rsidRDefault="00000000" w14:paraId="591553CC" w14:textId="77777777">
            <w:pPr>
              <w:pStyle w:val="BodyCopy"/>
            </w:pPr>
            <w:sdt>
              <w:sdtPr>
                <w:id w:val="205447229"/>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r>
      <w:tr w:rsidRPr="00755415" w:rsidR="00C86489" w:rsidTr="3424AEB0" w14:paraId="010750B4" w14:textId="77777777">
        <w:trPr>
          <w:trHeight w:val="300"/>
        </w:trPr>
        <w:tc>
          <w:tcPr>
            <w:tcW w:w="10485" w:type="dxa"/>
            <w:tcMar/>
          </w:tcPr>
          <w:p w:rsidR="00476F23" w:rsidP="3424AEB0" w:rsidRDefault="00476F23" w14:paraId="0AB5B0BE" w14:textId="61FFCC4B">
            <w:pPr>
              <w:pStyle w:val="BodyCopy"/>
            </w:pPr>
            <w:r w:rsidR="00476F23">
              <w:rPr/>
              <w:t>2.6</w:t>
            </w:r>
            <w:r w:rsidR="005B1CF5">
              <w:rPr/>
              <w:t>b</w:t>
            </w:r>
            <w:r w:rsidR="4AA89149">
              <w:rPr/>
              <w:t xml:space="preserve"> </w:t>
            </w:r>
            <w:r w:rsidR="005B1CF5">
              <w:rPr/>
              <w:t xml:space="preserve">Did you make </w:t>
            </w:r>
            <w:r w:rsidR="005B1CF5">
              <w:rPr/>
              <w:t xml:space="preserve">the </w:t>
            </w:r>
            <w:r w:rsidR="005B1CF5">
              <w:rPr/>
              <w:t>public report accessible to employees?</w:t>
            </w:r>
          </w:p>
        </w:tc>
        <w:tc>
          <w:tcPr>
            <w:tcW w:w="1452" w:type="dxa"/>
            <w:shd w:val="clear" w:color="auto" w:fill="auto"/>
            <w:tcMar/>
          </w:tcPr>
          <w:p w:rsidRPr="00755415" w:rsidR="00C86489" w:rsidP="00755415" w:rsidRDefault="00000000" w14:paraId="774A2ABC" w14:textId="77777777">
            <w:pPr>
              <w:pStyle w:val="BodyCopy"/>
            </w:pPr>
            <w:sdt>
              <w:sdtPr>
                <w:id w:val="64536327"/>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c>
          <w:tcPr>
            <w:tcW w:w="1345" w:type="dxa"/>
            <w:shd w:val="clear" w:color="auto" w:fill="auto"/>
            <w:tcMar/>
          </w:tcPr>
          <w:p w:rsidRPr="00755415" w:rsidR="00C86489" w:rsidP="00755415" w:rsidRDefault="00000000" w14:paraId="73565399" w14:textId="77777777">
            <w:pPr>
              <w:pStyle w:val="BodyCopy"/>
            </w:pPr>
            <w:sdt>
              <w:sdtPr>
                <w:id w:val="-887720652"/>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c>
          <w:tcPr>
            <w:tcW w:w="1561" w:type="dxa"/>
            <w:shd w:val="clear" w:color="auto" w:fill="auto"/>
            <w:tcMar/>
          </w:tcPr>
          <w:p w:rsidRPr="00755415" w:rsidR="00C86489" w:rsidP="00755415" w:rsidRDefault="00000000" w14:paraId="51D20499" w14:textId="77777777">
            <w:pPr>
              <w:pStyle w:val="BodyCopy"/>
            </w:pPr>
            <w:sdt>
              <w:sdtPr>
                <w:id w:val="-1698385698"/>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r>
      <w:tr w:rsidRPr="00755415" w:rsidR="00C86489" w:rsidTr="3424AEB0" w14:paraId="60C28FB3" w14:textId="77777777">
        <w:trPr>
          <w:trHeight w:val="300"/>
        </w:trPr>
        <w:tc>
          <w:tcPr>
            <w:tcW w:w="10485" w:type="dxa"/>
            <w:tcMar/>
          </w:tcPr>
          <w:p w:rsidR="00476F23" w:rsidP="3424AEB0" w:rsidRDefault="00476F23" w14:paraId="10AFCB2E" w14:textId="514E30CB">
            <w:pPr>
              <w:pStyle w:val="BodyCopy"/>
            </w:pPr>
            <w:r w:rsidR="00476F23">
              <w:rPr/>
              <w:t>2.6</w:t>
            </w:r>
            <w:r w:rsidR="005B1CF5">
              <w:rPr/>
              <w:t>c</w:t>
            </w:r>
            <w:r w:rsidR="2625E29E">
              <w:rPr/>
              <w:t xml:space="preserve"> </w:t>
            </w:r>
            <w:r w:rsidR="005B1CF5">
              <w:rPr/>
              <w:t>Did you inform employees about the opportunity to comment on the public report?</w:t>
            </w:r>
            <w:r w:rsidR="00E448EA">
              <w:rPr/>
              <w:t xml:space="preserve"> </w:t>
            </w:r>
          </w:p>
        </w:tc>
        <w:tc>
          <w:tcPr>
            <w:tcW w:w="1452" w:type="dxa"/>
            <w:shd w:val="clear" w:color="auto" w:fill="auto"/>
            <w:tcMar/>
          </w:tcPr>
          <w:p w:rsidRPr="00755415" w:rsidR="00C86489" w:rsidP="00755415" w:rsidRDefault="00000000" w14:paraId="4312699F" w14:textId="77777777">
            <w:pPr>
              <w:pStyle w:val="BodyCopy"/>
            </w:pPr>
            <w:sdt>
              <w:sdtPr>
                <w:id w:val="737833508"/>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c>
          <w:tcPr>
            <w:tcW w:w="1345" w:type="dxa"/>
            <w:shd w:val="clear" w:color="auto" w:fill="auto"/>
            <w:tcMar/>
          </w:tcPr>
          <w:p w:rsidRPr="00755415" w:rsidR="00C86489" w:rsidP="00755415" w:rsidRDefault="00000000" w14:paraId="346AC9CC" w14:textId="77777777">
            <w:pPr>
              <w:pStyle w:val="BodyCopy"/>
            </w:pPr>
            <w:sdt>
              <w:sdtPr>
                <w:id w:val="610098620"/>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c>
          <w:tcPr>
            <w:tcW w:w="1561" w:type="dxa"/>
            <w:shd w:val="clear" w:color="auto" w:fill="auto"/>
            <w:tcMar/>
          </w:tcPr>
          <w:p w:rsidRPr="00755415" w:rsidR="00C86489" w:rsidP="00755415" w:rsidRDefault="00000000" w14:paraId="7FCC6EC6" w14:textId="77777777">
            <w:pPr>
              <w:pStyle w:val="BodyCopy"/>
            </w:pPr>
            <w:sdt>
              <w:sdtPr>
                <w:id w:val="1242447855"/>
                <w14:checkbox>
                  <w14:checked w14:val="0"/>
                  <w14:checkedState w14:val="2612" w14:font="MS Gothic"/>
                  <w14:uncheckedState w14:val="2610" w14:font="MS Gothic"/>
                </w14:checkbox>
              </w:sdtPr>
              <w:sdtContent>
                <w:r w:rsidRPr="00755415" w:rsidR="00C86489">
                  <w:rPr>
                    <w:rFonts w:ascii="Segoe UI Symbol" w:hAnsi="Segoe UI Symbol" w:cs="Segoe UI Symbol"/>
                  </w:rPr>
                  <w:t>☐</w:t>
                </w:r>
              </w:sdtContent>
            </w:sdt>
          </w:p>
        </w:tc>
      </w:tr>
      <w:tr w:rsidRPr="00755415" w:rsidR="00362FAE" w:rsidTr="3424AEB0" w14:paraId="0D869F73" w14:textId="77777777">
        <w:trPr>
          <w:trHeight w:val="300"/>
        </w:trPr>
        <w:tc>
          <w:tcPr>
            <w:tcW w:w="10485" w:type="dxa"/>
            <w:tcMar/>
          </w:tcPr>
          <w:p w:rsidRPr="00B124B1" w:rsidR="00362FAE" w:rsidP="00362FAE" w:rsidRDefault="00362FAE" w14:paraId="71BB83FF" w14:textId="79B1A8F8">
            <w:pPr>
              <w:pStyle w:val="BodyCopy"/>
              <w:rPr>
                <w:b/>
                <w:bCs/>
              </w:rPr>
            </w:pPr>
            <w:r>
              <w:rPr>
                <w:b/>
                <w:bCs/>
              </w:rPr>
              <w:t>Shareholders</w:t>
            </w:r>
            <w:r w:rsidR="00141058">
              <w:rPr>
                <w:b/>
                <w:bCs/>
              </w:rPr>
              <w:t xml:space="preserve"> or members</w:t>
            </w:r>
          </w:p>
        </w:tc>
        <w:tc>
          <w:tcPr>
            <w:tcW w:w="1452" w:type="dxa"/>
            <w:shd w:val="clear" w:color="auto" w:fill="auto"/>
            <w:tcMar/>
          </w:tcPr>
          <w:p w:rsidR="00362FAE" w:rsidP="00362FAE" w:rsidRDefault="00362FAE" w14:paraId="41C3CCA4" w14:textId="347D7A2C">
            <w:pPr>
              <w:pStyle w:val="BodyCopy"/>
            </w:pPr>
            <w:r w:rsidRPr="00822D87">
              <w:rPr>
                <w:b/>
                <w:bCs/>
              </w:rPr>
              <w:t>Yes</w:t>
            </w:r>
          </w:p>
        </w:tc>
        <w:tc>
          <w:tcPr>
            <w:tcW w:w="1345" w:type="dxa"/>
            <w:shd w:val="clear" w:color="auto" w:fill="auto"/>
            <w:tcMar/>
          </w:tcPr>
          <w:p w:rsidR="00362FAE" w:rsidP="00362FAE" w:rsidRDefault="00362FAE" w14:paraId="0F8E84ED" w14:textId="4CC4C5FF">
            <w:pPr>
              <w:pStyle w:val="BodyCopy"/>
            </w:pPr>
            <w:r w:rsidRPr="00822D87">
              <w:rPr>
                <w:b/>
                <w:bCs/>
              </w:rPr>
              <w:t>No</w:t>
            </w:r>
          </w:p>
        </w:tc>
        <w:tc>
          <w:tcPr>
            <w:tcW w:w="1561" w:type="dxa"/>
            <w:shd w:val="clear" w:color="auto" w:fill="auto"/>
            <w:tcMar/>
          </w:tcPr>
          <w:p w:rsidR="00362FAE" w:rsidP="00362FAE" w:rsidRDefault="00362FAE" w14:paraId="698E274D" w14:textId="33ECAF14">
            <w:pPr>
              <w:pStyle w:val="BodyCopy"/>
            </w:pPr>
            <w:r w:rsidRPr="00822D87">
              <w:rPr>
                <w:b/>
                <w:bCs/>
              </w:rPr>
              <w:t>Not applicable</w:t>
            </w:r>
          </w:p>
        </w:tc>
      </w:tr>
      <w:tr w:rsidRPr="00755415" w:rsidR="00493737" w:rsidTr="3424AEB0" w14:paraId="7A56D965" w14:textId="77777777">
        <w:trPr>
          <w:trHeight w:val="300"/>
        </w:trPr>
        <w:tc>
          <w:tcPr>
            <w:tcW w:w="10485" w:type="dxa"/>
            <w:tcMar/>
          </w:tcPr>
          <w:p w:rsidR="00476F23" w:rsidP="3424AEB0" w:rsidRDefault="00476F23" w14:paraId="0D46B058" w14:textId="623A5C7C">
            <w:pPr>
              <w:pStyle w:val="BodyCopy"/>
            </w:pPr>
            <w:r w:rsidR="00476F23">
              <w:rPr/>
              <w:t>2.6</w:t>
            </w:r>
            <w:r w:rsidR="00DA6AAE">
              <w:rPr/>
              <w:t>d</w:t>
            </w:r>
            <w:r w:rsidR="06A0BE47">
              <w:rPr/>
              <w:t xml:space="preserve"> </w:t>
            </w:r>
            <w:r w:rsidR="00493737">
              <w:rPr/>
              <w:t>Did you inform shareholders or members about the lodgement of the public report?</w:t>
            </w:r>
          </w:p>
        </w:tc>
        <w:tc>
          <w:tcPr>
            <w:tcW w:w="1452" w:type="dxa"/>
            <w:shd w:val="clear" w:color="auto" w:fill="auto"/>
            <w:tcMar/>
          </w:tcPr>
          <w:p w:rsidR="00493737" w:rsidP="00493737" w:rsidRDefault="00000000" w14:paraId="6BE7D816" w14:textId="704BB9EC">
            <w:pPr>
              <w:pStyle w:val="BodyCopy"/>
            </w:pPr>
            <w:sdt>
              <w:sdtPr>
                <w:id w:val="-821577130"/>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345" w:type="dxa"/>
            <w:shd w:val="clear" w:color="auto" w:fill="auto"/>
            <w:tcMar/>
          </w:tcPr>
          <w:p w:rsidR="00493737" w:rsidP="00493737" w:rsidRDefault="00000000" w14:paraId="3859C612" w14:textId="01FBCB21">
            <w:pPr>
              <w:pStyle w:val="BodyCopy"/>
            </w:pPr>
            <w:sdt>
              <w:sdtPr>
                <w:id w:val="1213234634"/>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561" w:type="dxa"/>
            <w:shd w:val="clear" w:color="auto" w:fill="auto"/>
            <w:tcMar/>
          </w:tcPr>
          <w:p w:rsidR="00493737" w:rsidP="00493737" w:rsidRDefault="00000000" w14:paraId="6710609A" w14:textId="7294D265">
            <w:pPr>
              <w:pStyle w:val="BodyCopy"/>
            </w:pPr>
            <w:sdt>
              <w:sdtPr>
                <w:id w:val="1733880483"/>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r>
      <w:tr w:rsidRPr="00755415" w:rsidR="00493737" w:rsidTr="3424AEB0" w14:paraId="571255BF" w14:textId="77777777">
        <w:trPr>
          <w:trHeight w:val="300"/>
        </w:trPr>
        <w:tc>
          <w:tcPr>
            <w:tcW w:w="10485" w:type="dxa"/>
            <w:tcMar/>
          </w:tcPr>
          <w:p w:rsidR="00476F23" w:rsidP="3424AEB0" w:rsidRDefault="00476F23" w14:paraId="18B01A7B" w14:textId="7419F6FA">
            <w:pPr>
              <w:pStyle w:val="BodyCopy"/>
            </w:pPr>
            <w:r w:rsidR="00476F23">
              <w:rPr/>
              <w:t>2.6</w:t>
            </w:r>
            <w:r w:rsidR="00DA6AAE">
              <w:rPr/>
              <w:t>e</w:t>
            </w:r>
            <w:r w:rsidR="3AAAAEBD">
              <w:rPr/>
              <w:t xml:space="preserve"> </w:t>
            </w:r>
            <w:r w:rsidR="00493737">
              <w:rPr/>
              <w:t xml:space="preserve">Did you make </w:t>
            </w:r>
            <w:r w:rsidR="00493737">
              <w:rPr/>
              <w:t xml:space="preserve">the </w:t>
            </w:r>
            <w:r w:rsidR="00493737">
              <w:rPr/>
              <w:t>public report accessible to shareholders or members?</w:t>
            </w:r>
          </w:p>
        </w:tc>
        <w:tc>
          <w:tcPr>
            <w:tcW w:w="1452" w:type="dxa"/>
            <w:shd w:val="clear" w:color="auto" w:fill="auto"/>
            <w:tcMar/>
          </w:tcPr>
          <w:p w:rsidRPr="00755415" w:rsidR="00493737" w:rsidP="00493737" w:rsidRDefault="00000000" w14:paraId="36F48D44" w14:textId="77777777">
            <w:pPr>
              <w:pStyle w:val="BodyCopy"/>
            </w:pPr>
            <w:sdt>
              <w:sdtPr>
                <w:id w:val="663277588"/>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345" w:type="dxa"/>
            <w:shd w:val="clear" w:color="auto" w:fill="auto"/>
            <w:tcMar/>
          </w:tcPr>
          <w:p w:rsidRPr="00755415" w:rsidR="00493737" w:rsidP="00493737" w:rsidRDefault="00000000" w14:paraId="5EDC4676" w14:textId="77777777">
            <w:pPr>
              <w:pStyle w:val="BodyCopy"/>
            </w:pPr>
            <w:sdt>
              <w:sdtPr>
                <w:id w:val="-227618949"/>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561" w:type="dxa"/>
            <w:shd w:val="clear" w:color="auto" w:fill="auto"/>
            <w:tcMar/>
          </w:tcPr>
          <w:p w:rsidRPr="00755415" w:rsidR="00493737" w:rsidP="00493737" w:rsidRDefault="00000000" w14:paraId="43881820" w14:textId="77777777">
            <w:pPr>
              <w:pStyle w:val="BodyCopy"/>
            </w:pPr>
            <w:sdt>
              <w:sdtPr>
                <w:id w:val="181483904"/>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r>
      <w:tr w:rsidRPr="00755415" w:rsidR="00493737" w:rsidTr="3424AEB0" w14:paraId="6A4A3131" w14:textId="77777777">
        <w:trPr>
          <w:trHeight w:val="300"/>
        </w:trPr>
        <w:tc>
          <w:tcPr>
            <w:tcW w:w="10485" w:type="dxa"/>
            <w:tcMar/>
          </w:tcPr>
          <w:p w:rsidRPr="00B124B1" w:rsidR="00493737" w:rsidP="00493737" w:rsidRDefault="00493737" w14:paraId="77BE2CB4" w14:textId="3B671D7B">
            <w:pPr>
              <w:pStyle w:val="BodyCopy"/>
              <w:rPr>
                <w:b/>
                <w:bCs/>
              </w:rPr>
            </w:pPr>
            <w:r w:rsidRPr="00B124B1">
              <w:rPr>
                <w:b/>
                <w:bCs/>
              </w:rPr>
              <w:t>Employee organisations</w:t>
            </w:r>
          </w:p>
        </w:tc>
        <w:tc>
          <w:tcPr>
            <w:tcW w:w="1452" w:type="dxa"/>
            <w:shd w:val="clear" w:color="auto" w:fill="auto"/>
            <w:tcMar/>
          </w:tcPr>
          <w:p w:rsidR="00493737" w:rsidP="00493737" w:rsidRDefault="00493737" w14:paraId="55C5EBED" w14:textId="1265E0E5">
            <w:pPr>
              <w:pStyle w:val="BodyCopy"/>
            </w:pPr>
            <w:r w:rsidRPr="00822D87">
              <w:rPr>
                <w:b/>
                <w:bCs/>
              </w:rPr>
              <w:t>Yes</w:t>
            </w:r>
          </w:p>
        </w:tc>
        <w:tc>
          <w:tcPr>
            <w:tcW w:w="1345" w:type="dxa"/>
            <w:shd w:val="clear" w:color="auto" w:fill="auto"/>
            <w:tcMar/>
          </w:tcPr>
          <w:p w:rsidR="00493737" w:rsidP="00493737" w:rsidRDefault="00493737" w14:paraId="24F8CABA" w14:textId="69715F45">
            <w:pPr>
              <w:pStyle w:val="BodyCopy"/>
            </w:pPr>
            <w:r w:rsidRPr="00822D87">
              <w:rPr>
                <w:b/>
                <w:bCs/>
              </w:rPr>
              <w:t>No</w:t>
            </w:r>
          </w:p>
        </w:tc>
        <w:tc>
          <w:tcPr>
            <w:tcW w:w="1561" w:type="dxa"/>
            <w:shd w:val="clear" w:color="auto" w:fill="auto"/>
            <w:tcMar/>
          </w:tcPr>
          <w:p w:rsidR="00493737" w:rsidP="00493737" w:rsidRDefault="00493737" w14:paraId="7785FD0F" w14:textId="3D60CF1B">
            <w:pPr>
              <w:pStyle w:val="BodyCopy"/>
            </w:pPr>
            <w:r w:rsidRPr="00822D87">
              <w:rPr>
                <w:b/>
                <w:bCs/>
              </w:rPr>
              <w:t>Not applicable</w:t>
            </w:r>
          </w:p>
        </w:tc>
      </w:tr>
      <w:tr w:rsidRPr="00755415" w:rsidR="00493737" w:rsidTr="3424AEB0" w14:paraId="6F4CA875" w14:textId="77777777">
        <w:trPr>
          <w:trHeight w:val="300"/>
        </w:trPr>
        <w:tc>
          <w:tcPr>
            <w:tcW w:w="10485" w:type="dxa"/>
            <w:tcMar/>
          </w:tcPr>
          <w:p w:rsidR="00476F23" w:rsidP="3424AEB0" w:rsidRDefault="00476F23" w14:paraId="75705D38" w14:textId="60A44352">
            <w:pPr>
              <w:pStyle w:val="BodyCopy"/>
            </w:pPr>
            <w:r w:rsidR="00476F23">
              <w:rPr/>
              <w:t>2.6</w:t>
            </w:r>
            <w:r w:rsidR="00DA6AAE">
              <w:rPr/>
              <w:t>f</w:t>
            </w:r>
            <w:r w:rsidR="7A4D3AEF">
              <w:rPr/>
              <w:t xml:space="preserve"> </w:t>
            </w:r>
            <w:r w:rsidR="00493737">
              <w:rPr/>
              <w:t>Did you take reasonable steps to inform employee organisations about the lodgement of the public report?</w:t>
            </w:r>
          </w:p>
        </w:tc>
        <w:tc>
          <w:tcPr>
            <w:tcW w:w="1452" w:type="dxa"/>
            <w:shd w:val="clear" w:color="auto" w:fill="auto"/>
            <w:tcMar/>
          </w:tcPr>
          <w:p w:rsidRPr="00755415" w:rsidR="00493737" w:rsidP="00493737" w:rsidRDefault="00000000" w14:paraId="72B52F91" w14:textId="77777777">
            <w:pPr>
              <w:pStyle w:val="BodyCopy"/>
            </w:pPr>
            <w:sdt>
              <w:sdtPr>
                <w:id w:val="-558860794"/>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345" w:type="dxa"/>
            <w:shd w:val="clear" w:color="auto" w:fill="auto"/>
            <w:tcMar/>
          </w:tcPr>
          <w:p w:rsidRPr="00755415" w:rsidR="00493737" w:rsidP="00493737" w:rsidRDefault="00000000" w14:paraId="2BEEC231" w14:textId="77777777">
            <w:pPr>
              <w:pStyle w:val="BodyCopy"/>
            </w:pPr>
            <w:sdt>
              <w:sdtPr>
                <w:id w:val="575402954"/>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561" w:type="dxa"/>
            <w:shd w:val="clear" w:color="auto" w:fill="auto"/>
            <w:tcMar/>
          </w:tcPr>
          <w:p w:rsidRPr="00755415" w:rsidR="00493737" w:rsidP="00493737" w:rsidRDefault="00000000" w14:paraId="019C96AA" w14:textId="77777777">
            <w:pPr>
              <w:pStyle w:val="BodyCopy"/>
            </w:pPr>
            <w:sdt>
              <w:sdtPr>
                <w:id w:val="-307328731"/>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r>
      <w:tr w:rsidRPr="00755415" w:rsidR="00493737" w:rsidTr="3424AEB0" w14:paraId="4A91D955" w14:textId="77777777">
        <w:trPr>
          <w:trHeight w:val="300"/>
        </w:trPr>
        <w:tc>
          <w:tcPr>
            <w:tcW w:w="10485" w:type="dxa"/>
            <w:tcMar/>
          </w:tcPr>
          <w:p w:rsidR="00476F23" w:rsidP="3424AEB0" w:rsidRDefault="00476F23" w14:paraId="6AE79341" w14:textId="2C57B560">
            <w:pPr>
              <w:pStyle w:val="BodyCopy"/>
            </w:pPr>
            <w:r w:rsidR="00476F23">
              <w:rPr/>
              <w:t>2.6</w:t>
            </w:r>
            <w:r w:rsidR="00DA6AAE">
              <w:rPr/>
              <w:t>g</w:t>
            </w:r>
            <w:r w:rsidR="36DD62A9">
              <w:rPr/>
              <w:t xml:space="preserve"> </w:t>
            </w:r>
            <w:r w:rsidR="00493737">
              <w:rPr/>
              <w:t>Did you inform employee organisations about the opportunity to comment on the public report?</w:t>
            </w:r>
          </w:p>
        </w:tc>
        <w:tc>
          <w:tcPr>
            <w:tcW w:w="1452" w:type="dxa"/>
            <w:shd w:val="clear" w:color="auto" w:fill="auto"/>
            <w:tcMar/>
          </w:tcPr>
          <w:p w:rsidRPr="00755415" w:rsidR="00493737" w:rsidP="00493737" w:rsidRDefault="00000000" w14:paraId="510908A4" w14:textId="77777777">
            <w:pPr>
              <w:pStyle w:val="BodyCopy"/>
            </w:pPr>
            <w:sdt>
              <w:sdtPr>
                <w:id w:val="906574111"/>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345" w:type="dxa"/>
            <w:shd w:val="clear" w:color="auto" w:fill="auto"/>
            <w:tcMar/>
          </w:tcPr>
          <w:p w:rsidRPr="00755415" w:rsidR="00493737" w:rsidP="00493737" w:rsidRDefault="00000000" w14:paraId="629D684C" w14:textId="77777777">
            <w:pPr>
              <w:pStyle w:val="BodyCopy"/>
            </w:pPr>
            <w:sdt>
              <w:sdtPr>
                <w:id w:val="-1456017740"/>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c>
          <w:tcPr>
            <w:tcW w:w="1561" w:type="dxa"/>
            <w:shd w:val="clear" w:color="auto" w:fill="auto"/>
            <w:tcMar/>
          </w:tcPr>
          <w:p w:rsidRPr="00755415" w:rsidR="00493737" w:rsidP="00493737" w:rsidRDefault="00000000" w14:paraId="4BB71AF4" w14:textId="77777777">
            <w:pPr>
              <w:pStyle w:val="BodyCopy"/>
            </w:pPr>
            <w:sdt>
              <w:sdtPr>
                <w:id w:val="-893740334"/>
                <w14:checkbox>
                  <w14:checked w14:val="0"/>
                  <w14:checkedState w14:val="2612" w14:font="MS Gothic"/>
                  <w14:uncheckedState w14:val="2610" w14:font="MS Gothic"/>
                </w14:checkbox>
              </w:sdtPr>
              <w:sdtContent>
                <w:r w:rsidRPr="00755415" w:rsidR="00493737">
                  <w:rPr>
                    <w:rFonts w:ascii="Segoe UI Symbol" w:hAnsi="Segoe UI Symbol" w:cs="Segoe UI Symbol"/>
                  </w:rPr>
                  <w:t>☐</w:t>
                </w:r>
              </w:sdtContent>
            </w:sdt>
          </w:p>
        </w:tc>
      </w:tr>
    </w:tbl>
    <w:p w:rsidRPr="00B8618B" w:rsidR="00B8618B" w:rsidP="003C25A2" w:rsidRDefault="00B8618B" w14:paraId="2CCEF20F" w14:textId="7949A376">
      <w:pPr>
        <w:pStyle w:val="Heading3"/>
      </w:pPr>
      <w:r w:rsidRPr="002F3F68">
        <w:t xml:space="preserve">2.7. </w:t>
      </w:r>
      <w:r w:rsidRPr="002F3F68" w:rsidR="00553A60">
        <w:t xml:space="preserve">Did the CEO provide a copy of </w:t>
      </w:r>
      <w:r w:rsidRPr="002F3F68" w:rsidR="004B690E">
        <w:t xml:space="preserve">last year’s </w:t>
      </w:r>
      <w:r w:rsidRPr="002F3F68">
        <w:t xml:space="preserve">Executive Summary and Industry Benchmark </w:t>
      </w:r>
      <w:r w:rsidRPr="002F3F68" w:rsidR="004B690E">
        <w:t>R</w:t>
      </w:r>
      <w:r w:rsidRPr="002F3F68">
        <w:t xml:space="preserve">eport </w:t>
      </w:r>
      <w:r w:rsidRPr="002F3F68" w:rsidR="00553A60">
        <w:t xml:space="preserve">to </w:t>
      </w:r>
      <w:r w:rsidRPr="002F3F68">
        <w:t>the governing body?</w:t>
      </w:r>
    </w:p>
    <w:p w:rsidR="00F01A15" w:rsidP="003C25A2" w:rsidRDefault="00F01A15" w14:paraId="7DD8344C" w14:textId="38222726">
      <w:pPr>
        <w:pStyle w:val="Explanatorytext"/>
      </w:pPr>
      <w:r w:rsidRPr="00F01A15">
        <w:t>Section 16C of the WGE Act requires the CEO of a relevant employer to provide a copy of the Executive Summary and Industry Benchmark Report to the governing body. For submission groups, this obligation attaches to each CEO or equivalent of the relevant employers included in the group. </w:t>
      </w:r>
    </w:p>
    <w:p w:rsidRPr="00B8618B" w:rsidR="00B8618B" w:rsidP="003C25A2" w:rsidRDefault="00B8618B" w14:paraId="1A290683" w14:textId="25AC1337">
      <w:pPr>
        <w:pStyle w:val="Explanatorytext"/>
      </w:pPr>
      <w:r w:rsidRPr="00B8618B">
        <w:t xml:space="preserve">Only select ‘Not applicable’ if you did not receive an Executive Summary and Industry Benchmark </w:t>
      </w:r>
      <w:r w:rsidR="00BB7B73">
        <w:t xml:space="preserve">Report </w:t>
      </w:r>
      <w:r w:rsidRPr="00B8618B">
        <w:t xml:space="preserve">from </w:t>
      </w:r>
      <w:r w:rsidRPr="005E65B2" w:rsidR="00A956E8">
        <w:t xml:space="preserve">WGEA </w:t>
      </w:r>
      <w:r w:rsidRPr="005E65B2">
        <w:t>last</w:t>
      </w:r>
      <w:r w:rsidRPr="00B8618B">
        <w:t xml:space="preserve"> year.</w:t>
      </w:r>
    </w:p>
    <w:tbl>
      <w:tblPr>
        <w:tblStyle w:val="TableGrid"/>
        <w:tblW w:w="0" w:type="auto"/>
        <w:tblBorders>
          <w:top w:val="single" w:color="D7D7D7" w:themeColor="accent5" w:sz="4" w:space="0"/>
          <w:left w:val="single" w:color="D7D7D7" w:themeColor="accent5" w:sz="4" w:space="0"/>
          <w:bottom w:val="single" w:color="D7D7D7" w:themeColor="accent5" w:sz="4" w:space="0"/>
          <w:right w:val="single" w:color="D7D7D7" w:themeColor="accent5" w:sz="4" w:space="0"/>
          <w:insideH w:val="single" w:color="D7D7D7" w:themeColor="accent5" w:sz="4" w:space="0"/>
          <w:insideV w:val="single" w:color="D7D7D7" w:themeColor="accent5" w:sz="4" w:space="0"/>
        </w:tblBorders>
        <w:tblLook w:val="04A0" w:firstRow="1" w:lastRow="0" w:firstColumn="1" w:lastColumn="0" w:noHBand="0" w:noVBand="1"/>
      </w:tblPr>
      <w:tblGrid>
        <w:gridCol w:w="3640"/>
        <w:gridCol w:w="3639"/>
        <w:gridCol w:w="3640"/>
        <w:gridCol w:w="3641"/>
      </w:tblGrid>
      <w:tr w:rsidRPr="00755415" w:rsidR="00917588" w:rsidTr="00B124B1" w14:paraId="32E85DDF" w14:textId="77777777">
        <w:tc>
          <w:tcPr>
            <w:tcW w:w="3642" w:type="dxa"/>
          </w:tcPr>
          <w:p w:rsidRPr="00755415" w:rsidR="00917588" w:rsidP="00755415" w:rsidRDefault="00917588" w14:paraId="3995BB55" w14:textId="77777777">
            <w:pPr>
              <w:pStyle w:val="BodyCopy"/>
            </w:pPr>
          </w:p>
        </w:tc>
        <w:tc>
          <w:tcPr>
            <w:tcW w:w="3642" w:type="dxa"/>
          </w:tcPr>
          <w:p w:rsidRPr="00755415" w:rsidR="00917588" w:rsidP="00755415" w:rsidRDefault="00917588" w14:paraId="404087D1" w14:textId="77777777">
            <w:pPr>
              <w:pStyle w:val="BodyCopy"/>
            </w:pPr>
            <w:r w:rsidRPr="00755415">
              <w:t>Yes</w:t>
            </w:r>
          </w:p>
        </w:tc>
        <w:tc>
          <w:tcPr>
            <w:tcW w:w="3643" w:type="dxa"/>
          </w:tcPr>
          <w:p w:rsidRPr="00755415" w:rsidR="00917588" w:rsidP="00755415" w:rsidRDefault="00917588" w14:paraId="06A731E6" w14:textId="77777777">
            <w:pPr>
              <w:pStyle w:val="BodyCopy"/>
            </w:pPr>
            <w:r w:rsidRPr="00755415">
              <w:t>No</w:t>
            </w:r>
          </w:p>
        </w:tc>
        <w:tc>
          <w:tcPr>
            <w:tcW w:w="3643" w:type="dxa"/>
          </w:tcPr>
          <w:p w:rsidRPr="00755415" w:rsidR="00917588" w:rsidP="00755415" w:rsidRDefault="00917588" w14:paraId="5731F748" w14:textId="77777777">
            <w:pPr>
              <w:pStyle w:val="BodyCopy"/>
            </w:pPr>
            <w:r w:rsidRPr="00755415">
              <w:t>Not applicable</w:t>
            </w:r>
          </w:p>
        </w:tc>
      </w:tr>
      <w:tr w:rsidRPr="00755415" w:rsidR="00917588" w:rsidTr="00B124B1" w14:paraId="36933F7C" w14:textId="77777777">
        <w:tc>
          <w:tcPr>
            <w:tcW w:w="3642" w:type="dxa"/>
          </w:tcPr>
          <w:p w:rsidRPr="00755415" w:rsidR="00917588" w:rsidP="00755415" w:rsidRDefault="003835DC" w14:paraId="17661040" w14:textId="1CE82341">
            <w:pPr>
              <w:pStyle w:val="BodyCopy"/>
            </w:pPr>
            <w:r>
              <w:t>2.7</w:t>
            </w:r>
            <w:r w:rsidRPr="00755415" w:rsidR="00917588">
              <w:t xml:space="preserve">a Executive Summary </w:t>
            </w:r>
          </w:p>
        </w:tc>
        <w:tc>
          <w:tcPr>
            <w:tcW w:w="3642" w:type="dxa"/>
          </w:tcPr>
          <w:p w:rsidRPr="00755415" w:rsidR="00917588" w:rsidP="00755415" w:rsidRDefault="00000000" w14:paraId="418A31BB" w14:textId="77777777">
            <w:pPr>
              <w:pStyle w:val="BodyCopy"/>
            </w:pPr>
            <w:sdt>
              <w:sdtPr>
                <w:id w:val="1344434643"/>
                <w14:checkbox>
                  <w14:checked w14:val="0"/>
                  <w14:checkedState w14:val="2612" w14:font="MS Gothic"/>
                  <w14:uncheckedState w14:val="2610" w14:font="MS Gothic"/>
                </w14:checkbox>
              </w:sdtPr>
              <w:sdtContent>
                <w:r w:rsidRPr="00755415" w:rsidR="00917588">
                  <w:rPr>
                    <w:rFonts w:ascii="Segoe UI Symbol" w:hAnsi="Segoe UI Symbol" w:cs="Segoe UI Symbol"/>
                  </w:rPr>
                  <w:t>☐</w:t>
                </w:r>
              </w:sdtContent>
            </w:sdt>
          </w:p>
        </w:tc>
        <w:tc>
          <w:tcPr>
            <w:tcW w:w="3643" w:type="dxa"/>
          </w:tcPr>
          <w:p w:rsidRPr="00755415" w:rsidR="00917588" w:rsidP="00755415" w:rsidRDefault="00000000" w14:paraId="6DA29B89" w14:textId="77777777">
            <w:pPr>
              <w:pStyle w:val="BodyCopy"/>
            </w:pPr>
            <w:sdt>
              <w:sdtPr>
                <w:id w:val="-1893066"/>
                <w14:checkbox>
                  <w14:checked w14:val="0"/>
                  <w14:checkedState w14:val="2612" w14:font="MS Gothic"/>
                  <w14:uncheckedState w14:val="2610" w14:font="MS Gothic"/>
                </w14:checkbox>
              </w:sdtPr>
              <w:sdtContent>
                <w:r w:rsidRPr="00755415" w:rsidR="00917588">
                  <w:rPr>
                    <w:rFonts w:ascii="Segoe UI Symbol" w:hAnsi="Segoe UI Symbol" w:cs="Segoe UI Symbol"/>
                  </w:rPr>
                  <w:t>☐</w:t>
                </w:r>
              </w:sdtContent>
            </w:sdt>
          </w:p>
        </w:tc>
        <w:tc>
          <w:tcPr>
            <w:tcW w:w="3643" w:type="dxa"/>
          </w:tcPr>
          <w:p w:rsidRPr="00755415" w:rsidR="00917588" w:rsidP="00755415" w:rsidRDefault="00000000" w14:paraId="1235D759" w14:textId="77777777">
            <w:pPr>
              <w:pStyle w:val="BodyCopy"/>
            </w:pPr>
            <w:sdt>
              <w:sdtPr>
                <w:id w:val="-509597091"/>
                <w14:checkbox>
                  <w14:checked w14:val="0"/>
                  <w14:checkedState w14:val="2612" w14:font="MS Gothic"/>
                  <w14:uncheckedState w14:val="2610" w14:font="MS Gothic"/>
                </w14:checkbox>
              </w:sdtPr>
              <w:sdtContent>
                <w:r w:rsidRPr="00755415" w:rsidR="00917588">
                  <w:rPr>
                    <w:rFonts w:ascii="Segoe UI Symbol" w:hAnsi="Segoe UI Symbol" w:cs="Segoe UI Symbol"/>
                  </w:rPr>
                  <w:t>☐</w:t>
                </w:r>
              </w:sdtContent>
            </w:sdt>
          </w:p>
        </w:tc>
      </w:tr>
      <w:tr w:rsidRPr="00755415" w:rsidR="00917588" w:rsidTr="00B124B1" w14:paraId="34841769" w14:textId="77777777">
        <w:tc>
          <w:tcPr>
            <w:tcW w:w="3642" w:type="dxa"/>
          </w:tcPr>
          <w:p w:rsidRPr="00755415" w:rsidR="00917588" w:rsidP="00755415" w:rsidRDefault="003835DC" w14:paraId="49F73CD5" w14:textId="109D47DD">
            <w:pPr>
              <w:pStyle w:val="BodyCopy"/>
            </w:pPr>
            <w:r>
              <w:t>2.7</w:t>
            </w:r>
            <w:r w:rsidRPr="00755415" w:rsidR="00917588">
              <w:t>b Industry Benchmark Report</w:t>
            </w:r>
          </w:p>
        </w:tc>
        <w:tc>
          <w:tcPr>
            <w:tcW w:w="3642" w:type="dxa"/>
          </w:tcPr>
          <w:p w:rsidRPr="00755415" w:rsidR="00917588" w:rsidP="00755415" w:rsidRDefault="00000000" w14:paraId="2CE5877B" w14:textId="77777777">
            <w:pPr>
              <w:pStyle w:val="BodyCopy"/>
            </w:pPr>
            <w:sdt>
              <w:sdtPr>
                <w:id w:val="1239667497"/>
                <w14:checkbox>
                  <w14:checked w14:val="0"/>
                  <w14:checkedState w14:val="2612" w14:font="MS Gothic"/>
                  <w14:uncheckedState w14:val="2610" w14:font="MS Gothic"/>
                </w14:checkbox>
              </w:sdtPr>
              <w:sdtContent>
                <w:r w:rsidRPr="00755415" w:rsidR="00917588">
                  <w:rPr>
                    <w:rFonts w:ascii="Segoe UI Symbol" w:hAnsi="Segoe UI Symbol" w:cs="Segoe UI Symbol"/>
                  </w:rPr>
                  <w:t>☐</w:t>
                </w:r>
              </w:sdtContent>
            </w:sdt>
          </w:p>
        </w:tc>
        <w:tc>
          <w:tcPr>
            <w:tcW w:w="3643" w:type="dxa"/>
          </w:tcPr>
          <w:p w:rsidRPr="00755415" w:rsidR="00917588" w:rsidP="00755415" w:rsidRDefault="00000000" w14:paraId="7C8B33D3" w14:textId="77777777">
            <w:pPr>
              <w:pStyle w:val="BodyCopy"/>
            </w:pPr>
            <w:sdt>
              <w:sdtPr>
                <w:id w:val="898168768"/>
                <w14:checkbox>
                  <w14:checked w14:val="0"/>
                  <w14:checkedState w14:val="2612" w14:font="MS Gothic"/>
                  <w14:uncheckedState w14:val="2610" w14:font="MS Gothic"/>
                </w14:checkbox>
              </w:sdtPr>
              <w:sdtContent>
                <w:r w:rsidRPr="00755415" w:rsidR="00917588">
                  <w:rPr>
                    <w:rFonts w:ascii="Segoe UI Symbol" w:hAnsi="Segoe UI Symbol" w:cs="Segoe UI Symbol"/>
                  </w:rPr>
                  <w:t>☐</w:t>
                </w:r>
              </w:sdtContent>
            </w:sdt>
          </w:p>
        </w:tc>
        <w:tc>
          <w:tcPr>
            <w:tcW w:w="3643" w:type="dxa"/>
          </w:tcPr>
          <w:p w:rsidRPr="00755415" w:rsidR="00917588" w:rsidP="00755415" w:rsidRDefault="00000000" w14:paraId="0350240F" w14:textId="77777777">
            <w:pPr>
              <w:pStyle w:val="BodyCopy"/>
            </w:pPr>
            <w:sdt>
              <w:sdtPr>
                <w:id w:val="-252983356"/>
                <w14:checkbox>
                  <w14:checked w14:val="0"/>
                  <w14:checkedState w14:val="2612" w14:font="MS Gothic"/>
                  <w14:uncheckedState w14:val="2610" w14:font="MS Gothic"/>
                </w14:checkbox>
              </w:sdtPr>
              <w:sdtContent>
                <w:r w:rsidRPr="00755415" w:rsidR="00917588">
                  <w:rPr>
                    <w:rFonts w:ascii="Segoe UI Symbol" w:hAnsi="Segoe UI Symbol" w:cs="Segoe UI Symbol"/>
                  </w:rPr>
                  <w:t>☐</w:t>
                </w:r>
              </w:sdtContent>
            </w:sdt>
          </w:p>
        </w:tc>
      </w:tr>
    </w:tbl>
    <w:p w:rsidRPr="00B8618B" w:rsidR="00B8618B" w:rsidP="003C25A2" w:rsidRDefault="00B8618B" w14:paraId="666EC11D" w14:textId="7CDA9531">
      <w:pPr>
        <w:pStyle w:val="Heading3"/>
      </w:pPr>
      <w:r w:rsidRPr="00B8618B">
        <w:t>2.8. If your organisation would like to provide additional information relating to employee consultation on gender equality in your workplace, please do so below.</w:t>
      </w:r>
    </w:p>
    <w:p w:rsidRPr="003C2D08" w:rsidR="00B8618B" w:rsidP="00B8618B" w:rsidRDefault="003C2D08" w14:paraId="2EF0DF45" w14:textId="23BEC849">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B8618B" w:rsidRDefault="00B8618B" w14:paraId="69B23840" w14:textId="77777777">
      <w:pPr>
        <w:pStyle w:val="BodyCopy"/>
        <w:rPr>
          <w:rFonts w:asciiTheme="majorHAnsi" w:hAnsiTheme="majorHAnsi" w:cstheme="majorHAnsi"/>
        </w:rPr>
      </w:pPr>
    </w:p>
    <w:p w:rsidR="00B8618B" w:rsidP="00B8618B" w:rsidRDefault="00B8618B" w14:paraId="211D93B1" w14:textId="77777777">
      <w:pPr>
        <w:pStyle w:val="BodyCopy"/>
        <w:rPr>
          <w:rFonts w:asciiTheme="majorHAnsi" w:hAnsiTheme="majorHAnsi" w:cstheme="majorHAnsi"/>
        </w:rPr>
      </w:pPr>
    </w:p>
    <w:p w:rsidRPr="00B8618B" w:rsidR="00A956E8" w:rsidP="00B8618B" w:rsidRDefault="00A956E8" w14:paraId="1286F2DD" w14:textId="77777777">
      <w:pPr>
        <w:pStyle w:val="BodyCopy"/>
        <w:rPr>
          <w:rFonts w:asciiTheme="majorHAnsi" w:hAnsiTheme="majorHAnsi" w:cstheme="majorHAnsi"/>
        </w:rPr>
      </w:pPr>
    </w:p>
    <w:p w:rsidRPr="00B8618B" w:rsidR="00B8618B" w:rsidP="00A3286E" w:rsidRDefault="00B8618B" w14:paraId="4F26B260" w14:textId="26806DFA">
      <w:pPr>
        <w:pStyle w:val="Heading1"/>
      </w:pPr>
      <w:r w:rsidRPr="00B8618B">
        <w:t>Flexible Work</w:t>
      </w:r>
      <w:r w:rsidR="001C1BC5">
        <w:t>ing Arrangements</w:t>
      </w:r>
    </w:p>
    <w:p w:rsidRPr="00B8618B" w:rsidR="00B8618B" w:rsidP="003C25A2" w:rsidRDefault="00B8618B" w14:paraId="1A95F541" w14:textId="015C3430">
      <w:pPr>
        <w:pStyle w:val="Heading2"/>
      </w:pPr>
      <w:r w:rsidRPr="00B8618B">
        <w:t>Flexible working</w:t>
      </w:r>
    </w:p>
    <w:p w:rsidRPr="00B8618B" w:rsidR="00B8618B" w:rsidP="00FD3089" w:rsidRDefault="00B8618B" w14:paraId="27C10C59" w14:textId="3B6F5BFA">
      <w:pPr>
        <w:pStyle w:val="Explanatorytext"/>
        <w:numPr>
          <w:ilvl w:val="0"/>
          <w:numId w:val="8"/>
        </w:numPr>
        <w:spacing w:before="0" w:after="0"/>
        <w:ind w:left="1077"/>
      </w:pPr>
      <w:r w:rsidRPr="00B8618B">
        <w:t>A flexible work arrangement is an agreement between a workplace and an employee to change the standard working arrangement to better accommodate an employee’s commitments out of work.</w:t>
      </w:r>
    </w:p>
    <w:p w:rsidRPr="00B8618B" w:rsidR="00B8618B" w:rsidP="00FD3089" w:rsidRDefault="00B8618B" w14:paraId="34037C83" w14:textId="3A284B6E">
      <w:pPr>
        <w:pStyle w:val="Explanatorytext"/>
        <w:numPr>
          <w:ilvl w:val="0"/>
          <w:numId w:val="8"/>
        </w:numPr>
        <w:spacing w:before="0" w:after="0"/>
        <w:ind w:left="1077"/>
      </w:pPr>
      <w:r w:rsidRPr="00B8618B">
        <w:t>Flexible working arrangements usually encompass changes to the hours, pattern and location of work.</w:t>
      </w:r>
    </w:p>
    <w:p w:rsidRPr="00B8618B" w:rsidR="00B8618B" w:rsidP="00FD3089" w:rsidRDefault="00B8618B" w14:paraId="04CC80B0" w14:textId="36E28AFC">
      <w:pPr>
        <w:pStyle w:val="Explanatorytext"/>
        <w:numPr>
          <w:ilvl w:val="0"/>
          <w:numId w:val="8"/>
        </w:numPr>
        <w:spacing w:before="0" w:after="0"/>
        <w:ind w:left="1077"/>
      </w:pPr>
      <w:r w:rsidRPr="00B8618B">
        <w:t>If flexible working arrangements are not available to your employees, you will have the opportunity to indicate why.</w:t>
      </w:r>
    </w:p>
    <w:p w:rsidRPr="00B8618B" w:rsidR="00B8618B" w:rsidP="003C25A2" w:rsidRDefault="00B8618B" w14:paraId="3471A446" w14:textId="77777777">
      <w:pPr>
        <w:pStyle w:val="Heading3"/>
      </w:pPr>
      <w:r w:rsidRPr="00B8618B">
        <w:t>3.1 Do you have a formal policy and/or formal strategy on flexible working arrangements?</w:t>
      </w:r>
    </w:p>
    <w:p w:rsidR="00C945B3" w:rsidP="00C945B3" w:rsidRDefault="006E5DEA" w14:paraId="5D16B6C7" w14:textId="458D2AFD">
      <w:pPr>
        <w:pStyle w:val="Explanatorytext"/>
        <w:rPr>
          <w:rFonts w:asciiTheme="majorHAnsi" w:hAnsiTheme="majorHAnsi" w:cstheme="majorHAnsi"/>
        </w:rPr>
      </w:pPr>
      <w:r w:rsidRPr="00135B80">
        <w:t>All employers</w:t>
      </w:r>
      <w:r w:rsidRPr="00822D87">
        <w:t xml:space="preserve"> must answer this question</w:t>
      </w:r>
      <w:r>
        <w:t xml:space="preserve">, but </w:t>
      </w:r>
      <w:r w:rsidRPr="00135B80">
        <w:t>for employers with 500 or more employees</w:t>
      </w:r>
      <w:r w:rsidRPr="00C82450">
        <w:t>, your</w:t>
      </w:r>
      <w:r>
        <w:t xml:space="preserve"> response</w:t>
      </w:r>
      <w:r w:rsidRPr="006170F8">
        <w:rPr>
          <w:rFonts w:asciiTheme="majorHAnsi" w:hAnsiTheme="majorHAnsi" w:cstheme="majorHAnsi"/>
        </w:rPr>
        <w:t xml:space="preserve"> is used to </w:t>
      </w:r>
      <w:r>
        <w:rPr>
          <w:rFonts w:asciiTheme="majorHAnsi" w:hAnsiTheme="majorHAnsi" w:cstheme="majorHAnsi"/>
        </w:rPr>
        <w:t>determine whether you meet the Gender Equality Standards and comply with the Workplace Gender Equality Act 2012</w:t>
      </w:r>
      <w:r w:rsidR="00C945B3">
        <w:rPr>
          <w:rFonts w:asciiTheme="majorHAnsi" w:hAnsiTheme="majorHAnsi" w:cstheme="majorHAnsi"/>
        </w:rPr>
        <w:t xml:space="preserve"> by having a </w:t>
      </w:r>
      <w:r w:rsidRPr="006170F8" w:rsidR="00C945B3">
        <w:rPr>
          <w:rFonts w:asciiTheme="majorHAnsi" w:hAnsiTheme="majorHAnsi" w:cstheme="majorHAnsi"/>
        </w:rPr>
        <w:t xml:space="preserve">policy or strategy for GEI </w:t>
      </w:r>
      <w:r w:rsidR="00C945B3">
        <w:rPr>
          <w:rFonts w:asciiTheme="majorHAnsi" w:hAnsiTheme="majorHAnsi" w:cstheme="majorHAnsi"/>
        </w:rPr>
        <w:t>4</w:t>
      </w:r>
      <w:r w:rsidRPr="006170F8" w:rsidR="00C945B3">
        <w:rPr>
          <w:rFonts w:asciiTheme="majorHAnsi" w:hAnsiTheme="majorHAnsi" w:cstheme="majorHAnsi"/>
        </w:rPr>
        <w:t xml:space="preserve">, with the objective </w:t>
      </w:r>
      <w:r w:rsidR="00C945B3">
        <w:rPr>
          <w:rFonts w:asciiTheme="majorHAnsi" w:hAnsiTheme="majorHAnsi" w:cstheme="majorHAnsi"/>
        </w:rPr>
        <w:t>of providing effective flexible working arrangements</w:t>
      </w:r>
      <w:r w:rsidR="005E6F91">
        <w:rPr>
          <w:rFonts w:asciiTheme="majorHAnsi" w:hAnsiTheme="majorHAnsi" w:cstheme="majorHAnsi"/>
        </w:rPr>
        <w:t xml:space="preserve"> for employees.</w:t>
      </w:r>
    </w:p>
    <w:p w:rsidRPr="002D7389" w:rsidR="002D7389" w:rsidP="00377352" w:rsidRDefault="002D7389" w14:paraId="6827BE5D" w14:textId="23096346">
      <w:pPr>
        <w:pStyle w:val="Explanatorytext"/>
        <w:rPr>
          <w:iCs/>
        </w:rPr>
      </w:pPr>
    </w:p>
    <w:p w:rsidRPr="00B8618B" w:rsidR="00B8618B" w:rsidP="00867EAF" w:rsidRDefault="00B8618B" w14:paraId="56CF9E80" w14:textId="696CFDDC">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(Select from the options below then move to question 3.1a)</w:t>
      </w:r>
    </w:p>
    <w:p w:rsidRPr="00B8618B" w:rsidR="00B8618B" w:rsidP="003C25A2" w:rsidRDefault="00B8618B" w14:paraId="76006A4A" w14:textId="77777777">
      <w:pPr>
        <w:pStyle w:val="Sub-option"/>
      </w:pPr>
      <w:r w:rsidRPr="00B8618B">
        <w:rPr>
          <w:rFonts w:ascii="Segoe UI Symbol" w:hAnsi="Segoe UI Symbol" w:cs="Segoe UI Symbol"/>
        </w:rPr>
        <w:t>☐</w:t>
      </w:r>
      <w:r w:rsidRPr="00B8618B">
        <w:t xml:space="preserve"> Policy</w:t>
      </w:r>
    </w:p>
    <w:p w:rsidRPr="00B8618B" w:rsidR="00B8618B" w:rsidP="003C25A2" w:rsidRDefault="00B8618B" w14:paraId="08FA9844" w14:textId="77777777">
      <w:pPr>
        <w:pStyle w:val="Sub-option"/>
      </w:pPr>
      <w:r w:rsidRPr="00B8618B">
        <w:rPr>
          <w:rFonts w:ascii="Segoe UI Symbol" w:hAnsi="Segoe UI Symbol" w:cs="Segoe UI Symbol"/>
        </w:rPr>
        <w:t>☐</w:t>
      </w:r>
      <w:r w:rsidRPr="00B8618B">
        <w:t xml:space="preserve"> Strategy</w:t>
      </w:r>
    </w:p>
    <w:p w:rsidRPr="00B8618B" w:rsidR="00B8618B" w:rsidP="00867EAF" w:rsidRDefault="00B8618B" w14:paraId="10B01417" w14:textId="137CD7C3">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3021DA">
        <w:rPr>
          <w:i/>
          <w:iCs/>
          <w:color w:val="595959" w:themeColor="text1" w:themeTint="A6"/>
        </w:rPr>
        <w:t>You may</w:t>
      </w:r>
      <w:r w:rsidRPr="00445823" w:rsidR="00AF7CB7">
        <w:rPr>
          <w:i/>
          <w:iCs/>
          <w:color w:val="595959" w:themeColor="text1" w:themeTint="A6"/>
        </w:rPr>
        <w:t xml:space="preserve"> indicate it is under development, </w:t>
      </w:r>
      <w:r w:rsidRPr="00445823">
        <w:rPr>
          <w:i/>
          <w:iCs/>
          <w:color w:val="595959" w:themeColor="text1" w:themeTint="A6"/>
        </w:rPr>
        <w:t>then move to question 3.2)</w:t>
      </w:r>
    </w:p>
    <w:p w:rsidRPr="00B8618B" w:rsidR="00B8618B" w:rsidP="003C25A2" w:rsidRDefault="00B8618B" w14:paraId="4DFF7059" w14:textId="04AFDC34">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3C25A2" w:rsidRDefault="00B8618B" w14:paraId="3C56F667" w14:textId="77777777">
      <w:pPr>
        <w:pStyle w:val="Heading4"/>
      </w:pPr>
      <w:bookmarkStart w:name="_3.1a_Do_the" w:id="1"/>
      <w:bookmarkEnd w:id="1"/>
      <w:r w:rsidRPr="00B8618B">
        <w:t>3.1a Do the formal policies and/or formal strategies include any of the following?</w:t>
      </w:r>
    </w:p>
    <w:p w:rsidRPr="00B8618B" w:rsidR="00B8618B" w:rsidP="003C25A2" w:rsidRDefault="00B8618B" w14:paraId="6F3799B1" w14:textId="77777777">
      <w:pPr>
        <w:pStyle w:val="Explanatorytext"/>
      </w:pPr>
      <w:r w:rsidRPr="00B8618B">
        <w:t>(Select all that apply)</w:t>
      </w:r>
    </w:p>
    <w:p w:rsidRPr="00B8618B" w:rsidR="00867D6B" w:rsidP="00B8618B" w:rsidRDefault="00B8618B" w14:paraId="7F9A830F" w14:textId="0C41EEDE">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A business case for flexibility has been established and endorsed at the leadership level</w:t>
      </w:r>
    </w:p>
    <w:p w:rsidRPr="00B8618B" w:rsidR="00B8618B" w:rsidP="00B8618B" w:rsidRDefault="00B8618B" w14:paraId="5B77BB8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Leaders are visible role models of flexible working </w:t>
      </w:r>
    </w:p>
    <w:p w:rsidRPr="00B8618B" w:rsidR="00B8618B" w:rsidP="00B8618B" w:rsidRDefault="00B8618B" w14:paraId="1B633B10"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Flexible working is promoted throughout the organisation </w:t>
      </w:r>
    </w:p>
    <w:p w:rsidRPr="00B8618B" w:rsidR="00B8618B" w:rsidP="00B8618B" w:rsidRDefault="00B8618B" w14:paraId="48DD8DA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Targets have been set for engagement in flexible work </w:t>
      </w:r>
    </w:p>
    <w:p w:rsidRPr="00B8618B" w:rsidR="00867D6B" w:rsidP="00B8618B" w:rsidRDefault="00B8618B" w14:paraId="07A0D2F6" w14:textId="39F27FDE">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Targets have been set for men’s engagement in flexible work</w:t>
      </w:r>
    </w:p>
    <w:p w:rsidRPr="00B8618B" w:rsidR="00B8618B" w:rsidP="00B8618B" w:rsidRDefault="00B8618B" w14:paraId="3E66F91B" w14:textId="0CD03492">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Leaders are held accountable for improving </w:t>
      </w:r>
      <w:r w:rsidR="00895843">
        <w:rPr>
          <w:rFonts w:asciiTheme="majorHAnsi" w:hAnsiTheme="majorHAnsi" w:cstheme="majorHAnsi"/>
        </w:rPr>
        <w:t xml:space="preserve">take up and approval of </w:t>
      </w:r>
      <w:r w:rsidRPr="00B8618B">
        <w:rPr>
          <w:rFonts w:asciiTheme="majorHAnsi" w:hAnsiTheme="majorHAnsi" w:cstheme="majorHAnsi"/>
        </w:rPr>
        <w:t>workplace flexibility</w:t>
      </w:r>
    </w:p>
    <w:p w:rsidRPr="00B8618B" w:rsidR="00B8618B" w:rsidP="00B8618B" w:rsidRDefault="00B8618B" w14:paraId="0F6F43B9" w14:textId="1BAB2804">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1030EF">
        <w:rPr>
          <w:rFonts w:asciiTheme="majorHAnsi" w:hAnsiTheme="majorHAnsi" w:cstheme="majorHAnsi"/>
        </w:rPr>
        <w:t>T</w:t>
      </w:r>
      <w:r w:rsidRPr="00B8618B">
        <w:rPr>
          <w:rFonts w:asciiTheme="majorHAnsi" w:hAnsiTheme="majorHAnsi" w:cstheme="majorHAnsi"/>
        </w:rPr>
        <w:t xml:space="preserve">raining on flexible working and remote/hybrid teams is provided </w:t>
      </w:r>
      <w:r w:rsidR="001030EF">
        <w:rPr>
          <w:rFonts w:asciiTheme="majorHAnsi" w:hAnsiTheme="majorHAnsi" w:cstheme="majorHAnsi"/>
        </w:rPr>
        <w:t>to managers</w:t>
      </w:r>
    </w:p>
    <w:p w:rsidRPr="00B8618B" w:rsidR="00B8618B" w:rsidP="00B8618B" w:rsidRDefault="00B8618B" w14:paraId="3A85CB8D" w14:textId="1C3086A8">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2808C8">
        <w:rPr>
          <w:rFonts w:asciiTheme="majorHAnsi" w:hAnsiTheme="majorHAnsi" w:cstheme="majorHAnsi"/>
        </w:rPr>
        <w:t>T</w:t>
      </w:r>
      <w:r w:rsidRPr="00B8618B">
        <w:rPr>
          <w:rFonts w:asciiTheme="majorHAnsi" w:hAnsiTheme="majorHAnsi" w:cstheme="majorHAnsi"/>
        </w:rPr>
        <w:t xml:space="preserve">raining on flexible working and remote/hybrid teams is </w:t>
      </w:r>
      <w:r w:rsidR="002808C8">
        <w:rPr>
          <w:rFonts w:asciiTheme="majorHAnsi" w:hAnsiTheme="majorHAnsi" w:cstheme="majorHAnsi"/>
        </w:rPr>
        <w:t>available</w:t>
      </w:r>
      <w:r w:rsidRPr="00B8618B" w:rsidR="002808C8">
        <w:rPr>
          <w:rFonts w:asciiTheme="majorHAnsi" w:hAnsiTheme="majorHAnsi" w:cstheme="majorHAnsi"/>
        </w:rPr>
        <w:t xml:space="preserve"> </w:t>
      </w:r>
      <w:r w:rsidR="002808C8">
        <w:rPr>
          <w:rFonts w:asciiTheme="majorHAnsi" w:hAnsiTheme="majorHAnsi" w:cstheme="majorHAnsi"/>
        </w:rPr>
        <w:t>to all employees</w:t>
      </w:r>
      <w:r w:rsidRPr="00B8618B">
        <w:rPr>
          <w:rFonts w:asciiTheme="majorHAnsi" w:hAnsiTheme="majorHAnsi" w:cstheme="majorHAnsi"/>
        </w:rPr>
        <w:t xml:space="preserve"> </w:t>
      </w:r>
    </w:p>
    <w:p w:rsidRPr="00B8618B" w:rsidR="00B8618B" w:rsidP="00B8618B" w:rsidRDefault="00B8618B" w14:paraId="2FC5D2CC" w14:textId="709C4E64">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0B49F4">
        <w:rPr>
          <w:rFonts w:asciiTheme="majorHAnsi" w:hAnsiTheme="majorHAnsi" w:cstheme="majorHAnsi"/>
        </w:rPr>
        <w:t>All e</w:t>
      </w:r>
      <w:r w:rsidRPr="00B8618B">
        <w:rPr>
          <w:rFonts w:asciiTheme="majorHAnsi" w:hAnsiTheme="majorHAnsi" w:cstheme="majorHAnsi"/>
        </w:rPr>
        <w:t>mployees are surveyed on whether they have sufficient flexibility</w:t>
      </w:r>
    </w:p>
    <w:p w:rsidRPr="00B8618B" w:rsidR="00867D6B" w:rsidP="00B8618B" w:rsidRDefault="00B8618B" w14:paraId="118CC07F" w14:textId="5AA2953E">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The organisation’s approach to flexibility is integrated into client conversations </w:t>
      </w:r>
    </w:p>
    <w:p w:rsidRPr="00B8618B" w:rsidR="00B8618B" w:rsidP="00B8618B" w:rsidRDefault="00B8618B" w14:paraId="269CCF51" w14:textId="7B486C0D">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The impact of flexibility is </w:t>
      </w:r>
      <w:r w:rsidR="009F3212">
        <w:rPr>
          <w:rFonts w:asciiTheme="majorHAnsi" w:hAnsiTheme="majorHAnsi" w:cstheme="majorHAnsi"/>
        </w:rPr>
        <w:t xml:space="preserve">measured and </w:t>
      </w:r>
      <w:r w:rsidRPr="00B8618B">
        <w:rPr>
          <w:rFonts w:asciiTheme="majorHAnsi" w:hAnsiTheme="majorHAnsi" w:cstheme="majorHAnsi"/>
        </w:rPr>
        <w:t xml:space="preserve">evaluated (e.g. reduced absenteeism, increased employee engagement) </w:t>
      </w:r>
    </w:p>
    <w:p w:rsidRPr="00B8618B" w:rsidR="00B8618B" w:rsidP="00B8618B" w:rsidRDefault="00B8618B" w14:paraId="68CA1331"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Metrics on the use of, and/or the impact of, flexibility measures are reported to key management personnel </w:t>
      </w:r>
    </w:p>
    <w:p w:rsidRPr="00B8618B" w:rsidR="00B8618B" w:rsidP="00B8618B" w:rsidRDefault="00B8618B" w14:paraId="2B4F248E"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Metrics on the use of, and/or the impact of, flexibility measures are reported to the governing body </w:t>
      </w:r>
    </w:p>
    <w:p w:rsidR="00B8618B" w:rsidP="00B8618B" w:rsidRDefault="00B8618B" w14:paraId="163A28B1"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Flexible work offerings are available to all employees, with a default approval bias (all roles flex approach) </w:t>
      </w:r>
    </w:p>
    <w:p w:rsidRPr="00B8618B" w:rsidR="00EA6016" w:rsidP="00B8618B" w:rsidRDefault="007D1473" w14:paraId="0CF203AF" w14:textId="2A4464AF">
      <w:pPr>
        <w:pStyle w:val="BodyCopy"/>
        <w:rPr>
          <w:rFonts w:asciiTheme="majorHAnsi" w:hAnsiTheme="majorHAnsi" w:cstheme="majorHAnsi"/>
        </w:rPr>
      </w:pPr>
      <w:r w:rsidRPr="005E65B2">
        <w:rPr>
          <w:rFonts w:ascii="Segoe UI Symbol" w:hAnsi="Segoe UI Symbol" w:cs="Segoe UI Symbol"/>
        </w:rPr>
        <w:t>☐</w:t>
      </w:r>
      <w:r w:rsidRPr="005E65B2">
        <w:rPr>
          <w:rFonts w:asciiTheme="majorHAnsi" w:hAnsiTheme="majorHAnsi" w:cstheme="majorHAnsi"/>
        </w:rPr>
        <w:t xml:space="preserve"> 4-day work week</w:t>
      </w:r>
      <w:r w:rsidRPr="005E65B2" w:rsidR="005E65B2">
        <w:rPr>
          <w:rFonts w:asciiTheme="majorHAnsi" w:hAnsiTheme="majorHAnsi" w:cstheme="majorHAnsi"/>
        </w:rPr>
        <w:t>/ 9-day fortnight</w:t>
      </w:r>
      <w:r w:rsidRPr="005E65B2" w:rsidR="004051BF">
        <w:rPr>
          <w:rFonts w:asciiTheme="majorHAnsi" w:hAnsiTheme="majorHAnsi" w:cstheme="majorHAnsi"/>
        </w:rPr>
        <w:t xml:space="preserve"> (reduced hours</w:t>
      </w:r>
      <w:r w:rsidRPr="005E65B2" w:rsidR="00A10770">
        <w:rPr>
          <w:rFonts w:asciiTheme="majorHAnsi" w:hAnsiTheme="majorHAnsi" w:cstheme="majorHAnsi"/>
        </w:rPr>
        <w:t xml:space="preserve"> with full-time pay</w:t>
      </w:r>
      <w:r w:rsidRPr="005E65B2" w:rsidR="004051BF">
        <w:rPr>
          <w:rFonts w:asciiTheme="majorHAnsi" w:hAnsiTheme="majorHAnsi" w:cstheme="majorHAnsi"/>
        </w:rPr>
        <w:t>)</w:t>
      </w:r>
    </w:p>
    <w:p w:rsidRPr="00B8618B" w:rsidR="00B8618B" w:rsidP="00B8618B" w:rsidRDefault="00B8618B" w14:paraId="5037BE41" w14:textId="1CD75C6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Management positions are designed </w:t>
      </w:r>
      <w:r w:rsidR="0090580D">
        <w:rPr>
          <w:rFonts w:asciiTheme="majorHAnsi" w:hAnsiTheme="majorHAnsi" w:cstheme="majorHAnsi"/>
        </w:rPr>
        <w:t xml:space="preserve">to be able to be done </w:t>
      </w:r>
      <w:r w:rsidRPr="00B8618B">
        <w:rPr>
          <w:rFonts w:asciiTheme="majorHAnsi" w:hAnsiTheme="majorHAnsi" w:cstheme="majorHAnsi"/>
        </w:rPr>
        <w:t>part-time</w:t>
      </w:r>
    </w:p>
    <w:p w:rsidRPr="00B8618B" w:rsidR="00B8618B" w:rsidP="00B8618B" w:rsidRDefault="00B8618B" w14:paraId="058AA70C"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All team meetings are offered online </w:t>
      </w:r>
    </w:p>
    <w:p w:rsidRPr="00B8618B" w:rsidR="00B8618B" w:rsidP="00B8618B" w:rsidRDefault="00B8618B" w14:paraId="66A9C2F4"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The ability to job-share is incorporated into job design and advertising of new roles </w:t>
      </w:r>
    </w:p>
    <w:p w:rsidRPr="00B8618B" w:rsidR="00B8618B" w:rsidP="00B8618B" w:rsidRDefault="00B8618B" w14:paraId="19A908D3" w14:textId="1326D1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604385" w:rsidR="00604385">
        <w:rPr>
          <w:rFonts w:asciiTheme="majorHAnsi" w:hAnsiTheme="majorHAnsi" w:cstheme="majorHAnsi"/>
        </w:rPr>
        <w:t>Other, please specify:</w:t>
      </w:r>
    </w:p>
    <w:p w:rsidRPr="00B8618B" w:rsidR="00B8618B" w:rsidP="00B8618B" w:rsidRDefault="00B8618B" w14:paraId="04C435A3" w14:textId="77777777">
      <w:pPr>
        <w:pStyle w:val="BodyCopy"/>
        <w:rPr>
          <w:rFonts w:asciiTheme="majorHAnsi" w:hAnsiTheme="majorHAnsi" w:cstheme="majorHAnsi"/>
        </w:rPr>
      </w:pPr>
      <w:r w:rsidRPr="00B8618B">
        <w:rPr>
          <w:rFonts w:asciiTheme="majorHAnsi" w:hAnsiTheme="majorHAnsi" w:cstheme="majorHAnsi"/>
        </w:rPr>
        <w:t xml:space="preserve">                              </w:t>
      </w:r>
    </w:p>
    <w:p w:rsidRPr="00B8618B" w:rsidR="00B8618B" w:rsidP="004D2C99" w:rsidRDefault="00B8618B" w14:paraId="764A5D6B" w14:textId="77777777">
      <w:pPr>
        <w:pStyle w:val="Heading3"/>
      </w:pPr>
      <w:r w:rsidRPr="00B8618B">
        <w:t>3.2 Do you offer any of the following flexible working options to MANAGERS and/or NON-MANAGERS in your workplace?</w:t>
      </w:r>
    </w:p>
    <w:tbl>
      <w:tblPr>
        <w:tblStyle w:val="TableGrid"/>
        <w:tblW w:w="5000" w:type="pct"/>
        <w:tblBorders>
          <w:top w:val="single" w:color="D7D7D7" w:themeColor="accent5" w:sz="4" w:space="0"/>
          <w:left w:val="single" w:color="D7D7D7" w:themeColor="accent5" w:sz="4" w:space="0"/>
          <w:bottom w:val="single" w:color="D7D7D7" w:themeColor="accent5" w:sz="4" w:space="0"/>
          <w:right w:val="single" w:color="D7D7D7" w:themeColor="accent5" w:sz="4" w:space="0"/>
          <w:insideH w:val="single" w:color="D7D7D7" w:themeColor="accent5" w:sz="4" w:space="0"/>
          <w:insideV w:val="single" w:color="D7D7D7" w:themeColor="accent5" w:sz="4" w:space="0"/>
        </w:tblBorders>
        <w:tblLook w:val="04A0" w:firstRow="1" w:lastRow="0" w:firstColumn="1" w:lastColumn="0" w:noHBand="0" w:noVBand="1"/>
      </w:tblPr>
      <w:tblGrid>
        <w:gridCol w:w="6823"/>
        <w:gridCol w:w="2580"/>
        <w:gridCol w:w="2580"/>
        <w:gridCol w:w="2577"/>
      </w:tblGrid>
      <w:tr w:rsidRPr="00D330E0" w:rsidR="006B657A" w:rsidTr="006B657A" w14:paraId="32D98242" w14:textId="77777777">
        <w:tc>
          <w:tcPr>
            <w:tcW w:w="2343" w:type="pct"/>
          </w:tcPr>
          <w:p w:rsidRPr="00D330E0" w:rsidR="006B657A" w:rsidP="00D330E0" w:rsidRDefault="006B657A" w14:paraId="2DBCECD0" w14:textId="77777777">
            <w:pPr>
              <w:pStyle w:val="BodyCopy"/>
              <w:rPr>
                <w:rFonts w:asciiTheme="majorHAnsi" w:hAnsiTheme="majorHAnsi" w:cstheme="majorHAnsi"/>
                <w:b/>
                <w:bCs/>
                <w:iCs/>
              </w:rPr>
            </w:pPr>
            <w:r w:rsidRPr="00D330E0">
              <w:rPr>
                <w:rFonts w:asciiTheme="majorHAnsi" w:hAnsiTheme="majorHAnsi" w:cstheme="majorHAnsi"/>
                <w:b/>
                <w:bCs/>
                <w:iCs/>
              </w:rPr>
              <w:t>Flexible working option</w:t>
            </w:r>
          </w:p>
        </w:tc>
        <w:tc>
          <w:tcPr>
            <w:tcW w:w="886" w:type="pct"/>
          </w:tcPr>
          <w:p w:rsidRPr="00D330E0" w:rsidR="006B657A" w:rsidP="00D330E0" w:rsidRDefault="006B657A" w14:paraId="43D5C3A6" w14:textId="77777777">
            <w:pPr>
              <w:pStyle w:val="BodyCopy"/>
              <w:rPr>
                <w:rFonts w:asciiTheme="majorHAnsi" w:hAnsiTheme="majorHAnsi" w:cstheme="majorHAnsi"/>
                <w:b/>
                <w:bCs/>
                <w:iCs/>
              </w:rPr>
            </w:pPr>
            <w:r w:rsidRPr="00D330E0">
              <w:rPr>
                <w:rFonts w:asciiTheme="majorHAnsi" w:hAnsiTheme="majorHAnsi" w:cstheme="majorHAnsi"/>
                <w:b/>
                <w:bCs/>
                <w:iCs/>
              </w:rPr>
              <w:t>MANAGERS</w:t>
            </w:r>
          </w:p>
          <w:p w:rsidRPr="00D330E0" w:rsidR="006B657A" w:rsidP="00D330E0" w:rsidRDefault="006B657A" w14:paraId="7ABF9A35" w14:textId="620C1EE4">
            <w:pPr>
              <w:pStyle w:val="BodyCopy"/>
              <w:rPr>
                <w:rFonts w:asciiTheme="majorHAnsi" w:hAnsiTheme="majorHAnsi" w:cstheme="majorHAnsi"/>
                <w:b/>
                <w:bCs/>
                <w:iCs/>
              </w:rPr>
            </w:pPr>
          </w:p>
        </w:tc>
        <w:tc>
          <w:tcPr>
            <w:tcW w:w="886" w:type="pct"/>
          </w:tcPr>
          <w:p w:rsidRPr="00D330E0" w:rsidR="006B657A" w:rsidP="00D330E0" w:rsidRDefault="006B657A" w14:paraId="51E3C1BA" w14:textId="77777777">
            <w:pPr>
              <w:pStyle w:val="BodyCopy"/>
              <w:rPr>
                <w:rFonts w:asciiTheme="majorHAnsi" w:hAnsiTheme="majorHAnsi" w:cstheme="majorHAnsi"/>
                <w:b/>
                <w:bCs/>
                <w:iCs/>
              </w:rPr>
            </w:pPr>
            <w:r w:rsidRPr="00D330E0">
              <w:rPr>
                <w:rFonts w:asciiTheme="majorHAnsi" w:hAnsiTheme="majorHAnsi" w:cstheme="majorHAnsi"/>
                <w:b/>
                <w:bCs/>
                <w:iCs/>
              </w:rPr>
              <w:t>NON-MANAGERS</w:t>
            </w:r>
          </w:p>
          <w:p w:rsidRPr="00D330E0" w:rsidR="006B657A" w:rsidP="00D330E0" w:rsidRDefault="006B657A" w14:paraId="298BE672" w14:textId="529A3769">
            <w:pPr>
              <w:pStyle w:val="BodyCopy"/>
              <w:rPr>
                <w:rFonts w:asciiTheme="majorHAnsi" w:hAnsiTheme="majorHAnsi" w:cstheme="majorHAnsi"/>
                <w:b/>
                <w:bCs/>
                <w:iCs/>
              </w:rPr>
            </w:pPr>
          </w:p>
        </w:tc>
        <w:tc>
          <w:tcPr>
            <w:tcW w:w="886" w:type="pct"/>
          </w:tcPr>
          <w:p w:rsidRPr="00D330E0" w:rsidR="006B657A" w:rsidP="00D330E0" w:rsidRDefault="006B657A" w14:paraId="4BC07F1E" w14:textId="77777777">
            <w:pPr>
              <w:pStyle w:val="BodyCopy"/>
              <w:rPr>
                <w:rFonts w:asciiTheme="majorHAnsi" w:hAnsiTheme="majorHAnsi" w:cstheme="majorHAnsi"/>
                <w:b/>
                <w:bCs/>
                <w:iCs/>
              </w:rPr>
            </w:pPr>
            <w:r w:rsidRPr="00D330E0">
              <w:rPr>
                <w:rFonts w:asciiTheme="majorHAnsi" w:hAnsiTheme="majorHAnsi" w:cstheme="majorHAnsi"/>
                <w:b/>
                <w:bCs/>
                <w:iCs/>
              </w:rPr>
              <w:t>No</w:t>
            </w:r>
          </w:p>
        </w:tc>
      </w:tr>
      <w:tr w:rsidRPr="00D330E0" w:rsidR="006B657A" w:rsidTr="006B657A" w14:paraId="48CD4B17" w14:textId="77777777">
        <w:tc>
          <w:tcPr>
            <w:tcW w:w="2343" w:type="pct"/>
          </w:tcPr>
          <w:p w:rsidRPr="00D330E0" w:rsidR="006B657A" w:rsidP="00D330E0" w:rsidRDefault="006B657A" w14:paraId="5D66E814" w14:textId="6DB6D296">
            <w:pPr>
              <w:pStyle w:val="BodyCopy"/>
              <w:rPr>
                <w:rFonts w:asciiTheme="majorHAnsi" w:hAnsiTheme="majorHAnsi" w:cstheme="majorHAnsi"/>
                <w:iCs/>
              </w:rPr>
            </w:pPr>
            <w:r w:rsidRPr="00D330E0">
              <w:rPr>
                <w:rFonts w:asciiTheme="majorHAnsi" w:hAnsiTheme="majorHAnsi" w:cstheme="majorHAnsi"/>
                <w:iCs/>
              </w:rPr>
              <w:t>Flexible hours of work</w:t>
            </w:r>
            <w:r>
              <w:rPr>
                <w:rFonts w:asciiTheme="majorHAnsi" w:hAnsiTheme="majorHAnsi" w:cstheme="majorHAnsi"/>
                <w:iCs/>
              </w:rPr>
              <w:t xml:space="preserve"> (start and finish times)</w:t>
            </w:r>
          </w:p>
        </w:tc>
        <w:tc>
          <w:tcPr>
            <w:tcW w:w="886" w:type="pct"/>
          </w:tcPr>
          <w:p w:rsidRPr="00D330E0" w:rsidR="006B657A" w:rsidP="00D330E0" w:rsidRDefault="00000000" w14:paraId="4FE239C1" w14:textId="77777777">
            <w:pPr>
              <w:pStyle w:val="BodyCopy"/>
              <w:rPr>
                <w:rFonts w:asciiTheme="majorHAnsi" w:hAnsiTheme="majorHAnsi" w:cstheme="majorHAnsi"/>
                <w:iCs/>
              </w:rPr>
            </w:pPr>
            <w:sdt>
              <w:sdtPr>
                <w:rPr>
                  <w:rFonts w:asciiTheme="majorHAnsi" w:hAnsiTheme="majorHAnsi" w:cstheme="majorHAnsi"/>
                </w:rPr>
                <w:id w:val="-615295025"/>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73749019" w14:textId="77777777">
            <w:pPr>
              <w:pStyle w:val="BodyCopy"/>
              <w:rPr>
                <w:rFonts w:asciiTheme="majorHAnsi" w:hAnsiTheme="majorHAnsi" w:cstheme="majorHAnsi"/>
                <w:iCs/>
              </w:rPr>
            </w:pPr>
            <w:sdt>
              <w:sdtPr>
                <w:rPr>
                  <w:rFonts w:asciiTheme="majorHAnsi" w:hAnsiTheme="majorHAnsi" w:cstheme="majorHAnsi"/>
                </w:rPr>
                <w:id w:val="1793390543"/>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10D7FB38" w14:textId="77777777">
            <w:pPr>
              <w:pStyle w:val="BodyCopy"/>
              <w:rPr>
                <w:rFonts w:asciiTheme="majorHAnsi" w:hAnsiTheme="majorHAnsi" w:cstheme="majorHAnsi"/>
                <w:iCs/>
              </w:rPr>
            </w:pPr>
            <w:sdt>
              <w:sdtPr>
                <w:rPr>
                  <w:rFonts w:asciiTheme="majorHAnsi" w:hAnsiTheme="majorHAnsi" w:cstheme="majorHAnsi"/>
                </w:rPr>
                <w:id w:val="1308513292"/>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6D1F4B3F" w14:textId="77777777">
        <w:tc>
          <w:tcPr>
            <w:tcW w:w="2343" w:type="pct"/>
          </w:tcPr>
          <w:p w:rsidRPr="00D330E0" w:rsidR="006B657A" w:rsidP="00D330E0" w:rsidRDefault="006B657A" w14:paraId="06C69098" w14:textId="77777777">
            <w:pPr>
              <w:pStyle w:val="BodyCopy"/>
              <w:rPr>
                <w:rFonts w:asciiTheme="majorHAnsi" w:hAnsiTheme="majorHAnsi" w:cstheme="majorHAnsi"/>
                <w:iCs/>
              </w:rPr>
            </w:pPr>
            <w:r w:rsidRPr="00D330E0">
              <w:rPr>
                <w:rFonts w:asciiTheme="majorHAnsi" w:hAnsiTheme="majorHAnsi" w:cstheme="majorHAnsi"/>
                <w:iCs/>
              </w:rPr>
              <w:t>Compressed working weeks</w:t>
            </w:r>
          </w:p>
        </w:tc>
        <w:tc>
          <w:tcPr>
            <w:tcW w:w="886" w:type="pct"/>
          </w:tcPr>
          <w:p w:rsidRPr="00D330E0" w:rsidR="006B657A" w:rsidP="00D330E0" w:rsidRDefault="00000000" w14:paraId="0AA5C587" w14:textId="77777777">
            <w:pPr>
              <w:pStyle w:val="BodyCopy"/>
              <w:rPr>
                <w:rFonts w:asciiTheme="majorHAnsi" w:hAnsiTheme="majorHAnsi" w:cstheme="majorHAnsi"/>
                <w:iCs/>
              </w:rPr>
            </w:pPr>
            <w:sdt>
              <w:sdtPr>
                <w:rPr>
                  <w:rFonts w:asciiTheme="majorHAnsi" w:hAnsiTheme="majorHAnsi" w:cstheme="majorHAnsi"/>
                </w:rPr>
                <w:id w:val="-472142211"/>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1479922E" w14:textId="77777777">
            <w:pPr>
              <w:pStyle w:val="BodyCopy"/>
              <w:rPr>
                <w:rFonts w:asciiTheme="majorHAnsi" w:hAnsiTheme="majorHAnsi" w:cstheme="majorHAnsi"/>
                <w:iCs/>
              </w:rPr>
            </w:pPr>
            <w:sdt>
              <w:sdtPr>
                <w:rPr>
                  <w:rFonts w:asciiTheme="majorHAnsi" w:hAnsiTheme="majorHAnsi" w:cstheme="majorHAnsi"/>
                </w:rPr>
                <w:id w:val="1725646428"/>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1C225B8F" w14:textId="77777777">
            <w:pPr>
              <w:pStyle w:val="BodyCopy"/>
              <w:rPr>
                <w:rFonts w:asciiTheme="majorHAnsi" w:hAnsiTheme="majorHAnsi" w:cstheme="majorHAnsi"/>
                <w:iCs/>
              </w:rPr>
            </w:pPr>
            <w:sdt>
              <w:sdtPr>
                <w:rPr>
                  <w:rFonts w:asciiTheme="majorHAnsi" w:hAnsiTheme="majorHAnsi" w:cstheme="majorHAnsi"/>
                </w:rPr>
                <w:id w:val="727348681"/>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4F4D9840" w14:textId="77777777">
        <w:tc>
          <w:tcPr>
            <w:tcW w:w="2343" w:type="pct"/>
          </w:tcPr>
          <w:p w:rsidRPr="00D330E0" w:rsidR="006B657A" w:rsidP="00D330E0" w:rsidRDefault="006B657A" w14:paraId="6496A8F8" w14:textId="77777777">
            <w:pPr>
              <w:pStyle w:val="BodyCopy"/>
              <w:rPr>
                <w:rFonts w:asciiTheme="majorHAnsi" w:hAnsiTheme="majorHAnsi" w:cstheme="majorHAnsi"/>
                <w:iCs/>
              </w:rPr>
            </w:pPr>
            <w:r w:rsidRPr="00D330E0">
              <w:rPr>
                <w:rFonts w:asciiTheme="majorHAnsi" w:hAnsiTheme="majorHAnsi" w:cstheme="majorHAnsi"/>
                <w:iCs/>
              </w:rPr>
              <w:t>Time-in-lieu</w:t>
            </w:r>
          </w:p>
        </w:tc>
        <w:tc>
          <w:tcPr>
            <w:tcW w:w="886" w:type="pct"/>
          </w:tcPr>
          <w:p w:rsidRPr="00D330E0" w:rsidR="006B657A" w:rsidP="00D330E0" w:rsidRDefault="00000000" w14:paraId="02DD2051" w14:textId="77777777">
            <w:pPr>
              <w:pStyle w:val="BodyCopy"/>
              <w:rPr>
                <w:rFonts w:asciiTheme="majorHAnsi" w:hAnsiTheme="majorHAnsi" w:cstheme="majorHAnsi"/>
                <w:iCs/>
              </w:rPr>
            </w:pPr>
            <w:sdt>
              <w:sdtPr>
                <w:rPr>
                  <w:rFonts w:asciiTheme="majorHAnsi" w:hAnsiTheme="majorHAnsi" w:cstheme="majorHAnsi"/>
                </w:rPr>
                <w:id w:val="-1667083531"/>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0453E0CB" w14:textId="77777777">
            <w:pPr>
              <w:pStyle w:val="BodyCopy"/>
              <w:rPr>
                <w:rFonts w:asciiTheme="majorHAnsi" w:hAnsiTheme="majorHAnsi" w:cstheme="majorHAnsi"/>
                <w:iCs/>
              </w:rPr>
            </w:pPr>
            <w:sdt>
              <w:sdtPr>
                <w:rPr>
                  <w:rFonts w:asciiTheme="majorHAnsi" w:hAnsiTheme="majorHAnsi" w:cstheme="majorHAnsi"/>
                </w:rPr>
                <w:id w:val="2036469071"/>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524F827B" w14:textId="77777777">
            <w:pPr>
              <w:pStyle w:val="BodyCopy"/>
              <w:rPr>
                <w:rFonts w:asciiTheme="majorHAnsi" w:hAnsiTheme="majorHAnsi" w:cstheme="majorHAnsi"/>
                <w:iCs/>
              </w:rPr>
            </w:pPr>
            <w:sdt>
              <w:sdtPr>
                <w:rPr>
                  <w:rFonts w:asciiTheme="majorHAnsi" w:hAnsiTheme="majorHAnsi" w:cstheme="majorHAnsi"/>
                </w:rPr>
                <w:id w:val="749391536"/>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0DF5F778" w14:textId="77777777">
        <w:tc>
          <w:tcPr>
            <w:tcW w:w="2343" w:type="pct"/>
          </w:tcPr>
          <w:p w:rsidRPr="00D330E0" w:rsidR="006B657A" w:rsidP="00D330E0" w:rsidRDefault="006B657A" w14:paraId="6ED6BAD8" w14:textId="5C3A7C41">
            <w:pPr>
              <w:pStyle w:val="BodyCopy"/>
              <w:rPr>
                <w:rFonts w:asciiTheme="majorHAnsi" w:hAnsiTheme="majorHAnsi" w:cstheme="majorHAnsi"/>
                <w:iCs/>
              </w:rPr>
            </w:pPr>
            <w:r>
              <w:rPr>
                <w:rFonts w:asciiTheme="majorHAnsi" w:hAnsiTheme="majorHAnsi" w:cstheme="majorHAnsi"/>
                <w:iCs/>
              </w:rPr>
              <w:t>Hybrid working (</w:t>
            </w:r>
            <w:r w:rsidRPr="001A7210">
              <w:rPr>
                <w:rFonts w:asciiTheme="majorHAnsi" w:hAnsiTheme="majorHAnsi" w:cstheme="majorHAnsi"/>
                <w:iCs/>
              </w:rPr>
              <w:t>regular</w:t>
            </w:r>
            <w:r>
              <w:rPr>
                <w:rFonts w:asciiTheme="majorHAnsi" w:hAnsiTheme="majorHAnsi" w:cstheme="majorHAnsi"/>
                <w:iCs/>
              </w:rPr>
              <w:t xml:space="preserve"> days </w:t>
            </w:r>
            <w:r w:rsidRPr="00D330E0">
              <w:rPr>
                <w:rFonts w:asciiTheme="majorHAnsi" w:hAnsiTheme="majorHAnsi" w:cstheme="majorHAnsi"/>
                <w:iCs/>
              </w:rPr>
              <w:t>work</w:t>
            </w:r>
            <w:r>
              <w:rPr>
                <w:rFonts w:asciiTheme="majorHAnsi" w:hAnsiTheme="majorHAnsi" w:cstheme="majorHAnsi"/>
                <w:iCs/>
              </w:rPr>
              <w:t>ed</w:t>
            </w:r>
            <w:r w:rsidRPr="00D330E0">
              <w:rPr>
                <w:rFonts w:asciiTheme="majorHAnsi" w:hAnsiTheme="majorHAnsi" w:cstheme="majorHAnsi"/>
                <w:iCs/>
              </w:rPr>
              <w:t xml:space="preserve"> from home</w:t>
            </w:r>
            <w:r>
              <w:rPr>
                <w:rFonts w:asciiTheme="majorHAnsi" w:hAnsiTheme="majorHAnsi" w:cstheme="majorHAnsi"/>
                <w:iCs/>
              </w:rPr>
              <w:t xml:space="preserve"> and in office)</w:t>
            </w:r>
          </w:p>
        </w:tc>
        <w:tc>
          <w:tcPr>
            <w:tcW w:w="886" w:type="pct"/>
          </w:tcPr>
          <w:p w:rsidRPr="00D330E0" w:rsidR="006B657A" w:rsidP="00D330E0" w:rsidRDefault="00000000" w14:paraId="3ECAEA61" w14:textId="77777777">
            <w:pPr>
              <w:pStyle w:val="BodyCopy"/>
              <w:rPr>
                <w:rFonts w:asciiTheme="majorHAnsi" w:hAnsiTheme="majorHAnsi" w:cstheme="majorHAnsi"/>
                <w:iCs/>
              </w:rPr>
            </w:pPr>
            <w:sdt>
              <w:sdtPr>
                <w:rPr>
                  <w:rFonts w:asciiTheme="majorHAnsi" w:hAnsiTheme="majorHAnsi" w:cstheme="majorHAnsi"/>
                </w:rPr>
                <w:id w:val="-703794659"/>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3416A0FA" w14:textId="77777777">
            <w:pPr>
              <w:pStyle w:val="BodyCopy"/>
              <w:rPr>
                <w:rFonts w:asciiTheme="majorHAnsi" w:hAnsiTheme="majorHAnsi" w:cstheme="majorHAnsi"/>
                <w:iCs/>
              </w:rPr>
            </w:pPr>
            <w:sdt>
              <w:sdtPr>
                <w:rPr>
                  <w:rFonts w:asciiTheme="majorHAnsi" w:hAnsiTheme="majorHAnsi" w:cstheme="majorHAnsi"/>
                </w:rPr>
                <w:id w:val="-1330596913"/>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3F2526" w:rsidRDefault="00000000" w14:paraId="6CDDA453" w14:textId="5089F325">
            <w:pPr>
              <w:pStyle w:val="BodyCopy"/>
              <w:rPr>
                <w:rFonts w:asciiTheme="majorHAnsi" w:hAnsiTheme="majorHAnsi" w:cstheme="majorHAnsi"/>
                <w:iCs/>
              </w:rPr>
            </w:pPr>
            <w:sdt>
              <w:sdtPr>
                <w:rPr>
                  <w:rFonts w:asciiTheme="majorHAnsi" w:hAnsiTheme="majorHAnsi" w:cstheme="majorHAnsi"/>
                </w:rPr>
                <w:id w:val="1339584769"/>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292FD07C" w14:textId="77777777">
        <w:tc>
          <w:tcPr>
            <w:tcW w:w="2343" w:type="pct"/>
          </w:tcPr>
          <w:p w:rsidRPr="00D330E0" w:rsidR="006B657A" w:rsidP="00D330E0" w:rsidRDefault="006B657A" w14:paraId="4E58B02C" w14:textId="5E9B67DA">
            <w:pPr>
              <w:pStyle w:val="BodyCopy"/>
              <w:rPr>
                <w:rFonts w:asciiTheme="majorHAnsi" w:hAnsiTheme="majorHAnsi" w:cstheme="majorHAnsi"/>
                <w:iCs/>
              </w:rPr>
            </w:pPr>
            <w:r>
              <w:rPr>
                <w:rFonts w:asciiTheme="majorHAnsi" w:hAnsiTheme="majorHAnsi" w:cstheme="majorHAnsi"/>
                <w:iCs/>
              </w:rPr>
              <w:t xml:space="preserve">Working fully remote (no </w:t>
            </w:r>
            <w:r w:rsidRPr="001A7210">
              <w:rPr>
                <w:rFonts w:asciiTheme="majorHAnsi" w:hAnsiTheme="majorHAnsi" w:cstheme="majorHAnsi"/>
                <w:iCs/>
              </w:rPr>
              <w:t>regular</w:t>
            </w:r>
            <w:r>
              <w:rPr>
                <w:rFonts w:asciiTheme="majorHAnsi" w:hAnsiTheme="majorHAnsi" w:cstheme="majorHAnsi"/>
                <w:iCs/>
              </w:rPr>
              <w:t xml:space="preserve"> days worked in office)</w:t>
            </w:r>
          </w:p>
        </w:tc>
        <w:tc>
          <w:tcPr>
            <w:tcW w:w="886" w:type="pct"/>
          </w:tcPr>
          <w:p w:rsidR="006B657A" w:rsidP="00D330E0" w:rsidRDefault="00000000" w14:paraId="3B6B72C3" w14:textId="1F3EFD45">
            <w:pPr>
              <w:pStyle w:val="BodyCopy"/>
              <w:rPr>
                <w:rFonts w:asciiTheme="majorHAnsi" w:hAnsiTheme="majorHAnsi" w:cstheme="majorHAnsi"/>
              </w:rPr>
            </w:pPr>
            <w:sdt>
              <w:sdtPr>
                <w:rPr>
                  <w:rFonts w:asciiTheme="majorHAnsi" w:hAnsiTheme="majorHAnsi" w:cstheme="majorHAnsi"/>
                </w:rPr>
                <w:id w:val="-983704089"/>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006B657A" w:rsidP="00D330E0" w:rsidRDefault="00000000" w14:paraId="3D661621" w14:textId="25B0D9D1">
            <w:pPr>
              <w:pStyle w:val="BodyCopy"/>
              <w:rPr>
                <w:rFonts w:asciiTheme="majorHAnsi" w:hAnsiTheme="majorHAnsi" w:cstheme="majorHAnsi"/>
              </w:rPr>
            </w:pPr>
            <w:sdt>
              <w:sdtPr>
                <w:rPr>
                  <w:rFonts w:asciiTheme="majorHAnsi" w:hAnsiTheme="majorHAnsi" w:cstheme="majorHAnsi"/>
                </w:rPr>
                <w:id w:val="36637540"/>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006B657A" w:rsidP="00D330E0" w:rsidRDefault="00000000" w14:paraId="11BD609B" w14:textId="0BAAC420">
            <w:pPr>
              <w:pStyle w:val="BodyCopy"/>
              <w:rPr>
                <w:rFonts w:asciiTheme="majorHAnsi" w:hAnsiTheme="majorHAnsi" w:cstheme="majorHAnsi"/>
              </w:rPr>
            </w:pPr>
            <w:sdt>
              <w:sdtPr>
                <w:rPr>
                  <w:rFonts w:asciiTheme="majorHAnsi" w:hAnsiTheme="majorHAnsi" w:cstheme="majorHAnsi"/>
                </w:rPr>
                <w:id w:val="136773677"/>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37832F41" w14:textId="77777777">
        <w:tc>
          <w:tcPr>
            <w:tcW w:w="2343" w:type="pct"/>
          </w:tcPr>
          <w:p w:rsidRPr="00D330E0" w:rsidR="006B657A" w:rsidP="00D330E0" w:rsidRDefault="006B657A" w14:paraId="30237F0D" w14:textId="7F2D5F31">
            <w:pPr>
              <w:pStyle w:val="BodyCopy"/>
              <w:rPr>
                <w:rFonts w:asciiTheme="majorHAnsi" w:hAnsiTheme="majorHAnsi" w:cstheme="majorHAnsi"/>
                <w:iCs/>
              </w:rPr>
            </w:pPr>
            <w:r>
              <w:rPr>
                <w:rFonts w:asciiTheme="majorHAnsi" w:hAnsiTheme="majorHAnsi" w:cstheme="majorHAnsi"/>
                <w:iCs/>
              </w:rPr>
              <w:t>Reduced hours or p</w:t>
            </w:r>
            <w:r w:rsidRPr="00D330E0">
              <w:rPr>
                <w:rFonts w:asciiTheme="majorHAnsi" w:hAnsiTheme="majorHAnsi" w:cstheme="majorHAnsi"/>
                <w:iCs/>
              </w:rPr>
              <w:t>art-time work</w:t>
            </w:r>
          </w:p>
        </w:tc>
        <w:tc>
          <w:tcPr>
            <w:tcW w:w="886" w:type="pct"/>
          </w:tcPr>
          <w:p w:rsidRPr="00D330E0" w:rsidR="006B657A" w:rsidP="00D330E0" w:rsidRDefault="00000000" w14:paraId="5CCDE200" w14:textId="77777777">
            <w:pPr>
              <w:pStyle w:val="BodyCopy"/>
              <w:rPr>
                <w:rFonts w:asciiTheme="majorHAnsi" w:hAnsiTheme="majorHAnsi" w:cstheme="majorHAnsi"/>
                <w:iCs/>
              </w:rPr>
            </w:pPr>
            <w:sdt>
              <w:sdtPr>
                <w:rPr>
                  <w:rFonts w:asciiTheme="majorHAnsi" w:hAnsiTheme="majorHAnsi" w:cstheme="majorHAnsi"/>
                </w:rPr>
                <w:id w:val="-589386997"/>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520A16BA" w14:textId="77777777">
            <w:pPr>
              <w:pStyle w:val="BodyCopy"/>
              <w:rPr>
                <w:rFonts w:asciiTheme="majorHAnsi" w:hAnsiTheme="majorHAnsi" w:cstheme="majorHAnsi"/>
                <w:iCs/>
              </w:rPr>
            </w:pPr>
            <w:sdt>
              <w:sdtPr>
                <w:rPr>
                  <w:rFonts w:asciiTheme="majorHAnsi" w:hAnsiTheme="majorHAnsi" w:cstheme="majorHAnsi"/>
                </w:rPr>
                <w:id w:val="-1448386513"/>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4A1F8D79" w14:textId="77777777">
            <w:pPr>
              <w:pStyle w:val="BodyCopy"/>
              <w:rPr>
                <w:rFonts w:asciiTheme="majorHAnsi" w:hAnsiTheme="majorHAnsi" w:cstheme="majorHAnsi"/>
                <w:iCs/>
              </w:rPr>
            </w:pPr>
            <w:sdt>
              <w:sdtPr>
                <w:rPr>
                  <w:rFonts w:asciiTheme="majorHAnsi" w:hAnsiTheme="majorHAnsi" w:cstheme="majorHAnsi"/>
                </w:rPr>
                <w:id w:val="-987705290"/>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447679D5" w14:textId="77777777">
        <w:tc>
          <w:tcPr>
            <w:tcW w:w="2343" w:type="pct"/>
          </w:tcPr>
          <w:p w:rsidRPr="00D330E0" w:rsidR="006B657A" w:rsidP="00D330E0" w:rsidRDefault="006B657A" w14:paraId="3EB8915A" w14:textId="1DBB57A5">
            <w:pPr>
              <w:pStyle w:val="BodyCopy"/>
              <w:rPr>
                <w:rFonts w:asciiTheme="majorHAnsi" w:hAnsiTheme="majorHAnsi" w:cstheme="majorHAnsi"/>
                <w:iCs/>
              </w:rPr>
            </w:pPr>
            <w:r w:rsidRPr="00D330E0">
              <w:rPr>
                <w:rFonts w:asciiTheme="majorHAnsi" w:hAnsiTheme="majorHAnsi" w:cstheme="majorHAnsi"/>
                <w:iCs/>
              </w:rPr>
              <w:t>Job sharing</w:t>
            </w:r>
            <w:r>
              <w:rPr>
                <w:rFonts w:asciiTheme="majorHAnsi" w:hAnsiTheme="majorHAnsi" w:cstheme="majorHAnsi"/>
                <w:iCs/>
              </w:rPr>
              <w:t xml:space="preserve"> arrangements</w:t>
            </w:r>
          </w:p>
        </w:tc>
        <w:tc>
          <w:tcPr>
            <w:tcW w:w="886" w:type="pct"/>
          </w:tcPr>
          <w:p w:rsidRPr="00D330E0" w:rsidR="006B657A" w:rsidP="00D330E0" w:rsidRDefault="00000000" w14:paraId="49AD0123" w14:textId="77777777">
            <w:pPr>
              <w:pStyle w:val="BodyCopy"/>
              <w:rPr>
                <w:rFonts w:asciiTheme="majorHAnsi" w:hAnsiTheme="majorHAnsi" w:cstheme="majorHAnsi"/>
                <w:iCs/>
              </w:rPr>
            </w:pPr>
            <w:sdt>
              <w:sdtPr>
                <w:rPr>
                  <w:rFonts w:asciiTheme="majorHAnsi" w:hAnsiTheme="majorHAnsi" w:cstheme="majorHAnsi"/>
                </w:rPr>
                <w:id w:val="-1876768818"/>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71B23BF0" w14:textId="77777777">
            <w:pPr>
              <w:pStyle w:val="BodyCopy"/>
              <w:rPr>
                <w:rFonts w:asciiTheme="majorHAnsi" w:hAnsiTheme="majorHAnsi" w:cstheme="majorHAnsi"/>
                <w:iCs/>
              </w:rPr>
            </w:pPr>
            <w:sdt>
              <w:sdtPr>
                <w:rPr>
                  <w:rFonts w:asciiTheme="majorHAnsi" w:hAnsiTheme="majorHAnsi" w:cstheme="majorHAnsi"/>
                </w:rPr>
                <w:id w:val="1263188330"/>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1C8564BD" w14:textId="77777777">
            <w:pPr>
              <w:pStyle w:val="BodyCopy"/>
              <w:rPr>
                <w:rFonts w:asciiTheme="majorHAnsi" w:hAnsiTheme="majorHAnsi" w:cstheme="majorHAnsi"/>
                <w:iCs/>
              </w:rPr>
            </w:pPr>
            <w:sdt>
              <w:sdtPr>
                <w:rPr>
                  <w:rFonts w:asciiTheme="majorHAnsi" w:hAnsiTheme="majorHAnsi" w:cstheme="majorHAnsi"/>
                </w:rPr>
                <w:id w:val="-76061066"/>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30DD19C0" w14:textId="77777777">
        <w:tc>
          <w:tcPr>
            <w:tcW w:w="2343" w:type="pct"/>
          </w:tcPr>
          <w:p w:rsidRPr="00D330E0" w:rsidR="006B657A" w:rsidP="00D330E0" w:rsidRDefault="006B657A" w14:paraId="102CABAF" w14:textId="77777777">
            <w:pPr>
              <w:pStyle w:val="BodyCopy"/>
              <w:rPr>
                <w:rFonts w:asciiTheme="majorHAnsi" w:hAnsiTheme="majorHAnsi" w:cstheme="majorHAnsi"/>
                <w:iCs/>
              </w:rPr>
            </w:pPr>
            <w:r w:rsidRPr="00D330E0">
              <w:rPr>
                <w:rFonts w:asciiTheme="majorHAnsi" w:hAnsiTheme="majorHAnsi" w:cstheme="majorHAnsi"/>
                <w:iCs/>
              </w:rPr>
              <w:t>Purchased leave</w:t>
            </w:r>
          </w:p>
        </w:tc>
        <w:tc>
          <w:tcPr>
            <w:tcW w:w="886" w:type="pct"/>
          </w:tcPr>
          <w:p w:rsidRPr="00D330E0" w:rsidR="006B657A" w:rsidP="00D330E0" w:rsidRDefault="00000000" w14:paraId="1CC3211B" w14:textId="77777777">
            <w:pPr>
              <w:pStyle w:val="BodyCopy"/>
              <w:rPr>
                <w:rFonts w:asciiTheme="majorHAnsi" w:hAnsiTheme="majorHAnsi" w:cstheme="majorHAnsi"/>
                <w:iCs/>
              </w:rPr>
            </w:pPr>
            <w:sdt>
              <w:sdtPr>
                <w:rPr>
                  <w:rFonts w:asciiTheme="majorHAnsi" w:hAnsiTheme="majorHAnsi" w:cstheme="majorHAnsi"/>
                </w:rPr>
                <w:id w:val="-1854343658"/>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34DBD75C" w14:textId="77777777">
            <w:pPr>
              <w:pStyle w:val="BodyCopy"/>
              <w:rPr>
                <w:rFonts w:asciiTheme="majorHAnsi" w:hAnsiTheme="majorHAnsi" w:cstheme="majorHAnsi"/>
                <w:iCs/>
              </w:rPr>
            </w:pPr>
            <w:sdt>
              <w:sdtPr>
                <w:rPr>
                  <w:rFonts w:asciiTheme="majorHAnsi" w:hAnsiTheme="majorHAnsi" w:cstheme="majorHAnsi"/>
                </w:rPr>
                <w:id w:val="1818913143"/>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1C16C700" w14:textId="77777777">
            <w:pPr>
              <w:pStyle w:val="BodyCopy"/>
              <w:rPr>
                <w:rFonts w:asciiTheme="majorHAnsi" w:hAnsiTheme="majorHAnsi" w:cstheme="majorHAnsi"/>
                <w:iCs/>
              </w:rPr>
            </w:pPr>
            <w:sdt>
              <w:sdtPr>
                <w:rPr>
                  <w:rFonts w:asciiTheme="majorHAnsi" w:hAnsiTheme="majorHAnsi" w:cstheme="majorHAnsi"/>
                </w:rPr>
                <w:id w:val="-123088477"/>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0FE2936D" w14:textId="77777777">
        <w:tc>
          <w:tcPr>
            <w:tcW w:w="2343" w:type="pct"/>
          </w:tcPr>
          <w:p w:rsidRPr="00D330E0" w:rsidR="006B657A" w:rsidP="00D330E0" w:rsidRDefault="006B657A" w14:paraId="2D31B0EB" w14:textId="77777777">
            <w:pPr>
              <w:pStyle w:val="BodyCopy"/>
              <w:rPr>
                <w:rFonts w:asciiTheme="majorHAnsi" w:hAnsiTheme="majorHAnsi" w:cstheme="majorHAnsi"/>
                <w:iCs/>
              </w:rPr>
            </w:pPr>
            <w:r w:rsidRPr="00D330E0">
              <w:rPr>
                <w:rFonts w:asciiTheme="majorHAnsi" w:hAnsiTheme="majorHAnsi" w:cstheme="majorHAnsi"/>
                <w:iCs/>
              </w:rPr>
              <w:t>Unpaid leave</w:t>
            </w:r>
          </w:p>
        </w:tc>
        <w:tc>
          <w:tcPr>
            <w:tcW w:w="886" w:type="pct"/>
          </w:tcPr>
          <w:p w:rsidRPr="00D330E0" w:rsidR="006B657A" w:rsidP="00D330E0" w:rsidRDefault="00000000" w14:paraId="665CFCDD" w14:textId="77777777">
            <w:pPr>
              <w:pStyle w:val="BodyCopy"/>
              <w:rPr>
                <w:rFonts w:asciiTheme="majorHAnsi" w:hAnsiTheme="majorHAnsi" w:cstheme="majorHAnsi"/>
                <w:iCs/>
              </w:rPr>
            </w:pPr>
            <w:sdt>
              <w:sdtPr>
                <w:rPr>
                  <w:rFonts w:asciiTheme="majorHAnsi" w:hAnsiTheme="majorHAnsi" w:cstheme="majorHAnsi"/>
                </w:rPr>
                <w:id w:val="-260368595"/>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5815609D" w14:textId="77777777">
            <w:pPr>
              <w:pStyle w:val="BodyCopy"/>
              <w:rPr>
                <w:rFonts w:asciiTheme="majorHAnsi" w:hAnsiTheme="majorHAnsi" w:cstheme="majorHAnsi"/>
                <w:iCs/>
              </w:rPr>
            </w:pPr>
            <w:sdt>
              <w:sdtPr>
                <w:rPr>
                  <w:rFonts w:asciiTheme="majorHAnsi" w:hAnsiTheme="majorHAnsi" w:cstheme="majorHAnsi"/>
                </w:rPr>
                <w:id w:val="-489644479"/>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Pr="00D330E0" w:rsidR="006B657A" w:rsidP="00D330E0" w:rsidRDefault="00000000" w14:paraId="6F0E3A61" w14:textId="77777777">
            <w:pPr>
              <w:pStyle w:val="BodyCopy"/>
              <w:rPr>
                <w:rFonts w:asciiTheme="majorHAnsi" w:hAnsiTheme="majorHAnsi" w:cstheme="majorHAnsi"/>
                <w:iCs/>
              </w:rPr>
            </w:pPr>
            <w:sdt>
              <w:sdtPr>
                <w:rPr>
                  <w:rFonts w:asciiTheme="majorHAnsi" w:hAnsiTheme="majorHAnsi" w:cstheme="majorHAnsi"/>
                </w:rPr>
                <w:id w:val="-1143890432"/>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r w:rsidRPr="00D330E0" w:rsidR="006B657A" w:rsidTr="006B657A" w14:paraId="031CA73B" w14:textId="77777777">
        <w:tc>
          <w:tcPr>
            <w:tcW w:w="2343" w:type="pct"/>
          </w:tcPr>
          <w:p w:rsidRPr="00D330E0" w:rsidR="006B657A" w:rsidP="00D330E0" w:rsidRDefault="006B657A" w14:paraId="6452795C" w14:textId="0581CE34">
            <w:pPr>
              <w:pStyle w:val="BodyCopy"/>
              <w:rPr>
                <w:rFonts w:asciiTheme="majorHAnsi" w:hAnsiTheme="majorHAnsi" w:cstheme="majorHAnsi"/>
                <w:iCs/>
              </w:rPr>
            </w:pPr>
            <w:r>
              <w:rPr>
                <w:rFonts w:asciiTheme="majorHAnsi" w:hAnsiTheme="majorHAnsi" w:cstheme="majorHAnsi"/>
                <w:iCs/>
              </w:rPr>
              <w:t>Flexible scheduling, rostering or switching of shifts</w:t>
            </w:r>
          </w:p>
        </w:tc>
        <w:tc>
          <w:tcPr>
            <w:tcW w:w="886" w:type="pct"/>
          </w:tcPr>
          <w:p w:rsidR="006B657A" w:rsidP="00D330E0" w:rsidRDefault="00000000" w14:paraId="4B06A752" w14:textId="584C3FB7">
            <w:pPr>
              <w:pStyle w:val="BodyCopy"/>
              <w:rPr>
                <w:rFonts w:asciiTheme="majorHAnsi" w:hAnsiTheme="majorHAnsi" w:cstheme="majorHAnsi"/>
              </w:rPr>
            </w:pPr>
            <w:sdt>
              <w:sdtPr>
                <w:rPr>
                  <w:rFonts w:asciiTheme="majorHAnsi" w:hAnsiTheme="majorHAnsi" w:cstheme="majorHAnsi"/>
                </w:rPr>
                <w:id w:val="-986234252"/>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006B657A" w:rsidP="00D330E0" w:rsidRDefault="00000000" w14:paraId="1AB1B481" w14:textId="1F9A0329">
            <w:pPr>
              <w:pStyle w:val="BodyCopy"/>
              <w:rPr>
                <w:rFonts w:asciiTheme="majorHAnsi" w:hAnsiTheme="majorHAnsi" w:cstheme="majorHAnsi"/>
              </w:rPr>
            </w:pPr>
            <w:sdt>
              <w:sdtPr>
                <w:rPr>
                  <w:rFonts w:asciiTheme="majorHAnsi" w:hAnsiTheme="majorHAnsi" w:cstheme="majorHAnsi"/>
                </w:rPr>
                <w:id w:val="1719242042"/>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c>
          <w:tcPr>
            <w:tcW w:w="886" w:type="pct"/>
          </w:tcPr>
          <w:p w:rsidR="006B657A" w:rsidP="00D330E0" w:rsidRDefault="00000000" w14:paraId="2E22AB91" w14:textId="1CF2AFD5">
            <w:pPr>
              <w:pStyle w:val="BodyCopy"/>
              <w:rPr>
                <w:rFonts w:asciiTheme="majorHAnsi" w:hAnsiTheme="majorHAnsi" w:cstheme="majorHAnsi"/>
              </w:rPr>
            </w:pPr>
            <w:sdt>
              <w:sdtPr>
                <w:rPr>
                  <w:rFonts w:asciiTheme="majorHAnsi" w:hAnsiTheme="majorHAnsi" w:cstheme="majorHAnsi"/>
                </w:rPr>
                <w:id w:val="-1576350141"/>
                <w14:checkbox>
                  <w14:checked w14:val="0"/>
                  <w14:checkedState w14:val="2612" w14:font="MS Gothic"/>
                  <w14:uncheckedState w14:val="2610" w14:font="MS Gothic"/>
                </w14:checkbox>
              </w:sdtPr>
              <w:sdtContent>
                <w:r w:rsidRPr="00D330E0" w:rsidR="006B657A">
                  <w:rPr>
                    <w:rFonts w:ascii="Segoe UI Symbol" w:hAnsi="Segoe UI Symbol" w:cs="Segoe UI Symbol"/>
                  </w:rPr>
                  <w:t>☐</w:t>
                </w:r>
              </w:sdtContent>
            </w:sdt>
          </w:p>
        </w:tc>
      </w:tr>
    </w:tbl>
    <w:p w:rsidRPr="00B8618B" w:rsidR="00B8618B" w:rsidP="004D2C99" w:rsidRDefault="00B8618B" w14:paraId="67E3F726" w14:textId="3C68FDBA">
      <w:pPr>
        <w:pStyle w:val="Heading3"/>
      </w:pPr>
      <w:r w:rsidRPr="00B8618B">
        <w:t>3.</w:t>
      </w:r>
      <w:r w:rsidR="004A4583">
        <w:t>3</w:t>
      </w:r>
      <w:r w:rsidRPr="00B8618B">
        <w:t xml:space="preserve"> If your organisation would like to provide additional information relating to flexible working and gender equality in your workplace, please do so below.</w:t>
      </w:r>
    </w:p>
    <w:p w:rsidRPr="003C2D08" w:rsidR="00B8618B" w:rsidP="00B8618B" w:rsidRDefault="003C2D08" w14:paraId="337FBCF3" w14:textId="048F8785">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A3286E" w:rsidRDefault="00B8618B" w14:paraId="262D0BF3" w14:textId="22C9172D">
      <w:pPr>
        <w:pStyle w:val="Heading1"/>
      </w:pPr>
      <w:r w:rsidRPr="00B8618B">
        <w:t xml:space="preserve">Employee support </w:t>
      </w:r>
      <w:r w:rsidR="00E62648">
        <w:t>for parents and carers</w:t>
      </w:r>
    </w:p>
    <w:p w:rsidRPr="00B8618B" w:rsidR="00B8618B" w:rsidP="00F453AA" w:rsidRDefault="00B8618B" w14:paraId="29301E07" w14:textId="77777777">
      <w:pPr>
        <w:pStyle w:val="Heading2"/>
      </w:pPr>
      <w:r w:rsidRPr="00B8618B">
        <w:t>Paid parental leave</w:t>
      </w:r>
    </w:p>
    <w:p w:rsidRPr="00B8618B" w:rsidR="00B8618B" w:rsidP="00F453AA" w:rsidRDefault="00B8618B" w14:paraId="35FCC796" w14:textId="2E16BA20">
      <w:pPr>
        <w:pStyle w:val="Explanatorytext"/>
      </w:pPr>
      <w:r w:rsidRPr="00B8618B">
        <w:t>Parental leave policies are designed to support and protect working parents around the time of childbirth or adoption of a child and when children are young. This section focuses on whether employer-funded paid parental leave is available to carers in your organisation (in addition to government-funded parental leave), and if it is, which employees have access to it and how much leave is available.</w:t>
      </w:r>
    </w:p>
    <w:p w:rsidRPr="00286569" w:rsidR="00A0200B" w:rsidP="00FD3089" w:rsidRDefault="00A0200B" w14:paraId="06950D3B" w14:textId="77777777">
      <w:pPr>
        <w:pStyle w:val="Explanatorytext"/>
      </w:pPr>
      <w:r>
        <w:t xml:space="preserve">Employer-funded parental leave is typically outlined in an applicable employment award, agreement, contract or workplace policy. Entitlements may be the same for all eligible employees or may be different for some parents than others, depending on a categorisation of ‘primary’ and ‘secondary’ carer, with secondary carer’s typically receiving a shorter duration of paid leave from the employer than the primary carer. Exact definitions of these terms may vary between employers or across workplace awards, agreements or contracts. </w:t>
      </w:r>
    </w:p>
    <w:p w:rsidRPr="00B8618B" w:rsidR="00F31C86" w:rsidP="00F453AA" w:rsidRDefault="00F31C86" w14:paraId="014D8879" w14:textId="4CE32373">
      <w:pPr>
        <w:pStyle w:val="Explanatorytext"/>
      </w:pPr>
      <w:r>
        <w:t xml:space="preserve">Broadly speaking, and for the purpose of answering the following questions: </w:t>
      </w:r>
    </w:p>
    <w:p w:rsidRPr="00B8618B" w:rsidR="00B8618B" w:rsidP="00F453AA" w:rsidRDefault="00B8618B" w14:paraId="2EFCC117" w14:textId="77777777">
      <w:pPr>
        <w:pStyle w:val="Explanatorytext"/>
      </w:pPr>
      <w:r w:rsidRPr="00755415">
        <w:rPr>
          <w:b/>
          <w:bCs/>
        </w:rPr>
        <w:t>Equally shared parental leave policies</w:t>
      </w:r>
      <w:r w:rsidRPr="00B8618B">
        <w:t xml:space="preserve"> offer the same type, length and conditions to employees of all genders, who require parental leave, with no distinction between primary and secondary carers.</w:t>
      </w:r>
    </w:p>
    <w:p w:rsidRPr="00B8618B" w:rsidR="00B8618B" w:rsidP="005A6495" w:rsidRDefault="00B8618B" w14:paraId="318869B8" w14:textId="072800FE">
      <w:pPr>
        <w:pStyle w:val="Explanatorytext"/>
        <w:numPr>
          <w:ilvl w:val="0"/>
          <w:numId w:val="8"/>
        </w:numPr>
      </w:pPr>
      <w:r w:rsidRPr="00B8618B">
        <w:t>If your organisation offers this - you should answer this question with ‘yes, we offer employer- funded parental leave to all genders without using the primary/secondary carer definitions.</w:t>
      </w:r>
    </w:p>
    <w:p w:rsidRPr="00B8618B" w:rsidR="00B8618B" w:rsidP="00F453AA" w:rsidRDefault="00B8618B" w14:paraId="69D3F45D" w14:textId="3AE5E687">
      <w:pPr>
        <w:pStyle w:val="Explanatorytext"/>
      </w:pPr>
      <w:r w:rsidRPr="00B8618B">
        <w:t xml:space="preserve">A </w:t>
      </w:r>
      <w:r w:rsidRPr="00F453AA">
        <w:rPr>
          <w:b/>
          <w:bCs/>
        </w:rPr>
        <w:t>primary</w:t>
      </w:r>
      <w:r w:rsidRPr="00B8618B">
        <w:t xml:space="preserve"> </w:t>
      </w:r>
      <w:r w:rsidRPr="00755415">
        <w:rPr>
          <w:b/>
          <w:bCs/>
        </w:rPr>
        <w:t>carer</w:t>
      </w:r>
      <w:r w:rsidRPr="00B8618B">
        <w:t xml:space="preserve"> is </w:t>
      </w:r>
      <w:r w:rsidR="00F31C86">
        <w:t xml:space="preserve">often described as </w:t>
      </w:r>
      <w:r w:rsidRPr="00B8618B">
        <w:t>the person who most meets the child’s</w:t>
      </w:r>
      <w:r w:rsidR="00711B86">
        <w:t xml:space="preserve"> physical care and</w:t>
      </w:r>
      <w:r w:rsidRPr="00B8618B">
        <w:t xml:space="preserve"> need</w:t>
      </w:r>
      <w:r w:rsidR="00711B86">
        <w:t>s</w:t>
      </w:r>
      <w:r w:rsidRPr="00B8618B">
        <w:t>, including feeding, dressing bathing and otherwise supervising the child</w:t>
      </w:r>
      <w:r w:rsidR="00711B86">
        <w:t xml:space="preserve"> </w:t>
      </w:r>
      <w:proofErr w:type="gramStart"/>
      <w:r w:rsidR="00711B86">
        <w:t>on a daily basis</w:t>
      </w:r>
      <w:proofErr w:type="gramEnd"/>
      <w:r w:rsidRPr="00B8618B">
        <w:t>.</w:t>
      </w:r>
    </w:p>
    <w:p w:rsidRPr="00B8618B" w:rsidR="00B8618B" w:rsidP="00F453AA" w:rsidRDefault="00B8618B" w14:paraId="10AB321B" w14:textId="40D3BF21">
      <w:pPr>
        <w:pStyle w:val="Explanatorytext"/>
      </w:pPr>
      <w:r w:rsidRPr="00B8618B">
        <w:t xml:space="preserve">A </w:t>
      </w:r>
      <w:r w:rsidRPr="00F453AA">
        <w:rPr>
          <w:b/>
          <w:bCs/>
        </w:rPr>
        <w:t>secondary</w:t>
      </w:r>
      <w:r w:rsidRPr="00B8618B">
        <w:t xml:space="preserve"> </w:t>
      </w:r>
      <w:r w:rsidRPr="00755415">
        <w:rPr>
          <w:b/>
          <w:bCs/>
        </w:rPr>
        <w:t>carer</w:t>
      </w:r>
      <w:r w:rsidRPr="00B8618B">
        <w:t xml:space="preserve"> </w:t>
      </w:r>
      <w:r w:rsidR="00711B86">
        <w:t>may be</w:t>
      </w:r>
      <w:r w:rsidRPr="00B8618B">
        <w:t xml:space="preserve"> the current partner of the primary carer, the other legal parent of the child or the current partner of the other legal parent of the child.</w:t>
      </w:r>
    </w:p>
    <w:p w:rsidRPr="00B8618B" w:rsidR="00B8618B" w:rsidP="3C176393" w:rsidRDefault="00B8618B" w14:paraId="32BAFCAE" w14:textId="4ED72C60">
      <w:pPr>
        <w:pStyle w:val="Explanatorytext"/>
        <w:numPr>
          <w:ilvl w:val="0"/>
          <w:numId w:val="8"/>
        </w:numPr>
      </w:pPr>
      <w:r>
        <w:t>If your organisation provides parental leave based on this/these definition/s – you should answer this question with ‘yes, we offer employer funded parental leave (using the primary/secondary carer definitions)’. If your organisation specifically provides maternity leave and/or paternity leave, you should also answer ‘yes, we offer employer funded parental leave (using the primary/secondary carer definitions)’.</w:t>
      </w:r>
    </w:p>
    <w:p w:rsidRPr="00B8618B" w:rsidR="00B8618B" w:rsidP="3C176393" w:rsidRDefault="00B8618B" w14:paraId="2E776F44" w14:textId="539B3394">
      <w:pPr>
        <w:pStyle w:val="Explanatorytext"/>
      </w:pPr>
      <w:r>
        <w:t>Through the</w:t>
      </w:r>
      <w:r w:rsidR="00711B86">
        <w:t xml:space="preserve"> </w:t>
      </w:r>
      <w:r w:rsidRPr="3C176393" w:rsidR="00711B86">
        <w:rPr>
          <w:b/>
          <w:bCs/>
        </w:rPr>
        <w:t>Australian</w:t>
      </w:r>
      <w:r w:rsidRPr="3C176393">
        <w:rPr>
          <w:b/>
          <w:bCs/>
        </w:rPr>
        <w:t xml:space="preserve"> </w:t>
      </w:r>
      <w:r w:rsidRPr="3C176393" w:rsidR="00711B86">
        <w:rPr>
          <w:b/>
          <w:bCs/>
        </w:rPr>
        <w:t>G</w:t>
      </w:r>
      <w:r w:rsidRPr="3C176393">
        <w:rPr>
          <w:b/>
          <w:bCs/>
        </w:rPr>
        <w:t>overnment’s paid parental leave</w:t>
      </w:r>
      <w:r>
        <w:t xml:space="preserve"> (PPL) scheme, eligible employees receive up to </w:t>
      </w:r>
      <w:r w:rsidR="00635916">
        <w:t>22</w:t>
      </w:r>
      <w:r>
        <w:t xml:space="preserve"> weeks’ pay at the national minimum wage. </w:t>
      </w:r>
      <w:r w:rsidR="00635916">
        <w:t xml:space="preserve">Australian Government funded </w:t>
      </w:r>
      <w:r>
        <w:t>parental leave</w:t>
      </w:r>
      <w:r w:rsidR="00635916">
        <w:t xml:space="preserve"> pay</w:t>
      </w:r>
      <w:r>
        <w:t xml:space="preserve"> is</w:t>
      </w:r>
      <w:r w:rsidR="008D6D5A">
        <w:t xml:space="preserve"> different and may</w:t>
      </w:r>
      <w:r>
        <w:t xml:space="preserve"> </w:t>
      </w:r>
      <w:r w:rsidRPr="3C176393">
        <w:rPr>
          <w:b/>
          <w:bCs/>
        </w:rPr>
        <w:t>not</w:t>
      </w:r>
      <w:r w:rsidR="008D6D5A">
        <w:t xml:space="preserve"> be</w:t>
      </w:r>
      <w:r>
        <w:t xml:space="preserve"> the equivalent to employer-funded paid parental leave.</w:t>
      </w:r>
    </w:p>
    <w:p w:rsidRPr="00B8618B" w:rsidR="00B8618B" w:rsidP="00F453AA" w:rsidRDefault="00B8618B" w14:paraId="585C27AA" w14:textId="77777777">
      <w:pPr>
        <w:pStyle w:val="Heading3"/>
      </w:pPr>
      <w:r w:rsidRPr="00B8618B">
        <w:t>4.1 Do you provide employer-funded paid parental leave in addition to any government-funded parental leave scheme?</w:t>
      </w:r>
    </w:p>
    <w:p w:rsidRPr="00B8618B" w:rsidR="00B8618B" w:rsidP="00F453AA" w:rsidRDefault="00B8618B" w14:paraId="626A9BAB" w14:textId="77777777">
      <w:pPr>
        <w:pStyle w:val="Explanatorytext"/>
      </w:pPr>
      <w:r w:rsidRPr="00B8618B">
        <w:t>If you do not offer any employer-funded parental leave (in addition to any government funded parental leave scheme) – you should answer ‘no, we do not offer employer funded parental leave’.</w:t>
      </w:r>
    </w:p>
    <w:p w:rsidRPr="00B8618B" w:rsidR="00B8618B" w:rsidP="00B8618B" w:rsidRDefault="00B8618B" w14:paraId="4EC86594" w14:textId="424147E0">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we offer employer-funded parental leave to all genders without using the primary/secondary carer </w:t>
      </w:r>
      <w:r w:rsidR="00262A8A">
        <w:rPr>
          <w:rFonts w:asciiTheme="majorHAnsi" w:hAnsiTheme="majorHAnsi" w:cstheme="majorHAnsi"/>
        </w:rPr>
        <w:t>distinction</w:t>
      </w:r>
      <w:r w:rsidRPr="00B8618B">
        <w:rPr>
          <w:rFonts w:asciiTheme="majorHAnsi" w:hAnsiTheme="majorHAnsi" w:cstheme="majorHAnsi"/>
        </w:rPr>
        <w:t xml:space="preserve">  </w:t>
      </w:r>
    </w:p>
    <w:p w:rsidRPr="00B8618B" w:rsidR="00B8618B" w:rsidP="00F453AA" w:rsidRDefault="00B8618B" w14:paraId="78EDCB42" w14:textId="5D6F2235">
      <w:pPr>
        <w:pStyle w:val="Explanatorytext"/>
      </w:pPr>
      <w:r w:rsidRPr="00B8618B">
        <w:t xml:space="preserve">(Answer </w:t>
      </w:r>
      <w:r w:rsidRPr="006A17A6" w:rsidR="006A17A6">
        <w:rPr>
          <w:iCs/>
        </w:rPr>
        <w:t xml:space="preserve">Column A </w:t>
      </w:r>
      <w:r w:rsidR="00F80E2D">
        <w:rPr>
          <w:iCs/>
        </w:rPr>
        <w:t>for Questions 4.1a-g</w:t>
      </w:r>
      <w:r w:rsidRPr="006A17A6" w:rsidR="006A17A6">
        <w:rPr>
          <w:iCs/>
        </w:rPr>
        <w:t>. Leave Column’s B &amp; C blank</w:t>
      </w:r>
      <w:r w:rsidRPr="00B8618B">
        <w:t>)</w:t>
      </w:r>
    </w:p>
    <w:p w:rsidR="00B8618B" w:rsidP="00B8618B" w:rsidRDefault="00B8618B" w14:paraId="559BA3C7" w14:textId="0B803030">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 we offer employer-funded parental leave using the primary/secondary carer </w:t>
      </w:r>
      <w:r w:rsidR="00262A8A">
        <w:rPr>
          <w:rFonts w:asciiTheme="majorHAnsi" w:hAnsiTheme="majorHAnsi" w:cstheme="majorHAnsi"/>
        </w:rPr>
        <w:t>distinction</w:t>
      </w:r>
      <w:r w:rsidRPr="00B8618B" w:rsidR="00262A8A">
        <w:rPr>
          <w:rFonts w:asciiTheme="majorHAnsi" w:hAnsiTheme="majorHAnsi" w:cstheme="majorHAnsi"/>
        </w:rPr>
        <w:t xml:space="preserve"> </w:t>
      </w:r>
    </w:p>
    <w:p w:rsidRPr="00454EAF" w:rsidR="00454EAF" w:rsidP="00755415" w:rsidRDefault="00454EAF" w14:paraId="41EB93BD" w14:textId="77777777">
      <w:pPr>
        <w:pStyle w:val="Sub-option"/>
      </w:pPr>
      <w:r>
        <w:t xml:space="preserve">If selected, </w:t>
      </w:r>
      <w:r w:rsidRPr="00454EAF">
        <w:rPr>
          <w:lang w:val="en-US"/>
        </w:rPr>
        <w:t>do you provide paid parental leave for: </w:t>
      </w:r>
      <w:r w:rsidRPr="00454EAF">
        <w:t> </w:t>
      </w:r>
    </w:p>
    <w:p w:rsidR="0062364A" w:rsidP="00755415" w:rsidRDefault="00454EAF" w14:paraId="01870D8E" w14:textId="30D20755">
      <w:pPr>
        <w:pStyle w:val="Sub-option"/>
        <w:ind w:firstLine="720"/>
        <w:rPr>
          <w:i/>
        </w:rPr>
      </w:pPr>
      <w:r w:rsidRPr="00454EAF">
        <w:rPr>
          <w:rFonts w:ascii="Segoe UI Symbol" w:hAnsi="Segoe UI Symbol" w:cs="Segoe UI Symbol"/>
          <w:lang w:val="en-US"/>
        </w:rPr>
        <w:t>☐</w:t>
      </w:r>
      <w:r w:rsidRPr="00454EAF">
        <w:rPr>
          <w:lang w:val="en-US"/>
        </w:rPr>
        <w:t xml:space="preserve"> Primary carers</w:t>
      </w:r>
      <w:r w:rsidRPr="00454EAF">
        <w:t> </w:t>
      </w:r>
    </w:p>
    <w:p w:rsidRPr="00454EAF" w:rsidR="00454EAF" w:rsidP="00755415" w:rsidRDefault="00454EAF" w14:paraId="058F8724" w14:textId="5F2BF160">
      <w:pPr>
        <w:pStyle w:val="Explanatorytext"/>
        <w:ind w:left="720" w:firstLine="720"/>
      </w:pPr>
      <w:r w:rsidRPr="00454EAF">
        <w:t>(</w:t>
      </w:r>
      <w:r w:rsidR="0062364A">
        <w:t>P</w:t>
      </w:r>
      <w:r w:rsidRPr="00454EAF">
        <w:t xml:space="preserve">lease answer Colum B for </w:t>
      </w:r>
      <w:r w:rsidR="00F80E2D">
        <w:t>Questions 4.1a-g</w:t>
      </w:r>
      <w:r w:rsidRPr="00454EAF">
        <w:t>. Leave Column A blank) </w:t>
      </w:r>
    </w:p>
    <w:p w:rsidRPr="00454EAF" w:rsidR="00454EAF" w:rsidP="00755415" w:rsidRDefault="00454EAF" w14:paraId="6E401C82" w14:textId="77777777">
      <w:pPr>
        <w:pStyle w:val="Sub-option"/>
        <w:ind w:firstLine="720"/>
      </w:pPr>
      <w:r w:rsidRPr="00454EAF">
        <w:rPr>
          <w:rFonts w:ascii="Segoe UI Symbol" w:hAnsi="Segoe UI Symbol" w:cs="Segoe UI Symbol"/>
          <w:lang w:val="en-US"/>
        </w:rPr>
        <w:t>☐</w:t>
      </w:r>
      <w:r w:rsidRPr="00454EAF">
        <w:rPr>
          <w:lang w:val="en-US"/>
        </w:rPr>
        <w:t xml:space="preserve"> Secondary carers</w:t>
      </w:r>
      <w:r w:rsidRPr="00454EAF">
        <w:t> </w:t>
      </w:r>
    </w:p>
    <w:p w:rsidRPr="00454EAF" w:rsidR="00454EAF" w:rsidP="00755415" w:rsidRDefault="00454EAF" w14:paraId="2C929C6A" w14:textId="7B32AEB2">
      <w:pPr>
        <w:pStyle w:val="Explanatorytext"/>
        <w:ind w:left="720" w:firstLine="720"/>
      </w:pPr>
      <w:r w:rsidRPr="00454EAF">
        <w:rPr>
          <w:lang w:val="en-US"/>
        </w:rPr>
        <w:t>(</w:t>
      </w:r>
      <w:r w:rsidR="0062364A">
        <w:rPr>
          <w:lang w:val="en-US"/>
        </w:rPr>
        <w:t>P</w:t>
      </w:r>
      <w:r w:rsidRPr="00454EAF">
        <w:rPr>
          <w:lang w:val="en-US"/>
        </w:rPr>
        <w:t xml:space="preserve">lease answer Column C for </w:t>
      </w:r>
      <w:r w:rsidR="00F80E2D">
        <w:rPr>
          <w:lang w:val="en-US"/>
        </w:rPr>
        <w:t>Questions 4.1a-6</w:t>
      </w:r>
      <w:r w:rsidRPr="00454EAF">
        <w:rPr>
          <w:lang w:val="en-US"/>
        </w:rPr>
        <w:t>. Leave Column A blank)</w:t>
      </w:r>
      <w:r w:rsidRPr="00454EAF">
        <w:t> </w:t>
      </w:r>
    </w:p>
    <w:p w:rsidRPr="00B8618B" w:rsidR="00454EAF" w:rsidP="00755415" w:rsidRDefault="00187C7E" w14:paraId="553F9696" w14:textId="7CE0CA62">
      <w:pPr>
        <w:pStyle w:val="Explanatorytext"/>
        <w:ind w:left="720"/>
      </w:pPr>
      <w:r w:rsidRPr="00755415">
        <w:rPr>
          <w:b/>
          <w:bCs/>
        </w:rPr>
        <w:t>If you select both primar</w:t>
      </w:r>
      <w:r w:rsidRPr="00755415" w:rsidR="00041E37">
        <w:rPr>
          <w:b/>
          <w:bCs/>
        </w:rPr>
        <w:t xml:space="preserve">y carers and secondary carers, please answer both Column B and Column C for </w:t>
      </w:r>
      <w:r w:rsidR="00F80E2D">
        <w:rPr>
          <w:b/>
          <w:bCs/>
        </w:rPr>
        <w:t>Questions 4.1a-g</w:t>
      </w:r>
      <w:r w:rsidR="00E0251E">
        <w:rPr>
          <w:b/>
          <w:bCs/>
        </w:rPr>
        <w:t>, leave Column A blank</w:t>
      </w:r>
      <w:r w:rsidR="00041E37">
        <w:t>.</w:t>
      </w:r>
    </w:p>
    <w:p w:rsidRPr="00B8618B" w:rsidR="00B8618B" w:rsidP="00B124B1" w:rsidRDefault="00B8618B" w14:paraId="49464703" w14:textId="2EF51A0A">
      <w:pPr>
        <w:pStyle w:val="BodyCopy"/>
      </w:pPr>
      <w:r w:rsidRPr="00B8618B">
        <w:rPr>
          <w:rFonts w:ascii="Segoe UI Symbol" w:hAnsi="Segoe UI Symbol" w:cs="Segoe UI Symbol"/>
        </w:rPr>
        <w:t>☐</w:t>
      </w:r>
      <w:r w:rsidRPr="00B8618B">
        <w:rPr>
          <w:rFonts w:asciiTheme="majorHAnsi" w:hAnsiTheme="majorHAnsi" w:cstheme="majorHAnsi"/>
        </w:rPr>
        <w:t xml:space="preserve"> No, we do not offer employer-funded parental leave </w:t>
      </w:r>
      <w:r w:rsidRPr="00B8618B">
        <w:t>(</w:t>
      </w:r>
      <w:r w:rsidRPr="00B124B1" w:rsidR="001422DE">
        <w:rPr>
          <w:i/>
          <w:iCs/>
        </w:rPr>
        <w:t>You may explain why not,</w:t>
      </w:r>
      <w:r w:rsidRPr="00B124B1" w:rsidDel="001422DE" w:rsidR="001422DE">
        <w:rPr>
          <w:i/>
          <w:iCs/>
        </w:rPr>
        <w:t xml:space="preserve"> </w:t>
      </w:r>
      <w:r w:rsidRPr="00B124B1">
        <w:rPr>
          <w:i/>
          <w:iCs/>
        </w:rPr>
        <w:t xml:space="preserve">then move to question </w:t>
      </w:r>
      <w:r w:rsidRPr="00B124B1" w:rsidR="00F80E2D">
        <w:rPr>
          <w:i/>
          <w:iCs/>
        </w:rPr>
        <w:t>4.</w:t>
      </w:r>
      <w:r w:rsidRPr="00B124B1">
        <w:rPr>
          <w:i/>
          <w:iCs/>
        </w:rPr>
        <w:t>2</w:t>
      </w:r>
      <w:r w:rsidRPr="00B8618B">
        <w:t>)</w:t>
      </w:r>
    </w:p>
    <w:p w:rsidR="00B8618B" w:rsidP="008907C6" w:rsidRDefault="00B8618B" w14:paraId="281F1469"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00444F79" w:rsidP="008907C6" w:rsidRDefault="00152E0C" w14:paraId="6DDDCA5F" w14:textId="09BAED44">
      <w:pPr>
        <w:pStyle w:val="Sub-option"/>
      </w:pPr>
      <w:r w:rsidRPr="00B8618B">
        <w:rPr>
          <w:rFonts w:ascii="Segoe UI Symbol" w:hAnsi="Segoe UI Symbol" w:cs="Segoe UI Symbol"/>
        </w:rPr>
        <w:t>☐</w:t>
      </w:r>
      <w:r w:rsidRPr="00B8618B">
        <w:t xml:space="preserve"> </w:t>
      </w:r>
      <w:r w:rsidR="00E515B3">
        <w:t>Government scheme is sufficient</w:t>
      </w:r>
    </w:p>
    <w:p w:rsidRPr="00B8618B" w:rsidR="00152E0C" w:rsidP="008907C6" w:rsidRDefault="00152E0C" w14:paraId="6CE1CA69" w14:textId="5D277123">
      <w:pPr>
        <w:pStyle w:val="Sub-option"/>
      </w:pPr>
      <w:r w:rsidRPr="00B8618B">
        <w:rPr>
          <w:rFonts w:ascii="Segoe UI Symbol" w:hAnsi="Segoe UI Symbol" w:cs="Segoe UI Symbol"/>
        </w:rPr>
        <w:t>☐</w:t>
      </w:r>
      <w:r w:rsidRPr="00B8618B">
        <w:t xml:space="preserve"> </w:t>
      </w:r>
      <w:r w:rsidR="00761183">
        <w:t>Insufficient resources/expertise</w:t>
      </w:r>
    </w:p>
    <w:p w:rsidRPr="00B8618B" w:rsidR="00B8618B" w:rsidP="00755415" w:rsidRDefault="00E772EC" w14:paraId="2FA1E9B8" w14:textId="46B5BEB8">
      <w:pPr>
        <w:pStyle w:val="Explanatorytext"/>
      </w:pPr>
      <w:r w:rsidRPr="00755415">
        <w:rPr>
          <w:b/>
          <w:bCs/>
        </w:rPr>
        <w:t>Please note</w:t>
      </w:r>
      <w:r w:rsidRPr="00E772EC">
        <w:t xml:space="preserve"> that in the </w:t>
      </w:r>
      <w:r>
        <w:t>WGEA Employer P</w:t>
      </w:r>
      <w:r w:rsidRPr="00E772EC">
        <w:t>ortal, the questions will only show for the relevant option</w:t>
      </w:r>
      <w:r w:rsidR="0099788D">
        <w:t>(s)</w:t>
      </w:r>
      <w:r w:rsidRPr="00E772EC">
        <w:t xml:space="preserve"> you choose</w:t>
      </w:r>
      <w:r w:rsidR="00236AF1">
        <w:t xml:space="preserve"> in question 4.1</w:t>
      </w:r>
      <w:r w:rsidR="0099788D">
        <w:t xml:space="preserve">. </w:t>
      </w:r>
      <w:r w:rsidR="00413C85">
        <w:t>In the WGEA Employer Portal, questions will not be presented in tables.</w:t>
      </w:r>
      <w:r w:rsidR="0099788D">
        <w:t xml:space="preserve"> Please note t</w:t>
      </w:r>
      <w:r w:rsidRPr="00E772EC">
        <w:t>he Question Numbers in each colum</w:t>
      </w:r>
      <w:r w:rsidR="00236AF1">
        <w:t>n</w:t>
      </w:r>
      <w:r w:rsidRPr="00E772EC">
        <w:t xml:space="preserve"> reflect the </w:t>
      </w:r>
      <w:r w:rsidR="00236AF1">
        <w:t>q</w:t>
      </w:r>
      <w:r w:rsidRPr="00E772EC">
        <w:t xml:space="preserve">uestion </w:t>
      </w:r>
      <w:r w:rsidR="00A41F52">
        <w:t>number you will see</w:t>
      </w:r>
      <w:r w:rsidRPr="00E772EC">
        <w:t xml:space="preserve"> in the reporting portal. </w:t>
      </w:r>
    </w:p>
    <w:p w:rsidRPr="00CF12AB" w:rsidR="00CF12AB" w:rsidP="00CF12AB" w:rsidRDefault="00C4219F" w14:paraId="2A282B41" w14:textId="2F957CBA">
      <w:pPr>
        <w:pStyle w:val="Heading4"/>
      </w:pPr>
      <w:r>
        <w:t xml:space="preserve">4.1a </w:t>
      </w:r>
      <w:r w:rsidRPr="00CF12AB" w:rsidR="00CF12AB">
        <w:t xml:space="preserve">Please indicate whether your employer-funded </w:t>
      </w:r>
      <w:r w:rsidR="004E1C53">
        <w:t xml:space="preserve">paid </w:t>
      </w:r>
      <w:r w:rsidRPr="00CF12AB" w:rsidR="00CF12AB">
        <w:t>parental leave is available to: </w:t>
      </w:r>
    </w:p>
    <w:p w:rsidRPr="00CF12AB" w:rsidR="00CF12AB" w:rsidP="00755415" w:rsidRDefault="00CF12AB" w14:paraId="62102225" w14:textId="623A7EA7">
      <w:pPr>
        <w:pStyle w:val="Explanatorytext"/>
      </w:pPr>
      <w:r w:rsidRPr="00CF12AB">
        <w:t xml:space="preserve">Please respond to the column(s) instructed in question </w:t>
      </w:r>
      <w:r w:rsidR="00BD1913">
        <w:t>4.1</w:t>
      </w:r>
      <w:r w:rsidRPr="00CF12AB">
        <w:t>. Select one option per column</w:t>
      </w:r>
      <w:r w:rsidR="00444E7A">
        <w:t>(s)</w:t>
      </w:r>
      <w:r w:rsidRPr="00CF12AB">
        <w:t xml:space="preserve"> you are responding to.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CF12AB" w:rsidR="00CF12AB" w:rsidTr="00755415" w14:paraId="60F59A9E"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1FFAD4DD" w14:textId="77777777">
            <w:pPr>
              <w:pStyle w:val="BodyCopy"/>
            </w:pPr>
            <w:r w:rsidRPr="00CF12AB">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053204" w:rsidR="00CF12AB" w:rsidP="00755415" w:rsidRDefault="00CF12AB" w14:paraId="74C4D994" w14:textId="77777777">
            <w:pPr>
              <w:pStyle w:val="BodyCopy"/>
            </w:pPr>
            <w:r w:rsidRPr="00755415">
              <w:rPr>
                <w:b/>
                <w:bCs/>
              </w:rPr>
              <w:t>Column A: Parental leave without primary/secondary carer distinction </w:t>
            </w:r>
          </w:p>
          <w:p w:rsidRPr="00CF12AB" w:rsidR="00CF12AB" w:rsidP="00755415" w:rsidRDefault="00CF12AB" w14:paraId="3EDC04EB" w14:textId="0D8BDBB5">
            <w:pPr>
              <w:pStyle w:val="Explanatorytext"/>
              <w:rPr>
                <w:lang w:val="en-US"/>
              </w:rPr>
            </w:pPr>
            <w:r w:rsidRPr="00CF12AB">
              <w:t xml:space="preserve">Reporting Portal </w:t>
            </w:r>
            <w:r w:rsidRPr="0094343F">
              <w:t>Question 4.1.1a</w:t>
            </w:r>
            <w:r w:rsidRPr="00CF12AB">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053204" w:rsidR="00CF12AB" w:rsidP="00755415" w:rsidRDefault="00CF12AB" w14:paraId="19B5727B" w14:textId="77777777">
            <w:pPr>
              <w:pStyle w:val="BodyCopy"/>
            </w:pPr>
            <w:r w:rsidRPr="00755415">
              <w:rPr>
                <w:b/>
                <w:bCs/>
              </w:rPr>
              <w:t>Columns B &amp; C: Parental leave with a primary/secondary carer distinction </w:t>
            </w:r>
          </w:p>
        </w:tc>
      </w:tr>
      <w:tr w:rsidRPr="00CF12AB" w:rsidR="00CF12AB" w:rsidTr="00755415" w14:paraId="50A6B1ED"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F12AB" w:rsidR="00CF12AB" w:rsidP="00F4497E" w:rsidRDefault="00CF12AB" w14:paraId="4939999B"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F12AB" w:rsidR="00CF12AB" w:rsidP="00F4497E" w:rsidRDefault="00CF12AB" w14:paraId="41C6B2F7"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053204" w:rsidR="00CF12AB" w:rsidP="00F4497E" w:rsidRDefault="00CF12AB" w14:paraId="7ECC7788" w14:textId="77777777">
            <w:pPr>
              <w:pStyle w:val="BodyCopy"/>
            </w:pPr>
            <w:r w:rsidRPr="00755415">
              <w:rPr>
                <w:b/>
                <w:bCs/>
              </w:rPr>
              <w:t>Column B: Primary Carers </w:t>
            </w:r>
          </w:p>
          <w:p w:rsidRPr="00CF12AB" w:rsidR="00CF12AB" w:rsidP="00F4497E" w:rsidRDefault="00CF12AB" w14:paraId="05129964" w14:textId="77777777">
            <w:pPr>
              <w:pStyle w:val="Explanatorytext"/>
              <w:rPr>
                <w:lang w:val="en-US"/>
              </w:rPr>
            </w:pPr>
            <w:r w:rsidRPr="00CF12AB">
              <w:t>Reporting Portal Question 4.1.2a</w:t>
            </w:r>
            <w:r w:rsidRPr="00CF12AB">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053204" w:rsidR="00CF12AB" w:rsidP="00F4497E" w:rsidRDefault="00CF12AB" w14:paraId="359343E8" w14:textId="77777777">
            <w:pPr>
              <w:pStyle w:val="BodyCopy"/>
            </w:pPr>
            <w:r w:rsidRPr="00755415">
              <w:rPr>
                <w:b/>
                <w:bCs/>
              </w:rPr>
              <w:t>Column C: Secondary Carers </w:t>
            </w:r>
          </w:p>
          <w:p w:rsidRPr="00CF12AB" w:rsidR="00CF12AB" w:rsidP="00F4497E" w:rsidRDefault="00CF12AB" w14:paraId="6DA0E60F" w14:textId="77777777">
            <w:pPr>
              <w:pStyle w:val="Explanatorytext"/>
              <w:rPr>
                <w:lang w:val="en-US"/>
              </w:rPr>
            </w:pPr>
            <w:r w:rsidRPr="00CF12AB">
              <w:t>Reporting Portal Question 4.1.3a</w:t>
            </w:r>
            <w:r w:rsidRPr="00CF12AB">
              <w:rPr>
                <w:lang w:val="en-US"/>
              </w:rPr>
              <w:t> </w:t>
            </w:r>
          </w:p>
        </w:tc>
      </w:tr>
      <w:tr w:rsidRPr="00CF12AB" w:rsidR="00CF12AB" w:rsidTr="00755415" w14:paraId="18252099"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2604C144" w14:textId="77777777">
            <w:pPr>
              <w:pStyle w:val="BodyCopy"/>
            </w:pPr>
            <w:r w:rsidRPr="00CF12AB">
              <w:t>All, regardless of gender </w:t>
            </w:r>
          </w:p>
        </w:tc>
        <w:tc>
          <w:tcPr>
            <w:tcW w:w="3033"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1F772453" w14:textId="7A0E0C76">
            <w:pPr>
              <w:pStyle w:val="BodyCopy"/>
              <w:jc w:val="center"/>
            </w:pPr>
            <w:r w:rsidRPr="00CF12AB">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38B936BB" w14:textId="080107DA">
            <w:pPr>
              <w:pStyle w:val="BodyCopy"/>
              <w:jc w:val="center"/>
            </w:pPr>
            <w:r w:rsidRPr="00CF12AB">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34756EB7" w14:textId="2A96E8C6">
            <w:pPr>
              <w:pStyle w:val="BodyCopy"/>
              <w:jc w:val="center"/>
            </w:pPr>
            <w:r w:rsidRPr="00CF12AB">
              <w:rPr>
                <w:rFonts w:ascii="Segoe UI Symbol" w:hAnsi="Segoe UI Symbol" w:cs="Segoe UI Symbol"/>
                <w:lang w:val="en-US"/>
              </w:rPr>
              <w:t>☐</w:t>
            </w:r>
          </w:p>
        </w:tc>
      </w:tr>
      <w:tr w:rsidRPr="00CF12AB" w:rsidR="00CF12AB" w:rsidTr="00755415" w14:paraId="3E10688A"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6360574F" w14:textId="77777777">
            <w:pPr>
              <w:pStyle w:val="BodyCopy"/>
            </w:pPr>
            <w:r w:rsidRPr="00CF12AB">
              <w:t>Women only </w:t>
            </w:r>
          </w:p>
        </w:tc>
        <w:tc>
          <w:tcPr>
            <w:tcW w:w="3033"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020267B7" w14:textId="7A6CBEB4">
            <w:pPr>
              <w:pStyle w:val="BodyCopy"/>
              <w:jc w:val="center"/>
            </w:pPr>
            <w:r w:rsidRPr="00CF12AB">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31518E2E" w14:textId="38DD0A3C">
            <w:pPr>
              <w:pStyle w:val="BodyCopy"/>
              <w:jc w:val="center"/>
            </w:pPr>
            <w:r w:rsidRPr="00CF12AB">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20C8451F" w14:textId="12DE699B">
            <w:pPr>
              <w:pStyle w:val="BodyCopy"/>
              <w:jc w:val="center"/>
            </w:pPr>
            <w:r w:rsidRPr="00CF12AB">
              <w:rPr>
                <w:rFonts w:ascii="Segoe UI Symbol" w:hAnsi="Segoe UI Symbol" w:cs="Segoe UI Symbol"/>
                <w:lang w:val="en-US"/>
              </w:rPr>
              <w:t>☐</w:t>
            </w:r>
          </w:p>
        </w:tc>
      </w:tr>
      <w:tr w:rsidRPr="00CF12AB" w:rsidR="00CF12AB" w:rsidTr="00755415" w14:paraId="3546767A"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16874B67" w14:textId="77777777">
            <w:pPr>
              <w:pStyle w:val="BodyCopy"/>
            </w:pPr>
            <w:r w:rsidRPr="00CF12AB">
              <w:t>Men only </w:t>
            </w:r>
          </w:p>
        </w:tc>
        <w:tc>
          <w:tcPr>
            <w:tcW w:w="3033"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5F647D04" w14:textId="79860F8F">
            <w:pPr>
              <w:pStyle w:val="BodyCopy"/>
              <w:jc w:val="center"/>
            </w:pPr>
            <w:r w:rsidRPr="00CF12AB">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2D1CF10C" w14:textId="270FE041">
            <w:pPr>
              <w:pStyle w:val="BodyCopy"/>
              <w:jc w:val="center"/>
            </w:pPr>
            <w:r w:rsidRPr="00CF12AB">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F12AB" w:rsidR="00CF12AB" w:rsidP="00755415" w:rsidRDefault="00CF12AB" w14:paraId="4A583718" w14:textId="271AE878">
            <w:pPr>
              <w:pStyle w:val="BodyCopy"/>
              <w:jc w:val="center"/>
            </w:pPr>
            <w:r w:rsidRPr="00CF12AB">
              <w:rPr>
                <w:rFonts w:ascii="Segoe UI Symbol" w:hAnsi="Segoe UI Symbol" w:cs="Segoe UI Symbol"/>
                <w:lang w:val="en-US"/>
              </w:rPr>
              <w:t>☐</w:t>
            </w:r>
          </w:p>
        </w:tc>
      </w:tr>
    </w:tbl>
    <w:p w:rsidRPr="00B8618B" w:rsidR="00B8618B" w:rsidP="008907C6" w:rsidRDefault="00B8618B" w14:paraId="71900FA8" w14:textId="33061F2E">
      <w:pPr>
        <w:pStyle w:val="Heading4"/>
      </w:pPr>
      <w:r w:rsidRPr="00B8618B">
        <w:t>4.1</w:t>
      </w:r>
      <w:r w:rsidR="00CF12AB">
        <w:t>b</w:t>
      </w:r>
      <w:r w:rsidRPr="00B8618B">
        <w:t xml:space="preserve"> Please indicate whether your employer-funded paid parental leave covers:</w:t>
      </w:r>
    </w:p>
    <w:p w:rsidRPr="00846E80" w:rsidR="00846E80" w:rsidP="00755415" w:rsidRDefault="00846E80" w14:paraId="0B6CCFDC" w14:textId="71EBDFB8">
      <w:pPr>
        <w:pStyle w:val="Explanatorytext"/>
      </w:pPr>
      <w:r w:rsidRPr="00846E80">
        <w:t xml:space="preserve">Please respond to the column(s) instructed in question </w:t>
      </w:r>
      <w:r w:rsidR="006C55FA">
        <w:t>4.1</w:t>
      </w:r>
      <w:r w:rsidRPr="00846E80">
        <w:t>. Select all that apply per column</w:t>
      </w:r>
      <w:r w:rsidR="00444E7A">
        <w:t>(s)</w:t>
      </w:r>
      <w:r w:rsidRPr="00846E80">
        <w:t xml:space="preserve"> you are responding to.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846E80" w:rsidR="00846E80" w:rsidTr="001133DF" w14:paraId="63CD0E5D"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686EDB06" w14:textId="77777777">
            <w:pPr>
              <w:pStyle w:val="BodyCopy"/>
            </w:pPr>
            <w:r w:rsidRPr="00846E80">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7FD5668B" w14:textId="77777777">
            <w:pPr>
              <w:pStyle w:val="BodyCopy"/>
            </w:pPr>
            <w:r w:rsidRPr="00846E80">
              <w:rPr>
                <w:b/>
                <w:bCs/>
              </w:rPr>
              <w:t>Column A: Parental leave without primary/secondary carer distinction</w:t>
            </w:r>
            <w:r w:rsidRPr="00846E80">
              <w:t> </w:t>
            </w:r>
          </w:p>
          <w:p w:rsidRPr="00846E80" w:rsidR="00846E80" w:rsidP="00755415" w:rsidRDefault="00846E80" w14:paraId="38CBDBE1" w14:textId="77777777">
            <w:pPr>
              <w:pStyle w:val="Explanatorytext"/>
              <w:rPr>
                <w:lang w:val="en-US"/>
              </w:rPr>
            </w:pPr>
            <w:r w:rsidRPr="00846E80">
              <w:t>Reporting Portal Question 4.1.1b</w:t>
            </w:r>
            <w:r w:rsidRPr="00846E80">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7FBF2A77" w14:textId="77777777">
            <w:pPr>
              <w:pStyle w:val="BodyCopy"/>
            </w:pPr>
            <w:r w:rsidRPr="00846E80">
              <w:rPr>
                <w:b/>
                <w:bCs/>
              </w:rPr>
              <w:t>Columns B &amp; C: Parental leave with a primary/secondary carer distinction</w:t>
            </w:r>
            <w:r w:rsidRPr="00846E80">
              <w:t> </w:t>
            </w:r>
          </w:p>
        </w:tc>
      </w:tr>
      <w:tr w:rsidRPr="00846E80" w:rsidR="00846E80" w:rsidTr="001133DF" w14:paraId="4E3F1F20"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F4497E" w:rsidRDefault="00846E80" w14:paraId="4CACFECB"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F4497E" w:rsidRDefault="00846E80" w14:paraId="23B79900"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F4497E" w:rsidRDefault="00846E80" w14:paraId="55755404" w14:textId="77777777">
            <w:pPr>
              <w:pStyle w:val="BodyCopy"/>
            </w:pPr>
            <w:r w:rsidRPr="00846E80">
              <w:rPr>
                <w:b/>
                <w:bCs/>
              </w:rPr>
              <w:t>Column B: Primary Carers</w:t>
            </w:r>
            <w:r w:rsidRPr="00846E80">
              <w:t> </w:t>
            </w:r>
          </w:p>
          <w:p w:rsidRPr="00846E80" w:rsidR="00846E80" w:rsidP="00F4497E" w:rsidRDefault="00846E80" w14:paraId="1124EE14" w14:textId="77777777">
            <w:pPr>
              <w:pStyle w:val="Explanatorytext"/>
              <w:rPr>
                <w:lang w:val="en-US"/>
              </w:rPr>
            </w:pPr>
            <w:r w:rsidRPr="00846E80">
              <w:t>Reporting Portal Question 4.1.2b</w:t>
            </w:r>
            <w:r w:rsidRPr="00846E80">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F4497E" w:rsidRDefault="00846E80" w14:paraId="50CE39D3" w14:textId="77777777">
            <w:pPr>
              <w:pStyle w:val="BodyCopy"/>
            </w:pPr>
            <w:r w:rsidRPr="00846E80">
              <w:rPr>
                <w:b/>
                <w:bCs/>
              </w:rPr>
              <w:t>Column C: Secondary Carers</w:t>
            </w:r>
            <w:r w:rsidRPr="00846E80">
              <w:t> </w:t>
            </w:r>
          </w:p>
          <w:p w:rsidRPr="00846E80" w:rsidR="00846E80" w:rsidP="00F4497E" w:rsidRDefault="00846E80" w14:paraId="128D3536" w14:textId="77777777">
            <w:pPr>
              <w:pStyle w:val="Explanatorytext"/>
              <w:rPr>
                <w:lang w:val="en-US"/>
              </w:rPr>
            </w:pPr>
            <w:r w:rsidRPr="00846E80">
              <w:t>Reporting Portal Question 4.1.3a</w:t>
            </w:r>
            <w:r w:rsidRPr="00846E80">
              <w:rPr>
                <w:lang w:val="en-US"/>
              </w:rPr>
              <w:t> </w:t>
            </w:r>
          </w:p>
        </w:tc>
      </w:tr>
      <w:tr w:rsidRPr="00846E80" w:rsidR="00846E80" w:rsidTr="001133DF" w14:paraId="40622989"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6699E58A" w14:textId="77777777">
            <w:pPr>
              <w:pStyle w:val="BodyCopy"/>
            </w:pPr>
            <w:r w:rsidRPr="00846E80">
              <w:t>Birth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3907D3F2" w14:textId="0F72C0F4">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7C5ACB91" w14:textId="406108D6">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42408604" w14:textId="659CDC6C">
            <w:pPr>
              <w:pStyle w:val="BodyCopy"/>
              <w:jc w:val="center"/>
            </w:pPr>
            <w:r w:rsidRPr="00846E80">
              <w:rPr>
                <w:rFonts w:ascii="Segoe UI Symbol" w:hAnsi="Segoe UI Symbol" w:cs="Segoe UI Symbol"/>
                <w:lang w:val="en-US"/>
              </w:rPr>
              <w:t>☐</w:t>
            </w:r>
          </w:p>
        </w:tc>
      </w:tr>
      <w:tr w:rsidRPr="00846E80" w:rsidR="00846E80" w:rsidTr="001133DF" w14:paraId="50929B25"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10E03DB2" w14:textId="77777777">
            <w:pPr>
              <w:pStyle w:val="BodyCopy"/>
            </w:pPr>
            <w:r w:rsidRPr="00846E80">
              <w:t>Adoption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05AB8FBD" w14:textId="4DC0FD8A">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21B5F05F" w14:textId="7FCB7CF5">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5BD33484" w14:textId="3C85BD70">
            <w:pPr>
              <w:pStyle w:val="BodyCopy"/>
              <w:jc w:val="center"/>
            </w:pPr>
            <w:r w:rsidRPr="00846E80">
              <w:rPr>
                <w:rFonts w:ascii="Segoe UI Symbol" w:hAnsi="Segoe UI Symbol" w:cs="Segoe UI Symbol"/>
                <w:lang w:val="en-US"/>
              </w:rPr>
              <w:t>☐</w:t>
            </w:r>
          </w:p>
        </w:tc>
      </w:tr>
      <w:tr w:rsidRPr="00846E80" w:rsidR="00846E80" w:rsidTr="001133DF" w14:paraId="24156247"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2356C990" w14:textId="77777777">
            <w:pPr>
              <w:pStyle w:val="BodyCopy"/>
            </w:pPr>
            <w:r w:rsidRPr="00846E80">
              <w:t>Surrogacy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537F5B19" w14:textId="71C14408">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57D6BA5A" w14:textId="1E5BD8A6">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63B7FA97" w14:textId="449327F4">
            <w:pPr>
              <w:pStyle w:val="BodyCopy"/>
              <w:jc w:val="center"/>
            </w:pPr>
            <w:r w:rsidRPr="00846E80">
              <w:rPr>
                <w:rFonts w:ascii="Segoe UI Symbol" w:hAnsi="Segoe UI Symbol" w:cs="Segoe UI Symbol"/>
                <w:lang w:val="en-US"/>
              </w:rPr>
              <w:t>☐</w:t>
            </w:r>
          </w:p>
        </w:tc>
      </w:tr>
      <w:tr w:rsidRPr="00846E80" w:rsidR="00846E80" w:rsidTr="001133DF" w14:paraId="2F6DF2ED"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846E80" w:rsidR="00846E80" w:rsidP="00755415" w:rsidRDefault="00846E80" w14:paraId="6367F517" w14:textId="77777777">
            <w:pPr>
              <w:pStyle w:val="BodyCopy"/>
            </w:pPr>
            <w:r w:rsidRPr="00846E80">
              <w:t>Stillbirth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26324F25" w14:textId="5C7098B3">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73130578" w14:textId="669EFBCB">
            <w:pPr>
              <w:pStyle w:val="BodyCopy"/>
              <w:jc w:val="cente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46E80" w:rsidR="00846E80" w:rsidP="00755415" w:rsidRDefault="00846E80" w14:paraId="3BC5D44A" w14:textId="7C2E82BE">
            <w:pPr>
              <w:pStyle w:val="BodyCopy"/>
              <w:jc w:val="center"/>
            </w:pPr>
            <w:r w:rsidRPr="00846E80">
              <w:rPr>
                <w:rFonts w:ascii="Segoe UI Symbol" w:hAnsi="Segoe UI Symbol" w:cs="Segoe UI Symbol"/>
                <w:lang w:val="en-US"/>
              </w:rPr>
              <w:t>☐</w:t>
            </w:r>
          </w:p>
        </w:tc>
      </w:tr>
      <w:tr w:rsidRPr="00846E80" w:rsidR="00421D73" w:rsidTr="001133DF" w14:paraId="6EB24C03"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tcPr>
          <w:p w:rsidRPr="00846E80" w:rsidR="00421D73" w:rsidP="00421D73" w:rsidRDefault="00421D73" w14:paraId="431C2E17" w14:textId="6E82AD2F">
            <w:pPr>
              <w:pStyle w:val="BodyCopy"/>
            </w:pPr>
            <w:r>
              <w:t>Fostering</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tcPr>
          <w:p w:rsidRPr="00846E80" w:rsidR="00421D73" w:rsidP="00421D73" w:rsidRDefault="00421D73" w14:paraId="2B20F861" w14:textId="6180DB6D">
            <w:pPr>
              <w:pStyle w:val="BodyCopy"/>
              <w:jc w:val="center"/>
              <w:rPr>
                <w:rFonts w:ascii="Segoe UI Symbol" w:hAnsi="Segoe UI Symbol" w:cs="Segoe UI Symbol"/>
                <w:lang w:val="en-US"/>
              </w:rP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846E80" w:rsidR="00421D73" w:rsidP="00421D73" w:rsidRDefault="00421D73" w14:paraId="2AE57AC7" w14:textId="276ED01F">
            <w:pPr>
              <w:pStyle w:val="BodyCopy"/>
              <w:jc w:val="center"/>
              <w:rPr>
                <w:rFonts w:ascii="Segoe UI Symbol" w:hAnsi="Segoe UI Symbol" w:cs="Segoe UI Symbol"/>
                <w:lang w:val="en-US"/>
              </w:rPr>
            </w:pPr>
            <w:r w:rsidRPr="00846E80">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846E80" w:rsidR="00421D73" w:rsidP="00421D73" w:rsidRDefault="00421D73" w14:paraId="40A40074" w14:textId="613301D6">
            <w:pPr>
              <w:pStyle w:val="BodyCopy"/>
              <w:jc w:val="center"/>
              <w:rPr>
                <w:rFonts w:ascii="Segoe UI Symbol" w:hAnsi="Segoe UI Symbol" w:cs="Segoe UI Symbol"/>
                <w:lang w:val="en-US"/>
              </w:rPr>
            </w:pPr>
            <w:r w:rsidRPr="00846E80">
              <w:rPr>
                <w:rFonts w:ascii="Segoe UI Symbol" w:hAnsi="Segoe UI Symbol" w:cs="Segoe UI Symbol"/>
                <w:lang w:val="en-US"/>
              </w:rPr>
              <w:t>☐</w:t>
            </w:r>
          </w:p>
        </w:tc>
      </w:tr>
    </w:tbl>
    <w:p w:rsidRPr="00B8618B" w:rsidR="00B8618B" w:rsidP="008907C6" w:rsidRDefault="00B8618B" w14:paraId="28B10F19" w14:textId="1162B68C">
      <w:pPr>
        <w:pStyle w:val="Heading4"/>
      </w:pPr>
      <w:r w:rsidRPr="00B8618B">
        <w:t>4.1</w:t>
      </w:r>
      <w:r w:rsidR="00B70D25">
        <w:t>c</w:t>
      </w:r>
      <w:r w:rsidRPr="00B8618B">
        <w:t xml:space="preserve"> How do you pay employer-funded paid parental leave?</w:t>
      </w:r>
    </w:p>
    <w:p w:rsidRPr="002550C9" w:rsidR="002550C9" w:rsidP="00755415" w:rsidRDefault="002550C9" w14:paraId="221D0BBB" w14:textId="747E8935">
      <w:pPr>
        <w:pStyle w:val="Explanatorytext"/>
      </w:pPr>
      <w:r w:rsidRPr="002550C9">
        <w:t xml:space="preserve">Please respond to the column(s) instructed in question </w:t>
      </w:r>
      <w:r w:rsidR="006C55FA">
        <w:t>4.1</w:t>
      </w:r>
      <w:r w:rsidRPr="002550C9">
        <w:t>. Select one option per column</w:t>
      </w:r>
      <w:r w:rsidR="00444E7A">
        <w:t>(s)</w:t>
      </w:r>
      <w:r w:rsidRPr="002550C9">
        <w:t xml:space="preserve"> you are responding to.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2550C9" w:rsidR="002550C9" w:rsidTr="001133DF" w14:paraId="00F48B23"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755415" w:rsidRDefault="002550C9" w14:paraId="4F57D029" w14:textId="77777777">
            <w:pPr>
              <w:pStyle w:val="BodyCopy"/>
            </w:pPr>
            <w:r w:rsidRPr="002550C9">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755415" w:rsidRDefault="002550C9" w14:paraId="76D99CD1" w14:textId="77777777">
            <w:pPr>
              <w:pStyle w:val="BodyCopy"/>
            </w:pPr>
            <w:r w:rsidRPr="002550C9">
              <w:rPr>
                <w:b/>
                <w:bCs/>
              </w:rPr>
              <w:t>Column A: Parental leave without primary/secondary carer distinction</w:t>
            </w:r>
            <w:r w:rsidRPr="002550C9">
              <w:t> </w:t>
            </w:r>
          </w:p>
          <w:p w:rsidRPr="002550C9" w:rsidR="002550C9" w:rsidP="00755415" w:rsidRDefault="002550C9" w14:paraId="1561FBA9" w14:textId="77777777">
            <w:pPr>
              <w:pStyle w:val="Explanatorytext"/>
              <w:rPr>
                <w:lang w:val="en-US"/>
              </w:rPr>
            </w:pPr>
            <w:r w:rsidRPr="002550C9">
              <w:t>Reporting Portal Question 4.1.1c</w:t>
            </w:r>
            <w:r w:rsidRPr="002550C9">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755415" w:rsidRDefault="002550C9" w14:paraId="6B002E13" w14:textId="77777777">
            <w:pPr>
              <w:pStyle w:val="BodyCopy"/>
            </w:pPr>
            <w:r w:rsidRPr="002550C9">
              <w:rPr>
                <w:b/>
                <w:bCs/>
              </w:rPr>
              <w:t>Columns B &amp; C: Parental leave with a primary/secondary carer distinction</w:t>
            </w:r>
            <w:r w:rsidRPr="002550C9">
              <w:t> </w:t>
            </w:r>
          </w:p>
        </w:tc>
      </w:tr>
      <w:tr w:rsidRPr="002550C9" w:rsidR="002550C9" w:rsidTr="001133DF" w14:paraId="28B4AA8A"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F4497E" w:rsidRDefault="002550C9" w14:paraId="408A777C"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F4497E" w:rsidRDefault="002550C9" w14:paraId="1B16AB9D"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F4497E" w:rsidRDefault="002550C9" w14:paraId="4FC263A0" w14:textId="77777777">
            <w:pPr>
              <w:pStyle w:val="BodyCopy"/>
            </w:pPr>
            <w:r w:rsidRPr="002550C9">
              <w:rPr>
                <w:b/>
                <w:bCs/>
              </w:rPr>
              <w:t>Column B: Primary Carers</w:t>
            </w:r>
            <w:r w:rsidRPr="002550C9">
              <w:t> </w:t>
            </w:r>
          </w:p>
          <w:p w:rsidRPr="002550C9" w:rsidR="002550C9" w:rsidP="00F4497E" w:rsidRDefault="002550C9" w14:paraId="6F74D6CD" w14:textId="77777777">
            <w:pPr>
              <w:pStyle w:val="Explanatorytext"/>
              <w:rPr>
                <w:lang w:val="en-US"/>
              </w:rPr>
            </w:pPr>
            <w:r w:rsidRPr="002550C9">
              <w:t>Reporting Portal Question 4.1.2c</w:t>
            </w:r>
            <w:r w:rsidRPr="002550C9">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F4497E" w:rsidRDefault="002550C9" w14:paraId="706162F7" w14:textId="77777777">
            <w:pPr>
              <w:pStyle w:val="BodyCopy"/>
            </w:pPr>
            <w:r w:rsidRPr="002550C9">
              <w:rPr>
                <w:b/>
                <w:bCs/>
              </w:rPr>
              <w:t>Column C: Secondary Carers</w:t>
            </w:r>
            <w:r w:rsidRPr="002550C9">
              <w:t> </w:t>
            </w:r>
          </w:p>
          <w:p w:rsidRPr="002550C9" w:rsidR="002550C9" w:rsidP="00F4497E" w:rsidRDefault="002550C9" w14:paraId="631E9E88" w14:textId="77777777">
            <w:pPr>
              <w:pStyle w:val="Explanatorytext"/>
              <w:rPr>
                <w:lang w:val="en-US"/>
              </w:rPr>
            </w:pPr>
            <w:r w:rsidRPr="002550C9">
              <w:t>Reporting Portal Question 4.1.3c</w:t>
            </w:r>
            <w:r w:rsidRPr="002550C9">
              <w:rPr>
                <w:lang w:val="en-US"/>
              </w:rPr>
              <w:t> </w:t>
            </w:r>
          </w:p>
        </w:tc>
      </w:tr>
      <w:tr w:rsidRPr="002550C9" w:rsidR="002550C9" w:rsidTr="001133DF" w14:paraId="5C59E8BA"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755415" w:rsidRDefault="002550C9" w14:paraId="35FF2F86" w14:textId="77777777">
            <w:pPr>
              <w:pStyle w:val="BodyCopy"/>
            </w:pPr>
            <w:r w:rsidRPr="002550C9">
              <w:t>Paying the employee’s full salary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19CEF4C9" w14:textId="25A0F366">
            <w:pPr>
              <w:pStyle w:val="BodyCopy"/>
              <w:jc w:val="center"/>
            </w:pPr>
            <w:r w:rsidRPr="002550C9">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339172FA" w14:textId="2AA664BA">
            <w:pPr>
              <w:pStyle w:val="BodyCopy"/>
              <w:jc w:val="center"/>
            </w:pPr>
            <w:r w:rsidRPr="002550C9">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6DF49DE2" w14:textId="4C72F0C9">
            <w:pPr>
              <w:pStyle w:val="BodyCopy"/>
              <w:jc w:val="center"/>
            </w:pPr>
            <w:r w:rsidRPr="002550C9">
              <w:rPr>
                <w:rFonts w:ascii="Segoe UI Symbol" w:hAnsi="Segoe UI Symbol" w:cs="Segoe UI Symbol"/>
                <w:lang w:val="en-US"/>
              </w:rPr>
              <w:t>☐</w:t>
            </w:r>
          </w:p>
        </w:tc>
      </w:tr>
      <w:tr w:rsidRPr="002550C9" w:rsidR="002550C9" w:rsidTr="001133DF" w14:paraId="56786EDE"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755415" w:rsidRDefault="002550C9" w14:paraId="00420AB4" w14:textId="77777777">
            <w:pPr>
              <w:pStyle w:val="BodyCopy"/>
            </w:pPr>
            <w:r w:rsidRPr="002550C9">
              <w:t>Paying the gap between the employee’s salary and the government’s paid parental leave scheme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00A15AC9" w14:textId="708C3837">
            <w:pPr>
              <w:pStyle w:val="BodyCopy"/>
              <w:jc w:val="center"/>
            </w:pPr>
            <w:r w:rsidRPr="002550C9">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492477C2" w14:textId="4E559715">
            <w:pPr>
              <w:pStyle w:val="BodyCopy"/>
              <w:jc w:val="center"/>
            </w:pPr>
            <w:r w:rsidRPr="002550C9">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1713322C" w14:textId="4491D945">
            <w:pPr>
              <w:pStyle w:val="BodyCopy"/>
              <w:jc w:val="center"/>
            </w:pPr>
            <w:r w:rsidRPr="002550C9">
              <w:rPr>
                <w:rFonts w:ascii="Segoe UI Symbol" w:hAnsi="Segoe UI Symbol" w:cs="Segoe UI Symbol"/>
                <w:lang w:val="en-US"/>
              </w:rPr>
              <w:t>☐</w:t>
            </w:r>
          </w:p>
        </w:tc>
      </w:tr>
      <w:tr w:rsidRPr="002550C9" w:rsidR="002550C9" w:rsidTr="001133DF" w14:paraId="4A305B7B"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2550C9" w:rsidR="002550C9" w:rsidP="00755415" w:rsidRDefault="002550C9" w14:paraId="65420CEB" w14:textId="47732C21">
            <w:pPr>
              <w:pStyle w:val="BodyCopy"/>
            </w:pP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31F67E25" w14:textId="2870C85B">
            <w:pPr>
              <w:pStyle w:val="BodyCopy"/>
              <w:jc w:val="center"/>
            </w:pP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5852250F" w14:textId="09C300C9">
            <w:pPr>
              <w:pStyle w:val="BodyCopy"/>
              <w:jc w:val="center"/>
            </w:pP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550C9" w:rsidR="002550C9" w:rsidP="00755415" w:rsidRDefault="002550C9" w14:paraId="6264A58F" w14:textId="1901DB90">
            <w:pPr>
              <w:pStyle w:val="BodyCopy"/>
              <w:jc w:val="center"/>
            </w:pPr>
          </w:p>
        </w:tc>
      </w:tr>
      <w:tr w:rsidRPr="002550C9" w:rsidR="005207A1" w:rsidTr="001133DF" w14:paraId="6EAC142E"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tcPr>
          <w:p w:rsidRPr="002550C9" w:rsidR="005207A1" w:rsidDel="0008230D" w:rsidP="005207A1" w:rsidRDefault="005207A1" w14:paraId="0A458150" w14:textId="25BCDD86">
            <w:pPr>
              <w:pStyle w:val="BodyCopy"/>
            </w:pPr>
            <w:r>
              <w:rPr>
                <w:rStyle w:val="BodyCopyChar"/>
              </w:rPr>
              <w:t>O</w:t>
            </w:r>
            <w:r w:rsidRPr="00755415">
              <w:rPr>
                <w:rStyle w:val="BodyCopyChar"/>
              </w:rPr>
              <w:t>the</w:t>
            </w:r>
            <w:r>
              <w:rPr>
                <w:rStyle w:val="BodyCopyChar"/>
              </w:rPr>
              <w:t xml:space="preserve">r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tcPr>
          <w:p w:rsidRPr="002550C9" w:rsidR="005207A1" w:rsidDel="0008230D" w:rsidP="005207A1" w:rsidRDefault="005207A1" w14:paraId="277E9542" w14:textId="598B271C">
            <w:pPr>
              <w:pStyle w:val="BodyCopy"/>
              <w:jc w:val="center"/>
              <w:rPr>
                <w:rFonts w:ascii="Segoe UI Symbol" w:hAnsi="Segoe UI Symbol" w:cs="Segoe UI Symbol"/>
                <w:lang w:val="en-US"/>
              </w:rPr>
            </w:pPr>
            <w:r w:rsidRPr="00CE641C">
              <w:rPr>
                <w:rFonts w:ascii="Segoe UI Symbol" w:hAnsi="Segoe UI Symbol" w:cs="Segoe UI Symbol"/>
                <w:lang w:val="en-US"/>
              </w:rPr>
              <w:t>☐</w:t>
            </w:r>
            <w:r>
              <w:rPr>
                <w:rFonts w:ascii="Segoe UI Symbol" w:hAnsi="Segoe UI Symbol" w:cs="Segoe UI Symbol"/>
                <w:lang w:val="en-US"/>
              </w:rPr>
              <w:t xml:space="preserve"> </w:t>
            </w:r>
            <w:r w:rsidRPr="00755415">
              <w:rPr>
                <w:rStyle w:val="BodyCopyChar"/>
              </w:rPr>
              <w:t>provide details</w:t>
            </w:r>
            <w:r>
              <w:rPr>
                <w:rStyle w:val="BodyCopyChar"/>
              </w:rPr>
              <w:t>:</w:t>
            </w:r>
            <w:r w:rsidRPr="00CE641C">
              <w:rPr>
                <w:i/>
                <w:color w:val="808080" w:themeColor="background1" w:themeShade="80"/>
              </w:rPr>
              <w:t> </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2550C9" w:rsidR="005207A1" w:rsidDel="0008230D" w:rsidP="005207A1" w:rsidRDefault="005207A1" w14:paraId="3E30CB7C" w14:textId="4A68374F">
            <w:pPr>
              <w:pStyle w:val="BodyCopy"/>
              <w:jc w:val="center"/>
              <w:rPr>
                <w:rFonts w:ascii="Segoe UI Symbol" w:hAnsi="Segoe UI Symbol" w:cs="Segoe UI Symbol"/>
                <w:lang w:val="en-US"/>
              </w:rPr>
            </w:pPr>
            <w:r w:rsidRPr="00CE641C">
              <w:rPr>
                <w:rFonts w:ascii="Segoe UI Symbol" w:hAnsi="Segoe UI Symbol" w:cs="Segoe UI Symbol"/>
                <w:lang w:val="en-US"/>
              </w:rPr>
              <w:t>☐</w:t>
            </w:r>
            <w:r>
              <w:rPr>
                <w:rFonts w:ascii="Segoe UI Symbol" w:hAnsi="Segoe UI Symbol" w:cs="Segoe UI Symbol"/>
                <w:lang w:val="en-US"/>
              </w:rPr>
              <w:t xml:space="preserve"> </w:t>
            </w:r>
            <w:r w:rsidRPr="00755415">
              <w:rPr>
                <w:rStyle w:val="BodyCopyChar"/>
              </w:rPr>
              <w:t>provide details</w:t>
            </w:r>
            <w:r>
              <w:rPr>
                <w:rStyle w:val="BodyCopyChar"/>
              </w:rPr>
              <w:t>:</w:t>
            </w:r>
            <w:r w:rsidRPr="00CE641C">
              <w:rPr>
                <w:i/>
                <w:color w:val="808080" w:themeColor="background1" w:themeShade="80"/>
              </w:rPr>
              <w:t> </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2550C9" w:rsidR="005207A1" w:rsidDel="0008230D" w:rsidP="005207A1" w:rsidRDefault="005207A1" w14:paraId="70FB2AF6" w14:textId="1B1EBF3F">
            <w:pPr>
              <w:pStyle w:val="BodyCopy"/>
              <w:jc w:val="center"/>
              <w:rPr>
                <w:rFonts w:ascii="Segoe UI Symbol" w:hAnsi="Segoe UI Symbol" w:cs="Segoe UI Symbol"/>
                <w:lang w:val="en-US"/>
              </w:rPr>
            </w:pPr>
            <w:r w:rsidRPr="00CE641C">
              <w:rPr>
                <w:rFonts w:ascii="Segoe UI Symbol" w:hAnsi="Segoe UI Symbol" w:cs="Segoe UI Symbol"/>
                <w:lang w:val="en-US"/>
              </w:rPr>
              <w:t>☐</w:t>
            </w:r>
            <w:r>
              <w:rPr>
                <w:rFonts w:ascii="Segoe UI Symbol" w:hAnsi="Segoe UI Symbol" w:cs="Segoe UI Symbol"/>
                <w:lang w:val="en-US"/>
              </w:rPr>
              <w:t xml:space="preserve"> </w:t>
            </w:r>
            <w:r w:rsidRPr="00755415">
              <w:rPr>
                <w:rStyle w:val="BodyCopyChar"/>
              </w:rPr>
              <w:t>provide details</w:t>
            </w:r>
            <w:r>
              <w:rPr>
                <w:rStyle w:val="BodyCopyChar"/>
              </w:rPr>
              <w:t>:</w:t>
            </w:r>
            <w:r w:rsidRPr="00CE641C">
              <w:rPr>
                <w:i/>
                <w:color w:val="808080" w:themeColor="background1" w:themeShade="80"/>
              </w:rPr>
              <w:t> </w:t>
            </w:r>
          </w:p>
        </w:tc>
      </w:tr>
    </w:tbl>
    <w:p w:rsidRPr="00B8618B" w:rsidR="00B8618B" w:rsidP="008907C6" w:rsidRDefault="00B8618B" w14:paraId="0853F5F4" w14:textId="72C5BED3">
      <w:pPr>
        <w:pStyle w:val="Heading4"/>
      </w:pPr>
      <w:bookmarkStart w:name="_4.1d_How_many" w:id="2"/>
      <w:bookmarkEnd w:id="2"/>
      <w:r w:rsidRPr="00B8618B">
        <w:t xml:space="preserve">4.1d How many weeks of employer-funded paid parental leave is </w:t>
      </w:r>
      <w:r w:rsidR="009D47DF">
        <w:t>available to eligible employees</w:t>
      </w:r>
      <w:r w:rsidRPr="00B8618B">
        <w:t>?</w:t>
      </w:r>
    </w:p>
    <w:p w:rsidRPr="005E65B2" w:rsidR="00515539" w:rsidP="00F4497E" w:rsidRDefault="00720B48" w14:paraId="23A68CAE" w14:textId="0C25C0B6">
      <w:pPr>
        <w:pStyle w:val="Explanatorytext"/>
      </w:pPr>
      <w:r w:rsidRPr="0072098F">
        <w:t xml:space="preserve">Please respond to the column(s) instructed in question </w:t>
      </w:r>
      <w:r>
        <w:t>4.1</w:t>
      </w:r>
      <w:r w:rsidRPr="0072098F">
        <w:t>.  </w:t>
      </w:r>
    </w:p>
    <w:p w:rsidRPr="005E65B2" w:rsidR="00515539" w:rsidP="00EA7B00" w:rsidRDefault="00515539" w14:paraId="25BFEBE0" w14:textId="1D31E890">
      <w:pPr>
        <w:pStyle w:val="Explanatorytext"/>
        <w:rPr>
          <w:iCs/>
        </w:rPr>
      </w:pPr>
      <w:r w:rsidRPr="005E65B2">
        <w:rPr>
          <w:iCs/>
        </w:rPr>
        <w:t>Some employers offer different parental leave packages to certain groups of employees based on service time, occupation or worksite and/or what is stated in an applicable employment agreement or workplace policy. If this is the case, please report the lowest and highest numbers of weeks available to eligible employees. You will be asked to report on the package with the lowest number of weeks (the lowest) and the package with the highest number of weeks (highest) available to eligible employees in your workforce.</w:t>
      </w:r>
    </w:p>
    <w:p w:rsidRPr="005E65B2" w:rsidR="00E86382" w:rsidP="00E86382" w:rsidRDefault="00E86382" w14:paraId="5ECEECF5" w14:textId="25441DF0">
      <w:pPr>
        <w:pStyle w:val="Explanatorytext"/>
        <w:numPr>
          <w:ilvl w:val="0"/>
          <w:numId w:val="8"/>
        </w:numPr>
      </w:pPr>
      <w:r w:rsidRPr="005E65B2">
        <w:t>Please report the number of weeks of entitlements as though taken at the full-time equivalent rate.</w:t>
      </w:r>
    </w:p>
    <w:p w:rsidRPr="00F4497E" w:rsidR="00515539" w:rsidP="00EF1636" w:rsidRDefault="00515539" w14:paraId="2BAEDE61" w14:textId="2786BE67">
      <w:pPr>
        <w:pStyle w:val="Explanatorytext"/>
        <w:rPr>
          <w:iCs/>
        </w:rPr>
      </w:pPr>
      <w:r w:rsidRPr="005E65B2">
        <w:rPr>
          <w:iCs/>
        </w:rPr>
        <w:t>If there is no difference in the number of weeks in packages offered to employees, you can enter the number of weeks into the lowest row and leave the highest blank.</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72098F" w:rsidR="0072098F" w:rsidTr="001133DF" w14:paraId="5525C16A"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72098F" w:rsidR="0072098F" w:rsidP="00755415" w:rsidRDefault="0072098F" w14:paraId="2FA20D83" w14:textId="77777777">
            <w:pPr>
              <w:pStyle w:val="BodyCopy"/>
            </w:pPr>
            <w:r w:rsidRPr="0072098F">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72098F" w:rsidR="0072098F" w:rsidP="00755415" w:rsidRDefault="0072098F" w14:paraId="76ED345A" w14:textId="77777777">
            <w:pPr>
              <w:pStyle w:val="BodyCopy"/>
            </w:pPr>
            <w:r w:rsidRPr="0072098F">
              <w:rPr>
                <w:b/>
                <w:bCs/>
              </w:rPr>
              <w:t>Column A: Parental leave without primary/secondary carer distinction</w:t>
            </w:r>
            <w:r w:rsidRPr="0072098F">
              <w:t> </w:t>
            </w:r>
          </w:p>
          <w:p w:rsidRPr="0072098F" w:rsidR="0072098F" w:rsidP="00755415" w:rsidRDefault="0072098F" w14:paraId="04FE51C4" w14:textId="77777777">
            <w:pPr>
              <w:pStyle w:val="Explanatorytext"/>
              <w:rPr>
                <w:lang w:val="en-US"/>
              </w:rPr>
            </w:pPr>
            <w:r w:rsidRPr="0072098F">
              <w:t>Reporting Portal Question 4.1.1d</w:t>
            </w:r>
            <w:r w:rsidRPr="0072098F">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72098F" w:rsidR="0072098F" w:rsidP="00755415" w:rsidRDefault="0072098F" w14:paraId="2B93836D" w14:textId="77777777">
            <w:pPr>
              <w:pStyle w:val="BodyCopy"/>
            </w:pPr>
            <w:r w:rsidRPr="0072098F">
              <w:rPr>
                <w:b/>
                <w:bCs/>
              </w:rPr>
              <w:t>Columns B &amp; C: Parental leave with a primary/secondary carer distinction</w:t>
            </w:r>
            <w:r w:rsidRPr="0072098F">
              <w:t> </w:t>
            </w:r>
          </w:p>
        </w:tc>
      </w:tr>
      <w:tr w:rsidRPr="0072098F" w:rsidR="0072098F" w:rsidTr="001133DF" w14:paraId="72BE7CD6"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72098F" w:rsidR="0072098F" w:rsidP="00F4497E" w:rsidRDefault="0072098F" w14:paraId="2479F107"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72098F" w:rsidR="0072098F" w:rsidP="00F4497E" w:rsidRDefault="0072098F" w14:paraId="75205422"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72098F" w:rsidR="0072098F" w:rsidP="00F4497E" w:rsidRDefault="0072098F" w14:paraId="74489E33" w14:textId="77777777">
            <w:pPr>
              <w:pStyle w:val="BodyCopy"/>
            </w:pPr>
            <w:r w:rsidRPr="0072098F">
              <w:rPr>
                <w:b/>
                <w:bCs/>
              </w:rPr>
              <w:t>Column B: Primary Carers</w:t>
            </w:r>
            <w:r w:rsidRPr="0072098F">
              <w:t> </w:t>
            </w:r>
          </w:p>
          <w:p w:rsidRPr="0072098F" w:rsidR="0072098F" w:rsidP="00F4497E" w:rsidRDefault="0072098F" w14:paraId="20EA027D" w14:textId="77777777">
            <w:pPr>
              <w:pStyle w:val="Explanatorytext"/>
              <w:rPr>
                <w:lang w:val="en-US"/>
              </w:rPr>
            </w:pPr>
            <w:r w:rsidRPr="0072098F">
              <w:t>Reporting Portal Question 4.1.2d</w:t>
            </w:r>
            <w:r w:rsidRPr="0072098F">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72098F" w:rsidR="0072098F" w:rsidP="00F4497E" w:rsidRDefault="0072098F" w14:paraId="4C6E47E8" w14:textId="77777777">
            <w:pPr>
              <w:pStyle w:val="BodyCopy"/>
            </w:pPr>
            <w:r w:rsidRPr="0072098F">
              <w:rPr>
                <w:b/>
                <w:bCs/>
              </w:rPr>
              <w:t>Column C: Secondary Carers</w:t>
            </w:r>
            <w:r w:rsidRPr="0072098F">
              <w:t> </w:t>
            </w:r>
          </w:p>
          <w:p w:rsidRPr="0072098F" w:rsidR="0072098F" w:rsidP="00F4497E" w:rsidRDefault="0072098F" w14:paraId="3DC96899" w14:textId="77777777">
            <w:pPr>
              <w:pStyle w:val="Explanatorytext"/>
              <w:rPr>
                <w:lang w:val="en-US"/>
              </w:rPr>
            </w:pPr>
            <w:r w:rsidRPr="0072098F">
              <w:t>Reporting Portal Question 4.1.3d</w:t>
            </w:r>
            <w:r w:rsidRPr="0072098F">
              <w:rPr>
                <w:lang w:val="en-US"/>
              </w:rPr>
              <w:t> </w:t>
            </w:r>
          </w:p>
        </w:tc>
      </w:tr>
      <w:tr w:rsidRPr="0072098F" w:rsidR="0072098F" w:rsidTr="001133DF" w14:paraId="5409DB99"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EA1B72" w:rsidR="0072098F" w:rsidP="00755415" w:rsidRDefault="005472B9" w14:paraId="10C813FB" w14:textId="1056EBEC">
            <w:pPr>
              <w:pStyle w:val="BodyCopy"/>
            </w:pPr>
            <w:r w:rsidRPr="00EA1B72">
              <w:t>Lowest</w:t>
            </w:r>
            <w:r w:rsidRPr="00EA1B72" w:rsidR="0072098F">
              <w:t xml:space="preserve"> </w:t>
            </w:r>
            <w:r w:rsidRPr="00EA1B72" w:rsidR="005812FF">
              <w:t>entitlement</w:t>
            </w:r>
            <w:r w:rsidRPr="00EA1B72" w:rsidR="0072098F">
              <w:t>: </w:t>
            </w:r>
          </w:p>
        </w:tc>
        <w:tc>
          <w:tcPr>
            <w:tcW w:w="3033" w:type="dxa"/>
            <w:tcBorders>
              <w:top w:val="single" w:color="auto" w:sz="6" w:space="0"/>
              <w:left w:val="single" w:color="auto" w:sz="6" w:space="0"/>
              <w:bottom w:val="single" w:color="auto" w:sz="6" w:space="0"/>
              <w:right w:val="single" w:color="auto" w:sz="6" w:space="0"/>
            </w:tcBorders>
            <w:shd w:val="clear" w:color="auto" w:fill="auto"/>
            <w:hideMark/>
          </w:tcPr>
          <w:p w:rsidRPr="00445823" w:rsidR="0072098F" w:rsidP="00B124B1" w:rsidRDefault="005812FF" w14:paraId="66B34FEF" w14:textId="23CC4E4B">
            <w:pPr>
              <w:pStyle w:val="BodyCopy"/>
              <w:jc w:val="right"/>
              <w:rPr>
                <w:i/>
                <w:iCs/>
                <w:color w:val="404040" w:themeColor="text1" w:themeTint="BF"/>
              </w:rPr>
            </w:pPr>
            <w:r w:rsidRPr="00445823">
              <w:rPr>
                <w:i/>
                <w:iCs/>
                <w:color w:val="404040" w:themeColor="text1" w:themeTint="BF"/>
              </w:rPr>
              <w:t>weeks</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445823" w:rsidR="0072098F" w:rsidP="00B124B1" w:rsidRDefault="0072098F" w14:paraId="080E762B" w14:textId="6C7FAFEC">
            <w:pPr>
              <w:pStyle w:val="BodyCopy"/>
              <w:jc w:val="right"/>
              <w:rPr>
                <w:i/>
                <w:iCs/>
                <w:color w:val="404040" w:themeColor="text1" w:themeTint="BF"/>
              </w:rPr>
            </w:pPr>
            <w:r w:rsidRPr="00445823">
              <w:rPr>
                <w:i/>
                <w:iCs/>
                <w:color w:val="404040" w:themeColor="text1" w:themeTint="BF"/>
              </w:rPr>
              <w:t> </w:t>
            </w:r>
            <w:r w:rsidRPr="00445823" w:rsidR="001A7210">
              <w:rPr>
                <w:i/>
                <w:iCs/>
                <w:color w:val="404040" w:themeColor="text1" w:themeTint="BF"/>
              </w:rPr>
              <w:t>w</w:t>
            </w:r>
            <w:r w:rsidRPr="00445823" w:rsidR="005812FF">
              <w:rPr>
                <w:i/>
                <w:iCs/>
                <w:color w:val="404040" w:themeColor="text1" w:themeTint="BF"/>
              </w:rPr>
              <w:t>eeks</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445823" w:rsidR="0072098F" w:rsidP="00B124B1" w:rsidRDefault="0072098F" w14:paraId="2DD80A24" w14:textId="5ABE26D1">
            <w:pPr>
              <w:pStyle w:val="BodyCopy"/>
              <w:jc w:val="right"/>
              <w:rPr>
                <w:i/>
                <w:iCs/>
                <w:color w:val="404040" w:themeColor="text1" w:themeTint="BF"/>
              </w:rPr>
            </w:pPr>
            <w:r w:rsidRPr="00445823">
              <w:rPr>
                <w:i/>
                <w:iCs/>
                <w:color w:val="404040" w:themeColor="text1" w:themeTint="BF"/>
              </w:rPr>
              <w:t> </w:t>
            </w:r>
            <w:r w:rsidRPr="00445823" w:rsidR="005812FF">
              <w:rPr>
                <w:i/>
                <w:iCs/>
                <w:color w:val="404040" w:themeColor="text1" w:themeTint="BF"/>
              </w:rPr>
              <w:t>weeks</w:t>
            </w:r>
          </w:p>
        </w:tc>
      </w:tr>
      <w:tr w:rsidRPr="0072098F" w:rsidR="00CC5066" w:rsidTr="001133DF" w14:paraId="07EA1C9E"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tcPr>
          <w:p w:rsidRPr="00EA1B72" w:rsidR="00CC5066" w:rsidP="00755415" w:rsidRDefault="002D0BF1" w14:paraId="1860F830" w14:textId="28957DB6">
            <w:pPr>
              <w:pStyle w:val="BodyCopy"/>
            </w:pPr>
            <w:r w:rsidRPr="00EA1B72">
              <w:t>Highest</w:t>
            </w:r>
            <w:r w:rsidRPr="00EA1B72" w:rsidR="00CC5066">
              <w:t xml:space="preserve"> </w:t>
            </w:r>
            <w:r w:rsidRPr="00EA1B72" w:rsidR="005812FF">
              <w:t>entitlement</w:t>
            </w:r>
            <w:r w:rsidRPr="00EA1B72" w:rsidR="00CC5066">
              <w:t>:</w:t>
            </w:r>
          </w:p>
        </w:tc>
        <w:tc>
          <w:tcPr>
            <w:tcW w:w="3033" w:type="dxa"/>
            <w:tcBorders>
              <w:top w:val="single" w:color="auto" w:sz="6" w:space="0"/>
              <w:left w:val="single" w:color="auto" w:sz="6" w:space="0"/>
              <w:bottom w:val="single" w:color="auto" w:sz="6" w:space="0"/>
              <w:right w:val="single" w:color="auto" w:sz="6" w:space="0"/>
            </w:tcBorders>
            <w:shd w:val="clear" w:color="auto" w:fill="auto"/>
          </w:tcPr>
          <w:p w:rsidRPr="00445823" w:rsidR="00CC5066" w:rsidP="00B124B1" w:rsidRDefault="005812FF" w14:paraId="5B1E08E7" w14:textId="1018A0BB">
            <w:pPr>
              <w:pStyle w:val="BodyCopy"/>
              <w:jc w:val="right"/>
              <w:rPr>
                <w:i/>
                <w:iCs/>
                <w:color w:val="404040" w:themeColor="text1" w:themeTint="BF"/>
              </w:rPr>
            </w:pPr>
            <w:r w:rsidRPr="00445823">
              <w:rPr>
                <w:i/>
                <w:iCs/>
                <w:color w:val="404040" w:themeColor="text1" w:themeTint="BF"/>
              </w:rPr>
              <w:t>weeks</w:t>
            </w:r>
          </w:p>
        </w:tc>
        <w:tc>
          <w:tcPr>
            <w:tcW w:w="3711" w:type="dxa"/>
            <w:tcBorders>
              <w:top w:val="single" w:color="auto" w:sz="6" w:space="0"/>
              <w:left w:val="single" w:color="auto" w:sz="6" w:space="0"/>
              <w:bottom w:val="single" w:color="auto" w:sz="6" w:space="0"/>
              <w:right w:val="single" w:color="auto" w:sz="6" w:space="0"/>
            </w:tcBorders>
            <w:shd w:val="clear" w:color="auto" w:fill="auto"/>
          </w:tcPr>
          <w:p w:rsidRPr="00445823" w:rsidR="00CC5066" w:rsidP="00B124B1" w:rsidRDefault="005812FF" w14:paraId="2A4859FD" w14:textId="460CA47E">
            <w:pPr>
              <w:pStyle w:val="BodyCopy"/>
              <w:jc w:val="right"/>
              <w:rPr>
                <w:i/>
                <w:iCs/>
                <w:color w:val="404040" w:themeColor="text1" w:themeTint="BF"/>
              </w:rPr>
            </w:pPr>
            <w:r w:rsidRPr="00445823">
              <w:rPr>
                <w:i/>
                <w:iCs/>
                <w:color w:val="404040" w:themeColor="text1" w:themeTint="BF"/>
              </w:rPr>
              <w:t>weeks</w:t>
            </w:r>
          </w:p>
        </w:tc>
        <w:tc>
          <w:tcPr>
            <w:tcW w:w="3711" w:type="dxa"/>
            <w:tcBorders>
              <w:top w:val="single" w:color="auto" w:sz="6" w:space="0"/>
              <w:left w:val="single" w:color="auto" w:sz="6" w:space="0"/>
              <w:bottom w:val="single" w:color="auto" w:sz="6" w:space="0"/>
              <w:right w:val="single" w:color="auto" w:sz="6" w:space="0"/>
            </w:tcBorders>
            <w:shd w:val="clear" w:color="auto" w:fill="auto"/>
          </w:tcPr>
          <w:p w:rsidRPr="00445823" w:rsidR="00CC5066" w:rsidP="00B124B1" w:rsidRDefault="005812FF" w14:paraId="34B1111C" w14:textId="307804E7">
            <w:pPr>
              <w:pStyle w:val="BodyCopy"/>
              <w:jc w:val="right"/>
              <w:rPr>
                <w:i/>
                <w:iCs/>
                <w:color w:val="404040" w:themeColor="text1" w:themeTint="BF"/>
              </w:rPr>
            </w:pPr>
            <w:r w:rsidRPr="00445823">
              <w:rPr>
                <w:i/>
                <w:iCs/>
                <w:color w:val="404040" w:themeColor="text1" w:themeTint="BF"/>
              </w:rPr>
              <w:t>weeks</w:t>
            </w:r>
          </w:p>
        </w:tc>
      </w:tr>
    </w:tbl>
    <w:p w:rsidRPr="00444E7A" w:rsidR="00B8618B" w:rsidP="00444E7A" w:rsidRDefault="00B8618B" w14:paraId="4CF50E9A" w14:textId="6B8F50CB">
      <w:pPr>
        <w:pStyle w:val="Heading4"/>
        <w:rPr>
          <w:rFonts w:cstheme="majorHAnsi"/>
        </w:rPr>
      </w:pPr>
      <w:r w:rsidRPr="00B8618B">
        <w:t xml:space="preserve">4.1e Who has access to this type of employer-funded paid </w:t>
      </w:r>
      <w:r w:rsidR="00CB02ED">
        <w:t>parental</w:t>
      </w:r>
      <w:r w:rsidRPr="00B8618B">
        <w:t xml:space="preserve"> leave?</w:t>
      </w:r>
    </w:p>
    <w:p w:rsidRPr="00CE641C" w:rsidR="00CE641C" w:rsidP="00CE641C" w:rsidRDefault="00CE641C" w14:paraId="3D169518" w14:textId="741B72A8">
      <w:pPr>
        <w:pStyle w:val="Explanatorytext"/>
      </w:pPr>
      <w:r w:rsidRPr="00CE641C">
        <w:rPr>
          <w:iCs/>
        </w:rPr>
        <w:t xml:space="preserve">Please respond to the column(s) instructed in question </w:t>
      </w:r>
      <w:r w:rsidR="006C55FA">
        <w:rPr>
          <w:iCs/>
        </w:rPr>
        <w:t>4.1</w:t>
      </w:r>
      <w:r w:rsidRPr="00CE641C">
        <w:rPr>
          <w:iCs/>
        </w:rPr>
        <w:t>. Select all that apply per column</w:t>
      </w:r>
      <w:r w:rsidR="00444E7A">
        <w:rPr>
          <w:iCs/>
        </w:rPr>
        <w:t>(s)</w:t>
      </w:r>
      <w:r w:rsidRPr="00CE641C">
        <w:rPr>
          <w:iCs/>
        </w:rPr>
        <w:t xml:space="preserve"> you are responding to.</w:t>
      </w:r>
      <w:r w:rsidRPr="00CE641C">
        <w:t>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CE641C" w:rsidR="00CE641C" w:rsidTr="001133DF" w14:paraId="0CD36AE1"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26628027" w14:textId="77777777">
            <w:pPr>
              <w:pStyle w:val="BodyCopy"/>
            </w:pPr>
            <w:r w:rsidRPr="00CE641C">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2BDB281E" w14:textId="77777777">
            <w:pPr>
              <w:pStyle w:val="BodyCopy"/>
            </w:pPr>
            <w:r w:rsidRPr="00CE641C">
              <w:rPr>
                <w:b/>
                <w:bCs/>
              </w:rPr>
              <w:t>Column A: Parental leave without primary/secondary carer distinction</w:t>
            </w:r>
            <w:r w:rsidRPr="00CE641C">
              <w:t> </w:t>
            </w:r>
          </w:p>
          <w:p w:rsidRPr="00CE641C" w:rsidR="00CE641C" w:rsidP="00CE641C" w:rsidRDefault="00CE641C" w14:paraId="119ED979" w14:textId="77777777">
            <w:pPr>
              <w:pStyle w:val="Explanatorytext"/>
              <w:rPr>
                <w:lang w:val="en-US"/>
              </w:rPr>
            </w:pPr>
            <w:r w:rsidRPr="00CE641C">
              <w:t>Reporting Portal Question 4.1.1e</w:t>
            </w:r>
            <w:r w:rsidRPr="00CE641C">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1609B0E1" w14:textId="77777777">
            <w:pPr>
              <w:pStyle w:val="BodyCopy"/>
            </w:pPr>
            <w:r w:rsidRPr="00CE641C">
              <w:rPr>
                <w:b/>
                <w:bCs/>
              </w:rPr>
              <w:t>Columns B &amp; C: Parental leave with a primary/secondary carer distinction</w:t>
            </w:r>
            <w:r w:rsidRPr="00CE641C">
              <w:t> </w:t>
            </w:r>
          </w:p>
        </w:tc>
      </w:tr>
      <w:tr w:rsidRPr="00CE641C" w:rsidR="00CE641C" w:rsidTr="001133DF" w14:paraId="52B8CED8"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F4497E" w:rsidRDefault="00CE641C" w14:paraId="25B7E3A0"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F4497E" w:rsidRDefault="00CE641C" w14:paraId="1AA43935"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F4497E" w:rsidRDefault="00CE641C" w14:paraId="2933760E" w14:textId="77777777">
            <w:pPr>
              <w:pStyle w:val="BodyCopy"/>
            </w:pPr>
            <w:r w:rsidRPr="00CE641C">
              <w:rPr>
                <w:b/>
                <w:bCs/>
              </w:rPr>
              <w:t>Column B: Primary Carers</w:t>
            </w:r>
            <w:r w:rsidRPr="00CE641C">
              <w:t> </w:t>
            </w:r>
          </w:p>
          <w:p w:rsidRPr="00CE641C" w:rsidR="00CE641C" w:rsidP="00CE641C" w:rsidRDefault="00CE641C" w14:paraId="3644BBB9" w14:textId="77777777">
            <w:pPr>
              <w:pStyle w:val="Explanatorytext"/>
              <w:rPr>
                <w:lang w:val="en-US"/>
              </w:rPr>
            </w:pPr>
            <w:r w:rsidRPr="00CE641C">
              <w:t>Reporting Portal Question 4.1.2e</w:t>
            </w:r>
            <w:r w:rsidRPr="00CE641C">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05E26A5F" w14:textId="77777777">
            <w:pPr>
              <w:pStyle w:val="BodyCopy"/>
            </w:pPr>
            <w:r w:rsidRPr="00CE641C">
              <w:rPr>
                <w:b/>
                <w:bCs/>
              </w:rPr>
              <w:t>Column C: Secondary Carers</w:t>
            </w:r>
            <w:r w:rsidRPr="00CE641C">
              <w:t> </w:t>
            </w:r>
          </w:p>
          <w:p w:rsidRPr="00CE641C" w:rsidR="00CE641C" w:rsidP="00CE641C" w:rsidRDefault="00CE641C" w14:paraId="5A1780E6" w14:textId="77777777">
            <w:pPr>
              <w:pStyle w:val="Explanatorytext"/>
              <w:rPr>
                <w:lang w:val="en-US"/>
              </w:rPr>
            </w:pPr>
            <w:r w:rsidRPr="00CE641C">
              <w:t>Reporting Portal Question 4.1.3e</w:t>
            </w:r>
            <w:r w:rsidRPr="00CE641C">
              <w:rPr>
                <w:lang w:val="en-US"/>
              </w:rPr>
              <w:t> </w:t>
            </w:r>
          </w:p>
        </w:tc>
      </w:tr>
      <w:tr w:rsidRPr="00CE641C" w:rsidR="00CE641C" w:rsidTr="001133DF" w14:paraId="064D18B2"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16E425C3" w14:textId="77777777">
            <w:pPr>
              <w:pStyle w:val="BodyCopy"/>
            </w:pPr>
            <w:r w:rsidRPr="00CE641C">
              <w:t>Permanent Employees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498975E4" w14:textId="4AE41BDD">
            <w:pPr>
              <w:pStyle w:val="BodyCopy"/>
              <w:jc w:val="center"/>
            </w:pPr>
            <w:r w:rsidRPr="00CE641C">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397C93AE" w14:textId="2C0DBB23">
            <w:pPr>
              <w:pStyle w:val="BodyCopy"/>
              <w:jc w:val="center"/>
            </w:pPr>
            <w:r w:rsidRPr="00CE641C">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7B3A4A9B" w14:textId="25D0FCFE">
            <w:pPr>
              <w:pStyle w:val="BodyCopy"/>
              <w:jc w:val="center"/>
            </w:pPr>
            <w:r w:rsidRPr="00CE641C">
              <w:rPr>
                <w:rFonts w:ascii="Segoe UI Symbol" w:hAnsi="Segoe UI Symbol" w:cs="Segoe UI Symbol"/>
                <w:lang w:val="en-US"/>
              </w:rPr>
              <w:t>☐</w:t>
            </w:r>
          </w:p>
        </w:tc>
      </w:tr>
      <w:tr w:rsidRPr="00CE641C" w:rsidR="00CE641C" w:rsidTr="001133DF" w14:paraId="0B5A3A0F"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56B905DB" w14:textId="77777777">
            <w:pPr>
              <w:pStyle w:val="BodyCopy"/>
            </w:pPr>
            <w:r w:rsidRPr="00CE641C">
              <w:t>Contract/fixed term employees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13228E4F" w14:textId="5D86567E">
            <w:pPr>
              <w:pStyle w:val="BodyCopy"/>
              <w:jc w:val="center"/>
            </w:pPr>
            <w:r w:rsidRPr="00CE641C">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2FBA27D2" w14:textId="05B0FEC9">
            <w:pPr>
              <w:pStyle w:val="BodyCopy"/>
              <w:jc w:val="center"/>
            </w:pPr>
            <w:r w:rsidRPr="00CE641C">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139662D5" w14:textId="722B24C8">
            <w:pPr>
              <w:pStyle w:val="BodyCopy"/>
              <w:jc w:val="center"/>
            </w:pPr>
            <w:r w:rsidRPr="00CE641C">
              <w:rPr>
                <w:rFonts w:ascii="Segoe UI Symbol" w:hAnsi="Segoe UI Symbol" w:cs="Segoe UI Symbol"/>
                <w:lang w:val="en-US"/>
              </w:rPr>
              <w:t>☐</w:t>
            </w:r>
          </w:p>
        </w:tc>
      </w:tr>
      <w:tr w:rsidRPr="00CE641C" w:rsidR="00CE641C" w:rsidTr="001133DF" w14:paraId="67E19A40"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CE641C" w:rsidR="00CE641C" w:rsidP="00755415" w:rsidRDefault="00CE641C" w14:paraId="1F71F92A" w14:textId="77777777">
            <w:pPr>
              <w:pStyle w:val="BodyCopy"/>
            </w:pPr>
            <w:r w:rsidRPr="00CE641C">
              <w:t>Casual employees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72707E12" w14:textId="7C2EFC99">
            <w:pPr>
              <w:pStyle w:val="BodyCopy"/>
              <w:jc w:val="center"/>
            </w:pPr>
            <w:r w:rsidRPr="00CE641C">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60A1731F" w14:textId="319D61CF">
            <w:pPr>
              <w:pStyle w:val="BodyCopy"/>
              <w:jc w:val="center"/>
            </w:pPr>
            <w:r w:rsidRPr="00CE641C">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CE641C" w:rsidR="00CE641C" w:rsidP="00755415" w:rsidRDefault="00CE641C" w14:paraId="2CCA4C65" w14:textId="7DBE0F26">
            <w:pPr>
              <w:pStyle w:val="BodyCopy"/>
              <w:jc w:val="center"/>
            </w:pPr>
            <w:r w:rsidRPr="00CE641C">
              <w:rPr>
                <w:rFonts w:ascii="Segoe UI Symbol" w:hAnsi="Segoe UI Symbol" w:cs="Segoe UI Symbol"/>
                <w:lang w:val="en-US"/>
              </w:rPr>
              <w:t>☐</w:t>
            </w:r>
          </w:p>
        </w:tc>
      </w:tr>
      <w:tr w:rsidRPr="00CE641C" w:rsidR="00FF4F32" w:rsidTr="001133DF" w14:paraId="4AC6ADB2"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tcPr>
          <w:p w:rsidRPr="00CE641C" w:rsidR="00FF4F32" w:rsidP="00FF4F32" w:rsidRDefault="00FF4F32" w14:paraId="5BB3285A" w14:textId="3AAAF249">
            <w:pPr>
              <w:pStyle w:val="BodyCopy"/>
            </w:pPr>
            <w:r>
              <w:rPr>
                <w:rStyle w:val="BodyCopyChar"/>
              </w:rPr>
              <w:t>O</w:t>
            </w:r>
            <w:r w:rsidRPr="00755415">
              <w:rPr>
                <w:rStyle w:val="BodyCopyChar"/>
              </w:rPr>
              <w:t>the</w:t>
            </w:r>
            <w:r>
              <w:rPr>
                <w:rStyle w:val="BodyCopyChar"/>
              </w:rPr>
              <w:t xml:space="preserve">r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tcPr>
          <w:p w:rsidRPr="00CE641C" w:rsidR="00FF4F32" w:rsidP="00FF4F32" w:rsidRDefault="00FF4F32" w14:paraId="031FE25C" w14:textId="6BAABB42">
            <w:pPr>
              <w:pStyle w:val="BodyCopy"/>
              <w:jc w:val="center"/>
              <w:rPr>
                <w:rFonts w:ascii="Segoe UI Symbol" w:hAnsi="Segoe UI Symbol" w:cs="Segoe UI Symbol"/>
                <w:lang w:val="en-US"/>
              </w:rPr>
            </w:pPr>
            <w:r w:rsidRPr="00CE641C">
              <w:rPr>
                <w:rFonts w:ascii="Segoe UI Symbol" w:hAnsi="Segoe UI Symbol" w:cs="Segoe UI Symbol"/>
                <w:lang w:val="en-US"/>
              </w:rPr>
              <w:t>☐</w:t>
            </w:r>
            <w:r>
              <w:rPr>
                <w:rFonts w:ascii="Segoe UI Symbol" w:hAnsi="Segoe UI Symbol" w:cs="Segoe UI Symbol"/>
                <w:lang w:val="en-US"/>
              </w:rPr>
              <w:t xml:space="preserve"> </w:t>
            </w:r>
            <w:r w:rsidRPr="00755415">
              <w:rPr>
                <w:rStyle w:val="BodyCopyChar"/>
              </w:rPr>
              <w:t>provide details</w:t>
            </w:r>
            <w:r>
              <w:rPr>
                <w:rStyle w:val="BodyCopyChar"/>
              </w:rPr>
              <w:t>:</w:t>
            </w:r>
            <w:r w:rsidRPr="00CE641C">
              <w:rPr>
                <w:i/>
                <w:color w:val="808080" w:themeColor="background1" w:themeShade="80"/>
              </w:rPr>
              <w:t> </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CE641C" w:rsidR="00FF4F32" w:rsidP="00FF4F32" w:rsidRDefault="00FF4F32" w14:paraId="793B98D8" w14:textId="3F33D336">
            <w:pPr>
              <w:pStyle w:val="BodyCopy"/>
              <w:jc w:val="center"/>
              <w:rPr>
                <w:rFonts w:ascii="Segoe UI Symbol" w:hAnsi="Segoe UI Symbol" w:cs="Segoe UI Symbol"/>
                <w:lang w:val="en-US"/>
              </w:rPr>
            </w:pPr>
            <w:r w:rsidRPr="00CE641C">
              <w:rPr>
                <w:rFonts w:ascii="Segoe UI Symbol" w:hAnsi="Segoe UI Symbol" w:cs="Segoe UI Symbol"/>
                <w:lang w:val="en-US"/>
              </w:rPr>
              <w:t>☐</w:t>
            </w:r>
            <w:r>
              <w:rPr>
                <w:rFonts w:ascii="Segoe UI Symbol" w:hAnsi="Segoe UI Symbol" w:cs="Segoe UI Symbol"/>
                <w:lang w:val="en-US"/>
              </w:rPr>
              <w:t xml:space="preserve"> </w:t>
            </w:r>
            <w:r w:rsidRPr="00755415">
              <w:rPr>
                <w:rStyle w:val="BodyCopyChar"/>
              </w:rPr>
              <w:t>provide details</w:t>
            </w:r>
            <w:r>
              <w:rPr>
                <w:rStyle w:val="BodyCopyChar"/>
              </w:rPr>
              <w:t>:</w:t>
            </w:r>
            <w:r w:rsidRPr="00CE641C">
              <w:rPr>
                <w:i/>
                <w:color w:val="808080" w:themeColor="background1" w:themeShade="80"/>
              </w:rPr>
              <w:t> </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CE641C" w:rsidR="00FF4F32" w:rsidP="00FF4F32" w:rsidRDefault="00FF4F32" w14:paraId="7E6383DD" w14:textId="27920FCC">
            <w:pPr>
              <w:pStyle w:val="BodyCopy"/>
              <w:jc w:val="center"/>
              <w:rPr>
                <w:rFonts w:ascii="Segoe UI Symbol" w:hAnsi="Segoe UI Symbol" w:cs="Segoe UI Symbol"/>
                <w:lang w:val="en-US"/>
              </w:rPr>
            </w:pPr>
            <w:r w:rsidRPr="00CE641C">
              <w:rPr>
                <w:rFonts w:ascii="Segoe UI Symbol" w:hAnsi="Segoe UI Symbol" w:cs="Segoe UI Symbol"/>
                <w:lang w:val="en-US"/>
              </w:rPr>
              <w:t>☐</w:t>
            </w:r>
            <w:r>
              <w:rPr>
                <w:rFonts w:ascii="Segoe UI Symbol" w:hAnsi="Segoe UI Symbol" w:cs="Segoe UI Symbol"/>
                <w:lang w:val="en-US"/>
              </w:rPr>
              <w:t xml:space="preserve"> </w:t>
            </w:r>
            <w:r w:rsidRPr="00755415">
              <w:rPr>
                <w:rStyle w:val="BodyCopyChar"/>
              </w:rPr>
              <w:t>provide details</w:t>
            </w:r>
            <w:r>
              <w:rPr>
                <w:rStyle w:val="BodyCopyChar"/>
              </w:rPr>
              <w:t>:</w:t>
            </w:r>
            <w:r w:rsidRPr="00CE641C">
              <w:rPr>
                <w:i/>
                <w:color w:val="808080" w:themeColor="background1" w:themeShade="80"/>
              </w:rPr>
              <w:t> </w:t>
            </w:r>
          </w:p>
        </w:tc>
      </w:tr>
    </w:tbl>
    <w:p w:rsidR="00B8618B" w:rsidP="004C2A54" w:rsidRDefault="00B8618B" w14:paraId="1421DD91" w14:textId="73CCC79E">
      <w:pPr>
        <w:pStyle w:val="Heading4"/>
      </w:pPr>
      <w:r w:rsidRPr="00B8618B">
        <w:t xml:space="preserve">4.1f Do you require carers to work for the organisation for a certain amount of time (a qualifying period) before they can access employer-funded </w:t>
      </w:r>
      <w:r w:rsidR="00FD78F0">
        <w:t xml:space="preserve">paid </w:t>
      </w:r>
      <w:r w:rsidRPr="00B8618B">
        <w:t>parental leave?</w:t>
      </w:r>
    </w:p>
    <w:p w:rsidRPr="001353AE" w:rsidR="001353AE" w:rsidP="00755415" w:rsidRDefault="001353AE" w14:paraId="45C34A34" w14:textId="7291E3D1">
      <w:pPr>
        <w:pStyle w:val="Explanatorytext"/>
      </w:pPr>
      <w:r w:rsidRPr="002550C9">
        <w:t xml:space="preserve">Please respond to the column(s) instructed in question </w:t>
      </w:r>
      <w:r w:rsidR="006C55FA">
        <w:t>4.1</w:t>
      </w:r>
      <w:r w:rsidRPr="002550C9">
        <w:t>. Select one option per column</w:t>
      </w:r>
      <w:r w:rsidR="00444E7A">
        <w:t>(s)</w:t>
      </w:r>
      <w:r w:rsidRPr="002550C9">
        <w:t xml:space="preserve"> you are responding to.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1353AE" w:rsidR="001353AE" w:rsidTr="001133DF" w14:paraId="45EBAF2B"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755415" w:rsidRDefault="001353AE" w14:paraId="7FB0ED4B" w14:textId="77777777">
            <w:pPr>
              <w:pStyle w:val="BodyCopy"/>
            </w:pPr>
            <w:r w:rsidRPr="001353AE">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755415" w:rsidRDefault="001353AE" w14:paraId="418C650F" w14:textId="77777777">
            <w:pPr>
              <w:pStyle w:val="BodyCopy"/>
            </w:pPr>
            <w:r w:rsidRPr="001353AE">
              <w:rPr>
                <w:b/>
                <w:bCs/>
              </w:rPr>
              <w:t>Column A: Parental leave without primary/secondary carer distinction</w:t>
            </w:r>
            <w:r w:rsidRPr="001353AE">
              <w:t> </w:t>
            </w:r>
          </w:p>
          <w:p w:rsidRPr="001353AE" w:rsidR="001353AE" w:rsidP="00755415" w:rsidRDefault="001353AE" w14:paraId="420DD261" w14:textId="77777777">
            <w:pPr>
              <w:pStyle w:val="Explanatorytext"/>
              <w:rPr>
                <w:lang w:val="en-US"/>
              </w:rPr>
            </w:pPr>
            <w:r w:rsidRPr="001353AE">
              <w:t>Reporting Portal Question 4.1.1f</w:t>
            </w:r>
            <w:r w:rsidRPr="001353AE">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755415" w:rsidRDefault="001353AE" w14:paraId="274CBC97" w14:textId="77777777">
            <w:pPr>
              <w:pStyle w:val="BodyCopy"/>
            </w:pPr>
            <w:r w:rsidRPr="001353AE">
              <w:rPr>
                <w:b/>
                <w:bCs/>
              </w:rPr>
              <w:t>Columns B &amp; C: Parental leave with a primary/secondary carer distinction</w:t>
            </w:r>
            <w:r w:rsidRPr="001353AE">
              <w:t> </w:t>
            </w:r>
          </w:p>
        </w:tc>
      </w:tr>
      <w:tr w:rsidRPr="001353AE" w:rsidR="001353AE" w:rsidTr="001133DF" w14:paraId="058BF94F"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1353AE" w:rsidR="001353AE" w:rsidP="00F4497E" w:rsidRDefault="001353AE" w14:paraId="7DABD4F1"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1353AE" w:rsidR="001353AE" w:rsidP="00F4497E" w:rsidRDefault="001353AE" w14:paraId="441516F7"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F4497E" w:rsidRDefault="001353AE" w14:paraId="781ECD7B" w14:textId="77777777">
            <w:pPr>
              <w:pStyle w:val="BodyCopy"/>
            </w:pPr>
            <w:r w:rsidRPr="001353AE">
              <w:rPr>
                <w:b/>
                <w:bCs/>
              </w:rPr>
              <w:t>Column B: Primary Carers</w:t>
            </w:r>
            <w:r w:rsidRPr="001353AE">
              <w:t> </w:t>
            </w:r>
          </w:p>
          <w:p w:rsidRPr="001353AE" w:rsidR="001353AE" w:rsidP="00F4497E" w:rsidRDefault="001353AE" w14:paraId="50BDDA06" w14:textId="77777777">
            <w:pPr>
              <w:pStyle w:val="Explanatorytext"/>
              <w:rPr>
                <w:lang w:val="en-US"/>
              </w:rPr>
            </w:pPr>
            <w:r w:rsidRPr="001353AE">
              <w:t>Reporting Portal Question 4.1.2f</w:t>
            </w:r>
            <w:r w:rsidRPr="001353AE">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F4497E" w:rsidRDefault="001353AE" w14:paraId="1E61F937" w14:textId="77777777">
            <w:pPr>
              <w:pStyle w:val="BodyCopy"/>
            </w:pPr>
            <w:r w:rsidRPr="001353AE">
              <w:rPr>
                <w:b/>
                <w:bCs/>
              </w:rPr>
              <w:t>Column C: Secondary Carers</w:t>
            </w:r>
            <w:r w:rsidRPr="001353AE">
              <w:t> </w:t>
            </w:r>
          </w:p>
          <w:p w:rsidRPr="001353AE" w:rsidR="001353AE" w:rsidP="00F4497E" w:rsidRDefault="001353AE" w14:paraId="2FA26F13" w14:textId="77777777">
            <w:pPr>
              <w:pStyle w:val="Explanatorytext"/>
              <w:rPr>
                <w:lang w:val="en-US"/>
              </w:rPr>
            </w:pPr>
            <w:r w:rsidRPr="001353AE">
              <w:t>Reporting Portal Question 4.1.3f</w:t>
            </w:r>
            <w:r w:rsidRPr="001353AE">
              <w:rPr>
                <w:lang w:val="en-US"/>
              </w:rPr>
              <w:t> </w:t>
            </w:r>
          </w:p>
        </w:tc>
      </w:tr>
      <w:tr w:rsidRPr="001353AE" w:rsidR="001353AE" w:rsidTr="001133DF" w14:paraId="07096B70"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755415" w:rsidRDefault="001353AE" w14:paraId="65E7F129" w14:textId="7C236189">
            <w:pPr>
              <w:pStyle w:val="BodyCopy"/>
            </w:pPr>
            <w:r w:rsidRPr="001353AE">
              <w:t xml:space="preserve">No </w:t>
            </w:r>
            <w:r w:rsidR="00596D9E">
              <w:t>q</w:t>
            </w:r>
            <w:r w:rsidRPr="001353AE">
              <w:t>ualifying period required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353AE" w:rsidR="001353AE" w:rsidP="00755415" w:rsidRDefault="001353AE" w14:paraId="0E1BAB35" w14:textId="307D79BC">
            <w:pPr>
              <w:pStyle w:val="BodyCopy"/>
              <w:jc w:val="center"/>
            </w:pPr>
            <w:r w:rsidRPr="001353AE">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353AE" w:rsidR="001353AE" w:rsidP="00755415" w:rsidRDefault="001353AE" w14:paraId="5683C6A7" w14:textId="58B3E10F">
            <w:pPr>
              <w:pStyle w:val="BodyCopy"/>
              <w:jc w:val="center"/>
            </w:pPr>
            <w:r w:rsidRPr="001353AE">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353AE" w:rsidR="001353AE" w:rsidP="00755415" w:rsidRDefault="001353AE" w14:paraId="1868C991" w14:textId="07CDEC65">
            <w:pPr>
              <w:pStyle w:val="BodyCopy"/>
              <w:jc w:val="center"/>
            </w:pPr>
            <w:r w:rsidRPr="001353AE">
              <w:rPr>
                <w:rFonts w:ascii="Segoe UI Symbol" w:hAnsi="Segoe UI Symbol" w:cs="Segoe UI Symbol"/>
                <w:lang w:val="en-US"/>
              </w:rPr>
              <w:t>☐</w:t>
            </w:r>
          </w:p>
        </w:tc>
      </w:tr>
      <w:tr w:rsidRPr="001353AE" w:rsidR="001353AE" w:rsidTr="00B124B1" w14:paraId="5C0948BF"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005562CF" w:rsidP="006B657A" w:rsidRDefault="001353AE" w14:paraId="72F09F45" w14:textId="2E5F9DD4">
            <w:pPr>
              <w:pStyle w:val="BodyCopy"/>
            </w:pPr>
            <w:proofErr w:type="gramStart"/>
            <w:r w:rsidRPr="001353AE">
              <w:t>Yes</w:t>
            </w:r>
            <w:proofErr w:type="gramEnd"/>
            <w:r w:rsidRPr="001353AE">
              <w:t xml:space="preserve"> a qualifying period is required (please insert number of months) </w:t>
            </w:r>
          </w:p>
          <w:p w:rsidR="0027757D" w:rsidP="0027757D" w:rsidRDefault="0027757D" w14:paraId="2552ADBE" w14:textId="77777777">
            <w:pPr>
              <w:pStyle w:val="BodyCopy"/>
              <w:ind w:left="720"/>
            </w:pPr>
            <w:r>
              <w:t xml:space="preserve">If yes, </w:t>
            </w:r>
            <w:r w:rsidR="0072217A">
              <w:t>is the qualifying period the same as the probation period for new employees?</w:t>
            </w:r>
          </w:p>
          <w:p w:rsidR="00AF78D1" w:rsidP="0027757D" w:rsidRDefault="00AF78D1" w14:paraId="3EA54B3C" w14:textId="77777777">
            <w:pPr>
              <w:pStyle w:val="BodyCopy"/>
              <w:ind w:left="720"/>
              <w:rPr>
                <w:rFonts w:ascii="Segoe UI Symbol" w:hAnsi="Segoe UI Symbol" w:cs="Segoe UI Symbol"/>
                <w:lang w:val="en-US"/>
              </w:rPr>
            </w:pPr>
            <w:r w:rsidRPr="00547A7A">
              <w:rPr>
                <w:rFonts w:ascii="Segoe UI Symbol" w:hAnsi="Segoe UI Symbol" w:cs="Segoe UI Symbol"/>
                <w:lang w:val="en-US"/>
              </w:rPr>
              <w:t>☐</w:t>
            </w:r>
            <w:r>
              <w:rPr>
                <w:rFonts w:ascii="Segoe UI Symbol" w:hAnsi="Segoe UI Symbol" w:cs="Segoe UI Symbol"/>
                <w:lang w:val="en-US"/>
              </w:rPr>
              <w:t xml:space="preserve"> Yes</w:t>
            </w:r>
          </w:p>
          <w:p w:rsidRPr="001353AE" w:rsidR="00AF78D1" w:rsidP="00B124B1" w:rsidRDefault="00AF78D1" w14:paraId="0F6B5E2A" w14:textId="2F53475C">
            <w:pPr>
              <w:pStyle w:val="BodyCopy"/>
              <w:ind w:left="720"/>
            </w:pPr>
            <w:r w:rsidRPr="00547A7A">
              <w:rPr>
                <w:rFonts w:ascii="Segoe UI Symbol" w:hAnsi="Segoe UI Symbol" w:cs="Segoe UI Symbol"/>
                <w:lang w:val="en-US"/>
              </w:rPr>
              <w:t>☐</w:t>
            </w:r>
            <w:r>
              <w:rPr>
                <w:rFonts w:ascii="Segoe UI Symbol" w:hAnsi="Segoe UI Symbol" w:cs="Segoe UI Symbol"/>
                <w:lang w:val="en-US"/>
              </w:rPr>
              <w:t xml:space="preserve"> No</w:t>
            </w:r>
          </w:p>
        </w:tc>
        <w:tc>
          <w:tcPr>
            <w:tcW w:w="3033" w:type="dxa"/>
            <w:tcBorders>
              <w:top w:val="single" w:color="auto" w:sz="6" w:space="0"/>
              <w:left w:val="single" w:color="auto" w:sz="6" w:space="0"/>
              <w:bottom w:val="single" w:color="auto" w:sz="6" w:space="0"/>
              <w:right w:val="single" w:color="auto" w:sz="6" w:space="0"/>
            </w:tcBorders>
            <w:shd w:val="clear" w:color="auto" w:fill="auto"/>
            <w:hideMark/>
          </w:tcPr>
          <w:p w:rsidRPr="00490B3C" w:rsidR="001353AE" w:rsidP="00B124B1" w:rsidRDefault="005469B4" w14:paraId="250826C2" w14:textId="0087DCF7">
            <w:pPr>
              <w:pStyle w:val="BodyCopy"/>
              <w:jc w:val="right"/>
              <w:rPr>
                <w:i/>
                <w:iCs/>
              </w:rPr>
            </w:pPr>
            <w:r w:rsidRPr="00445823">
              <w:rPr>
                <w:i/>
                <w:iCs/>
                <w:color w:val="595959" w:themeColor="text1" w:themeTint="A6"/>
              </w:rPr>
              <w:t>months</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B124B1" w:rsidRDefault="005469B4" w14:paraId="44C3AE7A" w14:textId="6AD44FC5">
            <w:pPr>
              <w:pStyle w:val="BodyCopy"/>
              <w:jc w:val="right"/>
            </w:pPr>
            <w:r w:rsidRPr="00445823">
              <w:rPr>
                <w:i/>
                <w:iCs/>
                <w:color w:val="595959" w:themeColor="text1" w:themeTint="A6"/>
              </w:rPr>
              <w:t>months</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1353AE" w:rsidR="001353AE" w:rsidP="00B124B1" w:rsidRDefault="001353AE" w14:paraId="22095B89" w14:textId="7D84209B">
            <w:pPr>
              <w:pStyle w:val="BodyCopy"/>
              <w:jc w:val="right"/>
            </w:pPr>
            <w:r w:rsidRPr="001353AE">
              <w:t> </w:t>
            </w:r>
            <w:r w:rsidRPr="00445823" w:rsidR="005469B4">
              <w:rPr>
                <w:i/>
                <w:iCs/>
                <w:color w:val="595959" w:themeColor="text1" w:themeTint="A6"/>
              </w:rPr>
              <w:t>months</w:t>
            </w:r>
          </w:p>
        </w:tc>
      </w:tr>
    </w:tbl>
    <w:p w:rsidRPr="00B8618B" w:rsidR="00B8618B" w:rsidP="00B8618B" w:rsidRDefault="00B8618B" w14:paraId="7FA083C7" w14:textId="77777777">
      <w:pPr>
        <w:pStyle w:val="BodyCopy"/>
        <w:rPr>
          <w:rFonts w:asciiTheme="majorHAnsi" w:hAnsiTheme="majorHAnsi" w:cstheme="majorHAnsi"/>
        </w:rPr>
      </w:pPr>
    </w:p>
    <w:p w:rsidRPr="00B8618B" w:rsidR="00B8618B" w:rsidP="00B96F01" w:rsidRDefault="00B8618B" w14:paraId="4BEC72DC" w14:textId="04E81D33">
      <w:pPr>
        <w:pStyle w:val="Heading4"/>
      </w:pPr>
      <w:r w:rsidRPr="00B8618B">
        <w:t>4.1g Do you require carers to take employer-funded paid parental leave within a certain time after the birth, adoption, surrogacy and/or stillbirth?</w:t>
      </w:r>
    </w:p>
    <w:p w:rsidRPr="002550C9" w:rsidR="00B8745D" w:rsidP="00B8745D" w:rsidRDefault="00B8745D" w14:paraId="5734E15D" w14:textId="63132CFA">
      <w:pPr>
        <w:pStyle w:val="Explanatorytext"/>
      </w:pPr>
      <w:r w:rsidRPr="002550C9">
        <w:t xml:space="preserve">Please respond to the column(s) instructed in question </w:t>
      </w:r>
      <w:r w:rsidR="006C55FA">
        <w:t>4.1</w:t>
      </w:r>
      <w:r w:rsidRPr="002550C9">
        <w:t>. Select one option per column</w:t>
      </w:r>
      <w:r w:rsidR="00444E7A">
        <w:t>(s)</w:t>
      </w:r>
      <w:r w:rsidRPr="002550C9">
        <w:t xml:space="preserve"> you are responding to. </w:t>
      </w:r>
    </w:p>
    <w:tbl>
      <w:tblPr>
        <w:tblW w:w="139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0"/>
        <w:gridCol w:w="3033"/>
        <w:gridCol w:w="3711"/>
        <w:gridCol w:w="3711"/>
      </w:tblGrid>
      <w:tr w:rsidRPr="00547A7A" w:rsidR="00547A7A" w:rsidTr="001133DF" w14:paraId="0D5A6032" w14:textId="77777777">
        <w:trPr>
          <w:trHeight w:val="300"/>
        </w:trPr>
        <w:tc>
          <w:tcPr>
            <w:tcW w:w="348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547A7A" w14:paraId="74FE38E9" w14:textId="77777777">
            <w:pPr>
              <w:pStyle w:val="BodyCopy"/>
            </w:pPr>
            <w:r w:rsidRPr="00547A7A">
              <w:t> </w:t>
            </w:r>
          </w:p>
        </w:tc>
        <w:tc>
          <w:tcPr>
            <w:tcW w:w="3033"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547A7A" w14:paraId="57DA447E" w14:textId="77777777">
            <w:pPr>
              <w:pStyle w:val="BodyCopy"/>
            </w:pPr>
            <w:r w:rsidRPr="00547A7A">
              <w:rPr>
                <w:b/>
                <w:bCs/>
              </w:rPr>
              <w:t>Column A: Parental leave without primary/secondary carer distinction</w:t>
            </w:r>
            <w:r w:rsidRPr="00547A7A">
              <w:t> </w:t>
            </w:r>
          </w:p>
          <w:p w:rsidRPr="00547A7A" w:rsidR="00547A7A" w:rsidP="00547A7A" w:rsidRDefault="00547A7A" w14:paraId="6B828DBB" w14:textId="77777777">
            <w:pPr>
              <w:pStyle w:val="Explanatorytext"/>
              <w:rPr>
                <w:lang w:val="en-US"/>
              </w:rPr>
            </w:pPr>
            <w:r w:rsidRPr="00547A7A">
              <w:t>Reporting Portal Question 4.1.1c</w:t>
            </w:r>
            <w:r w:rsidRPr="00547A7A">
              <w:rPr>
                <w:lang w:val="en-US"/>
              </w:rPr>
              <w:t> </w:t>
            </w:r>
          </w:p>
        </w:tc>
        <w:tc>
          <w:tcPr>
            <w:tcW w:w="7422"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547A7A" w14:paraId="0A8437B9" w14:textId="77777777">
            <w:pPr>
              <w:pStyle w:val="BodyCopy"/>
            </w:pPr>
            <w:r w:rsidRPr="00547A7A">
              <w:rPr>
                <w:b/>
                <w:bCs/>
              </w:rPr>
              <w:t>Columns B &amp; C: Parental leave with a primary/secondary carer distinction</w:t>
            </w:r>
            <w:r w:rsidRPr="00547A7A">
              <w:t> </w:t>
            </w:r>
          </w:p>
        </w:tc>
      </w:tr>
      <w:tr w:rsidRPr="00547A7A" w:rsidR="00547A7A" w:rsidTr="001133DF" w14:paraId="64BA2373"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F4497E" w:rsidRDefault="00547A7A" w14:paraId="5F29032D" w14:textId="77777777">
            <w:pPr>
              <w:pStyle w:val="BodyCopy"/>
            </w:pPr>
          </w:p>
        </w:tc>
        <w:tc>
          <w:tcPr>
            <w:tcW w:w="3033" w:type="dxa"/>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F4497E" w:rsidRDefault="00547A7A" w14:paraId="436BCB36" w14:textId="77777777">
            <w:pPr>
              <w:pStyle w:val="BodyCopy"/>
              <w:rPr>
                <w:lang w:val="en-US"/>
              </w:rPr>
            </w:pP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F4497E" w:rsidRDefault="00547A7A" w14:paraId="195FA5BF" w14:textId="77777777">
            <w:pPr>
              <w:pStyle w:val="BodyCopy"/>
            </w:pPr>
            <w:r w:rsidRPr="00547A7A">
              <w:rPr>
                <w:b/>
                <w:bCs/>
              </w:rPr>
              <w:t>Column B: Primary Carers</w:t>
            </w:r>
            <w:r w:rsidRPr="00547A7A">
              <w:t> </w:t>
            </w:r>
          </w:p>
          <w:p w:rsidRPr="00547A7A" w:rsidR="00547A7A" w:rsidP="00547A7A" w:rsidRDefault="00547A7A" w14:paraId="05663CAC" w14:textId="77777777">
            <w:pPr>
              <w:pStyle w:val="Explanatorytext"/>
              <w:rPr>
                <w:lang w:val="en-US"/>
              </w:rPr>
            </w:pPr>
            <w:r w:rsidRPr="00547A7A">
              <w:t>Reporting Portal Question 4.1.2g</w:t>
            </w:r>
            <w:r w:rsidRPr="00547A7A">
              <w:rPr>
                <w:lang w:val="en-US"/>
              </w:rPr>
              <w:t> </w:t>
            </w:r>
          </w:p>
        </w:tc>
        <w:tc>
          <w:tcPr>
            <w:tcW w:w="3711" w:type="dxa"/>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547A7A" w14:paraId="3E32535F" w14:textId="77777777">
            <w:pPr>
              <w:pStyle w:val="BodyCopy"/>
            </w:pPr>
            <w:r w:rsidRPr="00547A7A">
              <w:rPr>
                <w:b/>
                <w:bCs/>
              </w:rPr>
              <w:t>Column C: Secondary Carers</w:t>
            </w:r>
            <w:r w:rsidRPr="00547A7A">
              <w:t> </w:t>
            </w:r>
          </w:p>
          <w:p w:rsidRPr="00547A7A" w:rsidR="00547A7A" w:rsidP="00547A7A" w:rsidRDefault="00547A7A" w14:paraId="2BB548E4" w14:textId="77777777">
            <w:pPr>
              <w:pStyle w:val="Explanatorytext"/>
              <w:rPr>
                <w:lang w:val="en-US"/>
              </w:rPr>
            </w:pPr>
            <w:r w:rsidRPr="00547A7A">
              <w:t>Reporting Portal Question 4.1.3g</w:t>
            </w:r>
            <w:r w:rsidRPr="00547A7A">
              <w:rPr>
                <w:lang w:val="en-US"/>
              </w:rPr>
              <w:t> </w:t>
            </w:r>
          </w:p>
        </w:tc>
      </w:tr>
      <w:tr w:rsidRPr="00547A7A" w:rsidR="00547A7A" w:rsidTr="001133DF" w14:paraId="549CBDD2"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925A80" w14:paraId="53EEDDB3" w14:textId="3D094C1C">
            <w:pPr>
              <w:pStyle w:val="BodyCopy"/>
            </w:pPr>
            <w:r>
              <w:t>Anytime w</w:t>
            </w:r>
            <w:r w:rsidRPr="00547A7A" w:rsidR="00547A7A">
              <w:t>ithin 6 months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0DBBFD96" w14:textId="567E0C02">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7FFC29FF" w14:textId="3C9F899C">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07E418EC" w14:textId="4F6EFA31">
            <w:pPr>
              <w:pStyle w:val="BodyCopy"/>
              <w:jc w:val="center"/>
            </w:pPr>
            <w:r w:rsidRPr="00547A7A">
              <w:rPr>
                <w:rFonts w:ascii="Segoe UI Symbol" w:hAnsi="Segoe UI Symbol" w:cs="Segoe UI Symbol"/>
                <w:lang w:val="en-US"/>
              </w:rPr>
              <w:t>☐</w:t>
            </w:r>
          </w:p>
        </w:tc>
      </w:tr>
      <w:tr w:rsidRPr="00547A7A" w:rsidR="00547A7A" w:rsidTr="001133DF" w14:paraId="52422A38"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925A80" w14:paraId="1C2B01F3" w14:textId="0BDB6054">
            <w:pPr>
              <w:pStyle w:val="BodyCopy"/>
            </w:pPr>
            <w:r>
              <w:t>Anytime w</w:t>
            </w:r>
            <w:r w:rsidRPr="00547A7A" w:rsidR="00547A7A">
              <w:t>ithin 12 months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38F686E4" w14:textId="6F80FF71">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64A1BAD5" w14:textId="42D4837E">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2B896DB3" w14:textId="6DC552E9">
            <w:pPr>
              <w:pStyle w:val="BodyCopy"/>
              <w:jc w:val="center"/>
            </w:pPr>
            <w:r w:rsidRPr="00547A7A">
              <w:rPr>
                <w:rFonts w:ascii="Segoe UI Symbol" w:hAnsi="Segoe UI Symbol" w:cs="Segoe UI Symbol"/>
                <w:lang w:val="en-US"/>
              </w:rPr>
              <w:t>☐</w:t>
            </w:r>
          </w:p>
        </w:tc>
      </w:tr>
      <w:tr w:rsidRPr="00547A7A" w:rsidR="00547A7A" w:rsidTr="001133DF" w14:paraId="2F833B34"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925A80" w14:paraId="4F5A770A" w14:textId="115E15AC">
            <w:pPr>
              <w:pStyle w:val="BodyCopy"/>
            </w:pPr>
            <w:r>
              <w:t>Anytime w</w:t>
            </w:r>
            <w:r w:rsidRPr="00547A7A" w:rsidR="00547A7A">
              <w:t>ithin 24 months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5C95AC86" w14:textId="460AA231">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75086E1D" w14:textId="20FCFADC">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5F753BC7" w14:textId="24308139">
            <w:pPr>
              <w:pStyle w:val="BodyCopy"/>
              <w:jc w:val="center"/>
            </w:pPr>
            <w:r w:rsidRPr="00547A7A">
              <w:rPr>
                <w:rFonts w:ascii="Segoe UI Symbol" w:hAnsi="Segoe UI Symbol" w:cs="Segoe UI Symbol"/>
                <w:lang w:val="en-US"/>
              </w:rPr>
              <w:t>☐</w:t>
            </w:r>
          </w:p>
        </w:tc>
      </w:tr>
      <w:tr w:rsidRPr="00547A7A" w:rsidR="006469CB" w:rsidTr="001133DF" w14:paraId="4F167DC6"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tcPr>
          <w:p w:rsidR="006469CB" w:rsidP="00755415" w:rsidRDefault="006469CB" w14:paraId="2C7ED911" w14:textId="25233212">
            <w:pPr>
              <w:pStyle w:val="BodyCopy"/>
            </w:pPr>
            <w:r>
              <w:t>Other (please specify time frame in months)</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tcPr>
          <w:p w:rsidRPr="00DE04FF" w:rsidR="006469CB" w:rsidP="00C324AF" w:rsidRDefault="00DE04FF" w14:paraId="195A2D61" w14:textId="46589E0A">
            <w:pPr>
              <w:pStyle w:val="BodyCopy"/>
              <w:jc w:val="right"/>
              <w:rPr>
                <w:rFonts w:ascii="Segoe UI Symbol" w:hAnsi="Segoe UI Symbol" w:cs="Segoe UI Symbol"/>
                <w:i/>
                <w:iCs/>
                <w:lang w:val="en-US"/>
              </w:rPr>
            </w:pPr>
            <w:r w:rsidRPr="00445823">
              <w:rPr>
                <w:rFonts w:ascii="Segoe UI Symbol" w:hAnsi="Segoe UI Symbol" w:cs="Segoe UI Symbol"/>
                <w:i/>
                <w:iCs/>
                <w:color w:val="595959" w:themeColor="text1" w:themeTint="A6"/>
                <w:lang w:val="en-US"/>
              </w:rPr>
              <w:t>Months</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547A7A" w:rsidR="006469CB" w:rsidP="00DE04FF" w:rsidRDefault="00DE04FF" w14:paraId="338BB1AA" w14:textId="0E211E6C">
            <w:pPr>
              <w:pStyle w:val="BodyCopy"/>
              <w:jc w:val="right"/>
              <w:rPr>
                <w:rFonts w:ascii="Segoe UI Symbol" w:hAnsi="Segoe UI Symbol" w:cs="Segoe UI Symbol"/>
                <w:lang w:val="en-US"/>
              </w:rPr>
            </w:pPr>
            <w:r w:rsidRPr="00445823">
              <w:rPr>
                <w:rFonts w:ascii="Segoe UI Symbol" w:hAnsi="Segoe UI Symbol" w:cs="Segoe UI Symbol"/>
                <w:i/>
                <w:iCs/>
                <w:color w:val="595959" w:themeColor="text1" w:themeTint="A6"/>
                <w:lang w:val="en-US"/>
              </w:rPr>
              <w:t>Month</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tcPr>
          <w:p w:rsidRPr="00547A7A" w:rsidR="006469CB" w:rsidP="00DE04FF" w:rsidRDefault="00DE04FF" w14:paraId="112B8EEB" w14:textId="3B8D2710">
            <w:pPr>
              <w:pStyle w:val="BodyCopy"/>
              <w:jc w:val="right"/>
              <w:rPr>
                <w:rFonts w:ascii="Segoe UI Symbol" w:hAnsi="Segoe UI Symbol" w:cs="Segoe UI Symbol"/>
                <w:lang w:val="en-US"/>
              </w:rPr>
            </w:pPr>
            <w:r w:rsidRPr="00445823">
              <w:rPr>
                <w:rFonts w:ascii="Segoe UI Symbol" w:hAnsi="Segoe UI Symbol" w:cs="Segoe UI Symbol"/>
                <w:i/>
                <w:iCs/>
                <w:color w:val="595959" w:themeColor="text1" w:themeTint="A6"/>
                <w:lang w:val="en-US"/>
              </w:rPr>
              <w:t>Months</w:t>
            </w:r>
          </w:p>
        </w:tc>
      </w:tr>
      <w:tr w:rsidRPr="00547A7A" w:rsidR="00547A7A" w:rsidTr="001133DF" w14:paraId="3FBCE770" w14:textId="77777777">
        <w:trPr>
          <w:trHeight w:val="300"/>
        </w:trPr>
        <w:tc>
          <w:tcPr>
            <w:tcW w:w="3480" w:type="dxa"/>
            <w:tcBorders>
              <w:top w:val="single" w:color="auto" w:sz="6" w:space="0"/>
              <w:left w:val="single" w:color="auto" w:sz="6" w:space="0"/>
              <w:bottom w:val="single" w:color="auto" w:sz="6" w:space="0"/>
              <w:right w:val="single" w:color="auto" w:sz="6" w:space="0"/>
            </w:tcBorders>
            <w:shd w:val="clear" w:color="auto" w:fill="auto"/>
            <w:hideMark/>
          </w:tcPr>
          <w:p w:rsidRPr="00547A7A" w:rsidR="00547A7A" w:rsidP="00755415" w:rsidRDefault="00547A7A" w14:paraId="588301AC" w14:textId="047E8D3C">
            <w:pPr>
              <w:pStyle w:val="BodyCopy"/>
            </w:pPr>
            <w:r w:rsidRPr="00547A7A">
              <w:t xml:space="preserve">No limit </w:t>
            </w:r>
          </w:p>
        </w:tc>
        <w:tc>
          <w:tcPr>
            <w:tcW w:w="30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34E3FDC6" w14:textId="73DA1D21">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298B6A0D" w14:textId="119C6863">
            <w:pPr>
              <w:pStyle w:val="BodyCopy"/>
              <w:jc w:val="center"/>
            </w:pPr>
            <w:r w:rsidRPr="00547A7A">
              <w:rPr>
                <w:rFonts w:ascii="Segoe UI Symbol" w:hAnsi="Segoe UI Symbol" w:cs="Segoe UI Symbol"/>
                <w:lang w:val="en-US"/>
              </w:rPr>
              <w:t>☐</w:t>
            </w:r>
          </w:p>
        </w:tc>
        <w:tc>
          <w:tcPr>
            <w:tcW w:w="37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547A7A" w:rsidR="00547A7A" w:rsidP="00755415" w:rsidRDefault="00547A7A" w14:paraId="64703562" w14:textId="385D58EF">
            <w:pPr>
              <w:pStyle w:val="BodyCopy"/>
              <w:jc w:val="center"/>
            </w:pPr>
            <w:r w:rsidRPr="00547A7A">
              <w:rPr>
                <w:rFonts w:ascii="Segoe UI Symbol" w:hAnsi="Segoe UI Symbol" w:cs="Segoe UI Symbol"/>
                <w:lang w:val="en-US"/>
              </w:rPr>
              <w:t>☐</w:t>
            </w:r>
          </w:p>
        </w:tc>
      </w:tr>
    </w:tbl>
    <w:p w:rsidRPr="00B8618B" w:rsidR="00B8618B" w:rsidP="00B8618B" w:rsidRDefault="00B8618B" w14:paraId="1039171E" w14:textId="77777777">
      <w:pPr>
        <w:pStyle w:val="BodyCopy"/>
        <w:rPr>
          <w:rFonts w:asciiTheme="majorHAnsi" w:hAnsiTheme="majorHAnsi" w:cstheme="majorHAnsi"/>
        </w:rPr>
      </w:pPr>
    </w:p>
    <w:p w:rsidRPr="00253BEB" w:rsidR="00B8618B" w:rsidP="00444E7A" w:rsidRDefault="00B8618B" w14:paraId="3B9ABB26" w14:textId="155DBCC5">
      <w:pPr>
        <w:pStyle w:val="Heading4"/>
      </w:pPr>
      <w:r w:rsidRPr="00253BEB">
        <w:t>4.</w:t>
      </w:r>
      <w:r w:rsidRPr="00253BEB" w:rsidR="003F23D7">
        <w:t>1h</w:t>
      </w:r>
      <w:r w:rsidRPr="00253BEB">
        <w:t xml:space="preserve"> Does your organisation have an opt out approach to </w:t>
      </w:r>
      <w:r w:rsidRPr="00253BEB" w:rsidR="007B3C59">
        <w:t xml:space="preserve">employer-funded paid </w:t>
      </w:r>
      <w:r w:rsidRPr="00253BEB">
        <w:t xml:space="preserve">parental leave? </w:t>
      </w:r>
    </w:p>
    <w:p w:rsidRPr="00253BEB" w:rsidR="003468B0" w:rsidP="00755415" w:rsidRDefault="003468B0" w14:paraId="5A1EC8B3" w14:textId="3D405A72">
      <w:pPr>
        <w:pStyle w:val="Explanatorytext"/>
      </w:pPr>
      <w:r w:rsidRPr="00253BEB">
        <w:t>An opt-out approach to parental leave for all parents assumes any employee, who is eligible to take parental leave, will take their full entitlement to provide care for their child. If they do not want to take this entitlement (in either part or full) they will connect with their manager which can prompt further discussion on options and supports for parental leave and care. This approach enhances participation by default and sends a strong signal of expectation and an active endorsement to fathers to take on a primary carer role for their children.</w:t>
      </w:r>
    </w:p>
    <w:p w:rsidRPr="000D4C73" w:rsidR="000E23A3" w:rsidP="006B657A" w:rsidRDefault="000E23A3" w14:paraId="17EF9D32" w14:textId="095B89F3">
      <w:pPr>
        <w:pStyle w:val="Explanatorytext"/>
        <w:numPr>
          <w:ilvl w:val="0"/>
          <w:numId w:val="29"/>
        </w:numPr>
        <w:rPr>
          <w:rFonts w:ascii="Aptos" w:hAnsi="Aptos" w:cs="Aptos"/>
        </w:rPr>
      </w:pPr>
      <w:r w:rsidRPr="000D4C73">
        <w:t xml:space="preserve">Answer </w:t>
      </w:r>
      <w:r w:rsidRPr="000D4C73">
        <w:rPr>
          <w:b/>
          <w:bCs/>
        </w:rPr>
        <w:t>yes</w:t>
      </w:r>
      <w:r w:rsidRPr="000D4C73">
        <w:t xml:space="preserve"> if your </w:t>
      </w:r>
      <w:r w:rsidRPr="000D4C73" w:rsidR="00305555">
        <w:t xml:space="preserve">parental leave </w:t>
      </w:r>
      <w:r w:rsidRPr="000D4C73">
        <w:t>policy and procedures do not require employee to indicate how much primary care entitlement they are taking (</w:t>
      </w:r>
      <w:proofErr w:type="spellStart"/>
      <w:r w:rsidRPr="000D4C73">
        <w:t>ie</w:t>
      </w:r>
      <w:proofErr w:type="spellEnd"/>
      <w:r w:rsidRPr="000D4C73">
        <w:t xml:space="preserve"> automatically defaults to maximum entitlement for either parent) with exception by application/ discussion with manager</w:t>
      </w:r>
    </w:p>
    <w:p w:rsidRPr="000D4C73" w:rsidR="00415538" w:rsidP="006B657A" w:rsidRDefault="00415538" w14:paraId="6BEC63AF" w14:textId="184550EA">
      <w:pPr>
        <w:pStyle w:val="Explanatorytext"/>
        <w:numPr>
          <w:ilvl w:val="0"/>
          <w:numId w:val="29"/>
        </w:numPr>
        <w:rPr>
          <w:rFonts w:ascii="Aptos" w:hAnsi="Aptos" w:cs="Aptos"/>
        </w:rPr>
      </w:pPr>
      <w:r w:rsidRPr="000D4C73">
        <w:t xml:space="preserve">Answer </w:t>
      </w:r>
      <w:r w:rsidRPr="000D4C73">
        <w:rPr>
          <w:b/>
          <w:bCs/>
        </w:rPr>
        <w:t>no</w:t>
      </w:r>
      <w:r w:rsidRPr="000D4C73">
        <w:t xml:space="preserve"> if your </w:t>
      </w:r>
      <w:r w:rsidRPr="000D4C73" w:rsidR="00305555">
        <w:t xml:space="preserve">parental leave </w:t>
      </w:r>
      <w:r w:rsidRPr="000D4C73">
        <w:t>policy and procedures require employees to nominate how much of their entitlement they will take when applying for parental leave</w:t>
      </w:r>
    </w:p>
    <w:p w:rsidRPr="00253BEB" w:rsidR="00B8618B" w:rsidP="00B8618B" w:rsidRDefault="00B8618B" w14:paraId="3A0A64EA" w14:textId="77777777">
      <w:pPr>
        <w:pStyle w:val="BodyCopy"/>
        <w:rPr>
          <w:rFonts w:asciiTheme="majorHAnsi" w:hAnsiTheme="majorHAnsi" w:cstheme="majorHAnsi"/>
        </w:rPr>
      </w:pPr>
      <w:r w:rsidRPr="00253BEB">
        <w:rPr>
          <w:rFonts w:ascii="Segoe UI Symbol" w:hAnsi="Segoe UI Symbol" w:cs="Segoe UI Symbol"/>
        </w:rPr>
        <w:t>☐</w:t>
      </w:r>
      <w:r w:rsidRPr="00253BEB">
        <w:rPr>
          <w:rFonts w:asciiTheme="majorHAnsi" w:hAnsiTheme="majorHAnsi" w:cstheme="majorHAnsi"/>
        </w:rPr>
        <w:t xml:space="preserve"> Yes</w:t>
      </w:r>
    </w:p>
    <w:p w:rsidRPr="00B8618B" w:rsidR="00B8618B" w:rsidP="00B8618B" w:rsidRDefault="00B8618B" w14:paraId="3BCE431E" w14:textId="77777777">
      <w:pPr>
        <w:pStyle w:val="BodyCopy"/>
        <w:rPr>
          <w:rFonts w:asciiTheme="majorHAnsi" w:hAnsiTheme="majorHAnsi" w:cstheme="majorHAnsi"/>
        </w:rPr>
      </w:pPr>
      <w:r w:rsidRPr="00253BEB">
        <w:rPr>
          <w:rFonts w:ascii="Segoe UI Symbol" w:hAnsi="Segoe UI Symbol" w:cs="Segoe UI Symbol"/>
        </w:rPr>
        <w:t>☐</w:t>
      </w:r>
      <w:r w:rsidRPr="00253BEB">
        <w:rPr>
          <w:rFonts w:asciiTheme="majorHAnsi" w:hAnsiTheme="majorHAnsi" w:cstheme="majorHAnsi"/>
        </w:rPr>
        <w:t xml:space="preserve"> No</w:t>
      </w:r>
    </w:p>
    <w:p w:rsidRPr="004E3EC6" w:rsidR="004E3EC6" w:rsidP="00755415" w:rsidRDefault="004E3EC6" w14:paraId="4CDDAA4B" w14:textId="43925876">
      <w:pPr>
        <w:pStyle w:val="Heading3"/>
      </w:pPr>
      <w:r w:rsidRPr="004E3EC6">
        <w:t>4.</w:t>
      </w:r>
      <w:r w:rsidR="0048514C">
        <w:t>2</w:t>
      </w:r>
      <w:r w:rsidRPr="004E3EC6">
        <w:t xml:space="preserve"> Do you pay superannuation contributions to your employees while they are on parental leave? </w:t>
      </w:r>
    </w:p>
    <w:p w:rsidR="00517F1B" w:rsidP="004E3EC6" w:rsidRDefault="004E3EC6" w14:paraId="6810CC33" w14:textId="77777777">
      <w:pPr>
        <w:pStyle w:val="Explanatorytext"/>
      </w:pPr>
      <w:r w:rsidRPr="004E3EC6">
        <w:t>If you have employees on a defined benefits superannuation scheme, please answer yes if employees continue to accrue benefits while on the leave types suggested below.</w:t>
      </w:r>
    </w:p>
    <w:p w:rsidRPr="004E3EC6" w:rsidR="004E3EC6" w:rsidP="00755415" w:rsidRDefault="00A90A5D" w14:paraId="6EDACF44" w14:textId="1FAEA5F5">
      <w:pPr>
        <w:pStyle w:val="Explanatorytext"/>
      </w:pPr>
      <w:r>
        <w:t>(</w:t>
      </w:r>
      <w:r w:rsidR="00517F1B">
        <w:t>Select all that apply.</w:t>
      </w:r>
      <w:r>
        <w:t>)</w:t>
      </w:r>
      <w:r w:rsidRPr="004E3EC6" w:rsidR="004E3EC6">
        <w:t> </w:t>
      </w:r>
    </w:p>
    <w:p w:rsidR="00AB213A" w:rsidP="00AB213A" w:rsidRDefault="00AB213A" w14:paraId="38741856" w14:textId="16D41E4A">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r>
        <w:rPr>
          <w:rFonts w:asciiTheme="majorHAnsi" w:hAnsiTheme="majorHAnsi" w:cstheme="majorHAnsi"/>
        </w:rPr>
        <w:t>, on employer funded primary carer’s leave or equally shared parental leave</w:t>
      </w:r>
      <w:r w:rsidR="00C42A84">
        <w:rPr>
          <w:rFonts w:asciiTheme="majorHAnsi" w:hAnsiTheme="majorHAnsi" w:cstheme="majorHAnsi"/>
        </w:rPr>
        <w:t xml:space="preserve"> (if applicable)</w:t>
      </w:r>
    </w:p>
    <w:p w:rsidR="00AB213A" w:rsidP="00AB213A" w:rsidRDefault="00AB213A" w14:paraId="4A20A41E" w14:textId="01DDAA35">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r>
        <w:rPr>
          <w:rFonts w:asciiTheme="majorHAnsi" w:hAnsiTheme="majorHAnsi" w:cstheme="majorHAnsi"/>
        </w:rPr>
        <w:t>, on employe</w:t>
      </w:r>
      <w:r w:rsidR="00517F1B">
        <w:rPr>
          <w:rFonts w:asciiTheme="majorHAnsi" w:hAnsiTheme="majorHAnsi" w:cstheme="majorHAnsi"/>
        </w:rPr>
        <w:t>r</w:t>
      </w:r>
      <w:r>
        <w:rPr>
          <w:rFonts w:asciiTheme="majorHAnsi" w:hAnsiTheme="majorHAnsi" w:cstheme="majorHAnsi"/>
        </w:rPr>
        <w:t xml:space="preserve"> funded secondary carer's leave (if applicable)</w:t>
      </w:r>
    </w:p>
    <w:p w:rsidR="00517F1B" w:rsidP="00517F1B" w:rsidRDefault="00517F1B" w14:paraId="5871FC45" w14:textId="7AF14B51">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r>
        <w:rPr>
          <w:rFonts w:asciiTheme="majorHAnsi" w:hAnsiTheme="majorHAnsi" w:cstheme="majorHAnsi"/>
        </w:rPr>
        <w:t>, on government funded parental leave</w:t>
      </w:r>
    </w:p>
    <w:p w:rsidRPr="00B8618B" w:rsidR="00517F1B" w:rsidP="00517F1B" w:rsidRDefault="00517F1B" w14:paraId="5F0BE002" w14:textId="185899AA">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r>
        <w:rPr>
          <w:rFonts w:asciiTheme="majorHAnsi" w:hAnsiTheme="majorHAnsi" w:cstheme="majorHAnsi"/>
        </w:rPr>
        <w:t>, on unpaid parental leave</w:t>
      </w:r>
    </w:p>
    <w:p w:rsidRPr="004E3EC6" w:rsidR="004E3EC6" w:rsidP="004E3EC6" w:rsidRDefault="00C42A84" w14:paraId="352D3862" w14:textId="703BBC7A">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r w:rsidRPr="004E3EC6" w:rsidR="004E3EC6">
        <w:rPr>
          <w:rFonts w:asciiTheme="majorHAnsi" w:hAnsiTheme="majorHAnsi" w:cstheme="majorHAnsi"/>
        </w:rPr>
        <w:t> </w:t>
      </w:r>
    </w:p>
    <w:p w:rsidRPr="00B8618B" w:rsidR="00B8618B" w:rsidP="00E36F80" w:rsidRDefault="00B8618B" w14:paraId="3DBEAE05" w14:textId="14C24881">
      <w:pPr>
        <w:pStyle w:val="Heading3"/>
      </w:pPr>
      <w:r w:rsidRPr="00B8618B">
        <w:t>4.3 If your organisation would like to provide additional information relating to paid parental leave and gender equality in your workplace, please do so below.</w:t>
      </w:r>
    </w:p>
    <w:p w:rsidRPr="003C2D08" w:rsidR="00B8618B" w:rsidP="00B8618B" w:rsidRDefault="003C2D08" w14:paraId="5726D98B" w14:textId="6DADEE0C">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E36F80" w:rsidRDefault="00B8618B" w14:paraId="16FBE4A6" w14:textId="2692C2AF">
      <w:pPr>
        <w:pStyle w:val="Heading2"/>
      </w:pPr>
      <w:r w:rsidRPr="00B8618B">
        <w:t>Support for carers</w:t>
      </w:r>
    </w:p>
    <w:p w:rsidRPr="00B8618B" w:rsidR="00B8618B" w:rsidP="00773BE2" w:rsidRDefault="00B8618B" w14:paraId="2DB41330" w14:textId="77777777">
      <w:pPr>
        <w:pStyle w:val="Heading3"/>
      </w:pPr>
      <w:r w:rsidRPr="00B8618B">
        <w:t>4.4 Do you have formal policies and/or formal strategies to support employees with family or caring responsibilities?</w:t>
      </w:r>
    </w:p>
    <w:p w:rsidRPr="00B8618B" w:rsidR="00B35A0F" w:rsidP="00B35A0F" w:rsidRDefault="006E5DEA" w14:paraId="0E89CFF0" w14:textId="1C32E9A3">
      <w:pPr>
        <w:pStyle w:val="Explanatorytext"/>
      </w:pPr>
      <w:r w:rsidRPr="00135B80">
        <w:t>All employers</w:t>
      </w:r>
      <w:r w:rsidRPr="00822D87">
        <w:t xml:space="preserve"> must answer this question</w:t>
      </w:r>
      <w:r>
        <w:t xml:space="preserve">, but </w:t>
      </w:r>
      <w:r w:rsidRPr="00135B80">
        <w:t>for employers with 500 or more employees</w:t>
      </w:r>
      <w:r w:rsidRPr="00C82450">
        <w:t>, your</w:t>
      </w:r>
      <w:r>
        <w:t xml:space="preserve"> response</w:t>
      </w:r>
      <w:r w:rsidRPr="006170F8">
        <w:rPr>
          <w:rFonts w:asciiTheme="majorHAnsi" w:hAnsiTheme="majorHAnsi" w:cstheme="majorHAnsi"/>
        </w:rPr>
        <w:t xml:space="preserve"> is used to </w:t>
      </w:r>
      <w:r>
        <w:rPr>
          <w:rFonts w:asciiTheme="majorHAnsi" w:hAnsiTheme="majorHAnsi" w:cstheme="majorHAnsi"/>
        </w:rPr>
        <w:t>determine whether you meet the Gender Equality Standards and comply with the Workplace Gender Equality Act 2012</w:t>
      </w:r>
      <w:r w:rsidR="007B4E80">
        <w:rPr>
          <w:rFonts w:asciiTheme="majorHAnsi" w:hAnsiTheme="majorHAnsi" w:cstheme="majorHAnsi"/>
        </w:rPr>
        <w:t xml:space="preserve"> by having a </w:t>
      </w:r>
      <w:r w:rsidRPr="006170F8" w:rsidR="007B4E80">
        <w:rPr>
          <w:rFonts w:asciiTheme="majorHAnsi" w:hAnsiTheme="majorHAnsi" w:cstheme="majorHAnsi"/>
        </w:rPr>
        <w:t xml:space="preserve">policy or strategy for GEI </w:t>
      </w:r>
      <w:r w:rsidR="007B4E80">
        <w:rPr>
          <w:rFonts w:asciiTheme="majorHAnsi" w:hAnsiTheme="majorHAnsi" w:cstheme="majorHAnsi"/>
        </w:rPr>
        <w:t>4</w:t>
      </w:r>
      <w:r w:rsidRPr="006170F8" w:rsidR="007B4E80">
        <w:rPr>
          <w:rFonts w:asciiTheme="majorHAnsi" w:hAnsiTheme="majorHAnsi" w:cstheme="majorHAnsi"/>
        </w:rPr>
        <w:t xml:space="preserve">, with the objective </w:t>
      </w:r>
      <w:r w:rsidR="007B4E80">
        <w:rPr>
          <w:rFonts w:asciiTheme="majorHAnsi" w:hAnsiTheme="majorHAnsi" w:cstheme="majorHAnsi"/>
        </w:rPr>
        <w:t xml:space="preserve">of </w:t>
      </w:r>
      <w:r w:rsidRPr="00C47320" w:rsidR="007B4E80">
        <w:rPr>
          <w:rFonts w:asciiTheme="majorHAnsi" w:hAnsiTheme="majorHAnsi" w:cstheme="majorHAnsi"/>
        </w:rPr>
        <w:t xml:space="preserve">providing </w:t>
      </w:r>
      <w:r w:rsidRPr="00C47320" w:rsidR="002D2D08">
        <w:rPr>
          <w:rFonts w:asciiTheme="majorHAnsi" w:hAnsiTheme="majorHAnsi" w:cstheme="majorHAnsi"/>
        </w:rPr>
        <w:t xml:space="preserve">support for </w:t>
      </w:r>
      <w:r w:rsidRPr="00C47320" w:rsidR="007B4E80">
        <w:rPr>
          <w:rFonts w:asciiTheme="majorHAnsi" w:hAnsiTheme="majorHAnsi" w:cstheme="majorHAnsi"/>
        </w:rPr>
        <w:t>employees</w:t>
      </w:r>
      <w:r w:rsidR="007B4E80">
        <w:rPr>
          <w:rFonts w:asciiTheme="majorHAnsi" w:hAnsiTheme="majorHAnsi" w:cstheme="majorHAnsi"/>
        </w:rPr>
        <w:t xml:space="preserve"> with family or caring responsibilities.</w:t>
      </w:r>
    </w:p>
    <w:p w:rsidRPr="00B8618B" w:rsidR="00B8618B" w:rsidP="00773BE2" w:rsidRDefault="00B8618B" w14:paraId="56EAE876" w14:textId="277B4E48">
      <w:pPr>
        <w:pStyle w:val="Explanatorytext"/>
      </w:pPr>
      <w:r w:rsidRPr="00B8618B">
        <w:t>A carer refers to</w:t>
      </w:r>
      <w:r w:rsidR="00B35A0F">
        <w:t>, but is not limited to,</w:t>
      </w:r>
      <w:r w:rsidRPr="00B8618B">
        <w:t xml:space="preserve"> an employee’s role as the parent (biological, step, adoptive or foster) or guardian of a child, or carer of a child, parent, spouse or domestic partner, close relative, or other dependent</w:t>
      </w:r>
      <w:r w:rsidR="00B35A0F">
        <w:t xml:space="preserve"> or friend</w:t>
      </w:r>
      <w:r w:rsidRPr="00B8618B">
        <w:t>. If measures to support carers are not available to your employees, you will have the opportunity to indicate why.</w:t>
      </w:r>
    </w:p>
    <w:p w:rsidRPr="00B8618B" w:rsidR="00B8618B" w:rsidP="00A90A5D" w:rsidRDefault="00B8618B" w14:paraId="0CE4D38F" w14:textId="7E36F50E">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(Select all that apply and move to question 4.4a)</w:t>
      </w:r>
    </w:p>
    <w:p w:rsidRPr="00B8618B" w:rsidR="00B8618B" w:rsidP="00773BE2" w:rsidRDefault="00B8618B" w14:paraId="4194BC83" w14:textId="77777777">
      <w:pPr>
        <w:pStyle w:val="Sub-option"/>
      </w:pPr>
      <w:r w:rsidRPr="00B8618B">
        <w:rPr>
          <w:rFonts w:ascii="Segoe UI Symbol" w:hAnsi="Segoe UI Symbol" w:cs="Segoe UI Symbol"/>
        </w:rPr>
        <w:t>☐</w:t>
      </w:r>
      <w:r w:rsidRPr="00B8618B">
        <w:t xml:space="preserve"> Policy</w:t>
      </w:r>
    </w:p>
    <w:p w:rsidRPr="00B8618B" w:rsidR="00B8618B" w:rsidP="00773BE2" w:rsidRDefault="00B8618B" w14:paraId="0210C3D6" w14:textId="77777777">
      <w:pPr>
        <w:pStyle w:val="Sub-option"/>
      </w:pPr>
      <w:r w:rsidRPr="00B8618B">
        <w:rPr>
          <w:rFonts w:ascii="Segoe UI Symbol" w:hAnsi="Segoe UI Symbol" w:cs="Segoe UI Symbol"/>
        </w:rPr>
        <w:t>☐</w:t>
      </w:r>
      <w:r w:rsidRPr="00B8618B">
        <w:t xml:space="preserve"> Strategy</w:t>
      </w:r>
    </w:p>
    <w:p w:rsidRPr="00B8618B" w:rsidR="00B8618B" w:rsidP="00A90A5D" w:rsidRDefault="00B8618B" w14:paraId="1C1B7D7E" w14:textId="48FD4FE9">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3021DA">
        <w:rPr>
          <w:i/>
          <w:iCs/>
          <w:color w:val="595959" w:themeColor="text1" w:themeTint="A6"/>
        </w:rPr>
        <w:t>You may</w:t>
      </w:r>
      <w:r w:rsidRPr="00445823" w:rsidR="00F52192">
        <w:rPr>
          <w:i/>
          <w:iCs/>
          <w:color w:val="595959" w:themeColor="text1" w:themeTint="A6"/>
        </w:rPr>
        <w:t xml:space="preserve"> indicate it is under development, </w:t>
      </w:r>
      <w:r w:rsidRPr="00445823" w:rsidR="003021DA">
        <w:rPr>
          <w:i/>
          <w:iCs/>
          <w:color w:val="595959" w:themeColor="text1" w:themeTint="A6"/>
        </w:rPr>
        <w:t xml:space="preserve">then </w:t>
      </w:r>
      <w:r w:rsidRPr="00445823" w:rsidR="00B337B5">
        <w:rPr>
          <w:i/>
          <w:iCs/>
          <w:color w:val="595959" w:themeColor="text1" w:themeTint="A6"/>
        </w:rPr>
        <w:t>m</w:t>
      </w:r>
      <w:r w:rsidRPr="00445823">
        <w:rPr>
          <w:i/>
          <w:iCs/>
          <w:color w:val="595959" w:themeColor="text1" w:themeTint="A6"/>
        </w:rPr>
        <w:t>ove to question 4.5)</w:t>
      </w:r>
    </w:p>
    <w:p w:rsidRPr="00B8618B" w:rsidR="00B8618B" w:rsidP="00773BE2" w:rsidRDefault="00B8618B" w14:paraId="65AA1E04" w14:textId="022D4AFD">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773BE2" w:rsidRDefault="00B8618B" w14:paraId="4A4E7816" w14:textId="585A4908">
      <w:pPr>
        <w:pStyle w:val="Sub-option"/>
      </w:pPr>
      <w:r w:rsidRPr="00B8618B">
        <w:t xml:space="preserve">                         </w:t>
      </w:r>
    </w:p>
    <w:p w:rsidRPr="00B8618B" w:rsidR="00B8618B" w:rsidP="00444E7A" w:rsidRDefault="00B8618B" w14:paraId="264608D3" w14:textId="77777777">
      <w:pPr>
        <w:pStyle w:val="Heading4"/>
      </w:pPr>
      <w:r w:rsidRPr="00B8618B">
        <w:t>4.4a Do the formal policies and/or strategies include any of the following?</w:t>
      </w:r>
    </w:p>
    <w:p w:rsidRPr="00B8618B" w:rsidR="00B8618B" w:rsidP="00773BE2" w:rsidRDefault="00B8618B" w14:paraId="67CD5566" w14:textId="77777777">
      <w:pPr>
        <w:pStyle w:val="Explanatorytext"/>
      </w:pPr>
      <w:r w:rsidRPr="00B8618B">
        <w:t>(Select all that apply)</w:t>
      </w:r>
    </w:p>
    <w:p w:rsidRPr="00B8618B" w:rsidR="00B8618B" w:rsidP="00B8618B" w:rsidRDefault="00B8618B" w14:paraId="4B522696"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Gender inclusive language when referring to carers</w:t>
      </w:r>
    </w:p>
    <w:p w:rsidRPr="00B8618B" w:rsidR="00B8618B" w:rsidP="00B8618B" w:rsidRDefault="00B8618B" w14:paraId="299F1DFD"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Support for all carers (e.g. carers of children, elders, people with disability)</w:t>
      </w:r>
    </w:p>
    <w:p w:rsidRPr="00B8618B" w:rsidR="00B8618B" w:rsidP="00B8618B" w:rsidRDefault="00B8618B" w14:paraId="584E300D" w14:textId="2E6F6F71">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Paid Parental leave</w:t>
      </w:r>
    </w:p>
    <w:p w:rsidRPr="00B8618B" w:rsidR="00A71C38" w:rsidP="00B8618B" w:rsidRDefault="00B8618B" w14:paraId="0C732856" w14:textId="12EA6C3F">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Flexible working arrangements and adjustments to work hours and/or location to support family or caring responsibilities</w:t>
      </w:r>
    </w:p>
    <w:p w:rsidRPr="00B8618B" w:rsidR="00B8618B" w:rsidP="00B8618B" w:rsidRDefault="00B8618B" w14:paraId="01E02381"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Job redesign to support family or caring responsibilities</w:t>
      </w:r>
    </w:p>
    <w:p w:rsidRPr="00B8618B" w:rsidR="00B8618B" w:rsidP="00B8618B" w:rsidRDefault="00B8618B" w14:paraId="0EBEBDB2" w14:textId="37A52925">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Extended carers leave and/or compassionate leave</w:t>
      </w:r>
    </w:p>
    <w:p w:rsidRPr="00B8618B" w:rsidR="00B8618B" w:rsidP="00B8618B" w:rsidRDefault="00B8618B" w14:paraId="46800120" w14:textId="57813A72">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Other leave available to employees with family or caring responsibilities</w:t>
      </w:r>
      <w:r w:rsidR="00604385">
        <w:rPr>
          <w:rFonts w:asciiTheme="majorHAnsi" w:hAnsiTheme="majorHAnsi" w:cstheme="majorHAnsi"/>
        </w:rPr>
        <w:t>, please specify:</w:t>
      </w:r>
      <w:r w:rsidR="00AD16ED">
        <w:rPr>
          <w:rFonts w:asciiTheme="majorHAnsi" w:hAnsiTheme="majorHAnsi" w:cstheme="majorHAnsi"/>
        </w:rPr>
        <w:t xml:space="preserve"> </w:t>
      </w:r>
    </w:p>
    <w:p w:rsidRPr="00B8618B" w:rsidR="00B8618B" w:rsidP="00B8618B" w:rsidRDefault="00B8618B" w14:paraId="37B80097" w14:textId="77777777">
      <w:pPr>
        <w:pStyle w:val="BodyCopy"/>
        <w:rPr>
          <w:rFonts w:asciiTheme="majorHAnsi" w:hAnsiTheme="majorHAnsi" w:cstheme="majorHAnsi"/>
        </w:rPr>
      </w:pPr>
    </w:p>
    <w:p w:rsidR="00B8618B" w:rsidP="00773BE2" w:rsidRDefault="00B8618B" w14:paraId="28FB8423" w14:textId="0F2FE30D">
      <w:pPr>
        <w:pStyle w:val="Heading3"/>
      </w:pPr>
      <w:r w:rsidRPr="00B8618B">
        <w:t>4.5. Do you offer any of the following support mechanisms for employees with family or caring responsibilities?</w:t>
      </w:r>
    </w:p>
    <w:p w:rsidRPr="00A21B3A" w:rsidR="00A21B3A" w:rsidP="003069FC" w:rsidRDefault="00A21B3A" w14:paraId="4CA30AC1" w14:textId="7AAE3884">
      <w:pPr>
        <w:pStyle w:val="Explanatorytext"/>
      </w:pPr>
      <w:r w:rsidRPr="00B124B1">
        <w:t xml:space="preserve">If you offer </w:t>
      </w:r>
      <w:r w:rsidRPr="00B124B1" w:rsidR="00AB0BD4">
        <w:t xml:space="preserve">the support mechanism </w:t>
      </w:r>
      <w:r w:rsidRPr="00B124B1" w:rsidR="00183967">
        <w:t xml:space="preserve">at </w:t>
      </w:r>
      <w:r w:rsidR="00221FC2">
        <w:t xml:space="preserve">either </w:t>
      </w:r>
      <w:r w:rsidRPr="00B124B1" w:rsidR="00183967">
        <w:t>some or all workplaces</w:t>
      </w:r>
      <w:r w:rsidRPr="00B124B1" w:rsidR="00221FC2">
        <w:t xml:space="preserve">, </w:t>
      </w:r>
      <w:r w:rsidR="00F661DB">
        <w:t>you</w:t>
      </w:r>
      <w:r w:rsidRPr="00B124B1" w:rsidR="00221FC2">
        <w:t xml:space="preserve"> can select ‘yes’.</w:t>
      </w:r>
      <w:r w:rsidRPr="00B124B1" w:rsidR="00183967">
        <w:t xml:space="preserve"> </w:t>
      </w:r>
    </w:p>
    <w:tbl>
      <w:tblPr>
        <w:tblStyle w:val="TableGrid"/>
        <w:tblW w:w="0" w:type="auto"/>
        <w:tblBorders>
          <w:top w:val="single" w:color="D7D7D7" w:themeColor="accent5" w:sz="4" w:space="0"/>
          <w:left w:val="single" w:color="D7D7D7" w:themeColor="accent5" w:sz="4" w:space="0"/>
          <w:bottom w:val="single" w:color="D7D7D7" w:themeColor="accent5" w:sz="4" w:space="0"/>
          <w:right w:val="single" w:color="D7D7D7" w:themeColor="accent5" w:sz="4" w:space="0"/>
          <w:insideH w:val="single" w:color="D7D7D7" w:themeColor="accent5" w:sz="4" w:space="0"/>
          <w:insideV w:val="single" w:color="D7D7D7" w:themeColor="accent5" w:sz="4" w:space="0"/>
        </w:tblBorders>
        <w:tblLook w:val="04A0" w:firstRow="1" w:lastRow="0" w:firstColumn="1" w:lastColumn="0" w:noHBand="0" w:noVBand="1"/>
      </w:tblPr>
      <w:tblGrid>
        <w:gridCol w:w="12181"/>
        <w:gridCol w:w="1189"/>
        <w:gridCol w:w="1190"/>
      </w:tblGrid>
      <w:tr w:rsidRPr="00232B3A" w:rsidR="006B657A" w:rsidTr="00B124B1" w14:paraId="36C00C90" w14:textId="77777777">
        <w:tc>
          <w:tcPr>
            <w:tcW w:w="0" w:type="auto"/>
          </w:tcPr>
          <w:p w:rsidRPr="00232B3A" w:rsidR="006B657A" w:rsidP="00232B3A" w:rsidRDefault="006B657A" w14:paraId="0D66A480" w14:textId="77777777">
            <w:pPr>
              <w:pStyle w:val="BodyCopy"/>
              <w:rPr>
                <w:rFonts w:asciiTheme="majorHAnsi" w:hAnsiTheme="majorHAnsi" w:cstheme="majorHAnsi"/>
                <w:b/>
                <w:bCs/>
                <w:iCs/>
              </w:rPr>
            </w:pPr>
            <w:r w:rsidRPr="00232B3A">
              <w:rPr>
                <w:rFonts w:asciiTheme="majorHAnsi" w:hAnsiTheme="majorHAnsi" w:cstheme="majorHAnsi"/>
                <w:b/>
                <w:bCs/>
                <w:iCs/>
              </w:rPr>
              <w:t>Support Mechanism</w:t>
            </w:r>
          </w:p>
        </w:tc>
        <w:tc>
          <w:tcPr>
            <w:tcW w:w="1189" w:type="dxa"/>
          </w:tcPr>
          <w:p w:rsidRPr="00232B3A" w:rsidR="006B657A" w:rsidP="00232B3A" w:rsidRDefault="006B657A" w14:paraId="35C182F0" w14:textId="422968F5">
            <w:pPr>
              <w:pStyle w:val="BodyCopy"/>
              <w:rPr>
                <w:rFonts w:asciiTheme="majorHAnsi" w:hAnsiTheme="majorHAnsi" w:cstheme="majorHAnsi"/>
                <w:b/>
                <w:bCs/>
                <w:iCs/>
              </w:rPr>
            </w:pPr>
            <w:r w:rsidRPr="00232B3A">
              <w:rPr>
                <w:rFonts w:asciiTheme="majorHAnsi" w:hAnsiTheme="majorHAnsi" w:cstheme="majorHAnsi"/>
                <w:b/>
                <w:bCs/>
                <w:iCs/>
              </w:rPr>
              <w:t>Yes</w:t>
            </w:r>
          </w:p>
        </w:tc>
        <w:tc>
          <w:tcPr>
            <w:tcW w:w="1190" w:type="dxa"/>
          </w:tcPr>
          <w:p w:rsidRPr="00232B3A" w:rsidR="006B657A" w:rsidP="00232B3A" w:rsidRDefault="006B657A" w14:paraId="4BEF4F3F" w14:textId="77777777">
            <w:pPr>
              <w:pStyle w:val="BodyCopy"/>
              <w:rPr>
                <w:rFonts w:asciiTheme="majorHAnsi" w:hAnsiTheme="majorHAnsi" w:cstheme="majorHAnsi"/>
                <w:b/>
                <w:bCs/>
                <w:iCs/>
              </w:rPr>
            </w:pPr>
            <w:r w:rsidRPr="00232B3A">
              <w:rPr>
                <w:rFonts w:asciiTheme="majorHAnsi" w:hAnsiTheme="majorHAnsi" w:cstheme="majorHAnsi"/>
                <w:b/>
                <w:bCs/>
                <w:iCs/>
              </w:rPr>
              <w:t>No</w:t>
            </w:r>
          </w:p>
        </w:tc>
      </w:tr>
      <w:tr w:rsidRPr="00232B3A" w:rsidR="006B657A" w:rsidTr="00B124B1" w14:paraId="3AA9FDE4" w14:textId="77777777">
        <w:tc>
          <w:tcPr>
            <w:tcW w:w="0" w:type="auto"/>
          </w:tcPr>
          <w:p w:rsidRPr="00232B3A" w:rsidR="006B657A" w:rsidP="00232B3A" w:rsidRDefault="006B657A" w14:paraId="00AEC0A4" w14:textId="77777777">
            <w:pPr>
              <w:pStyle w:val="BodyCopy"/>
              <w:rPr>
                <w:rFonts w:asciiTheme="majorHAnsi" w:hAnsiTheme="majorHAnsi" w:cstheme="majorHAnsi"/>
                <w:iCs/>
              </w:rPr>
            </w:pPr>
            <w:r w:rsidRPr="00232B3A">
              <w:rPr>
                <w:rFonts w:asciiTheme="majorHAnsi" w:hAnsiTheme="majorHAnsi" w:cstheme="majorHAnsi"/>
                <w:iCs/>
              </w:rPr>
              <w:t>Breastfeeding facilities</w:t>
            </w:r>
          </w:p>
        </w:tc>
        <w:tc>
          <w:tcPr>
            <w:tcW w:w="1189" w:type="dxa"/>
          </w:tcPr>
          <w:p w:rsidRPr="00232B3A" w:rsidR="006B657A" w:rsidP="00232B3A" w:rsidRDefault="00000000" w14:paraId="4B20FC44" w14:textId="77777777">
            <w:pPr>
              <w:pStyle w:val="BodyCopy"/>
              <w:rPr>
                <w:rFonts w:asciiTheme="majorHAnsi" w:hAnsiTheme="majorHAnsi" w:cstheme="majorHAnsi"/>
                <w:iCs/>
              </w:rPr>
            </w:pPr>
            <w:sdt>
              <w:sdtPr>
                <w:rPr>
                  <w:rFonts w:asciiTheme="majorHAnsi" w:hAnsiTheme="majorHAnsi" w:cstheme="majorHAnsi"/>
                </w:rPr>
                <w:id w:val="1786693441"/>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36CEE813" w14:textId="77777777">
            <w:pPr>
              <w:pStyle w:val="BodyCopy"/>
              <w:rPr>
                <w:rFonts w:asciiTheme="majorHAnsi" w:hAnsiTheme="majorHAnsi" w:cstheme="majorHAnsi"/>
                <w:iCs/>
              </w:rPr>
            </w:pPr>
            <w:sdt>
              <w:sdtPr>
                <w:rPr>
                  <w:rFonts w:asciiTheme="majorHAnsi" w:hAnsiTheme="majorHAnsi" w:cstheme="majorHAnsi"/>
                </w:rPr>
                <w:id w:val="1840658591"/>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0CC798FA" w14:textId="77777777">
        <w:tc>
          <w:tcPr>
            <w:tcW w:w="0" w:type="auto"/>
          </w:tcPr>
          <w:p w:rsidRPr="00232B3A" w:rsidR="006B657A" w:rsidP="00232B3A" w:rsidRDefault="006B657A" w14:paraId="267DD744" w14:textId="77777777">
            <w:pPr>
              <w:pStyle w:val="BodyCopy"/>
              <w:rPr>
                <w:rFonts w:asciiTheme="majorHAnsi" w:hAnsiTheme="majorHAnsi" w:cstheme="majorHAnsi"/>
                <w:iCs/>
              </w:rPr>
            </w:pPr>
            <w:r w:rsidRPr="00232B3A">
              <w:rPr>
                <w:rFonts w:asciiTheme="majorHAnsi" w:hAnsiTheme="majorHAnsi" w:cstheme="majorHAnsi"/>
                <w:iCs/>
              </w:rPr>
              <w:t>Information packs for those with family and/or caring responsibilities</w:t>
            </w:r>
          </w:p>
        </w:tc>
        <w:tc>
          <w:tcPr>
            <w:tcW w:w="1189" w:type="dxa"/>
          </w:tcPr>
          <w:p w:rsidRPr="00232B3A" w:rsidR="006B657A" w:rsidP="00232B3A" w:rsidRDefault="00000000" w14:paraId="44B81176" w14:textId="77777777">
            <w:pPr>
              <w:pStyle w:val="BodyCopy"/>
              <w:rPr>
                <w:rFonts w:asciiTheme="majorHAnsi" w:hAnsiTheme="majorHAnsi" w:cstheme="majorHAnsi"/>
                <w:iCs/>
              </w:rPr>
            </w:pPr>
            <w:sdt>
              <w:sdtPr>
                <w:rPr>
                  <w:rFonts w:asciiTheme="majorHAnsi" w:hAnsiTheme="majorHAnsi" w:cstheme="majorHAnsi"/>
                </w:rPr>
                <w:id w:val="2090420469"/>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061FCB51" w14:textId="77777777">
            <w:pPr>
              <w:pStyle w:val="BodyCopy"/>
              <w:rPr>
                <w:rFonts w:asciiTheme="majorHAnsi" w:hAnsiTheme="majorHAnsi" w:cstheme="majorHAnsi"/>
                <w:iCs/>
              </w:rPr>
            </w:pPr>
            <w:sdt>
              <w:sdtPr>
                <w:rPr>
                  <w:rFonts w:asciiTheme="majorHAnsi" w:hAnsiTheme="majorHAnsi" w:cstheme="majorHAnsi"/>
                </w:rPr>
                <w:id w:val="-107747032"/>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669A1706" w14:textId="77777777">
        <w:tc>
          <w:tcPr>
            <w:tcW w:w="0" w:type="auto"/>
          </w:tcPr>
          <w:p w:rsidRPr="00232B3A" w:rsidR="006B657A" w:rsidP="00232B3A" w:rsidRDefault="006B657A" w14:paraId="60446B49" w14:textId="77777777">
            <w:pPr>
              <w:pStyle w:val="BodyCopy"/>
              <w:rPr>
                <w:rFonts w:asciiTheme="majorHAnsi" w:hAnsiTheme="majorHAnsi" w:cstheme="majorHAnsi"/>
                <w:iCs/>
              </w:rPr>
            </w:pPr>
            <w:r w:rsidRPr="00232B3A">
              <w:rPr>
                <w:rFonts w:asciiTheme="majorHAnsi" w:hAnsiTheme="majorHAnsi" w:cstheme="majorHAnsi"/>
                <w:iCs/>
              </w:rPr>
              <w:t>Referral services to support employees with family and/or caring responsibilities</w:t>
            </w:r>
          </w:p>
        </w:tc>
        <w:tc>
          <w:tcPr>
            <w:tcW w:w="1189" w:type="dxa"/>
          </w:tcPr>
          <w:p w:rsidRPr="00232B3A" w:rsidR="006B657A" w:rsidP="00232B3A" w:rsidRDefault="00000000" w14:paraId="3BD4BFC3" w14:textId="77777777">
            <w:pPr>
              <w:pStyle w:val="BodyCopy"/>
              <w:rPr>
                <w:rFonts w:asciiTheme="majorHAnsi" w:hAnsiTheme="majorHAnsi" w:cstheme="majorHAnsi"/>
                <w:iCs/>
              </w:rPr>
            </w:pPr>
            <w:sdt>
              <w:sdtPr>
                <w:rPr>
                  <w:rFonts w:asciiTheme="majorHAnsi" w:hAnsiTheme="majorHAnsi" w:cstheme="majorHAnsi"/>
                </w:rPr>
                <w:id w:val="-125697710"/>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44B81F6B" w14:textId="77777777">
            <w:pPr>
              <w:pStyle w:val="BodyCopy"/>
              <w:rPr>
                <w:rFonts w:asciiTheme="majorHAnsi" w:hAnsiTheme="majorHAnsi" w:cstheme="majorHAnsi"/>
                <w:iCs/>
              </w:rPr>
            </w:pPr>
            <w:sdt>
              <w:sdtPr>
                <w:rPr>
                  <w:rFonts w:asciiTheme="majorHAnsi" w:hAnsiTheme="majorHAnsi" w:cstheme="majorHAnsi"/>
                </w:rPr>
                <w:id w:val="-584606989"/>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772B4CD5" w14:textId="77777777">
        <w:tc>
          <w:tcPr>
            <w:tcW w:w="0" w:type="auto"/>
          </w:tcPr>
          <w:p w:rsidRPr="00232B3A" w:rsidR="006B657A" w:rsidP="00232B3A" w:rsidRDefault="006B657A" w14:paraId="40722223" w14:textId="77777777">
            <w:pPr>
              <w:pStyle w:val="BodyCopy"/>
              <w:rPr>
                <w:rFonts w:asciiTheme="majorHAnsi" w:hAnsiTheme="majorHAnsi" w:cstheme="majorHAnsi"/>
                <w:iCs/>
              </w:rPr>
            </w:pPr>
            <w:r w:rsidRPr="00232B3A">
              <w:rPr>
                <w:rFonts w:asciiTheme="majorHAnsi" w:hAnsiTheme="majorHAnsi" w:cstheme="majorHAnsi"/>
                <w:iCs/>
              </w:rPr>
              <w:t>Coaching for employees returning to work from parental leave and/or extended carers leave and/or career breaks</w:t>
            </w:r>
          </w:p>
        </w:tc>
        <w:tc>
          <w:tcPr>
            <w:tcW w:w="1189" w:type="dxa"/>
          </w:tcPr>
          <w:p w:rsidRPr="00232B3A" w:rsidR="006B657A" w:rsidP="00232B3A" w:rsidRDefault="00000000" w14:paraId="75947433" w14:textId="77777777">
            <w:pPr>
              <w:pStyle w:val="BodyCopy"/>
              <w:rPr>
                <w:rFonts w:asciiTheme="majorHAnsi" w:hAnsiTheme="majorHAnsi" w:cstheme="majorHAnsi"/>
                <w:iCs/>
              </w:rPr>
            </w:pPr>
            <w:sdt>
              <w:sdtPr>
                <w:rPr>
                  <w:rFonts w:asciiTheme="majorHAnsi" w:hAnsiTheme="majorHAnsi" w:cstheme="majorHAnsi"/>
                </w:rPr>
                <w:id w:val="1891530317"/>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77F46DF5" w14:textId="77777777">
            <w:pPr>
              <w:pStyle w:val="BodyCopy"/>
              <w:rPr>
                <w:rFonts w:asciiTheme="majorHAnsi" w:hAnsiTheme="majorHAnsi" w:cstheme="majorHAnsi"/>
                <w:iCs/>
              </w:rPr>
            </w:pPr>
            <w:sdt>
              <w:sdtPr>
                <w:rPr>
                  <w:rFonts w:asciiTheme="majorHAnsi" w:hAnsiTheme="majorHAnsi" w:cstheme="majorHAnsi"/>
                </w:rPr>
                <w:id w:val="-276720574"/>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4EF65E39" w14:textId="77777777">
        <w:tc>
          <w:tcPr>
            <w:tcW w:w="0" w:type="auto"/>
          </w:tcPr>
          <w:p w:rsidRPr="00232B3A" w:rsidR="006B657A" w:rsidP="00232B3A" w:rsidRDefault="006B657A" w14:paraId="532F78E5" w14:textId="77777777">
            <w:pPr>
              <w:pStyle w:val="BodyCopy"/>
              <w:rPr>
                <w:rFonts w:asciiTheme="majorHAnsi" w:hAnsiTheme="majorHAnsi" w:cstheme="majorHAnsi"/>
                <w:iCs/>
              </w:rPr>
            </w:pPr>
            <w:r w:rsidRPr="00232B3A">
              <w:rPr>
                <w:rFonts w:asciiTheme="majorHAnsi" w:hAnsiTheme="majorHAnsi" w:cstheme="majorHAnsi"/>
                <w:iCs/>
              </w:rPr>
              <w:t>Internal support networks for parents and/or carers</w:t>
            </w:r>
          </w:p>
        </w:tc>
        <w:tc>
          <w:tcPr>
            <w:tcW w:w="1189" w:type="dxa"/>
          </w:tcPr>
          <w:p w:rsidRPr="00232B3A" w:rsidR="006B657A" w:rsidP="00232B3A" w:rsidRDefault="00000000" w14:paraId="5F3DCA39" w14:textId="77777777">
            <w:pPr>
              <w:pStyle w:val="BodyCopy"/>
              <w:rPr>
                <w:rFonts w:asciiTheme="majorHAnsi" w:hAnsiTheme="majorHAnsi" w:cstheme="majorHAnsi"/>
                <w:iCs/>
              </w:rPr>
            </w:pPr>
            <w:sdt>
              <w:sdtPr>
                <w:rPr>
                  <w:rFonts w:asciiTheme="majorHAnsi" w:hAnsiTheme="majorHAnsi" w:cstheme="majorHAnsi"/>
                </w:rPr>
                <w:id w:val="-1714424194"/>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3BAF4BA9" w14:textId="77777777">
            <w:pPr>
              <w:pStyle w:val="BodyCopy"/>
              <w:rPr>
                <w:rFonts w:asciiTheme="majorHAnsi" w:hAnsiTheme="majorHAnsi" w:cstheme="majorHAnsi"/>
                <w:iCs/>
              </w:rPr>
            </w:pPr>
            <w:sdt>
              <w:sdtPr>
                <w:rPr>
                  <w:rFonts w:asciiTheme="majorHAnsi" w:hAnsiTheme="majorHAnsi" w:cstheme="majorHAnsi"/>
                </w:rPr>
                <w:id w:val="-903137199"/>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590F590C" w14:textId="77777777">
        <w:tc>
          <w:tcPr>
            <w:tcW w:w="0" w:type="auto"/>
          </w:tcPr>
          <w:p w:rsidRPr="00232B3A" w:rsidR="006B657A" w:rsidP="00232B3A" w:rsidRDefault="006B657A" w14:paraId="5C8983A7" w14:textId="77777777">
            <w:pPr>
              <w:pStyle w:val="BodyCopy"/>
              <w:rPr>
                <w:rFonts w:asciiTheme="majorHAnsi" w:hAnsiTheme="majorHAnsi" w:cstheme="majorHAnsi"/>
                <w:iCs/>
              </w:rPr>
            </w:pPr>
            <w:r w:rsidRPr="00232B3A">
              <w:rPr>
                <w:rFonts w:asciiTheme="majorHAnsi" w:hAnsiTheme="majorHAnsi" w:cstheme="majorHAnsi"/>
                <w:iCs/>
              </w:rPr>
              <w:t>Targeted communication mechanisms (e.g. intranet/forums)</w:t>
            </w:r>
          </w:p>
        </w:tc>
        <w:tc>
          <w:tcPr>
            <w:tcW w:w="1189" w:type="dxa"/>
          </w:tcPr>
          <w:p w:rsidRPr="00232B3A" w:rsidR="006B657A" w:rsidP="00232B3A" w:rsidRDefault="00000000" w14:paraId="228C7A6E" w14:textId="77777777">
            <w:pPr>
              <w:pStyle w:val="BodyCopy"/>
              <w:rPr>
                <w:rFonts w:asciiTheme="majorHAnsi" w:hAnsiTheme="majorHAnsi" w:cstheme="majorHAnsi"/>
                <w:iCs/>
              </w:rPr>
            </w:pPr>
            <w:sdt>
              <w:sdtPr>
                <w:rPr>
                  <w:rFonts w:asciiTheme="majorHAnsi" w:hAnsiTheme="majorHAnsi" w:cstheme="majorHAnsi"/>
                </w:rPr>
                <w:id w:val="-660543300"/>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2B117DAE" w14:textId="77777777">
            <w:pPr>
              <w:pStyle w:val="BodyCopy"/>
              <w:rPr>
                <w:rFonts w:asciiTheme="majorHAnsi" w:hAnsiTheme="majorHAnsi" w:cstheme="majorHAnsi"/>
                <w:iCs/>
              </w:rPr>
            </w:pPr>
            <w:sdt>
              <w:sdtPr>
                <w:rPr>
                  <w:rFonts w:asciiTheme="majorHAnsi" w:hAnsiTheme="majorHAnsi" w:cstheme="majorHAnsi"/>
                </w:rPr>
                <w:id w:val="178327523"/>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2072E595" w14:textId="77777777">
        <w:tc>
          <w:tcPr>
            <w:tcW w:w="0" w:type="auto"/>
          </w:tcPr>
          <w:p w:rsidRPr="00232B3A" w:rsidR="006B657A" w:rsidP="00232B3A" w:rsidRDefault="006B657A" w14:paraId="3CD8143A" w14:textId="77777777">
            <w:pPr>
              <w:pStyle w:val="BodyCopy"/>
              <w:rPr>
                <w:rFonts w:asciiTheme="majorHAnsi" w:hAnsiTheme="majorHAnsi" w:cstheme="majorHAnsi"/>
                <w:iCs/>
              </w:rPr>
            </w:pPr>
            <w:r w:rsidRPr="00232B3A">
              <w:rPr>
                <w:rFonts w:asciiTheme="majorHAnsi" w:hAnsiTheme="majorHAnsi" w:cstheme="majorHAnsi"/>
                <w:iCs/>
              </w:rPr>
              <w:t>Return to work bonus (only select if this bonus is not the balance of paid parental leave)</w:t>
            </w:r>
          </w:p>
        </w:tc>
        <w:tc>
          <w:tcPr>
            <w:tcW w:w="1189" w:type="dxa"/>
          </w:tcPr>
          <w:p w:rsidRPr="00232B3A" w:rsidR="006B657A" w:rsidP="00232B3A" w:rsidRDefault="00000000" w14:paraId="488CBA01" w14:textId="77777777">
            <w:pPr>
              <w:pStyle w:val="BodyCopy"/>
              <w:rPr>
                <w:rFonts w:asciiTheme="majorHAnsi" w:hAnsiTheme="majorHAnsi" w:cstheme="majorHAnsi"/>
                <w:iCs/>
              </w:rPr>
            </w:pPr>
            <w:sdt>
              <w:sdtPr>
                <w:rPr>
                  <w:rFonts w:asciiTheme="majorHAnsi" w:hAnsiTheme="majorHAnsi" w:cstheme="majorHAnsi"/>
                </w:rPr>
                <w:id w:val="-902365073"/>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7F3E9F51" w14:textId="77777777">
            <w:pPr>
              <w:pStyle w:val="BodyCopy"/>
              <w:rPr>
                <w:rFonts w:asciiTheme="majorHAnsi" w:hAnsiTheme="majorHAnsi" w:cstheme="majorHAnsi"/>
                <w:iCs/>
              </w:rPr>
            </w:pPr>
            <w:sdt>
              <w:sdtPr>
                <w:rPr>
                  <w:rFonts w:asciiTheme="majorHAnsi" w:hAnsiTheme="majorHAnsi" w:cstheme="majorHAnsi"/>
                </w:rPr>
                <w:id w:val="-1758195626"/>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7C90E2BB" w14:textId="77777777">
        <w:tc>
          <w:tcPr>
            <w:tcW w:w="0" w:type="auto"/>
          </w:tcPr>
          <w:p w:rsidRPr="00232B3A" w:rsidR="006B657A" w:rsidP="00232B3A" w:rsidRDefault="006B657A" w14:paraId="72DE420B" w14:textId="77777777">
            <w:pPr>
              <w:pStyle w:val="BodyCopy"/>
              <w:rPr>
                <w:rFonts w:asciiTheme="majorHAnsi" w:hAnsiTheme="majorHAnsi" w:cstheme="majorHAnsi"/>
                <w:iCs/>
              </w:rPr>
            </w:pPr>
            <w:r w:rsidRPr="00232B3A">
              <w:rPr>
                <w:rFonts w:asciiTheme="majorHAnsi" w:hAnsiTheme="majorHAnsi" w:cstheme="majorHAnsi"/>
                <w:iCs/>
              </w:rPr>
              <w:t>Support for employees with securing care (including school holiday care) by securing priority places at local care centres (could include for childcare, eldercare and/or adult day centres)</w:t>
            </w:r>
          </w:p>
        </w:tc>
        <w:tc>
          <w:tcPr>
            <w:tcW w:w="1189" w:type="dxa"/>
          </w:tcPr>
          <w:p w:rsidRPr="00232B3A" w:rsidR="006B657A" w:rsidP="00232B3A" w:rsidRDefault="00000000" w14:paraId="539893AF" w14:textId="77777777">
            <w:pPr>
              <w:pStyle w:val="BodyCopy"/>
              <w:rPr>
                <w:rFonts w:asciiTheme="majorHAnsi" w:hAnsiTheme="majorHAnsi" w:cstheme="majorHAnsi"/>
                <w:iCs/>
              </w:rPr>
            </w:pPr>
            <w:sdt>
              <w:sdtPr>
                <w:rPr>
                  <w:rFonts w:asciiTheme="majorHAnsi" w:hAnsiTheme="majorHAnsi" w:cstheme="majorHAnsi"/>
                </w:rPr>
                <w:id w:val="-798766676"/>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3C0DE82D" w14:textId="77777777">
            <w:pPr>
              <w:pStyle w:val="BodyCopy"/>
              <w:rPr>
                <w:rFonts w:asciiTheme="majorHAnsi" w:hAnsiTheme="majorHAnsi" w:cstheme="majorHAnsi"/>
                <w:iCs/>
              </w:rPr>
            </w:pPr>
            <w:sdt>
              <w:sdtPr>
                <w:rPr>
                  <w:rFonts w:asciiTheme="majorHAnsi" w:hAnsiTheme="majorHAnsi" w:cstheme="majorHAnsi"/>
                </w:rPr>
                <w:id w:val="1337658684"/>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42596414" w14:textId="77777777">
        <w:tc>
          <w:tcPr>
            <w:tcW w:w="0" w:type="auto"/>
          </w:tcPr>
          <w:p w:rsidRPr="00232B3A" w:rsidR="006B657A" w:rsidP="00232B3A" w:rsidRDefault="006B657A" w14:paraId="5D571EB6" w14:textId="77777777">
            <w:pPr>
              <w:pStyle w:val="BodyCopy"/>
              <w:rPr>
                <w:rFonts w:asciiTheme="majorHAnsi" w:hAnsiTheme="majorHAnsi" w:cstheme="majorHAnsi"/>
                <w:iCs/>
              </w:rPr>
            </w:pPr>
            <w:r w:rsidRPr="00232B3A">
              <w:rPr>
                <w:rFonts w:asciiTheme="majorHAnsi" w:hAnsiTheme="majorHAnsi" w:cstheme="majorHAnsi"/>
                <w:iCs/>
              </w:rPr>
              <w:t>Referral services for care facilities (could include for childcare, eldercare and/or adult day centres)</w:t>
            </w:r>
          </w:p>
        </w:tc>
        <w:tc>
          <w:tcPr>
            <w:tcW w:w="1189" w:type="dxa"/>
          </w:tcPr>
          <w:p w:rsidRPr="00232B3A" w:rsidR="006B657A" w:rsidP="00232B3A" w:rsidRDefault="00000000" w14:paraId="724212D7" w14:textId="77777777">
            <w:pPr>
              <w:pStyle w:val="BodyCopy"/>
              <w:rPr>
                <w:rFonts w:asciiTheme="majorHAnsi" w:hAnsiTheme="majorHAnsi" w:cstheme="majorHAnsi"/>
                <w:iCs/>
              </w:rPr>
            </w:pPr>
            <w:sdt>
              <w:sdtPr>
                <w:rPr>
                  <w:rFonts w:asciiTheme="majorHAnsi" w:hAnsiTheme="majorHAnsi" w:cstheme="majorHAnsi"/>
                </w:rPr>
                <w:id w:val="267435826"/>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1C2B4095" w14:textId="77777777">
            <w:pPr>
              <w:pStyle w:val="BodyCopy"/>
              <w:rPr>
                <w:rFonts w:asciiTheme="majorHAnsi" w:hAnsiTheme="majorHAnsi" w:cstheme="majorHAnsi"/>
                <w:iCs/>
              </w:rPr>
            </w:pPr>
            <w:sdt>
              <w:sdtPr>
                <w:rPr>
                  <w:rFonts w:asciiTheme="majorHAnsi" w:hAnsiTheme="majorHAnsi" w:cstheme="majorHAnsi"/>
                </w:rPr>
                <w:id w:val="725884458"/>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4707ADB6" w14:textId="77777777">
        <w:tc>
          <w:tcPr>
            <w:tcW w:w="0" w:type="auto"/>
          </w:tcPr>
          <w:p w:rsidRPr="00232B3A" w:rsidR="006B657A" w:rsidP="00232B3A" w:rsidRDefault="006B657A" w14:paraId="7A6125D5" w14:textId="77777777">
            <w:pPr>
              <w:pStyle w:val="BodyCopy"/>
              <w:rPr>
                <w:rFonts w:asciiTheme="majorHAnsi" w:hAnsiTheme="majorHAnsi" w:cstheme="majorHAnsi"/>
                <w:iCs/>
              </w:rPr>
            </w:pPr>
            <w:r w:rsidRPr="00232B3A">
              <w:rPr>
                <w:rFonts w:asciiTheme="majorHAnsi" w:hAnsiTheme="majorHAnsi" w:cstheme="majorHAnsi"/>
                <w:iCs/>
              </w:rPr>
              <w:t>On-site childcare</w:t>
            </w:r>
          </w:p>
        </w:tc>
        <w:tc>
          <w:tcPr>
            <w:tcW w:w="1189" w:type="dxa"/>
          </w:tcPr>
          <w:p w:rsidRPr="00232B3A" w:rsidR="006B657A" w:rsidP="00232B3A" w:rsidRDefault="00000000" w14:paraId="7BF56306" w14:textId="77777777">
            <w:pPr>
              <w:pStyle w:val="BodyCopy"/>
              <w:rPr>
                <w:rFonts w:asciiTheme="majorHAnsi" w:hAnsiTheme="majorHAnsi" w:cstheme="majorHAnsi"/>
                <w:iCs/>
              </w:rPr>
            </w:pPr>
            <w:sdt>
              <w:sdtPr>
                <w:rPr>
                  <w:rFonts w:asciiTheme="majorHAnsi" w:hAnsiTheme="majorHAnsi" w:cstheme="majorHAnsi"/>
                </w:rPr>
                <w:id w:val="-1748561521"/>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56A9B167" w14:textId="77777777">
            <w:pPr>
              <w:pStyle w:val="BodyCopy"/>
              <w:rPr>
                <w:rFonts w:asciiTheme="majorHAnsi" w:hAnsiTheme="majorHAnsi" w:cstheme="majorHAnsi"/>
                <w:iCs/>
              </w:rPr>
            </w:pPr>
            <w:sdt>
              <w:sdtPr>
                <w:rPr>
                  <w:rFonts w:asciiTheme="majorHAnsi" w:hAnsiTheme="majorHAnsi" w:cstheme="majorHAnsi"/>
                </w:rPr>
                <w:id w:val="-365287379"/>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19A135B2" w14:textId="77777777">
        <w:tc>
          <w:tcPr>
            <w:tcW w:w="0" w:type="auto"/>
          </w:tcPr>
          <w:p w:rsidRPr="00232B3A" w:rsidR="006B657A" w:rsidP="00232B3A" w:rsidRDefault="006B657A" w14:paraId="0C9FEB2C" w14:textId="77777777">
            <w:pPr>
              <w:pStyle w:val="BodyCopy"/>
              <w:rPr>
                <w:rFonts w:asciiTheme="majorHAnsi" w:hAnsiTheme="majorHAnsi" w:cstheme="majorHAnsi"/>
                <w:iCs/>
              </w:rPr>
            </w:pPr>
            <w:r w:rsidRPr="00232B3A">
              <w:rPr>
                <w:rFonts w:asciiTheme="majorHAnsi" w:hAnsiTheme="majorHAnsi" w:cstheme="majorHAnsi"/>
                <w:iCs/>
              </w:rPr>
              <w:t>Employer subsidised childcare</w:t>
            </w:r>
          </w:p>
        </w:tc>
        <w:tc>
          <w:tcPr>
            <w:tcW w:w="1189" w:type="dxa"/>
          </w:tcPr>
          <w:p w:rsidRPr="00232B3A" w:rsidR="006B657A" w:rsidP="00232B3A" w:rsidRDefault="00000000" w14:paraId="6E0DB878" w14:textId="77777777">
            <w:pPr>
              <w:pStyle w:val="BodyCopy"/>
              <w:rPr>
                <w:rFonts w:asciiTheme="majorHAnsi" w:hAnsiTheme="majorHAnsi" w:cstheme="majorHAnsi"/>
                <w:iCs/>
              </w:rPr>
            </w:pPr>
            <w:sdt>
              <w:sdtPr>
                <w:rPr>
                  <w:rFonts w:asciiTheme="majorHAnsi" w:hAnsiTheme="majorHAnsi" w:cstheme="majorHAnsi"/>
                </w:rPr>
                <w:id w:val="681397883"/>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5EE1DB26" w14:textId="77777777">
            <w:pPr>
              <w:pStyle w:val="BodyCopy"/>
              <w:rPr>
                <w:rFonts w:asciiTheme="majorHAnsi" w:hAnsiTheme="majorHAnsi" w:cstheme="majorHAnsi"/>
                <w:iCs/>
              </w:rPr>
            </w:pPr>
            <w:sdt>
              <w:sdtPr>
                <w:rPr>
                  <w:rFonts w:asciiTheme="majorHAnsi" w:hAnsiTheme="majorHAnsi" w:cstheme="majorHAnsi"/>
                </w:rPr>
                <w:id w:val="220106413"/>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09A6019C" w14:textId="77777777">
        <w:tc>
          <w:tcPr>
            <w:tcW w:w="0" w:type="auto"/>
          </w:tcPr>
          <w:p w:rsidRPr="00232B3A" w:rsidR="006B657A" w:rsidP="00232B3A" w:rsidRDefault="006B657A" w14:paraId="77E9E64D" w14:textId="0D3DD6C4">
            <w:pPr>
              <w:pStyle w:val="BodyCopy"/>
              <w:rPr>
                <w:rFonts w:asciiTheme="majorHAnsi" w:hAnsiTheme="majorHAnsi" w:cstheme="majorHAnsi"/>
                <w:iCs/>
              </w:rPr>
            </w:pPr>
            <w:r w:rsidRPr="00232B3A">
              <w:rPr>
                <w:rFonts w:asciiTheme="majorHAnsi" w:hAnsiTheme="majorHAnsi" w:cstheme="majorHAnsi"/>
                <w:iCs/>
              </w:rPr>
              <w:t xml:space="preserve">Parenting workshop </w:t>
            </w:r>
          </w:p>
        </w:tc>
        <w:tc>
          <w:tcPr>
            <w:tcW w:w="1189" w:type="dxa"/>
          </w:tcPr>
          <w:p w:rsidRPr="00232B3A" w:rsidR="006B657A" w:rsidP="00232B3A" w:rsidRDefault="00000000" w14:paraId="63350F55" w14:textId="77777777">
            <w:pPr>
              <w:pStyle w:val="BodyCopy"/>
              <w:rPr>
                <w:rFonts w:asciiTheme="majorHAnsi" w:hAnsiTheme="majorHAnsi" w:cstheme="majorHAnsi"/>
                <w:iCs/>
              </w:rPr>
            </w:pPr>
            <w:sdt>
              <w:sdtPr>
                <w:rPr>
                  <w:rFonts w:asciiTheme="majorHAnsi" w:hAnsiTheme="majorHAnsi" w:cstheme="majorHAnsi"/>
                </w:rPr>
                <w:id w:val="-5604040"/>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1190" w:type="dxa"/>
          </w:tcPr>
          <w:p w:rsidRPr="00232B3A" w:rsidR="006B657A" w:rsidP="00232B3A" w:rsidRDefault="00000000" w14:paraId="05397E11" w14:textId="77777777">
            <w:pPr>
              <w:pStyle w:val="BodyCopy"/>
              <w:rPr>
                <w:rFonts w:asciiTheme="majorHAnsi" w:hAnsiTheme="majorHAnsi" w:cstheme="majorHAnsi"/>
                <w:iCs/>
              </w:rPr>
            </w:pPr>
            <w:sdt>
              <w:sdtPr>
                <w:rPr>
                  <w:rFonts w:asciiTheme="majorHAnsi" w:hAnsiTheme="majorHAnsi" w:cstheme="majorHAnsi"/>
                </w:rPr>
                <w:id w:val="-2135247740"/>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606C5B00" w14:textId="77777777">
        <w:tc>
          <w:tcPr>
            <w:tcW w:w="0" w:type="auto"/>
          </w:tcPr>
          <w:p w:rsidRPr="00232B3A" w:rsidR="006B657A" w:rsidP="00232B3A" w:rsidRDefault="006B657A" w14:paraId="0F03BD37" w14:textId="77777777">
            <w:pPr>
              <w:pStyle w:val="BodyCopy"/>
              <w:rPr>
                <w:rFonts w:asciiTheme="majorHAnsi" w:hAnsiTheme="majorHAnsi" w:cstheme="majorHAnsi"/>
                <w:iCs/>
              </w:rPr>
            </w:pPr>
            <w:r w:rsidRPr="00232B3A">
              <w:rPr>
                <w:rFonts w:asciiTheme="majorHAnsi" w:hAnsiTheme="majorHAnsi" w:cstheme="majorHAnsi"/>
                <w:iCs/>
              </w:rPr>
              <w:t>Keep-in-touch programs for carers on extended leave and/or parental leave</w:t>
            </w:r>
          </w:p>
        </w:tc>
        <w:tc>
          <w:tcPr>
            <w:tcW w:w="0" w:type="auto"/>
          </w:tcPr>
          <w:p w:rsidRPr="00232B3A" w:rsidR="006B657A" w:rsidP="00232B3A" w:rsidRDefault="00000000" w14:paraId="1D7EB343" w14:textId="77777777">
            <w:pPr>
              <w:pStyle w:val="BodyCopy"/>
              <w:rPr>
                <w:rFonts w:asciiTheme="majorHAnsi" w:hAnsiTheme="majorHAnsi" w:cstheme="majorHAnsi"/>
                <w:iCs/>
              </w:rPr>
            </w:pPr>
            <w:sdt>
              <w:sdtPr>
                <w:rPr>
                  <w:rFonts w:asciiTheme="majorHAnsi" w:hAnsiTheme="majorHAnsi" w:cstheme="majorHAnsi"/>
                </w:rPr>
                <w:id w:val="1253239897"/>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0" w:type="auto"/>
          </w:tcPr>
          <w:p w:rsidRPr="00232B3A" w:rsidR="006B657A" w:rsidP="00232B3A" w:rsidRDefault="00000000" w14:paraId="119A1D8D" w14:textId="77777777">
            <w:pPr>
              <w:pStyle w:val="BodyCopy"/>
              <w:rPr>
                <w:rFonts w:asciiTheme="majorHAnsi" w:hAnsiTheme="majorHAnsi" w:cstheme="majorHAnsi"/>
                <w:iCs/>
              </w:rPr>
            </w:pPr>
            <w:sdt>
              <w:sdtPr>
                <w:rPr>
                  <w:rFonts w:asciiTheme="majorHAnsi" w:hAnsiTheme="majorHAnsi" w:cstheme="majorHAnsi"/>
                </w:rPr>
                <w:id w:val="1146853633"/>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r w:rsidRPr="00232B3A" w:rsidR="006B657A" w:rsidTr="00B124B1" w14:paraId="2AC6BF17" w14:textId="77777777">
        <w:tc>
          <w:tcPr>
            <w:tcW w:w="0" w:type="auto"/>
          </w:tcPr>
          <w:p w:rsidRPr="00232B3A" w:rsidR="006B657A" w:rsidP="00232B3A" w:rsidRDefault="006B657A" w14:paraId="37EBF25B" w14:textId="77777777">
            <w:pPr>
              <w:pStyle w:val="BodyCopy"/>
              <w:rPr>
                <w:rFonts w:asciiTheme="majorHAnsi" w:hAnsiTheme="majorHAnsi" w:cstheme="majorHAnsi"/>
                <w:iCs/>
              </w:rPr>
            </w:pPr>
            <w:r w:rsidRPr="00232B3A">
              <w:rPr>
                <w:rFonts w:asciiTheme="majorHAnsi" w:hAnsiTheme="majorHAnsi" w:cstheme="majorHAnsi"/>
                <w:iCs/>
              </w:rPr>
              <w:t>Access to counselling and external support for carers (e.g. EAP)</w:t>
            </w:r>
          </w:p>
        </w:tc>
        <w:tc>
          <w:tcPr>
            <w:tcW w:w="0" w:type="auto"/>
          </w:tcPr>
          <w:p w:rsidRPr="00232B3A" w:rsidR="006B657A" w:rsidP="00232B3A" w:rsidRDefault="00000000" w14:paraId="71BD615A" w14:textId="77777777">
            <w:pPr>
              <w:pStyle w:val="BodyCopy"/>
              <w:rPr>
                <w:rFonts w:asciiTheme="majorHAnsi" w:hAnsiTheme="majorHAnsi" w:cstheme="majorHAnsi"/>
                <w:iCs/>
              </w:rPr>
            </w:pPr>
            <w:sdt>
              <w:sdtPr>
                <w:rPr>
                  <w:rFonts w:asciiTheme="majorHAnsi" w:hAnsiTheme="majorHAnsi" w:cstheme="majorHAnsi"/>
                </w:rPr>
                <w:id w:val="-1442684480"/>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c>
          <w:tcPr>
            <w:tcW w:w="0" w:type="auto"/>
          </w:tcPr>
          <w:p w:rsidRPr="00232B3A" w:rsidR="006B657A" w:rsidP="00232B3A" w:rsidRDefault="00000000" w14:paraId="5BC1898D" w14:textId="77777777">
            <w:pPr>
              <w:pStyle w:val="BodyCopy"/>
              <w:rPr>
                <w:rFonts w:asciiTheme="majorHAnsi" w:hAnsiTheme="majorHAnsi" w:cstheme="majorHAnsi"/>
                <w:iCs/>
              </w:rPr>
            </w:pPr>
            <w:sdt>
              <w:sdtPr>
                <w:rPr>
                  <w:rFonts w:asciiTheme="majorHAnsi" w:hAnsiTheme="majorHAnsi" w:cstheme="majorHAnsi"/>
                </w:rPr>
                <w:id w:val="1527442901"/>
                <w14:checkbox>
                  <w14:checked w14:val="0"/>
                  <w14:checkedState w14:val="2612" w14:font="MS Gothic"/>
                  <w14:uncheckedState w14:val="2610" w14:font="MS Gothic"/>
                </w14:checkbox>
              </w:sdtPr>
              <w:sdtContent>
                <w:r w:rsidRPr="00232B3A" w:rsidR="006B657A">
                  <w:rPr>
                    <w:rFonts w:ascii="Segoe UI Symbol" w:hAnsi="Segoe UI Symbol" w:cs="Segoe UI Symbol"/>
                  </w:rPr>
                  <w:t>☐</w:t>
                </w:r>
              </w:sdtContent>
            </w:sdt>
          </w:p>
        </w:tc>
      </w:tr>
    </w:tbl>
    <w:p w:rsidR="00013F28" w:rsidP="00755415" w:rsidRDefault="00E720FC" w14:paraId="263879D6" w14:textId="5BED55D6">
      <w:pPr>
        <w:pStyle w:val="BodyCopy"/>
      </w:pPr>
      <w:r w:rsidRPr="00E720FC">
        <w:rPr>
          <w:rFonts w:ascii="Segoe UI Symbol" w:hAnsi="Segoe UI Symbol" w:cs="Segoe UI Symbol"/>
        </w:rPr>
        <w:t>☐</w:t>
      </w:r>
      <w:r w:rsidRPr="00E720FC">
        <w:t xml:space="preserve"> </w:t>
      </w:r>
      <w:r w:rsidRPr="00604385" w:rsidR="00604385">
        <w:t>Other, please specify:</w:t>
      </w:r>
    </w:p>
    <w:p w:rsidRPr="00B8618B" w:rsidR="00B8618B" w:rsidP="00D52C84" w:rsidRDefault="00B8618B" w14:paraId="31B81C71" w14:textId="0797D64E">
      <w:pPr>
        <w:pStyle w:val="Heading3"/>
      </w:pPr>
      <w:r w:rsidRPr="00B337B5">
        <w:t>4.</w:t>
      </w:r>
      <w:r w:rsidRPr="00B124B1">
        <w:t xml:space="preserve">6 </w:t>
      </w:r>
      <w:r w:rsidRPr="00B8618B">
        <w:t>If your organisation would like to provide additional information relating to support for carers in your workplace, please do so below.</w:t>
      </w:r>
    </w:p>
    <w:p w:rsidRPr="006D62B8" w:rsidR="00B8618B" w:rsidP="00B8618B" w:rsidRDefault="006D62B8" w14:paraId="1AFC7F3C" w14:textId="3ACE1711">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r w:rsidRPr="00B8618B" w:rsidR="00B8618B">
        <w:rPr>
          <w:rFonts w:asciiTheme="majorHAnsi" w:hAnsiTheme="majorHAnsi" w:cstheme="majorHAnsi"/>
        </w:rPr>
        <w:t> </w:t>
      </w:r>
    </w:p>
    <w:p w:rsidRPr="00A3286E" w:rsidR="007A5400" w:rsidP="00A3286E" w:rsidRDefault="007A5400" w14:paraId="47B93BA2" w14:textId="0333E721">
      <w:pPr>
        <w:pStyle w:val="Heading1"/>
        <w:rPr>
          <w:rFonts w:cstheme="majorHAnsi"/>
          <w:color w:val="000000" w:themeColor="text1"/>
          <w:szCs w:val="20"/>
        </w:rPr>
      </w:pPr>
      <w:r>
        <w:t>Harm Prevention</w:t>
      </w:r>
    </w:p>
    <w:p w:rsidRPr="00B8618B" w:rsidR="00B8618B" w:rsidP="007A5400" w:rsidRDefault="00B8618B" w14:paraId="63A9D8FE" w14:textId="496DCB90">
      <w:pPr>
        <w:pStyle w:val="Heading2"/>
      </w:pPr>
      <w:r w:rsidRPr="00B8618B">
        <w:t>Sexual harassment, harassment on the ground of sex or discrimination</w:t>
      </w:r>
    </w:p>
    <w:p w:rsidRPr="00B8618B" w:rsidR="00B8618B" w:rsidP="007A5400" w:rsidRDefault="00B8618B" w14:paraId="05F66AF5" w14:textId="402F697E">
      <w:pPr>
        <w:pStyle w:val="Explanatorytext"/>
      </w:pPr>
      <w:proofErr w:type="gramStart"/>
      <w:r w:rsidRPr="00B8618B">
        <w:t>For the purpose of</w:t>
      </w:r>
      <w:proofErr w:type="gramEnd"/>
      <w:r w:rsidRPr="00B8618B">
        <w:t xml:space="preserve"> this section, </w:t>
      </w:r>
      <w:r w:rsidR="00EB1172">
        <w:t xml:space="preserve">a reference to </w:t>
      </w:r>
      <w:r w:rsidRPr="00B8618B">
        <w:t>sexual harassment mean</w:t>
      </w:r>
      <w:r w:rsidR="00EB1172">
        <w:t>s</w:t>
      </w:r>
      <w:r w:rsidRPr="00B8618B">
        <w:t xml:space="preserve"> sexual harassment, harassment on the ground of sex or discrimination.</w:t>
      </w:r>
      <w:r w:rsidR="00125419">
        <w:t xml:space="preserve"> More information about these terms and relevant legislation</w:t>
      </w:r>
      <w:r w:rsidR="003A6A32">
        <w:t xml:space="preserve"> can be found in the Reporting Guide.</w:t>
      </w:r>
    </w:p>
    <w:p w:rsidRPr="00B8618B" w:rsidR="00B8618B" w:rsidP="007A5400" w:rsidRDefault="00B8618B" w14:paraId="2AFCB4F0" w14:textId="77777777">
      <w:pPr>
        <w:pStyle w:val="Explanatorytext"/>
      </w:pPr>
      <w:r w:rsidRPr="00B8618B">
        <w:t>Disclaimer</w:t>
      </w:r>
    </w:p>
    <w:p w:rsidRPr="00B8618B" w:rsidR="00B8618B" w:rsidP="007A5400" w:rsidRDefault="00B8618B" w14:paraId="3BB61675" w14:textId="747EF0A0">
      <w:pPr>
        <w:pStyle w:val="Explanatorytext"/>
      </w:pPr>
      <w:r w:rsidRPr="00B8618B">
        <w:t>Th</w:t>
      </w:r>
      <w:r w:rsidR="003A6A32">
        <w:t>e information on the Reporting Guide</w:t>
      </w:r>
      <w:r w:rsidRPr="00B8618B">
        <w:t xml:space="preserve"> is not an exhaustive description of, </w:t>
      </w:r>
      <w:r w:rsidR="00067F3E">
        <w:t>and should not be relied upon as</w:t>
      </w:r>
      <w:r w:rsidRPr="00B8618B">
        <w:t xml:space="preserve"> advice regarding</w:t>
      </w:r>
      <w:r w:rsidR="00865669">
        <w:t>,</w:t>
      </w:r>
      <w:r w:rsidRPr="00B8618B">
        <w:t xml:space="preserve"> the legal obligations attaching to employers. Employers are responsible for understanding the scope of rights and obligations attaching to employees and the workplace. </w:t>
      </w:r>
    </w:p>
    <w:p w:rsidRPr="00B8618B" w:rsidR="00B8618B" w:rsidP="007A5400" w:rsidRDefault="00B8618B" w14:paraId="538853FB" w14:textId="77777777">
      <w:pPr>
        <w:pStyle w:val="Heading3"/>
      </w:pPr>
      <w:r w:rsidRPr="00B8618B">
        <w:t>5.1 Do you have formal policies and/or formal strategies on the prevention and response to sexual harassment, harassment on the ground of sex or discrimination?</w:t>
      </w:r>
    </w:p>
    <w:p w:rsidR="00FB0F5C" w:rsidP="00CA3AD5" w:rsidRDefault="00653261" w14:paraId="1EC1D4F6" w14:textId="5DE99D4B">
      <w:pPr>
        <w:pStyle w:val="Explanatorytext"/>
      </w:pPr>
      <w:r w:rsidRPr="00135B80">
        <w:t>All employers</w:t>
      </w:r>
      <w:r w:rsidRPr="00822D87">
        <w:t xml:space="preserve"> must answer this question</w:t>
      </w:r>
      <w:r>
        <w:t xml:space="preserve">, but </w:t>
      </w:r>
      <w:r w:rsidRPr="00135B80">
        <w:t>for employers with 500 or more employees</w:t>
      </w:r>
      <w:r w:rsidRPr="00C82450">
        <w:t>, your</w:t>
      </w:r>
      <w:r>
        <w:t xml:space="preserve"> response</w:t>
      </w:r>
      <w:r w:rsidRPr="006170F8">
        <w:rPr>
          <w:rFonts w:asciiTheme="majorHAnsi" w:hAnsiTheme="majorHAnsi" w:cstheme="majorHAnsi"/>
        </w:rPr>
        <w:t xml:space="preserve"> is used to </w:t>
      </w:r>
      <w:r>
        <w:rPr>
          <w:rFonts w:asciiTheme="majorHAnsi" w:hAnsiTheme="majorHAnsi" w:cstheme="majorHAnsi"/>
        </w:rPr>
        <w:t>determine whether you meet the Gender Equality Standards and comply with the Workplace Gender Equality Act 2012</w:t>
      </w:r>
      <w:r w:rsidR="007B4E80">
        <w:rPr>
          <w:rFonts w:asciiTheme="majorHAnsi" w:hAnsiTheme="majorHAnsi" w:cstheme="majorHAnsi"/>
        </w:rPr>
        <w:t xml:space="preserve"> by having a </w:t>
      </w:r>
      <w:r w:rsidRPr="006170F8" w:rsidR="007B4E80">
        <w:rPr>
          <w:rFonts w:asciiTheme="majorHAnsi" w:hAnsiTheme="majorHAnsi" w:cstheme="majorHAnsi"/>
        </w:rPr>
        <w:t xml:space="preserve">policy or strategy for GEI </w:t>
      </w:r>
      <w:r w:rsidR="007B4E80">
        <w:rPr>
          <w:rFonts w:asciiTheme="majorHAnsi" w:hAnsiTheme="majorHAnsi" w:cstheme="majorHAnsi"/>
        </w:rPr>
        <w:t>6</w:t>
      </w:r>
      <w:r w:rsidRPr="006170F8" w:rsidR="007B4E80">
        <w:rPr>
          <w:rFonts w:asciiTheme="majorHAnsi" w:hAnsiTheme="majorHAnsi" w:cstheme="majorHAnsi"/>
        </w:rPr>
        <w:t xml:space="preserve">, with the objective </w:t>
      </w:r>
      <w:r w:rsidR="007B4E80">
        <w:rPr>
          <w:rFonts w:asciiTheme="majorHAnsi" w:hAnsiTheme="majorHAnsi" w:cstheme="majorHAnsi"/>
        </w:rPr>
        <w:t>of prevention of, and appropriate response to, sexual harassment, harassment on the ground of sex or discrimination in your workplace.</w:t>
      </w:r>
    </w:p>
    <w:p w:rsidRPr="00B8618B" w:rsidR="00B8618B" w:rsidP="00FB0F5C" w:rsidRDefault="00B8618B" w14:paraId="300A96FB" w14:textId="0291644F">
      <w:pPr>
        <w:pStyle w:val="Explanatorytext"/>
      </w:pPr>
      <w:r w:rsidRPr="00B8618B">
        <w:t xml:space="preserve">The provisions in a ‘policy’ and/or ‘strategy’ for prevention and management of sexual harassment is important for setting workplace culture and achieving a safe, respectful and inclusive workplace. Policies/Strategies alone will not prevent harassment and discrimination; however, they can help to set clear expectations, particularly about behaviours at the workplace and during work-related activities. </w:t>
      </w:r>
    </w:p>
    <w:p w:rsidRPr="00B8618B" w:rsidR="00B8618B" w:rsidP="00A90A5D" w:rsidRDefault="00B8618B" w14:paraId="214EEA03" w14:textId="040AA413">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(Select all that apply below and then move to question 5.1a)</w:t>
      </w:r>
    </w:p>
    <w:p w:rsidRPr="00B8618B" w:rsidR="00B8618B" w:rsidP="007A5400" w:rsidRDefault="00B8618B" w14:paraId="6B742BDC" w14:textId="77777777">
      <w:pPr>
        <w:pStyle w:val="Sub-option"/>
      </w:pPr>
      <w:r w:rsidRPr="00B8618B">
        <w:rPr>
          <w:rFonts w:ascii="Segoe UI Symbol" w:hAnsi="Segoe UI Symbol" w:cs="Segoe UI Symbol"/>
        </w:rPr>
        <w:t>☐</w:t>
      </w:r>
      <w:r w:rsidRPr="00B8618B">
        <w:t xml:space="preserve"> Policy</w:t>
      </w:r>
    </w:p>
    <w:p w:rsidRPr="00B8618B" w:rsidR="00B8618B" w:rsidP="007A5400" w:rsidRDefault="00B8618B" w14:paraId="62C38EA8" w14:textId="77777777">
      <w:pPr>
        <w:pStyle w:val="Sub-option"/>
      </w:pPr>
      <w:r w:rsidRPr="00B8618B">
        <w:rPr>
          <w:rFonts w:ascii="Segoe UI Symbol" w:hAnsi="Segoe UI Symbol" w:cs="Segoe UI Symbol"/>
        </w:rPr>
        <w:t>☐</w:t>
      </w:r>
      <w:r w:rsidRPr="00B8618B">
        <w:t xml:space="preserve"> Strategy</w:t>
      </w:r>
    </w:p>
    <w:p w:rsidRPr="00B8618B" w:rsidR="00B8618B" w:rsidP="00A90A5D" w:rsidRDefault="00B8618B" w14:paraId="7BC9D718" w14:textId="5FF9ED5E">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3021DA">
        <w:rPr>
          <w:i/>
          <w:iCs/>
          <w:color w:val="595959" w:themeColor="text1" w:themeTint="A6"/>
        </w:rPr>
        <w:t>You may</w:t>
      </w:r>
      <w:r w:rsidRPr="00445823" w:rsidR="00B337B5">
        <w:rPr>
          <w:i/>
          <w:iCs/>
          <w:color w:val="595959" w:themeColor="text1" w:themeTint="A6"/>
        </w:rPr>
        <w:t xml:space="preserve"> indicate it is under development</w:t>
      </w:r>
      <w:r w:rsidRPr="00445823" w:rsidR="003021DA">
        <w:rPr>
          <w:i/>
          <w:iCs/>
          <w:color w:val="595959" w:themeColor="text1" w:themeTint="A6"/>
        </w:rPr>
        <w:t>,</w:t>
      </w:r>
      <w:r w:rsidRPr="00445823" w:rsidDel="003021DA" w:rsidR="003021DA">
        <w:rPr>
          <w:i/>
          <w:iCs/>
          <w:color w:val="595959" w:themeColor="text1" w:themeTint="A6"/>
        </w:rPr>
        <w:t xml:space="preserve"> </w:t>
      </w:r>
      <w:r w:rsidRPr="00445823">
        <w:rPr>
          <w:i/>
          <w:iCs/>
          <w:color w:val="595959" w:themeColor="text1" w:themeTint="A6"/>
        </w:rPr>
        <w:t>then move to question 5.2)</w:t>
      </w:r>
    </w:p>
    <w:p w:rsidRPr="00B8618B" w:rsidR="00B8618B" w:rsidP="007A5400" w:rsidRDefault="00B8618B" w14:paraId="094D9C1A"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7A5400" w:rsidRDefault="00B8618B" w14:paraId="3A6B7B2A" w14:textId="77777777">
      <w:pPr>
        <w:pStyle w:val="Heading4"/>
      </w:pPr>
      <w:r w:rsidRPr="00B8618B">
        <w:t>5.1a Do the formal policies and/or formal strategies include any of the following?</w:t>
      </w:r>
    </w:p>
    <w:p w:rsidRPr="00B8618B" w:rsidR="00B8618B" w:rsidP="007A5400" w:rsidRDefault="00B8618B" w14:paraId="4860D8BE" w14:textId="77777777">
      <w:pPr>
        <w:pStyle w:val="Explanatorytext"/>
      </w:pPr>
      <w:r w:rsidRPr="00B8618B">
        <w:t>(Select all that apply)</w:t>
      </w:r>
    </w:p>
    <w:p w:rsidRPr="00274EBE" w:rsidR="00274EBE" w:rsidP="00274EBE" w:rsidRDefault="00274EBE" w14:paraId="43C15EFF"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A grievance process </w:t>
      </w:r>
    </w:p>
    <w:p w:rsidRPr="00274EBE" w:rsidR="00274EBE" w:rsidP="00274EBE" w:rsidRDefault="00274EBE" w14:paraId="6C6647B5"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Definitions and examples of sexual harassment, harassment on the grounds of sex and discrimination and consequences of engaging in this behaviour </w:t>
      </w:r>
    </w:p>
    <w:p w:rsidRPr="00274EBE" w:rsidR="00274EBE" w:rsidP="00274EBE" w:rsidRDefault="00274EBE" w14:paraId="2AD9DA40"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The legal responsibilities of the employer to eliminate, so far as possible, sexual harassment and how it is demonstrated in the organisation </w:t>
      </w:r>
    </w:p>
    <w:p w:rsidRPr="00274EBE" w:rsidR="00274EBE" w:rsidP="00274EBE" w:rsidRDefault="00274EBE" w14:paraId="02968785"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Leadership accountabilities and responsibilities for prevention and response to sexual harassment  </w:t>
      </w:r>
    </w:p>
    <w:p w:rsidRPr="00274EBE" w:rsidR="00274EBE" w:rsidP="00274EBE" w:rsidRDefault="00274EBE" w14:paraId="63D9AA9E"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Disclosure options (internal and external) and process to investigate and manage any sexual harassment </w:t>
      </w:r>
    </w:p>
    <w:p w:rsidRPr="00274EBE" w:rsidR="00274EBE" w:rsidP="00274EBE" w:rsidRDefault="00274EBE" w14:paraId="30735D2C"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Processes relating to the use of non-disclosure or confidentiality agreements </w:t>
      </w:r>
    </w:p>
    <w:p w:rsidRPr="00274EBE" w:rsidR="00274EBE" w:rsidP="00274EBE" w:rsidRDefault="00274EBE" w14:paraId="54CA2F6F"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Expected standard of behaviour is clearly outlined and included in recruitment and performance management processes </w:t>
      </w:r>
    </w:p>
    <w:p w:rsidRPr="00274EBE" w:rsidR="00274EBE" w:rsidP="00274EBE" w:rsidRDefault="00274EBE" w14:paraId="6B8A95FB"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Guidelines for human resources or other designated responding staff on confidentiality and privacy </w:t>
      </w:r>
    </w:p>
    <w:p w:rsidRPr="00274EBE" w:rsidR="00274EBE" w:rsidP="00274EBE" w:rsidRDefault="00274EBE" w14:paraId="3EA8A429"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Sexual harassment risk management and how control measures will be monitored, implemented and reviewed </w:t>
      </w:r>
    </w:p>
    <w:p w:rsidRPr="00274EBE" w:rsidR="00274EBE" w:rsidP="00274EBE" w:rsidRDefault="00274EBE" w14:paraId="66AE9AF9"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Process for development and review of the policy, including consultation with employees, unions or industry groups  </w:t>
      </w:r>
    </w:p>
    <w:p w:rsidRPr="00274EBE" w:rsidR="00274EBE" w:rsidP="00274EBE" w:rsidRDefault="00274EBE" w14:paraId="537C39BE"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Protection from adverse action based on disclosure of sexual harassment and discrimination </w:t>
      </w:r>
    </w:p>
    <w:p w:rsidRPr="00274EBE" w:rsidR="00274EBE" w:rsidP="00274EBE" w:rsidRDefault="00274EBE" w14:paraId="5FC00E74"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A system for monitoring outcomes of sexual harassment and discrimination disclosure, including employment outcomes for those impacted by sexual harassment and the respondent </w:t>
      </w:r>
    </w:p>
    <w:p w:rsidRPr="00274EBE" w:rsidR="00274EBE" w:rsidP="00274EBE" w:rsidRDefault="00274EBE" w14:paraId="65F76F93" w14:textId="77777777">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The frequency and nature of reporting to the governing body and management on sexual harassment</w:t>
      </w:r>
    </w:p>
    <w:p w:rsidRPr="00274EBE" w:rsidR="00274EBE" w:rsidP="00274EBE" w:rsidRDefault="00274EBE" w14:paraId="608048C5" w14:textId="57987F54">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w:t>
      </w:r>
      <w:r w:rsidR="000E4BF5">
        <w:rPr>
          <w:rFonts w:asciiTheme="majorHAnsi" w:hAnsiTheme="majorHAnsi" w:cstheme="majorHAnsi"/>
        </w:rPr>
        <w:t>M</w:t>
      </w:r>
      <w:r w:rsidRPr="00274EBE">
        <w:rPr>
          <w:rFonts w:asciiTheme="majorHAnsi" w:hAnsiTheme="majorHAnsi" w:cstheme="majorHAnsi"/>
        </w:rPr>
        <w:t xml:space="preserve">anager and non-manager training on respectful workplace conduct and sexual harassment </w:t>
      </w:r>
    </w:p>
    <w:p w:rsidRPr="00B8618B" w:rsidR="00B8618B" w:rsidP="00274EBE" w:rsidRDefault="00274EBE" w14:paraId="2D613C22" w14:textId="4DC263DC">
      <w:pPr>
        <w:pStyle w:val="BodyCopy"/>
        <w:rPr>
          <w:rFonts w:asciiTheme="majorHAnsi" w:hAnsiTheme="majorHAnsi" w:cstheme="majorHAnsi"/>
        </w:rPr>
      </w:pPr>
      <w:r w:rsidRPr="00274EBE">
        <w:rPr>
          <w:rFonts w:ascii="Segoe UI Symbol" w:hAnsi="Segoe UI Symbol" w:cs="Segoe UI Symbol"/>
        </w:rPr>
        <w:t>☐</w:t>
      </w:r>
      <w:r w:rsidRPr="00274EBE">
        <w:rPr>
          <w:rFonts w:asciiTheme="majorHAnsi" w:hAnsiTheme="majorHAnsi" w:cstheme="majorHAnsi"/>
        </w:rPr>
        <w:t xml:space="preserve"> </w:t>
      </w:r>
      <w:r w:rsidRPr="00604385" w:rsidR="00604385">
        <w:rPr>
          <w:rFonts w:asciiTheme="majorHAnsi" w:hAnsiTheme="majorHAnsi" w:cstheme="majorHAnsi"/>
        </w:rPr>
        <w:t>Other, please specify:</w:t>
      </w:r>
    </w:p>
    <w:p w:rsidRPr="00B8618B" w:rsidR="00B8618B" w:rsidP="00CF5DCC" w:rsidRDefault="00B8618B" w14:paraId="45FE93F1" w14:textId="0F30C887">
      <w:pPr>
        <w:pStyle w:val="Heading4"/>
      </w:pPr>
      <w:r w:rsidRPr="00B8618B">
        <w:t>5.</w:t>
      </w:r>
      <w:r w:rsidR="00CF5DCC">
        <w:t>1b</w:t>
      </w:r>
      <w:r w:rsidRPr="00B8618B">
        <w:t xml:space="preserve"> Have the policies and/or strategies been reviewed </w:t>
      </w:r>
      <w:r w:rsidRPr="00CF5DCC">
        <w:t>and</w:t>
      </w:r>
      <w:r w:rsidRPr="00B8618B">
        <w:t xml:space="preserve"> approved in the reporting period by the Governing Body and CEO (or equivalent)?</w:t>
      </w:r>
    </w:p>
    <w:tbl>
      <w:tblPr>
        <w:tblStyle w:val="TableGrid"/>
        <w:tblW w:w="0" w:type="auto"/>
        <w:tblBorders>
          <w:top w:val="single" w:color="D7D7D7" w:themeColor="accent5" w:sz="4" w:space="0"/>
          <w:left w:val="single" w:color="D7D7D7" w:themeColor="accent5" w:sz="4" w:space="0"/>
          <w:bottom w:val="single" w:color="D7D7D7" w:themeColor="accent5" w:sz="4" w:space="0"/>
          <w:right w:val="single" w:color="D7D7D7" w:themeColor="accent5" w:sz="4" w:space="0"/>
          <w:insideH w:val="single" w:color="D7D7D7" w:themeColor="accent5" w:sz="4" w:space="0"/>
          <w:insideV w:val="single" w:color="D7D7D7" w:themeColor="accent5" w:sz="4" w:space="0"/>
        </w:tblBorders>
        <w:tblLook w:val="04A0" w:firstRow="1" w:lastRow="0" w:firstColumn="1" w:lastColumn="0" w:noHBand="0" w:noVBand="1"/>
      </w:tblPr>
      <w:tblGrid>
        <w:gridCol w:w="4853"/>
        <w:gridCol w:w="4854"/>
        <w:gridCol w:w="4853"/>
      </w:tblGrid>
      <w:tr w:rsidR="00A6042C" w:rsidTr="00B124B1" w14:paraId="77C53810" w14:textId="77777777">
        <w:tc>
          <w:tcPr>
            <w:tcW w:w="4856" w:type="dxa"/>
          </w:tcPr>
          <w:p w:rsidRPr="007E3A4B" w:rsidR="00A6042C" w:rsidP="001853E8" w:rsidRDefault="00A6042C" w14:paraId="1427DEC2" w14:textId="77777777">
            <w:pPr>
              <w:pStyle w:val="Bulletparagraph"/>
            </w:pPr>
          </w:p>
        </w:tc>
        <w:tc>
          <w:tcPr>
            <w:tcW w:w="4857" w:type="dxa"/>
          </w:tcPr>
          <w:p w:rsidRPr="007E3A4B" w:rsidR="00A6042C" w:rsidP="001853E8" w:rsidRDefault="00A6042C" w14:paraId="589977DD" w14:textId="77777777">
            <w:pPr>
              <w:pStyle w:val="Bulletparagraph"/>
              <w:jc w:val="center"/>
            </w:pPr>
            <w:r>
              <w:t>Yes</w:t>
            </w:r>
          </w:p>
        </w:tc>
        <w:tc>
          <w:tcPr>
            <w:tcW w:w="4857" w:type="dxa"/>
          </w:tcPr>
          <w:p w:rsidRPr="007E3A4B" w:rsidR="00A6042C" w:rsidP="001853E8" w:rsidRDefault="00A6042C" w14:paraId="12984CC1" w14:textId="77777777">
            <w:pPr>
              <w:pStyle w:val="Bulletparagraph"/>
              <w:jc w:val="center"/>
            </w:pPr>
            <w:r>
              <w:t>No</w:t>
            </w:r>
          </w:p>
        </w:tc>
      </w:tr>
      <w:tr w:rsidR="00A6042C" w:rsidTr="00B124B1" w14:paraId="60729585" w14:textId="77777777">
        <w:tc>
          <w:tcPr>
            <w:tcW w:w="4856" w:type="dxa"/>
          </w:tcPr>
          <w:p w:rsidRPr="007E3A4B" w:rsidR="00A6042C" w:rsidP="001853E8" w:rsidRDefault="00A6042C" w14:paraId="6404C79B" w14:textId="77777777">
            <w:pPr>
              <w:pStyle w:val="Bulletparagraph"/>
            </w:pPr>
            <w:r>
              <w:t>By the Governing Body</w:t>
            </w:r>
          </w:p>
        </w:tc>
        <w:tc>
          <w:tcPr>
            <w:tcW w:w="4857" w:type="dxa"/>
          </w:tcPr>
          <w:p w:rsidR="00A6042C" w:rsidP="001853E8" w:rsidRDefault="00000000" w14:paraId="266A60A6" w14:textId="77777777">
            <w:pPr>
              <w:pStyle w:val="Bulletparagraph"/>
              <w:jc w:val="center"/>
              <w:rPr>
                <w:i/>
                <w:iCs/>
              </w:rPr>
            </w:pPr>
            <w:sdt>
              <w:sdtPr>
                <w:id w:val="-2014216516"/>
                <w14:checkbox>
                  <w14:checked w14:val="0"/>
                  <w14:checkedState w14:val="2612" w14:font="MS Gothic"/>
                  <w14:uncheckedState w14:val="2610" w14:font="MS Gothic"/>
                </w14:checkbox>
              </w:sdtPr>
              <w:sdtContent>
                <w:r w:rsidR="00A6042C">
                  <w:rPr>
                    <w:rFonts w:hint="eastAsia" w:ascii="MS Gothic" w:hAnsi="MS Gothic" w:eastAsia="MS Gothic"/>
                  </w:rPr>
                  <w:t>☐</w:t>
                </w:r>
              </w:sdtContent>
            </w:sdt>
          </w:p>
        </w:tc>
        <w:tc>
          <w:tcPr>
            <w:tcW w:w="4857" w:type="dxa"/>
          </w:tcPr>
          <w:p w:rsidR="00A6042C" w:rsidP="001853E8" w:rsidRDefault="00000000" w14:paraId="5A0A83E4" w14:textId="77777777">
            <w:pPr>
              <w:pStyle w:val="Bulletparagraph"/>
              <w:jc w:val="center"/>
              <w:rPr>
                <w:i/>
                <w:iCs/>
              </w:rPr>
            </w:pPr>
            <w:sdt>
              <w:sdtPr>
                <w:id w:val="1173916718"/>
                <w14:checkbox>
                  <w14:checked w14:val="0"/>
                  <w14:checkedState w14:val="2612" w14:font="MS Gothic"/>
                  <w14:uncheckedState w14:val="2610" w14:font="MS Gothic"/>
                </w14:checkbox>
              </w:sdtPr>
              <w:sdtContent>
                <w:r w:rsidR="00A6042C">
                  <w:rPr>
                    <w:rFonts w:hint="eastAsia" w:ascii="MS Gothic" w:hAnsi="MS Gothic" w:eastAsia="MS Gothic"/>
                  </w:rPr>
                  <w:t>☐</w:t>
                </w:r>
              </w:sdtContent>
            </w:sdt>
          </w:p>
        </w:tc>
      </w:tr>
      <w:tr w:rsidR="00A6042C" w:rsidTr="00B124B1" w14:paraId="2DE2360C" w14:textId="77777777">
        <w:tc>
          <w:tcPr>
            <w:tcW w:w="4856" w:type="dxa"/>
          </w:tcPr>
          <w:p w:rsidRPr="007E3A4B" w:rsidR="00A6042C" w:rsidP="001853E8" w:rsidRDefault="00A6042C" w14:paraId="26DF0B66" w14:textId="77777777">
            <w:pPr>
              <w:pStyle w:val="Bulletparagraph"/>
            </w:pPr>
            <w:r>
              <w:t>By the CEO (or equivalent)</w:t>
            </w:r>
          </w:p>
        </w:tc>
        <w:tc>
          <w:tcPr>
            <w:tcW w:w="4857" w:type="dxa"/>
          </w:tcPr>
          <w:p w:rsidR="00A6042C" w:rsidP="001853E8" w:rsidRDefault="00000000" w14:paraId="55C51A1A" w14:textId="77777777">
            <w:pPr>
              <w:pStyle w:val="Bulletparagraph"/>
              <w:jc w:val="center"/>
              <w:rPr>
                <w:i/>
                <w:iCs/>
              </w:rPr>
            </w:pPr>
            <w:sdt>
              <w:sdtPr>
                <w:id w:val="-1873525696"/>
                <w14:checkbox>
                  <w14:checked w14:val="0"/>
                  <w14:checkedState w14:val="2612" w14:font="MS Gothic"/>
                  <w14:uncheckedState w14:val="2610" w14:font="MS Gothic"/>
                </w14:checkbox>
              </w:sdtPr>
              <w:sdtContent>
                <w:r w:rsidR="00A6042C">
                  <w:rPr>
                    <w:rFonts w:hint="eastAsia" w:ascii="MS Gothic" w:hAnsi="MS Gothic" w:eastAsia="MS Gothic"/>
                  </w:rPr>
                  <w:t>☐</w:t>
                </w:r>
              </w:sdtContent>
            </w:sdt>
          </w:p>
        </w:tc>
        <w:tc>
          <w:tcPr>
            <w:tcW w:w="4857" w:type="dxa"/>
          </w:tcPr>
          <w:p w:rsidR="00A6042C" w:rsidP="001853E8" w:rsidRDefault="00000000" w14:paraId="05872D51" w14:textId="77777777">
            <w:pPr>
              <w:pStyle w:val="Bulletparagraph"/>
              <w:jc w:val="center"/>
              <w:rPr>
                <w:i/>
                <w:iCs/>
              </w:rPr>
            </w:pPr>
            <w:sdt>
              <w:sdtPr>
                <w:id w:val="1647708766"/>
                <w14:checkbox>
                  <w14:checked w14:val="0"/>
                  <w14:checkedState w14:val="2612" w14:font="MS Gothic"/>
                  <w14:uncheckedState w14:val="2610" w14:font="MS Gothic"/>
                </w14:checkbox>
              </w:sdtPr>
              <w:sdtContent>
                <w:r w:rsidR="00A6042C">
                  <w:rPr>
                    <w:rFonts w:hint="eastAsia" w:ascii="MS Gothic" w:hAnsi="MS Gothic" w:eastAsia="MS Gothic"/>
                  </w:rPr>
                  <w:t>☐</w:t>
                </w:r>
              </w:sdtContent>
            </w:sdt>
          </w:p>
        </w:tc>
      </w:tr>
    </w:tbl>
    <w:p w:rsidRPr="00B8618B" w:rsidR="00B8618B" w:rsidP="00B124B1" w:rsidRDefault="00B8618B" w14:paraId="5C7B9640" w14:textId="195C6DE9">
      <w:pPr>
        <w:pStyle w:val="Heading3"/>
      </w:pPr>
      <w:r w:rsidRPr="00B8618B">
        <w:t>5.</w:t>
      </w:r>
      <w:r w:rsidR="00167A58">
        <w:t>2</w:t>
      </w:r>
      <w:r w:rsidRPr="00B8618B">
        <w:t xml:space="preserve"> Do you provide training on the prevention of sexual harassment, harassment on the ground of sex or discrimination to the following groups?</w:t>
      </w:r>
    </w:p>
    <w:p w:rsidRPr="00B8618B" w:rsidR="00B8618B" w:rsidP="00A90A5D" w:rsidRDefault="00B8618B" w14:paraId="0C400C8A" w14:textId="09F14E34">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rFonts w:asciiTheme="majorHAnsi" w:hAnsiTheme="majorHAnsi" w:cstheme="majorHAnsi"/>
          <w:i/>
          <w:iCs/>
          <w:color w:val="595959" w:themeColor="text1" w:themeTint="A6"/>
        </w:rPr>
        <w:t>(</w:t>
      </w:r>
      <w:r w:rsidRPr="00445823">
        <w:rPr>
          <w:i/>
          <w:iCs/>
          <w:color w:val="595959" w:themeColor="text1" w:themeTint="A6"/>
        </w:rPr>
        <w:t>Select all that apply below and then move to question 5.</w:t>
      </w:r>
      <w:r w:rsidRPr="00445823" w:rsidR="00167A58">
        <w:rPr>
          <w:i/>
          <w:iCs/>
          <w:color w:val="595959" w:themeColor="text1" w:themeTint="A6"/>
        </w:rPr>
        <w:t>2</w:t>
      </w:r>
      <w:r w:rsidRPr="00445823">
        <w:rPr>
          <w:i/>
          <w:iCs/>
          <w:color w:val="595959" w:themeColor="text1" w:themeTint="A6"/>
        </w:rPr>
        <w:t>a)</w:t>
      </w:r>
    </w:p>
    <w:tbl>
      <w:tblPr>
        <w:tblStyle w:val="TableGrid"/>
        <w:tblW w:w="0" w:type="auto"/>
        <w:tblInd w:w="261" w:type="dxa"/>
        <w:tblBorders>
          <w:top w:val="single" w:color="D7D7D7" w:themeColor="accent5" w:sz="4" w:space="0"/>
          <w:left w:val="single" w:color="D7D7D7" w:themeColor="accent5" w:sz="4" w:space="0"/>
          <w:bottom w:val="single" w:color="D7D7D7" w:themeColor="accent5" w:sz="4" w:space="0"/>
          <w:right w:val="single" w:color="D7D7D7" w:themeColor="accent5" w:sz="4" w:space="0"/>
          <w:insideH w:val="single" w:color="D7D7D7" w:themeColor="accent5" w:sz="4" w:space="0"/>
          <w:insideV w:val="single" w:color="D7D7D7" w:themeColor="accent5" w:sz="4" w:space="0"/>
        </w:tblBorders>
        <w:tblLook w:val="04A0" w:firstRow="1" w:lastRow="0" w:firstColumn="1" w:lastColumn="0" w:noHBand="0" w:noVBand="1"/>
      </w:tblPr>
      <w:tblGrid>
        <w:gridCol w:w="2860"/>
        <w:gridCol w:w="2860"/>
        <w:gridCol w:w="2863"/>
        <w:gridCol w:w="2859"/>
        <w:gridCol w:w="2857"/>
      </w:tblGrid>
      <w:tr w:rsidRPr="00EC30EC" w:rsidR="00EC30EC" w:rsidTr="00B124B1" w14:paraId="56F2CC95" w14:textId="77777777">
        <w:tc>
          <w:tcPr>
            <w:tcW w:w="2914" w:type="dxa"/>
          </w:tcPr>
          <w:p w:rsidRPr="00EC30EC" w:rsidR="00EC30EC" w:rsidP="00EC30EC" w:rsidRDefault="00EC30EC" w14:paraId="111E65BE" w14:textId="77777777">
            <w:pPr>
              <w:pStyle w:val="BodyCopy"/>
              <w:rPr>
                <w:rFonts w:asciiTheme="majorHAnsi" w:hAnsiTheme="majorHAnsi" w:cstheme="majorHAnsi"/>
                <w:b/>
              </w:rPr>
            </w:pPr>
            <w:r w:rsidRPr="00EC30EC">
              <w:rPr>
                <w:rFonts w:asciiTheme="majorHAnsi" w:hAnsiTheme="majorHAnsi" w:cstheme="majorHAnsi"/>
                <w:b/>
              </w:rPr>
              <w:t>Cohort</w:t>
            </w:r>
          </w:p>
        </w:tc>
        <w:tc>
          <w:tcPr>
            <w:tcW w:w="2914" w:type="dxa"/>
          </w:tcPr>
          <w:p w:rsidRPr="00EC30EC" w:rsidR="00EC30EC" w:rsidP="00EC30EC" w:rsidRDefault="00EC30EC" w14:paraId="5631D8B4" w14:textId="77777777">
            <w:pPr>
              <w:pStyle w:val="BodyCopy"/>
              <w:rPr>
                <w:rFonts w:asciiTheme="majorHAnsi" w:hAnsiTheme="majorHAnsi" w:cstheme="majorHAnsi"/>
                <w:b/>
              </w:rPr>
            </w:pPr>
            <w:r w:rsidRPr="00EC30EC">
              <w:rPr>
                <w:rFonts w:asciiTheme="majorHAnsi" w:hAnsiTheme="majorHAnsi" w:cstheme="majorHAnsi"/>
                <w:b/>
              </w:rPr>
              <w:t>At induction</w:t>
            </w:r>
          </w:p>
        </w:tc>
        <w:tc>
          <w:tcPr>
            <w:tcW w:w="2914" w:type="dxa"/>
          </w:tcPr>
          <w:p w:rsidRPr="00EC30EC" w:rsidR="00EC30EC" w:rsidP="00EC30EC" w:rsidRDefault="00EC30EC" w14:paraId="51535173" w14:textId="77777777">
            <w:pPr>
              <w:pStyle w:val="BodyCopy"/>
              <w:rPr>
                <w:rFonts w:asciiTheme="majorHAnsi" w:hAnsiTheme="majorHAnsi" w:cstheme="majorHAnsi"/>
                <w:b/>
              </w:rPr>
            </w:pPr>
            <w:r w:rsidRPr="00EC30EC">
              <w:rPr>
                <w:rFonts w:asciiTheme="majorHAnsi" w:hAnsiTheme="majorHAnsi" w:cstheme="majorHAnsi"/>
                <w:b/>
              </w:rPr>
              <w:t>At promotion</w:t>
            </w:r>
          </w:p>
        </w:tc>
        <w:tc>
          <w:tcPr>
            <w:tcW w:w="2914" w:type="dxa"/>
          </w:tcPr>
          <w:p w:rsidRPr="00EC30EC" w:rsidR="00EC30EC" w:rsidP="00EC30EC" w:rsidRDefault="00EC30EC" w14:paraId="04687D60" w14:textId="77777777">
            <w:pPr>
              <w:pStyle w:val="BodyCopy"/>
              <w:rPr>
                <w:rFonts w:asciiTheme="majorHAnsi" w:hAnsiTheme="majorHAnsi" w:cstheme="majorHAnsi"/>
                <w:b/>
              </w:rPr>
            </w:pPr>
            <w:r w:rsidRPr="00EC30EC">
              <w:rPr>
                <w:rFonts w:asciiTheme="majorHAnsi" w:hAnsiTheme="majorHAnsi" w:cstheme="majorHAnsi"/>
                <w:b/>
              </w:rPr>
              <w:t>Annually</w:t>
            </w:r>
          </w:p>
        </w:tc>
        <w:tc>
          <w:tcPr>
            <w:tcW w:w="2914" w:type="dxa"/>
          </w:tcPr>
          <w:p w:rsidRPr="00EC30EC" w:rsidR="00EC30EC" w:rsidP="00EC30EC" w:rsidRDefault="00EC30EC" w14:paraId="379E8220" w14:textId="77777777">
            <w:pPr>
              <w:pStyle w:val="BodyCopy"/>
              <w:rPr>
                <w:rFonts w:asciiTheme="majorHAnsi" w:hAnsiTheme="majorHAnsi" w:cstheme="majorHAnsi"/>
                <w:b/>
              </w:rPr>
            </w:pPr>
            <w:r w:rsidRPr="00EC30EC">
              <w:rPr>
                <w:rFonts w:asciiTheme="majorHAnsi" w:hAnsiTheme="majorHAnsi" w:cstheme="majorHAnsi"/>
                <w:b/>
              </w:rPr>
              <w:t>Multiple times a year</w:t>
            </w:r>
          </w:p>
        </w:tc>
      </w:tr>
      <w:tr w:rsidRPr="00EC30EC" w:rsidR="00EC30EC" w:rsidTr="00B124B1" w14:paraId="438163F2" w14:textId="77777777">
        <w:tc>
          <w:tcPr>
            <w:tcW w:w="2914" w:type="dxa"/>
          </w:tcPr>
          <w:p w:rsidRPr="00EC30EC" w:rsidR="00EC30EC" w:rsidP="00EC30EC" w:rsidRDefault="00EC30EC" w14:paraId="3B9F4A7E" w14:textId="77777777">
            <w:pPr>
              <w:pStyle w:val="BodyCopy"/>
              <w:rPr>
                <w:rFonts w:asciiTheme="majorHAnsi" w:hAnsiTheme="majorHAnsi" w:cstheme="majorHAnsi"/>
                <w:bCs/>
              </w:rPr>
            </w:pPr>
            <w:r w:rsidRPr="00EC30EC">
              <w:rPr>
                <w:rFonts w:asciiTheme="majorHAnsi" w:hAnsiTheme="majorHAnsi" w:cstheme="majorHAnsi"/>
                <w:bCs/>
              </w:rPr>
              <w:t>All managers</w:t>
            </w:r>
          </w:p>
        </w:tc>
        <w:tc>
          <w:tcPr>
            <w:tcW w:w="2914" w:type="dxa"/>
          </w:tcPr>
          <w:p w:rsidRPr="00EC30EC" w:rsidR="00EC30EC" w:rsidP="00EC30EC" w:rsidRDefault="00000000" w14:paraId="68F99FDC" w14:textId="77777777">
            <w:pPr>
              <w:pStyle w:val="BodyCopy"/>
              <w:rPr>
                <w:rFonts w:asciiTheme="majorHAnsi" w:hAnsiTheme="majorHAnsi" w:cstheme="majorHAnsi"/>
                <w:bCs/>
              </w:rPr>
            </w:pPr>
            <w:sdt>
              <w:sdtPr>
                <w:rPr>
                  <w:rFonts w:asciiTheme="majorHAnsi" w:hAnsiTheme="majorHAnsi" w:cstheme="majorHAnsi"/>
                  <w:bCs/>
                </w:rPr>
                <w:id w:val="1147172172"/>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4B769DD4" w14:textId="77777777">
            <w:pPr>
              <w:pStyle w:val="BodyCopy"/>
              <w:rPr>
                <w:rFonts w:asciiTheme="majorHAnsi" w:hAnsiTheme="majorHAnsi" w:cstheme="majorHAnsi"/>
                <w:bCs/>
              </w:rPr>
            </w:pPr>
            <w:sdt>
              <w:sdtPr>
                <w:rPr>
                  <w:rFonts w:asciiTheme="majorHAnsi" w:hAnsiTheme="majorHAnsi" w:cstheme="majorHAnsi"/>
                  <w:bCs/>
                </w:rPr>
                <w:id w:val="-1693148157"/>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20919EDE" w14:textId="77777777">
            <w:pPr>
              <w:pStyle w:val="BodyCopy"/>
              <w:rPr>
                <w:rFonts w:asciiTheme="majorHAnsi" w:hAnsiTheme="majorHAnsi" w:cstheme="majorHAnsi"/>
                <w:bCs/>
              </w:rPr>
            </w:pPr>
            <w:sdt>
              <w:sdtPr>
                <w:rPr>
                  <w:rFonts w:asciiTheme="majorHAnsi" w:hAnsiTheme="majorHAnsi" w:cstheme="majorHAnsi"/>
                  <w:bCs/>
                </w:rPr>
                <w:id w:val="-1445912922"/>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0D885DC1" w14:textId="77777777">
            <w:pPr>
              <w:pStyle w:val="BodyCopy"/>
              <w:rPr>
                <w:rFonts w:asciiTheme="majorHAnsi" w:hAnsiTheme="majorHAnsi" w:cstheme="majorHAnsi"/>
                <w:bCs/>
              </w:rPr>
            </w:pPr>
            <w:sdt>
              <w:sdtPr>
                <w:rPr>
                  <w:rFonts w:asciiTheme="majorHAnsi" w:hAnsiTheme="majorHAnsi" w:cstheme="majorHAnsi"/>
                  <w:bCs/>
                </w:rPr>
                <w:id w:val="1739438931"/>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r>
      <w:tr w:rsidRPr="00EC30EC" w:rsidR="00EC30EC" w:rsidTr="00B124B1" w14:paraId="43DD656A" w14:textId="77777777">
        <w:tc>
          <w:tcPr>
            <w:tcW w:w="2914" w:type="dxa"/>
          </w:tcPr>
          <w:p w:rsidRPr="00EC30EC" w:rsidR="00EC30EC" w:rsidP="00EC30EC" w:rsidRDefault="00EC30EC" w14:paraId="55E4028B" w14:textId="77777777">
            <w:pPr>
              <w:pStyle w:val="BodyCopy"/>
              <w:rPr>
                <w:rFonts w:asciiTheme="majorHAnsi" w:hAnsiTheme="majorHAnsi" w:cstheme="majorHAnsi"/>
                <w:bCs/>
              </w:rPr>
            </w:pPr>
            <w:r w:rsidRPr="00EC30EC">
              <w:rPr>
                <w:rFonts w:asciiTheme="majorHAnsi" w:hAnsiTheme="majorHAnsi" w:cstheme="majorHAnsi"/>
                <w:bCs/>
              </w:rPr>
              <w:t>All non-managers</w:t>
            </w:r>
          </w:p>
        </w:tc>
        <w:tc>
          <w:tcPr>
            <w:tcW w:w="2914" w:type="dxa"/>
          </w:tcPr>
          <w:p w:rsidRPr="00EC30EC" w:rsidR="00EC30EC" w:rsidP="00EC30EC" w:rsidRDefault="00000000" w14:paraId="27428137" w14:textId="77777777">
            <w:pPr>
              <w:pStyle w:val="BodyCopy"/>
              <w:rPr>
                <w:rFonts w:asciiTheme="majorHAnsi" w:hAnsiTheme="majorHAnsi" w:cstheme="majorHAnsi"/>
                <w:bCs/>
              </w:rPr>
            </w:pPr>
            <w:sdt>
              <w:sdtPr>
                <w:rPr>
                  <w:rFonts w:asciiTheme="majorHAnsi" w:hAnsiTheme="majorHAnsi" w:cstheme="majorHAnsi"/>
                  <w:bCs/>
                </w:rPr>
                <w:id w:val="1571607760"/>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3D63D1FA" w14:textId="77777777">
            <w:pPr>
              <w:pStyle w:val="BodyCopy"/>
              <w:rPr>
                <w:rFonts w:asciiTheme="majorHAnsi" w:hAnsiTheme="majorHAnsi" w:cstheme="majorHAnsi"/>
                <w:bCs/>
              </w:rPr>
            </w:pPr>
            <w:sdt>
              <w:sdtPr>
                <w:rPr>
                  <w:rFonts w:asciiTheme="majorHAnsi" w:hAnsiTheme="majorHAnsi" w:cstheme="majorHAnsi"/>
                  <w:bCs/>
                </w:rPr>
                <w:id w:val="1958979656"/>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397B4A19" w14:textId="77777777">
            <w:pPr>
              <w:pStyle w:val="BodyCopy"/>
              <w:rPr>
                <w:rFonts w:asciiTheme="majorHAnsi" w:hAnsiTheme="majorHAnsi" w:cstheme="majorHAnsi"/>
                <w:bCs/>
              </w:rPr>
            </w:pPr>
            <w:sdt>
              <w:sdtPr>
                <w:rPr>
                  <w:rFonts w:asciiTheme="majorHAnsi" w:hAnsiTheme="majorHAnsi" w:cstheme="majorHAnsi"/>
                  <w:bCs/>
                </w:rPr>
                <w:id w:val="-138654702"/>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49D67899" w14:textId="77777777">
            <w:pPr>
              <w:pStyle w:val="BodyCopy"/>
              <w:rPr>
                <w:rFonts w:asciiTheme="majorHAnsi" w:hAnsiTheme="majorHAnsi" w:cstheme="majorHAnsi"/>
                <w:bCs/>
              </w:rPr>
            </w:pPr>
            <w:sdt>
              <w:sdtPr>
                <w:rPr>
                  <w:rFonts w:asciiTheme="majorHAnsi" w:hAnsiTheme="majorHAnsi" w:cstheme="majorHAnsi"/>
                  <w:bCs/>
                </w:rPr>
                <w:id w:val="-972366125"/>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r>
      <w:tr w:rsidRPr="00EC30EC" w:rsidR="00EC30EC" w:rsidTr="00B124B1" w14:paraId="4391264D" w14:textId="77777777">
        <w:tc>
          <w:tcPr>
            <w:tcW w:w="2914" w:type="dxa"/>
          </w:tcPr>
          <w:p w:rsidRPr="00EC30EC" w:rsidR="00EC30EC" w:rsidP="00EC30EC" w:rsidRDefault="00EC30EC" w14:paraId="1F887990" w14:textId="77777777">
            <w:pPr>
              <w:pStyle w:val="BodyCopy"/>
              <w:rPr>
                <w:rFonts w:asciiTheme="majorHAnsi" w:hAnsiTheme="majorHAnsi" w:cstheme="majorHAnsi"/>
                <w:bCs/>
              </w:rPr>
            </w:pPr>
            <w:r w:rsidRPr="00EC30EC">
              <w:rPr>
                <w:rFonts w:asciiTheme="majorHAnsi" w:hAnsiTheme="majorHAnsi" w:cstheme="majorHAnsi"/>
                <w:bCs/>
              </w:rPr>
              <w:t>The governing body</w:t>
            </w:r>
          </w:p>
        </w:tc>
        <w:tc>
          <w:tcPr>
            <w:tcW w:w="2914" w:type="dxa"/>
          </w:tcPr>
          <w:p w:rsidRPr="00EC30EC" w:rsidR="00EC30EC" w:rsidP="00EC30EC" w:rsidRDefault="00000000" w14:paraId="51AC4BEC" w14:textId="77777777">
            <w:pPr>
              <w:pStyle w:val="BodyCopy"/>
              <w:rPr>
                <w:rFonts w:asciiTheme="majorHAnsi" w:hAnsiTheme="majorHAnsi" w:cstheme="majorHAnsi"/>
                <w:bCs/>
              </w:rPr>
            </w:pPr>
            <w:sdt>
              <w:sdtPr>
                <w:rPr>
                  <w:rFonts w:asciiTheme="majorHAnsi" w:hAnsiTheme="majorHAnsi" w:cstheme="majorHAnsi"/>
                  <w:bCs/>
                </w:rPr>
                <w:id w:val="-1970743447"/>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377FEA" w14:paraId="59E988EE" w14:textId="13C20218">
            <w:pPr>
              <w:pStyle w:val="BodyCopy"/>
              <w:rPr>
                <w:rFonts w:asciiTheme="majorHAnsi" w:hAnsiTheme="majorHAnsi" w:cstheme="majorHAnsi"/>
                <w:bCs/>
              </w:rPr>
            </w:pPr>
            <w:r>
              <w:rPr>
                <w:rFonts w:asciiTheme="majorHAnsi" w:hAnsiTheme="majorHAnsi" w:cstheme="majorHAnsi"/>
                <w:bCs/>
              </w:rPr>
              <w:t xml:space="preserve"> N/A</w:t>
            </w:r>
          </w:p>
        </w:tc>
        <w:tc>
          <w:tcPr>
            <w:tcW w:w="2914" w:type="dxa"/>
          </w:tcPr>
          <w:p w:rsidRPr="00EC30EC" w:rsidR="00EC30EC" w:rsidP="00EC30EC" w:rsidRDefault="00000000" w14:paraId="6F36F763" w14:textId="77777777">
            <w:pPr>
              <w:pStyle w:val="BodyCopy"/>
              <w:rPr>
                <w:rFonts w:asciiTheme="majorHAnsi" w:hAnsiTheme="majorHAnsi" w:cstheme="majorHAnsi"/>
                <w:bCs/>
              </w:rPr>
            </w:pPr>
            <w:sdt>
              <w:sdtPr>
                <w:rPr>
                  <w:rFonts w:asciiTheme="majorHAnsi" w:hAnsiTheme="majorHAnsi" w:cstheme="majorHAnsi"/>
                  <w:bCs/>
                </w:rPr>
                <w:id w:val="-949083555"/>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c>
          <w:tcPr>
            <w:tcW w:w="2914" w:type="dxa"/>
          </w:tcPr>
          <w:p w:rsidRPr="00EC30EC" w:rsidR="00EC30EC" w:rsidP="00EC30EC" w:rsidRDefault="00000000" w14:paraId="2ABD8482" w14:textId="77777777">
            <w:pPr>
              <w:pStyle w:val="BodyCopy"/>
              <w:rPr>
                <w:rFonts w:asciiTheme="majorHAnsi" w:hAnsiTheme="majorHAnsi" w:cstheme="majorHAnsi"/>
                <w:bCs/>
              </w:rPr>
            </w:pPr>
            <w:sdt>
              <w:sdtPr>
                <w:rPr>
                  <w:rFonts w:asciiTheme="majorHAnsi" w:hAnsiTheme="majorHAnsi" w:cstheme="majorHAnsi"/>
                  <w:bCs/>
                </w:rPr>
                <w:id w:val="776755057"/>
                <w14:checkbox>
                  <w14:checked w14:val="0"/>
                  <w14:checkedState w14:val="2612" w14:font="MS Gothic"/>
                  <w14:uncheckedState w14:val="2610" w14:font="MS Gothic"/>
                </w14:checkbox>
              </w:sdtPr>
              <w:sdtContent>
                <w:r w:rsidRPr="00EC30EC" w:rsidR="00EC30EC">
                  <w:rPr>
                    <w:rFonts w:ascii="Segoe UI Symbol" w:hAnsi="Segoe UI Symbol" w:cs="Segoe UI Symbol"/>
                    <w:bCs/>
                  </w:rPr>
                  <w:t>☐</w:t>
                </w:r>
              </w:sdtContent>
            </w:sdt>
          </w:p>
        </w:tc>
      </w:tr>
    </w:tbl>
    <w:p w:rsidRPr="00B8618B" w:rsidR="00B8618B" w:rsidP="00A90A5D" w:rsidRDefault="00B8618B" w14:paraId="69F82CB4" w14:textId="09FABFB0">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3021DA">
        <w:rPr>
          <w:i/>
          <w:iCs/>
          <w:color w:val="595959" w:themeColor="text1" w:themeTint="A6"/>
        </w:rPr>
        <w:t>You may explain why not,</w:t>
      </w:r>
      <w:r w:rsidRPr="00445823">
        <w:rPr>
          <w:i/>
          <w:iCs/>
          <w:color w:val="595959" w:themeColor="text1" w:themeTint="A6"/>
        </w:rPr>
        <w:t xml:space="preserve"> then move to question 5.</w:t>
      </w:r>
      <w:r w:rsidRPr="00445823" w:rsidR="00167A58">
        <w:rPr>
          <w:i/>
          <w:iCs/>
          <w:color w:val="595959" w:themeColor="text1" w:themeTint="A6"/>
        </w:rPr>
        <w:t>3</w:t>
      </w:r>
      <w:r w:rsidRPr="00445823">
        <w:rPr>
          <w:i/>
          <w:iCs/>
          <w:color w:val="595959" w:themeColor="text1" w:themeTint="A6"/>
        </w:rPr>
        <w:t>)</w:t>
      </w:r>
    </w:p>
    <w:p w:rsidRPr="00B8618B" w:rsidR="00B8618B" w:rsidP="002C6939" w:rsidRDefault="00B8618B" w14:paraId="70D7E09C" w14:textId="77777777">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077DCD" w:rsidRDefault="00B8618B" w14:paraId="00153C68" w14:textId="4AD64199">
      <w:pPr>
        <w:pStyle w:val="Heading4"/>
      </w:pPr>
      <w:r w:rsidRPr="00B8618B">
        <w:t>5.</w:t>
      </w:r>
      <w:r w:rsidR="00167A58">
        <w:t>2</w:t>
      </w:r>
      <w:r w:rsidRPr="00B8618B">
        <w:t>a Does the training program delivered to the above groups include any of the following?</w:t>
      </w:r>
    </w:p>
    <w:p w:rsidRPr="00B8618B" w:rsidR="00B8618B" w:rsidP="00072C4F" w:rsidRDefault="00B8618B" w14:paraId="49BB2511" w14:textId="69B12192">
      <w:pPr>
        <w:pStyle w:val="Explanatorytext"/>
      </w:pPr>
      <w:r w:rsidRPr="00B8618B">
        <w:t>(</w:t>
      </w:r>
      <w:r w:rsidR="00A90A5D">
        <w:t>S</w:t>
      </w:r>
      <w:r w:rsidRPr="00B8618B">
        <w:t>elect all that apply)</w:t>
      </w:r>
    </w:p>
    <w:p w:rsidRPr="00B8618B" w:rsidR="00B8618B" w:rsidP="00072C4F" w:rsidRDefault="00B8618B" w14:paraId="2B89DB5D"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The respectful workplace </w:t>
      </w:r>
      <w:proofErr w:type="gramStart"/>
      <w:r w:rsidRPr="00B8618B">
        <w:rPr>
          <w:rFonts w:asciiTheme="majorHAnsi" w:hAnsiTheme="majorHAnsi" w:cstheme="majorHAnsi"/>
        </w:rPr>
        <w:t>conduct</w:t>
      </w:r>
      <w:proofErr w:type="gramEnd"/>
      <w:r w:rsidRPr="00B8618B">
        <w:rPr>
          <w:rFonts w:asciiTheme="majorHAnsi" w:hAnsiTheme="majorHAnsi" w:cstheme="majorHAnsi"/>
        </w:rPr>
        <w:t xml:space="preserve"> and behaviours expected of workers and leaders </w:t>
      </w:r>
    </w:p>
    <w:p w:rsidRPr="00B8618B" w:rsidR="00B8618B" w:rsidP="00072C4F" w:rsidRDefault="00B8618B" w14:paraId="62B14C42"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Different forms of inappropriate workplace behaviour (e.g. sexual harassment, harassment on the grounds of sex and discrimination) and its impact</w:t>
      </w:r>
    </w:p>
    <w:p w:rsidRPr="00B8618B" w:rsidR="00B8618B" w:rsidP="00072C4F" w:rsidRDefault="00B8618B" w14:paraId="46C77923"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The drivers and contributing factors of sexual harassment</w:t>
      </w:r>
    </w:p>
    <w:p w:rsidRPr="00B8618B" w:rsidR="00B8618B" w:rsidP="00072C4F" w:rsidRDefault="00B8618B" w14:paraId="6D7F0289"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Bystander training</w:t>
      </w:r>
    </w:p>
    <w:p w:rsidRPr="00B8618B" w:rsidR="00B8618B" w:rsidP="00072C4F" w:rsidRDefault="00B8618B" w14:paraId="3C914545"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Options for reporting occurrences of sexual harassment as well as the risk of sexual harassment occurring </w:t>
      </w:r>
    </w:p>
    <w:p w:rsidRPr="00B8618B" w:rsidR="00B8618B" w:rsidP="00072C4F" w:rsidRDefault="00B8618B" w14:paraId="2C1B3984"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Information on worker rights, external authorities and relevant legislation relating to workplace sexual harassment</w:t>
      </w:r>
    </w:p>
    <w:p w:rsidRPr="00B8618B" w:rsidR="00B8618B" w:rsidP="00072C4F" w:rsidRDefault="00B8618B" w14:paraId="2B7A4170" w14:textId="37914140">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0045416C">
        <w:rPr>
          <w:rFonts w:asciiTheme="majorHAnsi" w:hAnsiTheme="majorHAnsi" w:cstheme="majorHAnsi"/>
        </w:rPr>
        <w:t>The d</w:t>
      </w:r>
      <w:r w:rsidRPr="00B8618B">
        <w:rPr>
          <w:rFonts w:asciiTheme="majorHAnsi" w:hAnsiTheme="majorHAnsi" w:cstheme="majorHAnsi"/>
        </w:rPr>
        <w:t>iverse experiences</w:t>
      </w:r>
      <w:r w:rsidR="0045416C">
        <w:rPr>
          <w:rFonts w:asciiTheme="majorHAnsi" w:hAnsiTheme="majorHAnsi" w:cstheme="majorHAnsi"/>
        </w:rPr>
        <w:t xml:space="preserve"> of sexual harassment</w:t>
      </w:r>
      <w:r w:rsidRPr="00B8618B">
        <w:rPr>
          <w:rFonts w:asciiTheme="majorHAnsi" w:hAnsiTheme="majorHAnsi" w:cstheme="majorHAnsi"/>
        </w:rPr>
        <w:t xml:space="preserve"> and </w:t>
      </w:r>
      <w:r w:rsidR="0045416C">
        <w:rPr>
          <w:rFonts w:asciiTheme="majorHAnsi" w:hAnsiTheme="majorHAnsi" w:cstheme="majorHAnsi"/>
        </w:rPr>
        <w:t xml:space="preserve">the </w:t>
      </w:r>
      <w:r w:rsidRPr="00B8618B">
        <w:rPr>
          <w:rFonts w:asciiTheme="majorHAnsi" w:hAnsiTheme="majorHAnsi" w:cstheme="majorHAnsi"/>
        </w:rPr>
        <w:t xml:space="preserve">needs of different people, including women, LGBTIQ+ workers, </w:t>
      </w:r>
      <w:r w:rsidR="00260263">
        <w:rPr>
          <w:rFonts w:asciiTheme="majorHAnsi" w:hAnsiTheme="majorHAnsi" w:cstheme="majorHAnsi"/>
        </w:rPr>
        <w:t>culturally diverse</w:t>
      </w:r>
      <w:r w:rsidRPr="00B8618B" w:rsidR="00260263">
        <w:rPr>
          <w:rFonts w:asciiTheme="majorHAnsi" w:hAnsiTheme="majorHAnsi" w:cstheme="majorHAnsi"/>
        </w:rPr>
        <w:t xml:space="preserve"> </w:t>
      </w:r>
      <w:r w:rsidRPr="00B8618B">
        <w:rPr>
          <w:rFonts w:asciiTheme="majorHAnsi" w:hAnsiTheme="majorHAnsi" w:cstheme="majorHAnsi"/>
        </w:rPr>
        <w:t>workers and workers with a disability.</w:t>
      </w:r>
    </w:p>
    <w:p w:rsidRPr="00B8618B" w:rsidR="00B8618B" w:rsidP="00072C4F" w:rsidRDefault="00B8618B" w14:paraId="0C2D4047"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Trauma-informed management and response to disclosures</w:t>
      </w:r>
    </w:p>
    <w:p w:rsidR="00B8618B" w:rsidP="00072C4F" w:rsidRDefault="00B8618B" w14:paraId="3F07AE6C"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Self-care and vicarious trauma training for employees, witnesses and responding staff</w:t>
      </w:r>
    </w:p>
    <w:p w:rsidRPr="00755415" w:rsidR="00F233A4" w:rsidP="00B124B1" w:rsidRDefault="00000000" w14:paraId="33FD4FE9" w14:textId="1A678337">
      <w:pPr>
        <w:pStyle w:val="BodyCopy"/>
        <w:rPr>
          <w:rFonts w:cstheme="minorHAnsi"/>
          <w:bCs/>
        </w:rPr>
      </w:pPr>
      <w:sdt>
        <w:sdtPr>
          <w:rPr>
            <w:rFonts w:cstheme="minorHAnsi"/>
            <w:bCs/>
            <w:color w:val="2B579A"/>
            <w:shd w:val="clear" w:color="auto" w:fill="E6E6E6"/>
          </w:rPr>
          <w:id w:val="2125106405"/>
          <w14:checkbox>
            <w14:checked w14:val="0"/>
            <w14:checkedState w14:val="2612" w14:font="MS Gothic"/>
            <w14:uncheckedState w14:val="2610" w14:font="MS Gothic"/>
          </w14:checkbox>
        </w:sdtPr>
        <w:sdtContent>
          <w:r w:rsidR="00F233A4">
            <w:rPr>
              <w:rFonts w:hint="eastAsia" w:ascii="MS Gothic" w:hAnsi="MS Gothic" w:eastAsia="MS Gothic" w:cstheme="minorHAnsi"/>
              <w:bCs/>
            </w:rPr>
            <w:t>☐</w:t>
          </w:r>
        </w:sdtContent>
      </w:sdt>
      <w:r w:rsidR="00F233A4">
        <w:rPr>
          <w:rFonts w:cstheme="minorHAnsi"/>
          <w:bCs/>
        </w:rPr>
        <w:t xml:space="preserve"> Responding to employees who engage in harassment or associated behaviours</w:t>
      </w:r>
    </w:p>
    <w:p w:rsidRPr="00B8618B" w:rsidR="00B658E4" w:rsidP="00B124B1" w:rsidRDefault="00B8618B" w14:paraId="12266C2E" w14:textId="2791960A">
      <w:pPr>
        <w:pStyle w:val="Sub-option"/>
        <w:ind w:left="0"/>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604385" w:rsidR="00604385">
        <w:rPr>
          <w:rFonts w:asciiTheme="majorHAnsi" w:hAnsiTheme="majorHAnsi" w:cstheme="majorHAnsi"/>
        </w:rPr>
        <w:t>Other, please specify:</w:t>
      </w:r>
    </w:p>
    <w:p w:rsidRPr="00B8618B" w:rsidR="00B8618B" w:rsidP="003A6CCE" w:rsidRDefault="00B8618B" w14:paraId="647CE69A" w14:textId="60CAF6C4">
      <w:pPr>
        <w:pStyle w:val="Heading3"/>
      </w:pPr>
      <w:r w:rsidRPr="00B8618B">
        <w:t>5.</w:t>
      </w:r>
      <w:r w:rsidR="00167A58">
        <w:t>3</w:t>
      </w:r>
      <w:r w:rsidRPr="00B8618B">
        <w:t xml:space="preserve"> Does the governing body and/or CEO or equivalent explicitly communicate their expectations on safety, respectful and inclusive workplace conduct? If yes, when?</w:t>
      </w:r>
    </w:p>
    <w:p w:rsidRPr="00B8618B" w:rsidR="00B8618B" w:rsidP="00FE06AC" w:rsidRDefault="00B8618B" w14:paraId="03CE6DFA" w14:textId="6569AE45">
      <w:pPr>
        <w:pStyle w:val="Explanatorytext"/>
      </w:pPr>
      <w:r w:rsidRPr="00B8618B">
        <w:t xml:space="preserve">Culture is set and role modelled by leaders – </w:t>
      </w:r>
      <w:r w:rsidR="00F233A4">
        <w:t>leaders</w:t>
      </w:r>
      <w:r w:rsidRPr="00B8618B">
        <w:t xml:space="preserve"> should promote an organisation that is respectful, safe and inclusive, and should be backed up by action.</w:t>
      </w:r>
    </w:p>
    <w:p w:rsidRPr="00B8618B" w:rsidR="00B8618B" w:rsidP="00FE06AC" w:rsidRDefault="00B8618B" w14:paraId="26A99A4F" w14:textId="77777777">
      <w:pPr>
        <w:pStyle w:val="Explanatorytext"/>
      </w:pPr>
      <w:r w:rsidRPr="00B8618B">
        <w:t>Examples of communication could include:</w:t>
      </w:r>
    </w:p>
    <w:p w:rsidRPr="00B8618B" w:rsidR="00B8618B" w:rsidP="003A6CCE" w:rsidRDefault="00B8618B" w14:paraId="53917E59" w14:textId="76092CE8">
      <w:pPr>
        <w:pStyle w:val="Explanatorytext"/>
        <w:numPr>
          <w:ilvl w:val="0"/>
          <w:numId w:val="8"/>
        </w:numPr>
        <w:spacing w:before="0" w:after="0"/>
        <w:ind w:left="1077"/>
      </w:pPr>
      <w:r w:rsidRPr="00B8618B">
        <w:t>regular agenda items at meetings between the governing body and CEO or equivalent</w:t>
      </w:r>
    </w:p>
    <w:p w:rsidRPr="00B8618B" w:rsidR="00B8618B" w:rsidP="003A6CCE" w:rsidRDefault="00B8618B" w14:paraId="0FA8F846" w14:textId="590CA6A2">
      <w:pPr>
        <w:pStyle w:val="Explanatorytext"/>
        <w:numPr>
          <w:ilvl w:val="0"/>
          <w:numId w:val="8"/>
        </w:numPr>
        <w:spacing w:before="0" w:after="0"/>
        <w:ind w:left="1077"/>
      </w:pPr>
      <w:r w:rsidRPr="00B8618B">
        <w:t>Statements from the governing body or CEO in annual reports</w:t>
      </w:r>
    </w:p>
    <w:p w:rsidRPr="00B8618B" w:rsidR="00B8618B" w:rsidP="003A6CCE" w:rsidRDefault="00B8618B" w14:paraId="60494409" w14:textId="224F6A94">
      <w:pPr>
        <w:pStyle w:val="Explanatorytext"/>
        <w:numPr>
          <w:ilvl w:val="0"/>
          <w:numId w:val="8"/>
        </w:numPr>
        <w:spacing w:before="0" w:after="0"/>
        <w:ind w:left="1077"/>
      </w:pPr>
      <w:r w:rsidRPr="00B8618B">
        <w:t>Statements at events or prior to large events (such as</w:t>
      </w:r>
      <w:r w:rsidR="00F233A4">
        <w:t xml:space="preserve"> after-hours</w:t>
      </w:r>
      <w:r w:rsidRPr="00B8618B">
        <w:t xml:space="preserve"> work </w:t>
      </w:r>
      <w:r w:rsidR="00F233A4">
        <w:t>functions</w:t>
      </w:r>
      <w:r w:rsidRPr="00B8618B">
        <w:t xml:space="preserve"> or conferences)</w:t>
      </w:r>
    </w:p>
    <w:p w:rsidRPr="00B8618B" w:rsidR="00B8618B" w:rsidP="003A6CCE" w:rsidRDefault="00B8618B" w14:paraId="75C3E65B" w14:textId="169845B3">
      <w:pPr>
        <w:pStyle w:val="Explanatorytext"/>
        <w:numPr>
          <w:ilvl w:val="0"/>
          <w:numId w:val="8"/>
        </w:numPr>
        <w:spacing w:before="0" w:after="0"/>
        <w:ind w:left="1077"/>
      </w:pPr>
      <w:r w:rsidRPr="00B8618B">
        <w:t>Regular email communication to staff</w:t>
      </w:r>
    </w:p>
    <w:p w:rsidRPr="00B8618B" w:rsidR="00B8618B" w:rsidP="004410BB" w:rsidRDefault="00B8618B" w14:paraId="77693022" w14:textId="77777777">
      <w:pPr>
        <w:pStyle w:val="Caption"/>
      </w:pPr>
      <w:r w:rsidRPr="00B8618B">
        <w:t>Members of the governing body</w:t>
      </w:r>
    </w:p>
    <w:p w:rsidRPr="00B124B1" w:rsidR="00B8618B" w:rsidP="00B124B1" w:rsidRDefault="006B657A" w14:paraId="19688AF4" w14:textId="6658B79B">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r w:rsidRPr="00B8618B" w:rsidR="00B8618B">
        <w:rPr>
          <w:rFonts w:asciiTheme="majorHAnsi" w:hAnsiTheme="majorHAnsi" w:cstheme="majorHAnsi"/>
        </w:rPr>
        <w:t xml:space="preserve"> </w:t>
      </w:r>
      <w:r w:rsidRPr="00445823" w:rsidR="00DD3F1F">
        <w:rPr>
          <w:rFonts w:asciiTheme="majorHAnsi" w:hAnsiTheme="majorHAnsi" w:cstheme="majorHAnsi"/>
          <w:i/>
          <w:iCs/>
          <w:color w:val="595959" w:themeColor="text1" w:themeTint="A6"/>
        </w:rPr>
        <w:t>(</w:t>
      </w:r>
      <w:r w:rsidRPr="00445823" w:rsidR="00F233A4">
        <w:rPr>
          <w:i/>
          <w:iCs/>
          <w:color w:val="595959" w:themeColor="text1" w:themeTint="A6"/>
        </w:rPr>
        <w:t>W</w:t>
      </w:r>
      <w:r w:rsidRPr="00445823" w:rsidR="00B8618B">
        <w:rPr>
          <w:i/>
          <w:iCs/>
          <w:color w:val="595959" w:themeColor="text1" w:themeTint="A6"/>
        </w:rPr>
        <w:t>hen or how frequently are expectations communicated</w:t>
      </w:r>
      <w:r w:rsidRPr="00445823" w:rsidR="00397E63">
        <w:rPr>
          <w:i/>
          <w:iCs/>
          <w:color w:val="595959" w:themeColor="text1" w:themeTint="A6"/>
        </w:rPr>
        <w:t xml:space="preserve"> to your employees</w:t>
      </w:r>
      <w:r w:rsidRPr="00445823" w:rsidR="00406350">
        <w:rPr>
          <w:i/>
          <w:iCs/>
          <w:color w:val="595959" w:themeColor="text1" w:themeTint="A6"/>
        </w:rPr>
        <w:t>, select all that apply</w:t>
      </w:r>
      <w:r w:rsidRPr="00445823" w:rsidR="00DD3F1F">
        <w:rPr>
          <w:i/>
          <w:iCs/>
          <w:color w:val="595959" w:themeColor="text1" w:themeTint="A6"/>
        </w:rPr>
        <w:t>)</w:t>
      </w:r>
    </w:p>
    <w:p w:rsidRPr="00B8618B" w:rsidR="00B8618B" w:rsidP="004410BB" w:rsidRDefault="00B8618B" w14:paraId="5AA77D31" w14:textId="25B36834">
      <w:pPr>
        <w:pStyle w:val="Sub-option"/>
      </w:pPr>
      <w:r w:rsidRPr="00B8618B">
        <w:rPr>
          <w:rFonts w:ascii="Segoe UI Symbol" w:hAnsi="Segoe UI Symbol" w:cs="Segoe UI Symbol"/>
        </w:rPr>
        <w:t>☐</w:t>
      </w:r>
      <w:r w:rsidRPr="00B8618B">
        <w:t xml:space="preserve"> new staff at induction</w:t>
      </w:r>
    </w:p>
    <w:p w:rsidRPr="00B8618B" w:rsidR="00B8618B" w:rsidP="004410BB" w:rsidRDefault="00B8618B" w14:paraId="667AB6BC" w14:textId="25382F8B">
      <w:pPr>
        <w:pStyle w:val="Sub-option"/>
      </w:pPr>
      <w:r w:rsidRPr="00B8618B">
        <w:rPr>
          <w:rFonts w:ascii="Segoe UI Symbol" w:hAnsi="Segoe UI Symbol" w:cs="Segoe UI Symbol"/>
        </w:rPr>
        <w:t>☐</w:t>
      </w:r>
      <w:r w:rsidRPr="00B8618B">
        <w:t xml:space="preserve"> annual</w:t>
      </w:r>
      <w:r w:rsidR="00397E63">
        <w:t xml:space="preserve"> </w:t>
      </w:r>
    </w:p>
    <w:p w:rsidRPr="00B8618B" w:rsidR="00B8618B" w:rsidP="004410BB" w:rsidRDefault="00B8618B" w14:paraId="0CC146C2" w14:textId="7784A276">
      <w:pPr>
        <w:pStyle w:val="Sub-option"/>
      </w:pPr>
      <w:r w:rsidRPr="00B8618B">
        <w:rPr>
          <w:rFonts w:ascii="Segoe UI Symbol" w:hAnsi="Segoe UI Symbol" w:cs="Segoe UI Symbol"/>
        </w:rPr>
        <w:t>☐</w:t>
      </w:r>
      <w:r w:rsidRPr="00B8618B">
        <w:t xml:space="preserve"> more often than annually</w:t>
      </w:r>
    </w:p>
    <w:p w:rsidRPr="0013706B" w:rsidR="00B8618B" w:rsidP="0013706B" w:rsidRDefault="00B8618B" w14:paraId="1957DCD8" w14:textId="600959D1">
      <w:pPr>
        <w:pStyle w:val="Sub-option"/>
      </w:pPr>
      <w:r w:rsidRPr="00B8618B">
        <w:rPr>
          <w:rFonts w:ascii="Segoe UI Symbol" w:hAnsi="Segoe UI Symbol" w:cs="Segoe UI Symbol"/>
        </w:rPr>
        <w:t>☐</w:t>
      </w:r>
      <w:r w:rsidRPr="00B8618B">
        <w:t xml:space="preserve"> </w:t>
      </w:r>
      <w:r w:rsidRPr="00604385" w:rsidR="00604385">
        <w:t>Other, please specify:</w:t>
      </w:r>
    </w:p>
    <w:p w:rsidRPr="00B8618B" w:rsidR="00B8618B" w:rsidP="00B8618B" w:rsidRDefault="006B657A" w14:paraId="5AC00609" w14:textId="6C5BDCB1">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p>
    <w:p w:rsidRPr="00B8618B" w:rsidR="00B8618B" w:rsidP="004410BB" w:rsidRDefault="00B8618B" w14:paraId="0C514614" w14:textId="77777777">
      <w:pPr>
        <w:pStyle w:val="Caption"/>
      </w:pPr>
      <w:r w:rsidRPr="00B8618B">
        <w:t xml:space="preserve">Chief Executive Officer or equivalent </w:t>
      </w:r>
    </w:p>
    <w:p w:rsidRPr="00B8618B" w:rsidR="00B8618B" w:rsidP="00DD3F1F" w:rsidRDefault="006B657A" w14:paraId="24FA173A" w14:textId="168684B3">
      <w:pPr>
        <w:pStyle w:val="BodyCopy"/>
      </w:pPr>
      <w:r w:rsidRPr="00B8618B">
        <w:rPr>
          <w:rFonts w:ascii="Segoe UI Symbol" w:hAnsi="Segoe UI Symbol" w:cs="Segoe UI Symbol"/>
        </w:rPr>
        <w:t>☐</w:t>
      </w:r>
      <w:r w:rsidRPr="00B8618B">
        <w:rPr>
          <w:rFonts w:asciiTheme="majorHAnsi" w:hAnsiTheme="majorHAnsi" w:cstheme="majorHAnsi"/>
        </w:rPr>
        <w:t xml:space="preserve"> Yes</w:t>
      </w:r>
      <w:r w:rsidRPr="00B8618B" w:rsidR="00B8618B">
        <w:rPr>
          <w:rFonts w:asciiTheme="majorHAnsi" w:hAnsiTheme="majorHAnsi" w:cstheme="majorHAnsi"/>
        </w:rPr>
        <w:t xml:space="preserve"> </w:t>
      </w:r>
      <w:r w:rsidRPr="00445823" w:rsidR="00DD3F1F">
        <w:rPr>
          <w:rFonts w:asciiTheme="majorHAnsi" w:hAnsiTheme="majorHAnsi" w:cstheme="majorHAnsi"/>
          <w:i/>
          <w:iCs/>
          <w:color w:val="595959" w:themeColor="text1" w:themeTint="A6"/>
        </w:rPr>
        <w:t>(</w:t>
      </w:r>
      <w:r w:rsidRPr="00445823" w:rsidR="00397E63">
        <w:rPr>
          <w:i/>
          <w:iCs/>
          <w:color w:val="595959" w:themeColor="text1" w:themeTint="A6"/>
        </w:rPr>
        <w:t>W</w:t>
      </w:r>
      <w:r w:rsidRPr="00445823" w:rsidR="00B8618B">
        <w:rPr>
          <w:i/>
          <w:iCs/>
          <w:color w:val="595959" w:themeColor="text1" w:themeTint="A6"/>
        </w:rPr>
        <w:t>hen and/or how frequently are expectations communicated</w:t>
      </w:r>
      <w:r w:rsidRPr="00445823" w:rsidR="00397E63">
        <w:rPr>
          <w:i/>
          <w:iCs/>
          <w:color w:val="595959" w:themeColor="text1" w:themeTint="A6"/>
        </w:rPr>
        <w:t xml:space="preserve"> to your employees</w:t>
      </w:r>
      <w:r w:rsidRPr="00445823" w:rsidR="00406350">
        <w:rPr>
          <w:i/>
          <w:iCs/>
          <w:color w:val="595959" w:themeColor="text1" w:themeTint="A6"/>
        </w:rPr>
        <w:t>, select all that apply</w:t>
      </w:r>
      <w:r w:rsidRPr="00445823" w:rsidR="00DD3F1F">
        <w:rPr>
          <w:i/>
          <w:iCs/>
          <w:color w:val="595959" w:themeColor="text1" w:themeTint="A6"/>
        </w:rPr>
        <w:t>)</w:t>
      </w:r>
    </w:p>
    <w:p w:rsidRPr="00B8618B" w:rsidR="00B8618B" w:rsidP="004410BB" w:rsidRDefault="00B8618B" w14:paraId="2959DB1F" w14:textId="34F1F7AA">
      <w:pPr>
        <w:pStyle w:val="Sub-option"/>
      </w:pPr>
      <w:r w:rsidRPr="00B8618B">
        <w:rPr>
          <w:rFonts w:ascii="Segoe UI Symbol" w:hAnsi="Segoe UI Symbol" w:cs="Segoe UI Symbol"/>
        </w:rPr>
        <w:t>☐</w:t>
      </w:r>
      <w:r w:rsidRPr="00B8618B">
        <w:t xml:space="preserve"> at</w:t>
      </w:r>
      <w:r w:rsidR="00634A93">
        <w:t xml:space="preserve"> staff</w:t>
      </w:r>
      <w:r w:rsidRPr="00B8618B">
        <w:t xml:space="preserve"> inductions</w:t>
      </w:r>
    </w:p>
    <w:p w:rsidRPr="00B8618B" w:rsidR="00B8618B" w:rsidP="004410BB" w:rsidRDefault="00B8618B" w14:paraId="7737FFF0" w14:textId="41B70CA6">
      <w:pPr>
        <w:pStyle w:val="Sub-option"/>
      </w:pPr>
      <w:r w:rsidRPr="00B8618B">
        <w:rPr>
          <w:rFonts w:ascii="Segoe UI Symbol" w:hAnsi="Segoe UI Symbol" w:cs="Segoe UI Symbol"/>
        </w:rPr>
        <w:t>☐</w:t>
      </w:r>
      <w:r w:rsidRPr="00B8618B">
        <w:t xml:space="preserve"> when</w:t>
      </w:r>
      <w:r w:rsidR="00634A93">
        <w:t xml:space="preserve"> staff are</w:t>
      </w:r>
      <w:r w:rsidRPr="00B8618B">
        <w:t xml:space="preserve"> promoted</w:t>
      </w:r>
    </w:p>
    <w:p w:rsidRPr="00B8618B" w:rsidR="00B8618B" w:rsidP="004410BB" w:rsidRDefault="00B8618B" w14:paraId="70AAA406" w14:textId="53F14CA2">
      <w:pPr>
        <w:pStyle w:val="Sub-option"/>
      </w:pPr>
      <w:r w:rsidRPr="00B8618B">
        <w:rPr>
          <w:rFonts w:ascii="Segoe UI Symbol" w:hAnsi="Segoe UI Symbol" w:cs="Segoe UI Symbol"/>
        </w:rPr>
        <w:t>☐</w:t>
      </w:r>
      <w:r w:rsidRPr="00B8618B">
        <w:t xml:space="preserve"> ahead of big events (e.g. </w:t>
      </w:r>
      <w:r w:rsidR="00397E63">
        <w:t>functions</w:t>
      </w:r>
      <w:r w:rsidRPr="00B8618B">
        <w:t xml:space="preserve">, conferences) or at internal launches (e.g. at the launch of a new strategy) </w:t>
      </w:r>
    </w:p>
    <w:p w:rsidRPr="00B8618B" w:rsidR="00B8618B" w:rsidP="004410BB" w:rsidRDefault="00B8618B" w14:paraId="5D637BA8" w14:textId="6B15D32B">
      <w:pPr>
        <w:pStyle w:val="Sub-option"/>
      </w:pPr>
      <w:r w:rsidRPr="00B8618B">
        <w:rPr>
          <w:rFonts w:ascii="Segoe UI Symbol" w:hAnsi="Segoe UI Symbol" w:cs="Segoe UI Symbol"/>
        </w:rPr>
        <w:t>☐</w:t>
      </w:r>
      <w:r w:rsidRPr="00B8618B">
        <w:t xml:space="preserve"> annually</w:t>
      </w:r>
    </w:p>
    <w:p w:rsidRPr="00B8618B" w:rsidR="00B8618B" w:rsidP="004410BB" w:rsidRDefault="00B8618B" w14:paraId="4C8BB113" w14:textId="3F52FD2D">
      <w:pPr>
        <w:pStyle w:val="Sub-option"/>
      </w:pPr>
      <w:r w:rsidRPr="00B8618B">
        <w:rPr>
          <w:rFonts w:ascii="Segoe UI Symbol" w:hAnsi="Segoe UI Symbol" w:cs="Segoe UI Symbol"/>
        </w:rPr>
        <w:t>☐</w:t>
      </w:r>
      <w:r w:rsidRPr="00B8618B">
        <w:t xml:space="preserve"> more often than annually</w:t>
      </w:r>
    </w:p>
    <w:p w:rsidRPr="00B8618B" w:rsidR="00B8618B" w:rsidP="004410BB" w:rsidRDefault="00B8618B" w14:paraId="261505F6" w14:textId="4D838E53">
      <w:pPr>
        <w:pStyle w:val="Sub-option"/>
      </w:pPr>
      <w:r w:rsidRPr="00B8618B">
        <w:rPr>
          <w:rFonts w:ascii="Segoe UI Symbol" w:hAnsi="Segoe UI Symbol" w:cs="Segoe UI Symbol"/>
        </w:rPr>
        <w:t>☐</w:t>
      </w:r>
      <w:r w:rsidRPr="00B8618B">
        <w:t xml:space="preserve"> </w:t>
      </w:r>
      <w:r w:rsidRPr="00604385" w:rsidR="00604385">
        <w:t>Other, please specify:</w:t>
      </w:r>
    </w:p>
    <w:p w:rsidRPr="00B8618B" w:rsidR="00B8618B" w:rsidP="00B8618B" w:rsidRDefault="00B8618B" w14:paraId="0F9282F7" w14:textId="68A55ECE">
      <w:pPr>
        <w:pStyle w:val="BodyCopy"/>
        <w:rPr>
          <w:rFonts w:asciiTheme="majorHAnsi" w:hAnsiTheme="majorHAnsi" w:cstheme="majorHAnsi"/>
        </w:rPr>
      </w:pPr>
    </w:p>
    <w:p w:rsidRPr="00B8618B" w:rsidR="00B8618B" w:rsidP="00B8618B" w:rsidRDefault="00B8618B" w14:paraId="02B6F3FC"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p>
    <w:p w:rsidRPr="00B8618B" w:rsidR="00B8618B" w:rsidP="00877D15" w:rsidRDefault="00B8618B" w14:paraId="3FBAAB24" w14:textId="185AEFA2">
      <w:pPr>
        <w:pStyle w:val="Heading3"/>
      </w:pPr>
      <w:r w:rsidRPr="00B8618B">
        <w:t>5.</w:t>
      </w:r>
      <w:r w:rsidR="00167A58">
        <w:t>4</w:t>
      </w:r>
      <w:r w:rsidRPr="00B8618B">
        <w:t xml:space="preserve"> Does your risk management process include any of the following?</w:t>
      </w:r>
    </w:p>
    <w:p w:rsidRPr="00B8618B" w:rsidR="00B8618B" w:rsidP="004410BB" w:rsidRDefault="00B8618B" w14:paraId="77445E71" w14:textId="0456F68A">
      <w:pPr>
        <w:pStyle w:val="Explanatorytext"/>
      </w:pPr>
      <w:r w:rsidRPr="00B8618B">
        <w:t>Sexual harassment is a workplace hazard that is known to cause psychological and physical harm. Managing the risks of sexual harassment should be part of your approach to work health and safety. For more information about sexual harassment as a work health and safety risk, please refer to Safe</w:t>
      </w:r>
      <w:r w:rsidR="00634A93">
        <w:t xml:space="preserve"> W</w:t>
      </w:r>
      <w:r w:rsidRPr="00B8618B">
        <w:t xml:space="preserve">ork Australia’s </w:t>
      </w:r>
      <w:r w:rsidR="003C433A">
        <w:t>g</w:t>
      </w:r>
      <w:r w:rsidRPr="00B8618B">
        <w:t>uid</w:t>
      </w:r>
      <w:r w:rsidR="003C433A">
        <w:t>anc</w:t>
      </w:r>
      <w:r w:rsidRPr="00B8618B">
        <w:t>e</w:t>
      </w:r>
      <w:r w:rsidR="003C433A">
        <w:t xml:space="preserve"> on</w:t>
      </w:r>
      <w:r w:rsidRPr="00B8618B">
        <w:t xml:space="preserve"> preventing workplace sexual harassment</w:t>
      </w:r>
      <w:r w:rsidR="003C433A">
        <w:t xml:space="preserve"> or your applicable Commonwealth, State or Territory WHS regulatory body</w:t>
      </w:r>
      <w:r w:rsidRPr="00B8618B">
        <w:t xml:space="preserve">. </w:t>
      </w:r>
    </w:p>
    <w:p w:rsidR="00510B5F" w:rsidP="00DD3F1F" w:rsidRDefault="006B657A" w14:paraId="69659323" w14:textId="6EEAC478">
      <w:pPr>
        <w:pStyle w:val="BodyCopy"/>
      </w:pPr>
      <w:r w:rsidRPr="00B8618B">
        <w:rPr>
          <w:rFonts w:ascii="Segoe UI Symbol" w:hAnsi="Segoe UI Symbol" w:cs="Segoe UI Symbol"/>
        </w:rPr>
        <w:t>☐</w:t>
      </w:r>
      <w:r w:rsidRPr="00B8618B">
        <w:rPr>
          <w:rFonts w:asciiTheme="majorHAnsi" w:hAnsiTheme="majorHAnsi" w:cstheme="majorHAnsi"/>
        </w:rPr>
        <w:t xml:space="preserve"> Yes</w:t>
      </w:r>
      <w:r w:rsidRPr="00B8618B" w:rsidR="00555661">
        <w:rPr>
          <w:rFonts w:asciiTheme="majorHAnsi" w:hAnsiTheme="majorHAnsi" w:cstheme="majorHAnsi"/>
        </w:rPr>
        <w:t xml:space="preserve"> </w:t>
      </w:r>
      <w:r w:rsidRPr="00445823" w:rsidR="002D5553">
        <w:rPr>
          <w:i/>
          <w:iCs/>
          <w:color w:val="595959" w:themeColor="text1" w:themeTint="A6"/>
        </w:rPr>
        <w:t>(</w:t>
      </w:r>
      <w:r w:rsidRPr="00445823" w:rsidR="00510B5F">
        <w:rPr>
          <w:i/>
          <w:iCs/>
          <w:color w:val="595959" w:themeColor="text1" w:themeTint="A6"/>
        </w:rPr>
        <w:t>Select all that apply</w:t>
      </w:r>
      <w:r w:rsidRPr="00445823" w:rsidR="003A13AB">
        <w:rPr>
          <w:i/>
          <w:iCs/>
          <w:color w:val="595959" w:themeColor="text1" w:themeTint="A6"/>
        </w:rPr>
        <w:t>, then move to question 5.</w:t>
      </w:r>
      <w:r w:rsidRPr="00445823" w:rsidR="00167A58">
        <w:rPr>
          <w:i/>
          <w:iCs/>
          <w:color w:val="595959" w:themeColor="text1" w:themeTint="A6"/>
        </w:rPr>
        <w:t>4</w:t>
      </w:r>
      <w:r w:rsidRPr="00445823" w:rsidR="003A13AB">
        <w:rPr>
          <w:i/>
          <w:iCs/>
          <w:color w:val="595959" w:themeColor="text1" w:themeTint="A6"/>
        </w:rPr>
        <w:t>a</w:t>
      </w:r>
      <w:r w:rsidRPr="00445823" w:rsidR="002D5553">
        <w:rPr>
          <w:i/>
          <w:iCs/>
          <w:color w:val="595959" w:themeColor="text1" w:themeTint="A6"/>
        </w:rPr>
        <w:t>)</w:t>
      </w:r>
    </w:p>
    <w:p w:rsidRPr="00B8618B" w:rsidR="00B8618B" w:rsidP="00755415" w:rsidRDefault="00B8618B" w14:paraId="248D26EB" w14:textId="77777777">
      <w:pPr>
        <w:pStyle w:val="Sub-option"/>
      </w:pPr>
      <w:r w:rsidRPr="00B8618B">
        <w:rPr>
          <w:rFonts w:ascii="Segoe UI Symbol" w:hAnsi="Segoe UI Symbol" w:cs="Segoe UI Symbol"/>
        </w:rPr>
        <w:t>☐</w:t>
      </w:r>
      <w:r w:rsidRPr="00B8618B">
        <w:t xml:space="preserve"> Identification and assessment of the specific workplace and industry risks of sexual harassment</w:t>
      </w:r>
    </w:p>
    <w:p w:rsidRPr="00B8618B" w:rsidR="00B8618B" w:rsidP="00755415" w:rsidRDefault="00B8618B" w14:paraId="561AD70B" w14:textId="77777777">
      <w:pPr>
        <w:pStyle w:val="Sub-option"/>
      </w:pPr>
      <w:r w:rsidRPr="00B8618B">
        <w:rPr>
          <w:rFonts w:ascii="Segoe UI Symbol" w:hAnsi="Segoe UI Symbol" w:cs="Segoe UI Symbol"/>
        </w:rPr>
        <w:t>☐</w:t>
      </w:r>
      <w:r w:rsidRPr="00B8618B">
        <w:t xml:space="preserve"> Control measures to eliminate or minimise the identified drivers and risks for sexual harassment so far as reasonably practicable </w:t>
      </w:r>
    </w:p>
    <w:p w:rsidRPr="00B8618B" w:rsidR="00B8618B" w:rsidP="00755415" w:rsidRDefault="00B8618B" w14:paraId="5EB89A62" w14:textId="77777777">
      <w:pPr>
        <w:pStyle w:val="Sub-option"/>
      </w:pPr>
      <w:r w:rsidRPr="00B8618B">
        <w:rPr>
          <w:rFonts w:ascii="Segoe UI Symbol" w:hAnsi="Segoe UI Symbol" w:cs="Segoe UI Symbol"/>
        </w:rPr>
        <w:t>☐</w:t>
      </w:r>
      <w:r w:rsidRPr="00B8618B">
        <w:t xml:space="preserve"> Regular review of the effectiveness of control measures to eliminate or minimise the risks of sexual harassment</w:t>
      </w:r>
    </w:p>
    <w:p w:rsidRPr="00B8618B" w:rsidR="00B8618B" w:rsidP="00755415" w:rsidRDefault="00B8618B" w14:paraId="6B079630" w14:textId="77777777">
      <w:pPr>
        <w:pStyle w:val="Sub-option"/>
      </w:pPr>
      <w:r w:rsidRPr="00B8618B">
        <w:rPr>
          <w:rFonts w:ascii="Segoe UI Symbol" w:hAnsi="Segoe UI Symbol" w:cs="Segoe UI Symbol"/>
        </w:rPr>
        <w:t>☐</w:t>
      </w:r>
      <w:r w:rsidRPr="00B8618B">
        <w:t xml:space="preserve"> Consultation on sexual harassment risks and mitigation with staff and other relevant stakeholders (e.g. people you share premises with)</w:t>
      </w:r>
    </w:p>
    <w:p w:rsidRPr="00B8618B" w:rsidR="00B8618B" w:rsidP="00755415" w:rsidRDefault="00B8618B" w14:paraId="1D19A18E" w14:textId="77777777">
      <w:pPr>
        <w:pStyle w:val="Sub-option"/>
      </w:pPr>
      <w:r w:rsidRPr="00B8618B">
        <w:rPr>
          <w:rFonts w:ascii="Segoe UI Symbol" w:hAnsi="Segoe UI Symbol" w:cs="Segoe UI Symbol"/>
        </w:rPr>
        <w:t>☐</w:t>
      </w:r>
      <w:r w:rsidRPr="00B8618B">
        <w:t xml:space="preserve"> Reporting to leadership on workplace sexual harassment risks, prevention and response, incident management effectiveness and outcomes, trend analysis and actions</w:t>
      </w:r>
    </w:p>
    <w:p w:rsidRPr="00B8618B" w:rsidR="00B8618B" w:rsidP="00755415" w:rsidRDefault="00B8618B" w14:paraId="7B5790A3" w14:textId="20C7AA40">
      <w:pPr>
        <w:pStyle w:val="Sub-option"/>
      </w:pPr>
      <w:r w:rsidRPr="00B8618B">
        <w:rPr>
          <w:rFonts w:ascii="Segoe UI Symbol" w:hAnsi="Segoe UI Symbol" w:cs="Segoe UI Symbol"/>
        </w:rPr>
        <w:t>☐</w:t>
      </w:r>
      <w:r w:rsidRPr="00B8618B">
        <w:t xml:space="preserve"> Identification, assessment and control measures in place to manage the risk of vicarious trauma to responding staff </w:t>
      </w:r>
    </w:p>
    <w:p w:rsidRPr="00B8618B" w:rsidR="00B8618B" w:rsidP="00755415" w:rsidRDefault="00B8618B" w14:paraId="6954A510" w14:textId="76BA6404">
      <w:pPr>
        <w:pStyle w:val="Sub-option"/>
      </w:pPr>
      <w:r w:rsidRPr="00B8618B">
        <w:rPr>
          <w:rFonts w:ascii="Segoe UI Symbol" w:hAnsi="Segoe UI Symbol" w:cs="Segoe UI Symbol"/>
        </w:rPr>
        <w:t>☐</w:t>
      </w:r>
      <w:r w:rsidRPr="00B8618B">
        <w:t xml:space="preserve"> </w:t>
      </w:r>
      <w:r w:rsidRPr="00604385" w:rsidR="00604385">
        <w:t>Other, please specify:</w:t>
      </w:r>
    </w:p>
    <w:p w:rsidRPr="00B8618B" w:rsidR="00B8618B" w:rsidP="00B8618B" w:rsidRDefault="00B8618B" w14:paraId="6F4D4DB9" w14:textId="77777777">
      <w:pPr>
        <w:pStyle w:val="BodyCopy"/>
        <w:rPr>
          <w:rFonts w:asciiTheme="majorHAnsi" w:hAnsiTheme="majorHAnsi" w:cstheme="majorHAnsi"/>
        </w:rPr>
      </w:pPr>
    </w:p>
    <w:p w:rsidRPr="00B8618B" w:rsidR="00510B5F" w:rsidP="00DD3F1F" w:rsidRDefault="00B8618B" w14:paraId="08FAAF3A" w14:textId="10F78B0E">
      <w:pPr>
        <w:pStyle w:val="BodyCopy"/>
      </w:pPr>
      <w:r w:rsidRPr="00B8618B">
        <w:rPr>
          <w:rFonts w:ascii="Segoe UI Symbol" w:hAnsi="Segoe UI Symbol" w:cs="Segoe UI Symbol"/>
        </w:rPr>
        <w:t>☐</w:t>
      </w:r>
      <w:r w:rsidRPr="00B8618B">
        <w:rPr>
          <w:rFonts w:asciiTheme="majorHAnsi" w:hAnsiTheme="majorHAnsi" w:cstheme="majorHAnsi"/>
        </w:rPr>
        <w:t xml:space="preserve"> No</w:t>
      </w:r>
      <w:r w:rsidR="00555661">
        <w:rPr>
          <w:rFonts w:asciiTheme="majorHAnsi" w:hAnsiTheme="majorHAnsi" w:cstheme="majorHAnsi"/>
        </w:rPr>
        <w:t xml:space="preserve">, </w:t>
      </w:r>
      <w:r w:rsidR="00510B5F">
        <w:rPr>
          <w:rFonts w:asciiTheme="majorHAnsi" w:hAnsiTheme="majorHAnsi" w:cstheme="majorHAnsi"/>
        </w:rPr>
        <w:t>no</w:t>
      </w:r>
      <w:r w:rsidRPr="00B8618B">
        <w:rPr>
          <w:rFonts w:asciiTheme="majorHAnsi" w:hAnsiTheme="majorHAnsi" w:cstheme="majorHAnsi"/>
        </w:rPr>
        <w:t>ne of the above</w:t>
      </w:r>
      <w:r w:rsidR="00510B5F">
        <w:rPr>
          <w:rFonts w:asciiTheme="majorHAnsi" w:hAnsiTheme="majorHAnsi" w:cstheme="majorHAnsi"/>
        </w:rPr>
        <w:t xml:space="preserve"> are included in our risk management process</w:t>
      </w:r>
      <w:r w:rsidR="00DD3F1F">
        <w:rPr>
          <w:rFonts w:asciiTheme="majorHAnsi" w:hAnsiTheme="majorHAnsi" w:cstheme="majorHAnsi"/>
        </w:rPr>
        <w:t xml:space="preserve"> </w:t>
      </w:r>
      <w:r w:rsidRPr="00445823" w:rsidR="00DD3F1F">
        <w:rPr>
          <w:rFonts w:asciiTheme="majorHAnsi" w:hAnsiTheme="majorHAnsi" w:cstheme="majorHAnsi"/>
          <w:i/>
          <w:iCs/>
          <w:color w:val="595959" w:themeColor="text1" w:themeTint="A6"/>
        </w:rPr>
        <w:t>(</w:t>
      </w:r>
      <w:r w:rsidRPr="00445823" w:rsidR="00510B5F">
        <w:rPr>
          <w:i/>
          <w:iCs/>
          <w:color w:val="595959" w:themeColor="text1" w:themeTint="A6"/>
        </w:rPr>
        <w:t>Move to Question 5.</w:t>
      </w:r>
      <w:r w:rsidRPr="00445823" w:rsidR="00167A58">
        <w:rPr>
          <w:i/>
          <w:iCs/>
          <w:color w:val="595959" w:themeColor="text1" w:themeTint="A6"/>
        </w:rPr>
        <w:t>5</w:t>
      </w:r>
      <w:r w:rsidRPr="00445823" w:rsidR="00DD3F1F">
        <w:rPr>
          <w:i/>
          <w:iCs/>
          <w:color w:val="595959" w:themeColor="text1" w:themeTint="A6"/>
        </w:rPr>
        <w:t>)</w:t>
      </w:r>
    </w:p>
    <w:p w:rsidRPr="00B8618B" w:rsidR="00B8618B" w:rsidP="004410BB" w:rsidRDefault="00B8618B" w14:paraId="3E05F547" w14:textId="6E55067A">
      <w:pPr>
        <w:pStyle w:val="Heading4"/>
      </w:pPr>
      <w:r w:rsidRPr="00B8618B">
        <w:t>5.</w:t>
      </w:r>
      <w:r w:rsidR="00167A58">
        <w:t>4</w:t>
      </w:r>
      <w:r w:rsidRPr="00B8618B">
        <w:t>a What actions/responses have been put in place as part of your workplace sexual harassment risk management process?</w:t>
      </w:r>
    </w:p>
    <w:p w:rsidRPr="00B8618B" w:rsidR="00B8618B" w:rsidP="004410BB" w:rsidRDefault="00B8618B" w14:paraId="059F76FE" w14:textId="77777777">
      <w:pPr>
        <w:pStyle w:val="Explanatorytext"/>
      </w:pPr>
      <w:r w:rsidRPr="00B8618B">
        <w:t>(Select all that apply)</w:t>
      </w:r>
    </w:p>
    <w:p w:rsidRPr="00B8618B" w:rsidR="00B8618B" w:rsidP="00B8618B" w:rsidRDefault="00B8618B" w14:paraId="51A4ABB7"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Make workplace adjustments</w:t>
      </w:r>
    </w:p>
    <w:p w:rsidRPr="00B8618B" w:rsidR="00B8618B" w:rsidP="00B8618B" w:rsidRDefault="00B8618B" w14:paraId="355C6339"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Change or develop new control measures</w:t>
      </w:r>
    </w:p>
    <w:p w:rsidRPr="00B8618B" w:rsidR="00B8618B" w:rsidP="00B8618B" w:rsidRDefault="00B8618B" w14:paraId="34575015"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Undertake and act on a culture audit of the relevant business or division</w:t>
      </w:r>
    </w:p>
    <w:p w:rsidRPr="00B8618B" w:rsidR="00B8618B" w:rsidP="00B8618B" w:rsidRDefault="00B8618B" w14:paraId="14A80F52"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Train people managers in prevention of sexual harassment</w:t>
      </w:r>
    </w:p>
    <w:p w:rsidRPr="00B8618B" w:rsidR="00B8618B" w:rsidP="00B8618B" w:rsidRDefault="00B8618B" w14:paraId="0E608087"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Train identified contact officers</w:t>
      </w:r>
    </w:p>
    <w:p w:rsidRPr="00B8618B" w:rsidR="00B8618B" w:rsidP="00B8618B" w:rsidRDefault="00B8618B" w14:paraId="272F7650" w14:textId="4403624D">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Train staff on mitigation and control measures</w:t>
      </w:r>
    </w:p>
    <w:p w:rsidRPr="00B8618B" w:rsidR="00B8618B" w:rsidP="00B8618B" w:rsidRDefault="00B8618B" w14:paraId="62DAA889" w14:textId="6407DCCB">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Implement other changes</w:t>
      </w:r>
      <w:r w:rsidR="002953DD">
        <w:rPr>
          <w:rFonts w:asciiTheme="majorHAnsi" w:hAnsiTheme="majorHAnsi" w:cstheme="majorHAnsi"/>
        </w:rPr>
        <w:t>, please specify:</w:t>
      </w:r>
    </w:p>
    <w:p w:rsidRPr="00B8618B" w:rsidR="00B8618B" w:rsidP="00B8618B" w:rsidRDefault="00B8618B" w14:paraId="798088ED" w14:textId="10CB4ACF">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None of the above</w:t>
      </w:r>
      <w:r w:rsidR="003A13AB">
        <w:rPr>
          <w:rFonts w:asciiTheme="majorHAnsi" w:hAnsiTheme="majorHAnsi" w:cstheme="majorHAnsi"/>
        </w:rPr>
        <w:t xml:space="preserve"> responses have been put in place</w:t>
      </w:r>
      <w:r w:rsidR="00DD3F1F">
        <w:rPr>
          <w:rFonts w:asciiTheme="majorHAnsi" w:hAnsiTheme="majorHAnsi" w:cstheme="majorHAnsi"/>
        </w:rPr>
        <w:t xml:space="preserve"> as part of our </w:t>
      </w:r>
      <w:r w:rsidR="00A67F3A">
        <w:rPr>
          <w:rFonts w:asciiTheme="majorHAnsi" w:hAnsiTheme="majorHAnsi" w:cstheme="majorHAnsi"/>
        </w:rPr>
        <w:t>workplace sexual harassment risk management</w:t>
      </w:r>
      <w:r w:rsidR="007439B6">
        <w:rPr>
          <w:rFonts w:asciiTheme="majorHAnsi" w:hAnsiTheme="majorHAnsi" w:cstheme="majorHAnsi"/>
        </w:rPr>
        <w:t xml:space="preserve">. </w:t>
      </w:r>
      <w:r w:rsidRPr="00B8618B">
        <w:rPr>
          <w:rFonts w:asciiTheme="majorHAnsi" w:hAnsiTheme="majorHAnsi" w:cstheme="majorHAnsi"/>
        </w:rPr>
        <w:t>You may specify why</w:t>
      </w:r>
      <w:r w:rsidR="007439B6">
        <w:rPr>
          <w:rFonts w:asciiTheme="majorHAnsi" w:hAnsiTheme="majorHAnsi" w:cstheme="majorHAnsi"/>
        </w:rPr>
        <w:t>:</w:t>
      </w:r>
      <w:r w:rsidR="00950E85">
        <w:rPr>
          <w:rFonts w:asciiTheme="majorHAnsi" w:hAnsiTheme="majorHAnsi" w:cstheme="majorHAnsi"/>
        </w:rPr>
        <w:t xml:space="preserve"> </w:t>
      </w:r>
    </w:p>
    <w:p w:rsidRPr="00B8618B" w:rsidR="00B8618B" w:rsidP="004410BB" w:rsidRDefault="00B8618B" w14:paraId="6FFC8AA7" w14:textId="77CF10AE">
      <w:pPr>
        <w:pStyle w:val="Heading3"/>
      </w:pPr>
      <w:r w:rsidRPr="00B8618B">
        <w:t>5.</w:t>
      </w:r>
      <w:r w:rsidR="00167A58">
        <w:t>5</w:t>
      </w:r>
      <w:r w:rsidRPr="00B8618B">
        <w:t xml:space="preserve"> </w:t>
      </w:r>
      <w:r w:rsidR="00B677ED">
        <w:t>W</w:t>
      </w:r>
      <w:r w:rsidRPr="00B8618B" w:rsidR="00B677ED">
        <w:t xml:space="preserve">hat </w:t>
      </w:r>
      <w:r w:rsidR="00EB1172">
        <w:t xml:space="preserve">supports are available </w:t>
      </w:r>
      <w:r w:rsidRPr="00B8618B">
        <w:t xml:space="preserve">to support </w:t>
      </w:r>
      <w:r w:rsidR="00C2124C">
        <w:t>employee</w:t>
      </w:r>
      <w:r w:rsidRPr="00B8618B" w:rsidR="00C2124C">
        <w:t xml:space="preserve">s </w:t>
      </w:r>
      <w:r w:rsidRPr="00B8618B">
        <w:t>involved in and affected by sexual harassment?</w:t>
      </w:r>
    </w:p>
    <w:p w:rsidRPr="00B8618B" w:rsidR="00B8618B" w:rsidP="001F0DC1" w:rsidRDefault="00B8618B" w14:paraId="46602067" w14:textId="715FD8D4">
      <w:pPr>
        <w:pStyle w:val="Explanatorytext"/>
      </w:pPr>
      <w:r w:rsidRPr="00B8618B">
        <w:t>(Select all that apply)</w:t>
      </w:r>
    </w:p>
    <w:p w:rsidRPr="00B8618B" w:rsidR="00B8618B" w:rsidP="00B677ED" w:rsidRDefault="00B8618B" w14:paraId="70C7F372"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Trained, trauma-informed support staff/contact officers</w:t>
      </w:r>
    </w:p>
    <w:p w:rsidRPr="00B8618B" w:rsidR="00B8618B" w:rsidP="00B677ED" w:rsidRDefault="00B8618B" w14:paraId="41D3490F"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Confidential external counselling (E.g. EAP)</w:t>
      </w:r>
    </w:p>
    <w:p w:rsidRPr="00B8618B" w:rsidR="00B8618B" w:rsidP="00B677ED" w:rsidRDefault="00B8618B" w14:paraId="61A6ACF9" w14:textId="5DBFEB4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Information provided to all </w:t>
      </w:r>
      <w:r w:rsidR="00E575F6">
        <w:rPr>
          <w:rFonts w:asciiTheme="majorHAnsi" w:hAnsiTheme="majorHAnsi" w:cstheme="majorHAnsi"/>
        </w:rPr>
        <w:t>employee</w:t>
      </w:r>
      <w:r w:rsidRPr="00B8618B" w:rsidR="00E575F6">
        <w:rPr>
          <w:rFonts w:asciiTheme="majorHAnsi" w:hAnsiTheme="majorHAnsi" w:cstheme="majorHAnsi"/>
        </w:rPr>
        <w:t xml:space="preserve">s </w:t>
      </w:r>
      <w:r w:rsidRPr="00B8618B">
        <w:rPr>
          <w:rFonts w:asciiTheme="majorHAnsi" w:hAnsiTheme="majorHAnsi" w:cstheme="majorHAnsi"/>
        </w:rPr>
        <w:t>on external support services available</w:t>
      </w:r>
    </w:p>
    <w:p w:rsidRPr="00B8618B" w:rsidR="00B8618B" w:rsidP="00B677ED" w:rsidRDefault="00B8618B" w14:paraId="5246B535"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Union/worker representative support throughout the disclosure process and response</w:t>
      </w:r>
    </w:p>
    <w:p w:rsidRPr="00B8618B" w:rsidR="00B8618B" w:rsidP="00B677ED" w:rsidRDefault="00B8618B" w14:paraId="7DA2898B" w14:textId="48A24606">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Reasonable adjustments to work conditions </w:t>
      </w:r>
    </w:p>
    <w:p w:rsidRPr="00B8618B" w:rsidR="00B8618B" w:rsidP="00B677ED" w:rsidRDefault="00B8618B" w14:paraId="5F838AC9" w14:textId="393F2954">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Other</w:t>
      </w:r>
      <w:r w:rsidR="007439B6">
        <w:rPr>
          <w:rFonts w:asciiTheme="majorHAnsi" w:hAnsiTheme="majorHAnsi" w:cstheme="majorHAnsi"/>
        </w:rPr>
        <w:t>, please describe:</w:t>
      </w:r>
    </w:p>
    <w:p w:rsidRPr="00B8618B" w:rsidR="00B8618B" w:rsidP="00B8618B" w:rsidRDefault="00B8618B" w14:paraId="5470336F" w14:textId="574261F6">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None of the above (You may specify why)</w:t>
      </w:r>
    </w:p>
    <w:p w:rsidRPr="00B8618B" w:rsidR="00B8618B" w:rsidP="006E1C94" w:rsidRDefault="00B8618B" w14:paraId="0609BBC0" w14:textId="3A497807">
      <w:pPr>
        <w:pStyle w:val="Heading3"/>
      </w:pPr>
      <w:r w:rsidRPr="00B8618B">
        <w:t>5.</w:t>
      </w:r>
      <w:r w:rsidR="00167A58">
        <w:t>6</w:t>
      </w:r>
      <w:r w:rsidRPr="00B8618B">
        <w:t xml:space="preserve"> </w:t>
      </w:r>
      <w:r w:rsidR="00EB1172">
        <w:t>W</w:t>
      </w:r>
      <w:r w:rsidRPr="00B8618B">
        <w:t xml:space="preserve">hat options does your organisation have for </w:t>
      </w:r>
      <w:r w:rsidR="003167A0">
        <w:t>employees</w:t>
      </w:r>
      <w:r w:rsidRPr="00B8618B">
        <w:t xml:space="preserve"> who wish to disclose or raise concerns about incidents relating to sexual harassment or similar misconduct?</w:t>
      </w:r>
    </w:p>
    <w:p w:rsidRPr="00B8618B" w:rsidR="002D5553" w:rsidP="006E1C94" w:rsidRDefault="00B8618B" w14:paraId="397B9D2F" w14:textId="5634B0F5">
      <w:pPr>
        <w:pStyle w:val="Explanatorytext"/>
      </w:pPr>
      <w:r w:rsidRPr="00B8618B">
        <w:t xml:space="preserve">Disclosure refers to a formal or informal complaint of workplace sexual harassment. </w:t>
      </w:r>
      <w:r w:rsidR="002D5553">
        <w:t>(Select all that apply)</w:t>
      </w:r>
    </w:p>
    <w:p w:rsidRPr="00B8618B" w:rsidR="00B8618B" w:rsidP="00B677ED" w:rsidRDefault="00B8618B" w14:paraId="123F9136" w14:textId="08D7DCF6">
      <w:pPr>
        <w:pStyle w:val="BodyCopy"/>
      </w:pPr>
      <w:r w:rsidRPr="00B8618B">
        <w:rPr>
          <w:rFonts w:ascii="Segoe UI Symbol" w:hAnsi="Segoe UI Symbol" w:cs="Segoe UI Symbol"/>
        </w:rPr>
        <w:t>☐</w:t>
      </w:r>
      <w:r w:rsidRPr="00B8618B">
        <w:t xml:space="preserve"> Process for disclosure to human resources or other designated responding staff</w:t>
      </w:r>
    </w:p>
    <w:p w:rsidRPr="00B8618B" w:rsidR="00B8618B" w:rsidP="00B677ED" w:rsidRDefault="00B8618B" w14:paraId="2BB285E2" w14:textId="77777777">
      <w:pPr>
        <w:pStyle w:val="BodyCopy"/>
      </w:pPr>
      <w:r w:rsidRPr="00B8618B">
        <w:rPr>
          <w:rFonts w:ascii="Segoe UI Symbol" w:hAnsi="Segoe UI Symbol" w:cs="Segoe UI Symbol"/>
        </w:rPr>
        <w:t>☐</w:t>
      </w:r>
      <w:r w:rsidRPr="00B8618B">
        <w:t xml:space="preserve"> Process for disclosure to confidential/ethics hotline or similar</w:t>
      </w:r>
    </w:p>
    <w:p w:rsidRPr="00B8618B" w:rsidR="00B8618B" w:rsidP="00B677ED" w:rsidRDefault="00B8618B" w14:paraId="7AC6EA97" w14:textId="77777777">
      <w:pPr>
        <w:pStyle w:val="BodyCopy"/>
      </w:pPr>
      <w:r w:rsidRPr="00B8618B">
        <w:rPr>
          <w:rFonts w:ascii="Segoe UI Symbol" w:hAnsi="Segoe UI Symbol" w:cs="Segoe UI Symbol"/>
        </w:rPr>
        <w:t>☐</w:t>
      </w:r>
      <w:r w:rsidRPr="00B8618B">
        <w:t xml:space="preserve"> Process for disclosure to union/worker representative </w:t>
      </w:r>
    </w:p>
    <w:p w:rsidRPr="00B8618B" w:rsidR="00B8618B" w:rsidP="00B677ED" w:rsidRDefault="00B8618B" w14:paraId="3C22AB9A" w14:textId="77777777">
      <w:pPr>
        <w:pStyle w:val="BodyCopy"/>
      </w:pPr>
      <w:r w:rsidRPr="00B8618B">
        <w:rPr>
          <w:rFonts w:ascii="Segoe UI Symbol" w:hAnsi="Segoe UI Symbol" w:cs="Segoe UI Symbol"/>
        </w:rPr>
        <w:t>☐</w:t>
      </w:r>
      <w:r w:rsidRPr="00B8618B">
        <w:t xml:space="preserve"> Process to disclose after their employment has concluded</w:t>
      </w:r>
    </w:p>
    <w:p w:rsidRPr="00B8618B" w:rsidR="00B8618B" w:rsidP="00B677ED" w:rsidRDefault="00B8618B" w14:paraId="191DF975" w14:textId="77777777">
      <w:pPr>
        <w:pStyle w:val="BodyCopy"/>
      </w:pPr>
      <w:r w:rsidRPr="00B8618B">
        <w:rPr>
          <w:rFonts w:ascii="Segoe UI Symbol" w:hAnsi="Segoe UI Symbol" w:cs="Segoe UI Symbol"/>
        </w:rPr>
        <w:t>☐</w:t>
      </w:r>
      <w:r w:rsidRPr="00B8618B">
        <w:t xml:space="preserve"> Process to disclose anonymously</w:t>
      </w:r>
    </w:p>
    <w:p w:rsidRPr="00B8618B" w:rsidR="00B8618B" w:rsidP="00B677ED" w:rsidRDefault="00B8618B" w14:paraId="2DF7AE0F" w14:textId="77777777">
      <w:pPr>
        <w:pStyle w:val="BodyCopy"/>
      </w:pPr>
      <w:r w:rsidRPr="00B8618B">
        <w:rPr>
          <w:rFonts w:ascii="Segoe UI Symbol" w:hAnsi="Segoe UI Symbol" w:cs="Segoe UI Symbol"/>
        </w:rPr>
        <w:t>☐</w:t>
      </w:r>
      <w:r w:rsidRPr="00B8618B">
        <w:t xml:space="preserve"> Special procedures for disclosures about organisational leaders and board members</w:t>
      </w:r>
    </w:p>
    <w:p w:rsidRPr="00B8618B" w:rsidR="00B8618B" w:rsidP="00B677ED" w:rsidRDefault="00B8618B" w14:paraId="11DD43E7" w14:textId="77777777">
      <w:pPr>
        <w:pStyle w:val="BodyCopy"/>
      </w:pPr>
      <w:r w:rsidRPr="00B8618B">
        <w:rPr>
          <w:rFonts w:ascii="Segoe UI Symbol" w:hAnsi="Segoe UI Symbol" w:cs="Segoe UI Symbol"/>
        </w:rPr>
        <w:t>☐</w:t>
      </w:r>
      <w:r w:rsidRPr="00B8618B">
        <w:t xml:space="preserve"> Process for workers to identify and disclose potential risks of sexual harassment, without a specific incident occurring</w:t>
      </w:r>
    </w:p>
    <w:p w:rsidRPr="00B8618B" w:rsidR="00FE1159" w:rsidP="00B677ED" w:rsidRDefault="00B8618B" w14:paraId="225C0577" w14:textId="48BDF796">
      <w:pPr>
        <w:pStyle w:val="BodyCopy"/>
      </w:pPr>
      <w:r w:rsidRPr="00B8618B">
        <w:rPr>
          <w:rFonts w:ascii="Segoe UI Symbol" w:hAnsi="Segoe UI Symbol" w:cs="Segoe UI Symbol"/>
        </w:rPr>
        <w:t>☐</w:t>
      </w:r>
      <w:r w:rsidRPr="00B8618B">
        <w:t xml:space="preserve"> </w:t>
      </w:r>
      <w:r w:rsidRPr="00FE1159" w:rsidR="00FE1159">
        <w:t>Other, please specify:</w:t>
      </w:r>
    </w:p>
    <w:p w:rsidRPr="00B8618B" w:rsidR="00B8618B" w:rsidP="00B8618B" w:rsidRDefault="00B8618B" w14:paraId="60889098" w14:textId="06ECA522">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None of the above (You may specify why)</w:t>
      </w:r>
    </w:p>
    <w:p w:rsidRPr="00B8618B" w:rsidR="00B8618B" w:rsidP="006E1C94" w:rsidRDefault="00B8618B" w14:paraId="4FABCFE5" w14:textId="3F87B88F">
      <w:pPr>
        <w:pStyle w:val="Heading3"/>
      </w:pPr>
      <w:r w:rsidRPr="00B8618B">
        <w:t>5.</w:t>
      </w:r>
      <w:r w:rsidR="00167A58">
        <w:t>7</w:t>
      </w:r>
      <w:r w:rsidRPr="00B8618B">
        <w:t xml:space="preserve"> Does your organisation collect data on sexual harassment in your workplace, if yes, what do you collect?</w:t>
      </w:r>
    </w:p>
    <w:p w:rsidRPr="00B8618B" w:rsidR="00B8618B" w:rsidP="002D5553" w:rsidRDefault="00B8618B" w14:paraId="0D5364A1" w14:textId="54C00A0F">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w:t>
      </w:r>
      <w:r w:rsidRPr="00445823" w:rsidR="00B14E15">
        <w:rPr>
          <w:i/>
          <w:iCs/>
          <w:color w:val="595959" w:themeColor="text1" w:themeTint="A6"/>
        </w:rPr>
        <w:t>S</w:t>
      </w:r>
      <w:r w:rsidRPr="00445823">
        <w:rPr>
          <w:i/>
          <w:iCs/>
          <w:color w:val="595959" w:themeColor="text1" w:themeTint="A6"/>
        </w:rPr>
        <w:t>elect all that apply)</w:t>
      </w:r>
    </w:p>
    <w:p w:rsidRPr="00B8618B" w:rsidR="00B8618B" w:rsidP="006E1C94" w:rsidRDefault="00B8618B" w14:paraId="53481F32" w14:textId="77777777">
      <w:pPr>
        <w:pStyle w:val="Sub-option"/>
      </w:pPr>
      <w:r w:rsidRPr="00B8618B">
        <w:rPr>
          <w:rFonts w:ascii="Segoe UI Symbol" w:hAnsi="Segoe UI Symbol" w:cs="Segoe UI Symbol"/>
        </w:rPr>
        <w:t>☐</w:t>
      </w:r>
      <w:r w:rsidRPr="00B8618B">
        <w:t xml:space="preserve"> Number of formal disclosures or complaints made in a year</w:t>
      </w:r>
    </w:p>
    <w:p w:rsidRPr="00B8618B" w:rsidR="00B8618B" w:rsidP="006E1C94" w:rsidRDefault="00B8618B" w14:paraId="10E1AF89" w14:textId="77777777">
      <w:pPr>
        <w:pStyle w:val="Sub-option"/>
      </w:pPr>
      <w:r w:rsidRPr="00B8618B">
        <w:rPr>
          <w:rFonts w:ascii="Segoe UI Symbol" w:hAnsi="Segoe UI Symbol" w:cs="Segoe UI Symbol"/>
        </w:rPr>
        <w:t>☐</w:t>
      </w:r>
      <w:r w:rsidRPr="00B8618B">
        <w:t xml:space="preserve"> Number of informal disclosures or complaints made in a year</w:t>
      </w:r>
    </w:p>
    <w:p w:rsidRPr="00B8618B" w:rsidR="00B8618B" w:rsidP="006E1C94" w:rsidRDefault="00B8618B" w14:paraId="3D17E39A" w14:textId="77777777">
      <w:pPr>
        <w:pStyle w:val="Sub-option"/>
      </w:pPr>
      <w:r w:rsidRPr="00B8618B">
        <w:rPr>
          <w:rFonts w:ascii="Segoe UI Symbol" w:hAnsi="Segoe UI Symbol" w:cs="Segoe UI Symbol"/>
        </w:rPr>
        <w:t>☐</w:t>
      </w:r>
      <w:r w:rsidRPr="00B8618B">
        <w:t xml:space="preserve"> Anonymous disclosures through a staff survey</w:t>
      </w:r>
    </w:p>
    <w:p w:rsidRPr="00B8618B" w:rsidR="00B8618B" w:rsidP="006E1C94" w:rsidRDefault="00B8618B" w14:paraId="588353B3" w14:textId="77777777">
      <w:pPr>
        <w:pStyle w:val="Sub-option"/>
      </w:pPr>
      <w:r w:rsidRPr="00B8618B">
        <w:rPr>
          <w:rFonts w:ascii="Segoe UI Symbol" w:hAnsi="Segoe UI Symbol" w:cs="Segoe UI Symbol"/>
        </w:rPr>
        <w:t>☐</w:t>
      </w:r>
      <w:r w:rsidRPr="00B8618B">
        <w:t xml:space="preserve"> Gender of the complainant/aggrieved or victim</w:t>
      </w:r>
    </w:p>
    <w:p w:rsidRPr="00B8618B" w:rsidR="00B8618B" w:rsidP="006E1C94" w:rsidRDefault="00B8618B" w14:paraId="412EE22E" w14:textId="77777777">
      <w:pPr>
        <w:pStyle w:val="Sub-option"/>
      </w:pPr>
      <w:r w:rsidRPr="00B8618B">
        <w:rPr>
          <w:rFonts w:ascii="Segoe UI Symbol" w:hAnsi="Segoe UI Symbol" w:cs="Segoe UI Symbol"/>
        </w:rPr>
        <w:t>☐</w:t>
      </w:r>
      <w:r w:rsidRPr="00B8618B">
        <w:t xml:space="preserve"> Gender of the accused or perpetrator</w:t>
      </w:r>
    </w:p>
    <w:p w:rsidRPr="00B8618B" w:rsidR="00B8618B" w:rsidP="006E1C94" w:rsidRDefault="00B8618B" w14:paraId="3EA7C49F" w14:textId="214C2345">
      <w:pPr>
        <w:pStyle w:val="Sub-option"/>
      </w:pPr>
      <w:r w:rsidRPr="00B8618B">
        <w:rPr>
          <w:rFonts w:ascii="Segoe UI Symbol" w:hAnsi="Segoe UI Symbol" w:cs="Segoe UI Symbol"/>
        </w:rPr>
        <w:t>☐</w:t>
      </w:r>
      <w:r w:rsidRPr="00B8618B">
        <w:t xml:space="preserve"> Outcomes of investigations </w:t>
      </w:r>
    </w:p>
    <w:p w:rsidRPr="00B8618B" w:rsidR="00B8618B" w:rsidP="006E1C94" w:rsidRDefault="00B8618B" w14:paraId="452ECD4C" w14:textId="038FEA33">
      <w:pPr>
        <w:pStyle w:val="Sub-option"/>
      </w:pPr>
      <w:r w:rsidRPr="00B8618B">
        <w:rPr>
          <w:rFonts w:ascii="Segoe UI Symbol" w:hAnsi="Segoe UI Symbol" w:cs="Segoe UI Symbol"/>
        </w:rPr>
        <w:t>☐</w:t>
      </w:r>
      <w:r w:rsidRPr="00B8618B">
        <w:t xml:space="preserve"> </w:t>
      </w:r>
      <w:r w:rsidRPr="00FE1159" w:rsidR="00FE1159">
        <w:t>Other, please specify:</w:t>
      </w:r>
    </w:p>
    <w:p w:rsidRPr="00B8618B" w:rsidR="00B8618B" w:rsidP="00B8618B" w:rsidRDefault="00B8618B" w14:paraId="2F86A5AA" w14:textId="77777777">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p>
    <w:p w:rsidRPr="000D4C73" w:rsidR="00B8618B" w:rsidP="006E1C94" w:rsidRDefault="00B8618B" w14:paraId="7C7D0CA8" w14:textId="4C0BAFE3">
      <w:pPr>
        <w:pStyle w:val="Heading3"/>
      </w:pPr>
      <w:r w:rsidRPr="000D4C73">
        <w:t>5.</w:t>
      </w:r>
      <w:r w:rsidRPr="000D4C73" w:rsidR="00167A58">
        <w:t>8</w:t>
      </w:r>
      <w:r w:rsidRPr="000D4C73">
        <w:t xml:space="preserve"> Does your organisation report on sexual harassment to the governing body and </w:t>
      </w:r>
      <w:r w:rsidRPr="000D4C73" w:rsidR="00962CCB">
        <w:t>executive</w:t>
      </w:r>
      <w:r w:rsidRPr="000D4C73">
        <w:t xml:space="preserve"> (CEO</w:t>
      </w:r>
      <w:r w:rsidRPr="000D4C73" w:rsidR="00B14E15">
        <w:t xml:space="preserve"> &amp;</w:t>
      </w:r>
      <w:r w:rsidRPr="000D4C73">
        <w:t xml:space="preserve"> KMP) and how frequently?</w:t>
      </w:r>
    </w:p>
    <w:p w:rsidRPr="000D4C73" w:rsidR="00B8618B" w:rsidP="006E1C94" w:rsidRDefault="00B8618B" w14:paraId="645B766D" w14:textId="4CF08FD5">
      <w:pPr>
        <w:pStyle w:val="Explanatorytext"/>
      </w:pPr>
      <w:r w:rsidRPr="000D4C73">
        <w:t xml:space="preserve">Sexual harassment should be monitored by governing bodies and management. Reports may include prevalence risks, and nature of workplace sexual harassment; organisational action taken to prevent and respond to sexual harassment; outcomes and effectiveness of responses, including consequences for </w:t>
      </w:r>
      <w:r w:rsidRPr="000D4C73" w:rsidR="00B14E15">
        <w:t>respondents</w:t>
      </w:r>
      <w:r w:rsidRPr="000D4C73">
        <w:t xml:space="preserve">; and analysis of trends and data in the workplace and broader industry. </w:t>
      </w:r>
    </w:p>
    <w:p w:rsidRPr="000D4C73" w:rsidR="00B8618B" w:rsidP="00B124B1" w:rsidRDefault="00A11346" w14:paraId="766D67A0" w14:textId="0951A11F">
      <w:pPr>
        <w:pStyle w:val="BodyCopy"/>
      </w:pPr>
      <w:r w:rsidRPr="000D4C73">
        <w:rPr>
          <w:b/>
          <w:bCs/>
        </w:rPr>
        <w:t>Governing Body</w:t>
      </w:r>
    </w:p>
    <w:p w:rsidRPr="000D4C73" w:rsidR="00EC6D79" w:rsidP="002D5553" w:rsidRDefault="00B8618B" w14:paraId="2961F9B3" w14:textId="63AA40E2">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Yes </w:t>
      </w:r>
    </w:p>
    <w:p w:rsidRPr="000D4C73" w:rsidR="00B8618B" w:rsidP="00B124B1" w:rsidRDefault="00B8618B" w14:paraId="0E5E7BA6" w14:textId="13F79B80">
      <w:pPr>
        <w:pStyle w:val="Explanatorytext"/>
      </w:pPr>
      <w:r>
        <w:t>(</w:t>
      </w:r>
      <w:r w:rsidR="7C6701E1">
        <w:t>Select one option</w:t>
      </w:r>
      <w:r>
        <w:t>)</w:t>
      </w:r>
    </w:p>
    <w:p w:rsidRPr="000D4C73" w:rsidR="00054C91" w:rsidP="00054C91" w:rsidRDefault="00054C91" w14:paraId="7131B2E6" w14:textId="4FA5F004">
      <w:pPr>
        <w:pStyle w:val="Sub-option"/>
      </w:pPr>
      <w:r w:rsidRPr="000D4C73">
        <w:rPr>
          <w:rFonts w:ascii="Segoe UI Symbol" w:hAnsi="Segoe UI Symbol" w:cs="Segoe UI Symbol"/>
        </w:rPr>
        <w:t>☐</w:t>
      </w:r>
      <w:r w:rsidRPr="000D4C73">
        <w:t xml:space="preserve"> At every meeting</w:t>
      </w:r>
    </w:p>
    <w:p w:rsidRPr="000D4C73" w:rsidR="00054C91" w:rsidP="00054C91" w:rsidRDefault="00054C91" w14:paraId="60260D9C" w14:textId="494AE3BF">
      <w:pPr>
        <w:pStyle w:val="Sub-option"/>
      </w:pPr>
      <w:r w:rsidRPr="000D4C73">
        <w:rPr>
          <w:rFonts w:ascii="Segoe UI Symbol" w:hAnsi="Segoe UI Symbol" w:cs="Segoe UI Symbol"/>
        </w:rPr>
        <w:t>☐</w:t>
      </w:r>
      <w:r w:rsidRPr="000D4C73">
        <w:t xml:space="preserve"> Multiple times per year</w:t>
      </w:r>
    </w:p>
    <w:p w:rsidRPr="000D4C73" w:rsidR="00054C91" w:rsidP="00054C91" w:rsidRDefault="00054C91" w14:paraId="1F4AA3C7" w14:textId="327EDB1D">
      <w:pPr>
        <w:pStyle w:val="Sub-option"/>
      </w:pPr>
      <w:r w:rsidRPr="000D4C73">
        <w:rPr>
          <w:rFonts w:ascii="Segoe UI Symbol" w:hAnsi="Segoe UI Symbol" w:cs="Segoe UI Symbol"/>
        </w:rPr>
        <w:t>☐</w:t>
      </w:r>
      <w:r w:rsidRPr="000D4C73">
        <w:t xml:space="preserve"> Annually</w:t>
      </w:r>
    </w:p>
    <w:p w:rsidRPr="000D4C73" w:rsidR="00054C91" w:rsidP="00054C91" w:rsidRDefault="00054C91" w14:paraId="2CC3546A" w14:textId="314D4B80">
      <w:pPr>
        <w:pStyle w:val="Sub-option"/>
      </w:pPr>
      <w:r w:rsidRPr="000D4C73">
        <w:rPr>
          <w:rFonts w:ascii="Segoe UI Symbol" w:hAnsi="Segoe UI Symbol" w:cs="Segoe UI Symbol"/>
        </w:rPr>
        <w:t>☐</w:t>
      </w:r>
      <w:r w:rsidRPr="000D4C73">
        <w:t xml:space="preserve"> As required</w:t>
      </w:r>
    </w:p>
    <w:p w:rsidRPr="000D4C73" w:rsidR="00EC6D79" w:rsidP="00EC6D79" w:rsidRDefault="00EC6D79" w14:paraId="379BDD5D" w14:textId="77777777">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No</w:t>
      </w:r>
    </w:p>
    <w:p w:rsidRPr="000D4C73" w:rsidR="00EC6D79" w:rsidP="00054C91" w:rsidRDefault="00EC6D79" w14:paraId="24B54B89" w14:textId="77777777">
      <w:pPr>
        <w:pStyle w:val="Sub-option"/>
        <w:ind w:left="0"/>
        <w:rPr>
          <w:b/>
          <w:bCs/>
        </w:rPr>
      </w:pPr>
    </w:p>
    <w:p w:rsidRPr="000D4C73" w:rsidR="00054C91" w:rsidP="00054C91" w:rsidRDefault="00EC6D79" w14:paraId="1C8C6A2F" w14:textId="28BAE378">
      <w:pPr>
        <w:pStyle w:val="Sub-option"/>
        <w:ind w:left="0"/>
        <w:rPr>
          <w:b/>
          <w:bCs/>
        </w:rPr>
      </w:pPr>
      <w:r w:rsidRPr="000D4C73">
        <w:rPr>
          <w:b/>
          <w:bCs/>
        </w:rPr>
        <w:t>CEO or equivalent</w:t>
      </w:r>
    </w:p>
    <w:p w:rsidRPr="000D4C73" w:rsidR="00EC6D79" w:rsidP="00EC6D79" w:rsidRDefault="00EC6D79" w14:paraId="4F3BAAC4" w14:textId="77777777">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Yes </w:t>
      </w:r>
    </w:p>
    <w:p w:rsidRPr="000D4C73" w:rsidR="00EC6D79" w:rsidP="00EC6D79" w:rsidRDefault="00EC6D79" w14:paraId="3F130DC6" w14:textId="18D876EA">
      <w:pPr>
        <w:pStyle w:val="Explanatorytext"/>
      </w:pPr>
      <w:r>
        <w:t>(</w:t>
      </w:r>
      <w:r w:rsidR="184D7CCC">
        <w:t>Select one option</w:t>
      </w:r>
      <w:r>
        <w:t>)</w:t>
      </w:r>
    </w:p>
    <w:p w:rsidRPr="000D4C73" w:rsidR="00EC6D79" w:rsidP="00EC6D79" w:rsidRDefault="00EC6D79" w14:paraId="08F4256F" w14:textId="77777777">
      <w:pPr>
        <w:pStyle w:val="Sub-option"/>
      </w:pPr>
      <w:r w:rsidRPr="000D4C73">
        <w:rPr>
          <w:rFonts w:ascii="Segoe UI Symbol" w:hAnsi="Segoe UI Symbol" w:cs="Segoe UI Symbol"/>
        </w:rPr>
        <w:t>☐</w:t>
      </w:r>
      <w:r w:rsidRPr="000D4C73">
        <w:t xml:space="preserve"> At every meeting</w:t>
      </w:r>
    </w:p>
    <w:p w:rsidRPr="000D4C73" w:rsidR="00EC6D79" w:rsidP="00EC6D79" w:rsidRDefault="00EC6D79" w14:paraId="194CD2CB" w14:textId="77777777">
      <w:pPr>
        <w:pStyle w:val="Sub-option"/>
      </w:pPr>
      <w:r w:rsidRPr="000D4C73">
        <w:rPr>
          <w:rFonts w:ascii="Segoe UI Symbol" w:hAnsi="Segoe UI Symbol" w:cs="Segoe UI Symbol"/>
        </w:rPr>
        <w:t>☐</w:t>
      </w:r>
      <w:r w:rsidRPr="000D4C73">
        <w:t xml:space="preserve"> Multiple times per year</w:t>
      </w:r>
    </w:p>
    <w:p w:rsidRPr="000D4C73" w:rsidR="00EC6D79" w:rsidP="00EC6D79" w:rsidRDefault="00EC6D79" w14:paraId="333F6374" w14:textId="77777777">
      <w:pPr>
        <w:pStyle w:val="Sub-option"/>
      </w:pPr>
      <w:r w:rsidRPr="000D4C73">
        <w:rPr>
          <w:rFonts w:ascii="Segoe UI Symbol" w:hAnsi="Segoe UI Symbol" w:cs="Segoe UI Symbol"/>
        </w:rPr>
        <w:t>☐</w:t>
      </w:r>
      <w:r w:rsidRPr="000D4C73">
        <w:t xml:space="preserve"> Annually</w:t>
      </w:r>
    </w:p>
    <w:p w:rsidRPr="000D4C73" w:rsidR="00EC6D79" w:rsidP="00EC6D79" w:rsidRDefault="00EC6D79" w14:paraId="21D72B57" w14:textId="77777777">
      <w:pPr>
        <w:pStyle w:val="Sub-option"/>
      </w:pPr>
      <w:r w:rsidRPr="000D4C73">
        <w:rPr>
          <w:rFonts w:ascii="Segoe UI Symbol" w:hAnsi="Segoe UI Symbol" w:cs="Segoe UI Symbol"/>
        </w:rPr>
        <w:t>☐</w:t>
      </w:r>
      <w:r w:rsidRPr="000D4C73">
        <w:t xml:space="preserve"> As required</w:t>
      </w:r>
    </w:p>
    <w:p w:rsidRPr="000D4C73" w:rsidR="00EC6D79" w:rsidP="00EC6D79" w:rsidRDefault="00EC6D79" w14:paraId="48A5B21A" w14:textId="77777777">
      <w:pPr>
        <w:pStyle w:val="BodyCopy"/>
        <w:rPr>
          <w:rFonts w:asciiTheme="majorHAnsi" w:hAnsiTheme="majorHAnsi" w:cstheme="majorHAnsi"/>
        </w:rPr>
      </w:pPr>
      <w:r w:rsidRPr="408BC7DC">
        <w:rPr>
          <w:rFonts w:ascii="Segoe UI Symbol" w:hAnsi="Segoe UI Symbol" w:cs="Segoe UI Symbol"/>
        </w:rPr>
        <w:t>☐</w:t>
      </w:r>
      <w:r w:rsidRPr="408BC7DC">
        <w:rPr>
          <w:rFonts w:asciiTheme="majorHAnsi" w:hAnsiTheme="majorHAnsi" w:cstheme="majorBidi"/>
        </w:rPr>
        <w:t xml:space="preserve"> No</w:t>
      </w:r>
    </w:p>
    <w:p w:rsidR="408BC7DC" w:rsidP="408BC7DC" w:rsidRDefault="408BC7DC" w14:paraId="1DFED22D" w14:textId="0089FD96">
      <w:pPr>
        <w:pStyle w:val="Sub-option"/>
        <w:ind w:left="0"/>
        <w:rPr>
          <w:b/>
          <w:bCs/>
        </w:rPr>
      </w:pPr>
    </w:p>
    <w:p w:rsidRPr="000D4C73" w:rsidR="00EC6D79" w:rsidP="00054C91" w:rsidRDefault="00EC6D79" w14:paraId="74907937" w14:textId="24DD2FD5">
      <w:pPr>
        <w:pStyle w:val="Sub-option"/>
        <w:ind w:left="0"/>
      </w:pPr>
      <w:r w:rsidRPr="000D4C73">
        <w:rPr>
          <w:b/>
          <w:bCs/>
        </w:rPr>
        <w:t>Key Management Personnel</w:t>
      </w:r>
    </w:p>
    <w:p w:rsidRPr="000D4C73" w:rsidR="00EC6D79" w:rsidP="00EC6D79" w:rsidRDefault="00EC6D79" w14:paraId="2D76FD70" w14:textId="77777777">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Yes </w:t>
      </w:r>
    </w:p>
    <w:p w:rsidRPr="000D4C73" w:rsidR="00EC6D79" w:rsidP="00EC6D79" w:rsidRDefault="00EC6D79" w14:paraId="48E572F3" w14:textId="69A4D919">
      <w:pPr>
        <w:pStyle w:val="Explanatorytext"/>
      </w:pPr>
      <w:r>
        <w:t>(</w:t>
      </w:r>
      <w:r w:rsidR="1F86712D">
        <w:t>Select one option</w:t>
      </w:r>
      <w:r>
        <w:t>)</w:t>
      </w:r>
    </w:p>
    <w:p w:rsidRPr="000D4C73" w:rsidR="00EC6D79" w:rsidP="00EC6D79" w:rsidRDefault="00EC6D79" w14:paraId="6E91A9AD" w14:textId="77777777">
      <w:pPr>
        <w:pStyle w:val="Sub-option"/>
      </w:pPr>
      <w:r w:rsidRPr="000D4C73">
        <w:rPr>
          <w:rFonts w:ascii="Segoe UI Symbol" w:hAnsi="Segoe UI Symbol" w:cs="Segoe UI Symbol"/>
        </w:rPr>
        <w:t>☐</w:t>
      </w:r>
      <w:r w:rsidRPr="000D4C73">
        <w:t xml:space="preserve"> At every meeting</w:t>
      </w:r>
    </w:p>
    <w:p w:rsidRPr="000D4C73" w:rsidR="00EC6D79" w:rsidP="00EC6D79" w:rsidRDefault="00EC6D79" w14:paraId="652733B4" w14:textId="77777777">
      <w:pPr>
        <w:pStyle w:val="Sub-option"/>
      </w:pPr>
      <w:r w:rsidRPr="000D4C73">
        <w:rPr>
          <w:rFonts w:ascii="Segoe UI Symbol" w:hAnsi="Segoe UI Symbol" w:cs="Segoe UI Symbol"/>
        </w:rPr>
        <w:t>☐</w:t>
      </w:r>
      <w:r w:rsidRPr="000D4C73">
        <w:t xml:space="preserve"> Multiple times per year</w:t>
      </w:r>
    </w:p>
    <w:p w:rsidRPr="000D4C73" w:rsidR="00EC6D79" w:rsidP="00EC6D79" w:rsidRDefault="00EC6D79" w14:paraId="2BF762EC" w14:textId="77777777">
      <w:pPr>
        <w:pStyle w:val="Sub-option"/>
      </w:pPr>
      <w:r w:rsidRPr="000D4C73">
        <w:rPr>
          <w:rFonts w:ascii="Segoe UI Symbol" w:hAnsi="Segoe UI Symbol" w:cs="Segoe UI Symbol"/>
        </w:rPr>
        <w:t>☐</w:t>
      </w:r>
      <w:r w:rsidRPr="000D4C73">
        <w:t xml:space="preserve"> Annually</w:t>
      </w:r>
    </w:p>
    <w:p w:rsidRPr="000D4C73" w:rsidR="00EC6D79" w:rsidP="00EC6D79" w:rsidRDefault="00EC6D79" w14:paraId="4C9ACC1A" w14:textId="77777777">
      <w:pPr>
        <w:pStyle w:val="Sub-option"/>
      </w:pPr>
      <w:r w:rsidRPr="000D4C73">
        <w:rPr>
          <w:rFonts w:ascii="Segoe UI Symbol" w:hAnsi="Segoe UI Symbol" w:cs="Segoe UI Symbol"/>
        </w:rPr>
        <w:t>☐</w:t>
      </w:r>
      <w:r w:rsidRPr="000D4C73">
        <w:t xml:space="preserve"> As required</w:t>
      </w:r>
    </w:p>
    <w:p w:rsidRPr="000D4C73" w:rsidR="00EC6D79" w:rsidP="00EC6D79" w:rsidRDefault="00EC6D79" w14:paraId="11B56E47" w14:textId="77777777">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No</w:t>
      </w:r>
    </w:p>
    <w:p w:rsidRPr="000D4C73" w:rsidR="001C5ACA" w:rsidP="00CC7597" w:rsidRDefault="00B8618B" w14:paraId="33982409" w14:textId="66AAF3B7">
      <w:pPr>
        <w:pStyle w:val="Heading4"/>
      </w:pPr>
      <w:r w:rsidRPr="00CC7597">
        <w:t>5.</w:t>
      </w:r>
      <w:r w:rsidRPr="00CC7597" w:rsidR="00167A58">
        <w:t>8</w:t>
      </w:r>
      <w:r w:rsidRPr="00CC7597">
        <w:t xml:space="preserve">a Do your reports on sexual harassment to governing body and </w:t>
      </w:r>
      <w:r w:rsidRPr="00CC7597" w:rsidR="00C34907">
        <w:t xml:space="preserve">CEO </w:t>
      </w:r>
      <w:r w:rsidRPr="00CC7597">
        <w:t>include any of the following?</w:t>
      </w:r>
      <w:r w:rsidR="0084788F">
        <w:t xml:space="preserve"> </w:t>
      </w:r>
    </w:p>
    <w:p w:rsidRPr="000D4C73" w:rsidR="00B8618B" w:rsidP="0013706B" w:rsidRDefault="00B8618B" w14:paraId="0A09228C" w14:textId="6C5740E9">
      <w:pPr>
        <w:pStyle w:val="Explanatorytext"/>
      </w:pPr>
      <w:r w:rsidRPr="000D4C73">
        <w:t>(Select all that apply)</w:t>
      </w:r>
    </w:p>
    <w:p w:rsidRPr="000D4C73" w:rsidR="00B8618B" w:rsidP="00B8618B" w:rsidRDefault="00B8618B" w14:paraId="1B7F1D51" w14:textId="4F814C87">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Identified risks of workplace sexual harassment</w:t>
      </w:r>
    </w:p>
    <w:p w:rsidRPr="00B8618B" w:rsidR="00B8618B" w:rsidP="00B8618B" w:rsidRDefault="00B8618B" w14:paraId="769478B3" w14:textId="2E61BBD3">
      <w:pPr>
        <w:pStyle w:val="BodyCopy"/>
        <w:rPr>
          <w:rFonts w:asciiTheme="majorHAnsi" w:hAnsiTheme="majorHAnsi" w:cstheme="majorHAnsi"/>
        </w:rPr>
      </w:pPr>
      <w:r w:rsidRPr="000D4C73">
        <w:rPr>
          <w:rFonts w:ascii="Segoe UI Symbol" w:hAnsi="Segoe UI Symbol" w:cs="Segoe UI Symbol"/>
        </w:rPr>
        <w:t>☐</w:t>
      </w:r>
      <w:r w:rsidRPr="000D4C73">
        <w:rPr>
          <w:rFonts w:asciiTheme="majorHAnsi" w:hAnsiTheme="majorHAnsi" w:cstheme="majorHAnsi"/>
        </w:rPr>
        <w:t xml:space="preserve"> Prevalence of workplace sexual harassment</w:t>
      </w:r>
    </w:p>
    <w:p w:rsidRPr="00B8618B" w:rsidR="00B8618B" w:rsidP="00B8618B" w:rsidRDefault="00B8618B" w14:paraId="38E767C9" w14:textId="0FC0BDD3">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Nature of workplace sexual harassment</w:t>
      </w:r>
    </w:p>
    <w:p w:rsidRPr="00B8618B" w:rsidR="00B8618B" w:rsidP="00B8618B" w:rsidRDefault="00B8618B" w14:paraId="20854E22" w14:textId="5FE74076">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Analysis of sexual harassment trends</w:t>
      </w:r>
    </w:p>
    <w:p w:rsidRPr="00B8618B" w:rsidR="00B8618B" w:rsidP="00B8618B" w:rsidRDefault="00B8618B" w14:paraId="35132619" w14:textId="1D130652">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Organisational action to prevent and respond to sexual harassment</w:t>
      </w:r>
    </w:p>
    <w:p w:rsidRPr="00B8618B" w:rsidR="00B8618B" w:rsidP="00B8618B" w:rsidRDefault="00B8618B" w14:paraId="3AA96C51" w14:textId="01A99E86">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Outcome of reports of sexual harassment</w:t>
      </w:r>
    </w:p>
    <w:p w:rsidRPr="00B8618B" w:rsidR="00B8618B" w:rsidP="00B8618B" w:rsidRDefault="00B8618B" w14:paraId="10AD3419" w14:textId="5569A263">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Consequences for perpetrators of sexual harassment</w:t>
      </w:r>
    </w:p>
    <w:p w:rsidRPr="00B8618B" w:rsidR="00B8618B" w:rsidP="00B8618B" w:rsidRDefault="00B8618B" w14:paraId="5FB4604C" w14:textId="677F649A">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Effectiveness of response to reports of sexual harassment</w:t>
      </w:r>
    </w:p>
    <w:p w:rsidR="00B8618B" w:rsidP="00B8618B" w:rsidRDefault="00B8618B" w14:paraId="25DF2CD0" w14:textId="318A919D">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Use of non-disclosure agreements or confidentiality clauses</w:t>
      </w:r>
    </w:p>
    <w:p w:rsidRPr="00B8618B" w:rsidR="0084788F" w:rsidP="00B8618B" w:rsidRDefault="0084788F" w14:paraId="461AE416" w14:textId="22B0A393">
      <w:pPr>
        <w:pStyle w:val="BodyCopy"/>
        <w:rPr>
          <w:rFonts w:asciiTheme="majorHAnsi" w:hAnsiTheme="majorHAnsi" w:cstheme="majorHAnsi"/>
        </w:rPr>
      </w:pPr>
      <w:r w:rsidRPr="00B8618B">
        <w:rPr>
          <w:rFonts w:ascii="Segoe UI Symbol" w:hAnsi="Segoe UI Symbol" w:cs="Segoe UI Symbol"/>
        </w:rPr>
        <w:t>☐</w:t>
      </w:r>
      <w:r>
        <w:rPr>
          <w:rFonts w:ascii="Segoe UI Symbol" w:hAnsi="Segoe UI Symbol" w:cs="Segoe UI Symbol"/>
        </w:rPr>
        <w:t xml:space="preserve"> </w:t>
      </w:r>
      <w:r w:rsidRPr="0084788F">
        <w:rPr>
          <w:rFonts w:asciiTheme="majorHAnsi" w:hAnsiTheme="majorHAnsi" w:cstheme="majorHAnsi"/>
        </w:rPr>
        <w:t>Performance against the seven standards outlined by the Human Rights Commission for complying with the positive duty</w:t>
      </w:r>
    </w:p>
    <w:p w:rsidRPr="00B8618B" w:rsidR="00B8618B" w:rsidP="408BC7DC" w:rsidRDefault="00B8618B" w14:paraId="7DC6DBEF" w14:textId="078E59CB">
      <w:pPr>
        <w:pStyle w:val="BodyCopy"/>
        <w:rPr>
          <w:rFonts w:asciiTheme="majorHAnsi" w:hAnsiTheme="majorHAnsi" w:cstheme="majorBidi"/>
        </w:rPr>
      </w:pPr>
      <w:r w:rsidRPr="00B8618B">
        <w:rPr>
          <w:rFonts w:ascii="Segoe UI Symbol" w:hAnsi="Segoe UI Symbol" w:cs="Segoe UI Symbol"/>
        </w:rPr>
        <w:t>☐</w:t>
      </w:r>
      <w:r w:rsidRPr="408BC7DC">
        <w:rPr>
          <w:rFonts w:asciiTheme="majorHAnsi" w:hAnsiTheme="majorHAnsi" w:cstheme="majorBidi"/>
        </w:rPr>
        <w:t xml:space="preserve"> </w:t>
      </w:r>
      <w:r w:rsidRPr="00FE1159" w:rsidR="00FE1159">
        <w:rPr>
          <w:rFonts w:asciiTheme="majorHAnsi" w:hAnsiTheme="majorHAnsi" w:cstheme="majorBidi"/>
        </w:rPr>
        <w:t>Other, please specify:</w:t>
      </w:r>
      <w:r w:rsidRPr="408BC7DC">
        <w:rPr>
          <w:rFonts w:asciiTheme="majorHAnsi" w:hAnsiTheme="majorHAnsi" w:cstheme="majorBidi"/>
        </w:rPr>
        <w:t xml:space="preserve"> </w:t>
      </w:r>
    </w:p>
    <w:p w:rsidRPr="00B8618B" w:rsidR="00B8618B" w:rsidP="00B8618B" w:rsidRDefault="00B8618B" w14:paraId="50F05EC1" w14:textId="77777777">
      <w:pPr>
        <w:pStyle w:val="BodyCopy"/>
        <w:rPr>
          <w:rFonts w:asciiTheme="majorHAnsi" w:hAnsiTheme="majorHAnsi" w:cstheme="majorHAnsi"/>
        </w:rPr>
      </w:pPr>
    </w:p>
    <w:p w:rsidRPr="00B8618B" w:rsidR="00B8618B" w:rsidP="0013706B" w:rsidRDefault="00B8618B" w14:paraId="306FE091" w14:textId="4528E398">
      <w:pPr>
        <w:pStyle w:val="Heading3"/>
      </w:pPr>
      <w:r w:rsidRPr="00B8618B">
        <w:t>5.</w:t>
      </w:r>
      <w:r w:rsidR="00167A58">
        <w:t>9</w:t>
      </w:r>
      <w:r w:rsidRPr="00B8618B" w:rsidR="00167A58">
        <w:t xml:space="preserve"> </w:t>
      </w:r>
      <w:r w:rsidRPr="00B8618B">
        <w:t>If your organisation would like to provide additional information relating to measures to prevent and respond to sexual harassment, harassment on the ground of sex or discrimination, please do so below.</w:t>
      </w:r>
    </w:p>
    <w:p w:rsidRPr="00571A3F" w:rsidR="006D62B8" w:rsidP="006D62B8" w:rsidRDefault="006D62B8" w14:paraId="704D491E" w14:textId="77777777">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B8618B" w:rsidRDefault="00B8618B" w14:paraId="3D60DC1E" w14:textId="77777777">
      <w:pPr>
        <w:pStyle w:val="BodyCopy"/>
        <w:rPr>
          <w:rFonts w:asciiTheme="majorHAnsi" w:hAnsiTheme="majorHAnsi" w:cstheme="majorHAnsi"/>
        </w:rPr>
      </w:pPr>
    </w:p>
    <w:p w:rsidRPr="00B8618B" w:rsidR="00B8618B" w:rsidP="003246C3" w:rsidRDefault="00B8618B" w14:paraId="40516F83" w14:textId="77777777">
      <w:pPr>
        <w:pStyle w:val="Heading2"/>
      </w:pPr>
      <w:r w:rsidRPr="00B8618B">
        <w:t>Family or domestic violence</w:t>
      </w:r>
    </w:p>
    <w:p w:rsidRPr="00B8618B" w:rsidR="00B8618B" w:rsidP="003246C3" w:rsidRDefault="00B8618B" w14:paraId="0F2FC5BE" w14:textId="0D3D2FE6">
      <w:pPr>
        <w:pStyle w:val="Heading3"/>
      </w:pPr>
      <w:r w:rsidRPr="00B8618B">
        <w:t>5.1</w:t>
      </w:r>
      <w:r w:rsidR="00167A58">
        <w:t>0</w:t>
      </w:r>
      <w:r w:rsidRPr="00B8618B">
        <w:t xml:space="preserve"> Do you have a formal policy and/or formal strategy to support employees who are experiencing family or domestic violence?</w:t>
      </w:r>
    </w:p>
    <w:p w:rsidRPr="00B8618B" w:rsidR="00B8618B" w:rsidP="003246C3" w:rsidRDefault="00B8618B" w14:paraId="36C1B2A3" w14:textId="77777777">
      <w:pPr>
        <w:pStyle w:val="Explanatorytext"/>
      </w:pPr>
      <w:r w:rsidRPr="00B8618B">
        <w:t xml:space="preserve">This question asks if you have a formal policy or strategy to support employees experiencing this kind of violence. If you answer yes, you will either have a standalone formal policy or </w:t>
      </w:r>
      <w:proofErr w:type="gramStart"/>
      <w:r w:rsidRPr="00B8618B">
        <w:t>strategy, or</w:t>
      </w:r>
      <w:proofErr w:type="gramEnd"/>
      <w:r w:rsidRPr="00B8618B">
        <w:t xml:space="preserve"> include this item in another formal policy or strategy.</w:t>
      </w:r>
    </w:p>
    <w:p w:rsidRPr="00B8618B" w:rsidR="00B8618B" w:rsidP="003246C3" w:rsidRDefault="00B8618B" w14:paraId="3FEEDBED" w14:textId="7F63552E">
      <w:pPr>
        <w:pStyle w:val="Explanatorytext"/>
      </w:pPr>
      <w:r w:rsidRPr="00B8618B">
        <w:t xml:space="preserve">Family or domestic violence </w:t>
      </w:r>
      <w:r w:rsidR="002710EA">
        <w:t>generally refers to</w:t>
      </w:r>
      <w:r w:rsidRPr="00B8618B" w:rsidR="002710EA">
        <w:t xml:space="preserve"> </w:t>
      </w:r>
      <w:r w:rsidRPr="00B8618B">
        <w:t>violent, abusive or intimidating behaviour from a partner, carer or family member to</w:t>
      </w:r>
      <w:r w:rsidR="002710EA">
        <w:t xml:space="preserve"> coerce,</w:t>
      </w:r>
      <w:r w:rsidRPr="00B8618B">
        <w:t xml:space="preserve"> control, dominate or instil fear. It can be physical, emotional, psychological, financial, sexual or another type of abuse. If measures to support employees experiencing family or domestic violence are not available in your organisation, you will have the opportunity to indicate why.</w:t>
      </w:r>
    </w:p>
    <w:p w:rsidRPr="00B8618B" w:rsidR="00B8618B" w:rsidP="002D5553" w:rsidRDefault="00B8618B" w14:paraId="164881B4" w14:textId="2E4E5A58">
      <w:pPr>
        <w:pStyle w:val="BodyCopy"/>
      </w:pPr>
      <w:r w:rsidRPr="00B8618B">
        <w:rPr>
          <w:rFonts w:ascii="Segoe UI Symbol" w:hAnsi="Segoe UI Symbol" w:cs="Segoe UI Symbol"/>
        </w:rPr>
        <w:t>☐</w:t>
      </w:r>
      <w:r w:rsidRPr="00B8618B">
        <w:rPr>
          <w:rFonts w:asciiTheme="majorHAnsi" w:hAnsiTheme="majorHAnsi" w:cstheme="majorHAnsi"/>
        </w:rPr>
        <w:t xml:space="preserve"> Yes </w:t>
      </w:r>
      <w:r w:rsidRPr="00445823">
        <w:rPr>
          <w:i/>
          <w:iCs/>
          <w:color w:val="595959" w:themeColor="text1" w:themeTint="A6"/>
        </w:rPr>
        <w:t>(Select all that apply)</w:t>
      </w:r>
    </w:p>
    <w:p w:rsidRPr="00B8618B" w:rsidR="00B8618B" w:rsidP="003246C3" w:rsidRDefault="00B8618B" w14:paraId="76A487B1" w14:textId="77777777">
      <w:pPr>
        <w:pStyle w:val="Sub-option"/>
      </w:pPr>
      <w:r w:rsidRPr="00B8618B">
        <w:rPr>
          <w:rFonts w:ascii="Segoe UI Symbol" w:hAnsi="Segoe UI Symbol" w:cs="Segoe UI Symbol"/>
        </w:rPr>
        <w:t>☐</w:t>
      </w:r>
      <w:r w:rsidRPr="00B8618B">
        <w:t xml:space="preserve"> Policy</w:t>
      </w:r>
    </w:p>
    <w:p w:rsidRPr="00B8618B" w:rsidR="00B8618B" w:rsidP="003246C3" w:rsidRDefault="00B8618B" w14:paraId="20F67F13" w14:textId="77777777">
      <w:pPr>
        <w:pStyle w:val="Sub-option"/>
      </w:pPr>
      <w:r w:rsidRPr="00B8618B">
        <w:rPr>
          <w:rFonts w:ascii="Segoe UI Symbol" w:hAnsi="Segoe UI Symbol" w:cs="Segoe UI Symbol"/>
        </w:rPr>
        <w:t>☐</w:t>
      </w:r>
      <w:r w:rsidRPr="00B8618B">
        <w:t xml:space="preserve"> Strategy</w:t>
      </w:r>
    </w:p>
    <w:p w:rsidRPr="00B8618B" w:rsidR="00B8618B" w:rsidP="002D5553" w:rsidRDefault="00B8618B" w14:paraId="5D7126ED" w14:textId="57C9E3D5">
      <w:pPr>
        <w:pStyle w:val="BodyCopy"/>
      </w:pPr>
      <w:r w:rsidRPr="00B8618B">
        <w:rPr>
          <w:rFonts w:ascii="Segoe UI Symbol" w:hAnsi="Segoe UI Symbol" w:cs="Segoe UI Symbol"/>
        </w:rPr>
        <w:t>☐</w:t>
      </w:r>
      <w:r w:rsidRPr="00B8618B">
        <w:rPr>
          <w:rFonts w:asciiTheme="majorHAnsi" w:hAnsiTheme="majorHAnsi" w:cstheme="majorHAnsi"/>
        </w:rPr>
        <w:t xml:space="preserve"> No </w:t>
      </w:r>
      <w:r w:rsidRPr="00445823">
        <w:rPr>
          <w:i/>
          <w:iCs/>
          <w:color w:val="595959" w:themeColor="text1" w:themeTint="A6"/>
        </w:rPr>
        <w:t>(</w:t>
      </w:r>
      <w:r w:rsidRPr="00445823" w:rsidR="003021DA">
        <w:rPr>
          <w:i/>
          <w:iCs/>
          <w:color w:val="595959" w:themeColor="text1" w:themeTint="A6"/>
        </w:rPr>
        <w:t xml:space="preserve">You may </w:t>
      </w:r>
      <w:r w:rsidRPr="00445823" w:rsidR="009B6885">
        <w:rPr>
          <w:i/>
          <w:iCs/>
          <w:color w:val="595959" w:themeColor="text1" w:themeTint="A6"/>
        </w:rPr>
        <w:t xml:space="preserve">indicate </w:t>
      </w:r>
      <w:r w:rsidRPr="00445823" w:rsidR="00CC7597">
        <w:rPr>
          <w:i/>
          <w:iCs/>
          <w:color w:val="595959" w:themeColor="text1" w:themeTint="A6"/>
        </w:rPr>
        <w:t xml:space="preserve">if </w:t>
      </w:r>
      <w:r w:rsidRPr="00445823" w:rsidR="009B6885">
        <w:rPr>
          <w:i/>
          <w:iCs/>
          <w:color w:val="595959" w:themeColor="text1" w:themeTint="A6"/>
        </w:rPr>
        <w:t>it is under development</w:t>
      </w:r>
      <w:r w:rsidRPr="00445823">
        <w:rPr>
          <w:i/>
          <w:iCs/>
          <w:color w:val="595959" w:themeColor="text1" w:themeTint="A6"/>
        </w:rPr>
        <w:t>)</w:t>
      </w:r>
    </w:p>
    <w:p w:rsidRPr="00B8618B" w:rsidR="00B8618B" w:rsidP="003246C3" w:rsidRDefault="00B8618B" w14:paraId="58EF3321" w14:textId="29263FFF">
      <w:pPr>
        <w:pStyle w:val="Sub-option"/>
      </w:pPr>
      <w:r w:rsidRPr="00B8618B">
        <w:rPr>
          <w:rFonts w:ascii="Segoe UI Symbol" w:hAnsi="Segoe UI Symbol" w:cs="Segoe UI Symbol"/>
        </w:rPr>
        <w:t>☐</w:t>
      </w:r>
      <w:r w:rsidRPr="00B8618B">
        <w:t xml:space="preserve"> Currently under development (Enter estimated completion date: DD/MM/YYYY)</w:t>
      </w:r>
    </w:p>
    <w:p w:rsidRPr="00B8618B" w:rsidR="00B8618B" w:rsidP="003246C3" w:rsidRDefault="00B8618B" w14:paraId="689860ED" w14:textId="01844C53">
      <w:pPr>
        <w:pStyle w:val="Heading3"/>
      </w:pPr>
      <w:r w:rsidRPr="00B8618B">
        <w:t>5.</w:t>
      </w:r>
      <w:r w:rsidRPr="00B8618B" w:rsidR="00167A58">
        <w:t>1</w:t>
      </w:r>
      <w:r w:rsidR="00167A58">
        <w:t>1</w:t>
      </w:r>
      <w:r w:rsidRPr="00B8618B" w:rsidR="00167A58">
        <w:t xml:space="preserve"> </w:t>
      </w:r>
      <w:r w:rsidRPr="00B8618B">
        <w:t>Do you have the following support mechanisms in place to support employees who are experiencing family or domestic violence?</w:t>
      </w:r>
    </w:p>
    <w:p w:rsidRPr="00877D15" w:rsidR="00B8618B" w:rsidP="00877D15" w:rsidRDefault="00B8618B" w14:paraId="38CB631A" w14:textId="23B1B218">
      <w:pPr>
        <w:pStyle w:val="BodyCopy"/>
        <w:rPr>
          <w:rFonts w:asciiTheme="majorHAnsi" w:hAnsiTheme="majorHAnsi" w:cstheme="majorHAnsi"/>
        </w:rPr>
      </w:pPr>
      <w:r w:rsidRPr="00755415">
        <w:rPr>
          <w:rFonts w:asciiTheme="majorHAnsi" w:hAnsiTheme="majorHAnsi" w:cstheme="majorHAnsi"/>
          <w:b/>
          <w:bCs/>
        </w:rPr>
        <w:t>Type of support</w:t>
      </w:r>
      <w:r w:rsidRPr="00B8618B">
        <w:rPr>
          <w:rFonts w:asciiTheme="majorHAnsi" w:hAnsiTheme="majorHAnsi" w:cstheme="majorHAnsi"/>
        </w:rPr>
        <w:t xml:space="preserve"> </w:t>
      </w:r>
      <w:r w:rsidRPr="00445823" w:rsidR="002D5553">
        <w:rPr>
          <w:rFonts w:asciiTheme="majorHAnsi" w:hAnsiTheme="majorHAnsi" w:cstheme="majorHAnsi"/>
          <w:i/>
          <w:iCs/>
          <w:color w:val="595959" w:themeColor="text1" w:themeTint="A6"/>
        </w:rPr>
        <w:t>(</w:t>
      </w:r>
      <w:r w:rsidRPr="00445823" w:rsidR="00877D15">
        <w:rPr>
          <w:rFonts w:asciiTheme="majorHAnsi" w:hAnsiTheme="majorHAnsi" w:cstheme="majorHAnsi"/>
          <w:i/>
          <w:iCs/>
          <w:color w:val="595959" w:themeColor="text1" w:themeTint="A6"/>
        </w:rPr>
        <w:t>S</w:t>
      </w:r>
      <w:r w:rsidRPr="00445823">
        <w:rPr>
          <w:i/>
          <w:iCs/>
          <w:color w:val="595959" w:themeColor="text1" w:themeTint="A6"/>
        </w:rPr>
        <w:t>elect all that apply)</w:t>
      </w:r>
    </w:p>
    <w:tbl>
      <w:tblPr>
        <w:tblStyle w:val="TableGrid"/>
        <w:tblW w:w="0" w:type="auto"/>
        <w:tblBorders>
          <w:top w:val="single" w:color="D7D7D7" w:themeColor="accent5" w:sz="4" w:space="0"/>
          <w:left w:val="single" w:color="D7D7D7" w:themeColor="accent5" w:sz="4" w:space="0"/>
          <w:bottom w:val="single" w:color="D7D7D7" w:themeColor="accent5" w:sz="4" w:space="0"/>
          <w:right w:val="single" w:color="D7D7D7" w:themeColor="accent5" w:sz="4" w:space="0"/>
          <w:insideH w:val="single" w:color="D7D7D7" w:themeColor="accent5" w:sz="4" w:space="0"/>
          <w:insideV w:val="single" w:color="D7D7D7" w:themeColor="accent5" w:sz="4" w:space="0"/>
        </w:tblBorders>
        <w:tblLook w:val="04A0" w:firstRow="1" w:lastRow="0" w:firstColumn="1" w:lastColumn="0" w:noHBand="0" w:noVBand="1"/>
      </w:tblPr>
      <w:tblGrid>
        <w:gridCol w:w="10908"/>
        <w:gridCol w:w="3652"/>
      </w:tblGrid>
      <w:tr w:rsidRPr="006B1A84" w:rsidR="006B1A84" w:rsidTr="00B124B1" w14:paraId="63FB8AFB" w14:textId="77777777">
        <w:tc>
          <w:tcPr>
            <w:tcW w:w="10915" w:type="dxa"/>
          </w:tcPr>
          <w:p w:rsidRPr="006B1A84" w:rsidR="006B1A84" w:rsidP="006B1A84" w:rsidRDefault="006B1A84" w14:paraId="6115CEF6" w14:textId="77777777">
            <w:pPr>
              <w:pStyle w:val="BodyCopy"/>
              <w:rPr>
                <w:rFonts w:asciiTheme="majorHAnsi" w:hAnsiTheme="majorHAnsi" w:cstheme="majorHAnsi"/>
                <w:iCs/>
              </w:rPr>
            </w:pPr>
            <w:r w:rsidRPr="006B1A84">
              <w:rPr>
                <w:rFonts w:asciiTheme="majorHAnsi" w:hAnsiTheme="majorHAnsi" w:cstheme="majorHAnsi"/>
                <w:iCs/>
              </w:rPr>
              <w:t>Protection from any adverse action or discrimination based on the disclosure of domestic violence</w:t>
            </w:r>
          </w:p>
        </w:tc>
        <w:tc>
          <w:tcPr>
            <w:tcW w:w="3655" w:type="dxa"/>
          </w:tcPr>
          <w:p w:rsidRPr="006B1A84" w:rsidR="006B1A84" w:rsidP="006B1A84" w:rsidRDefault="00000000" w14:paraId="1CB19706" w14:textId="77777777">
            <w:pPr>
              <w:pStyle w:val="BodyCopy"/>
              <w:rPr>
                <w:rFonts w:asciiTheme="majorHAnsi" w:hAnsiTheme="majorHAnsi" w:cstheme="majorHAnsi"/>
                <w:iCs/>
              </w:rPr>
            </w:pPr>
            <w:sdt>
              <w:sdtPr>
                <w:rPr>
                  <w:rFonts w:asciiTheme="majorHAnsi" w:hAnsiTheme="majorHAnsi" w:cstheme="majorHAnsi"/>
                  <w:bCs/>
                </w:rPr>
                <w:id w:val="-846707752"/>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1A871F4F" w14:textId="77777777">
        <w:tc>
          <w:tcPr>
            <w:tcW w:w="10915" w:type="dxa"/>
          </w:tcPr>
          <w:p w:rsidRPr="006B1A84" w:rsidR="006B1A84" w:rsidP="006B1A84" w:rsidRDefault="006B1A84" w14:paraId="440FBC2A" w14:textId="77777777">
            <w:pPr>
              <w:pStyle w:val="BodyCopy"/>
              <w:rPr>
                <w:rFonts w:asciiTheme="majorHAnsi" w:hAnsiTheme="majorHAnsi" w:cstheme="majorHAnsi"/>
                <w:iCs/>
              </w:rPr>
            </w:pPr>
            <w:r w:rsidRPr="006B1A84">
              <w:rPr>
                <w:rFonts w:asciiTheme="majorHAnsi" w:hAnsiTheme="majorHAnsi" w:cstheme="majorHAnsi"/>
                <w:iCs/>
              </w:rPr>
              <w:t>Confidentiality of matters disclosed</w:t>
            </w:r>
          </w:p>
        </w:tc>
        <w:tc>
          <w:tcPr>
            <w:tcW w:w="3655" w:type="dxa"/>
          </w:tcPr>
          <w:p w:rsidRPr="006B1A84" w:rsidR="006B1A84" w:rsidP="006B1A84" w:rsidRDefault="00000000" w14:paraId="2AB27033" w14:textId="77777777">
            <w:pPr>
              <w:pStyle w:val="BodyCopy"/>
              <w:rPr>
                <w:rFonts w:asciiTheme="majorHAnsi" w:hAnsiTheme="majorHAnsi" w:cstheme="majorHAnsi"/>
                <w:iCs/>
              </w:rPr>
            </w:pPr>
            <w:sdt>
              <w:sdtPr>
                <w:rPr>
                  <w:rFonts w:asciiTheme="majorHAnsi" w:hAnsiTheme="majorHAnsi" w:cstheme="majorHAnsi"/>
                  <w:bCs/>
                </w:rPr>
                <w:id w:val="-2096156662"/>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7F999AAD" w14:textId="77777777">
        <w:tc>
          <w:tcPr>
            <w:tcW w:w="10915" w:type="dxa"/>
          </w:tcPr>
          <w:p w:rsidRPr="006B1A84" w:rsidR="006B1A84" w:rsidP="006B1A84" w:rsidRDefault="006B1A84" w14:paraId="4CC8D7D0" w14:textId="77777777">
            <w:pPr>
              <w:pStyle w:val="BodyCopy"/>
              <w:rPr>
                <w:rFonts w:asciiTheme="majorHAnsi" w:hAnsiTheme="majorHAnsi" w:cstheme="majorHAnsi"/>
                <w:iCs/>
              </w:rPr>
            </w:pPr>
            <w:r w:rsidRPr="006B1A84">
              <w:rPr>
                <w:rFonts w:asciiTheme="majorHAnsi" w:hAnsiTheme="majorHAnsi" w:cstheme="majorHAnsi"/>
                <w:iCs/>
              </w:rPr>
              <w:t xml:space="preserve">Training of key personnel </w:t>
            </w:r>
          </w:p>
        </w:tc>
        <w:tc>
          <w:tcPr>
            <w:tcW w:w="3655" w:type="dxa"/>
          </w:tcPr>
          <w:p w:rsidRPr="006B1A84" w:rsidR="006B1A84" w:rsidP="006B1A84" w:rsidRDefault="00000000" w14:paraId="500C36A8" w14:textId="77777777">
            <w:pPr>
              <w:pStyle w:val="BodyCopy"/>
              <w:rPr>
                <w:rFonts w:asciiTheme="majorHAnsi" w:hAnsiTheme="majorHAnsi" w:cstheme="majorHAnsi"/>
                <w:iCs/>
              </w:rPr>
            </w:pPr>
            <w:sdt>
              <w:sdtPr>
                <w:rPr>
                  <w:rFonts w:asciiTheme="majorHAnsi" w:hAnsiTheme="majorHAnsi" w:cstheme="majorHAnsi"/>
                  <w:bCs/>
                </w:rPr>
                <w:id w:val="1441877335"/>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7443D01E" w14:textId="77777777">
        <w:tc>
          <w:tcPr>
            <w:tcW w:w="10915" w:type="dxa"/>
          </w:tcPr>
          <w:p w:rsidRPr="006B1A84" w:rsidR="006B1A84" w:rsidP="006B1A84" w:rsidRDefault="006B1A84" w14:paraId="42CFE246" w14:textId="77777777">
            <w:pPr>
              <w:pStyle w:val="BodyCopy"/>
              <w:rPr>
                <w:rFonts w:asciiTheme="majorHAnsi" w:hAnsiTheme="majorHAnsi" w:cstheme="majorHAnsi"/>
                <w:iCs/>
              </w:rPr>
            </w:pPr>
            <w:r w:rsidRPr="006B1A84">
              <w:rPr>
                <w:rFonts w:asciiTheme="majorHAnsi" w:hAnsiTheme="majorHAnsi" w:cstheme="majorHAnsi"/>
                <w:iCs/>
              </w:rPr>
              <w:t>Flexible working arrangements</w:t>
            </w:r>
          </w:p>
        </w:tc>
        <w:tc>
          <w:tcPr>
            <w:tcW w:w="3655" w:type="dxa"/>
          </w:tcPr>
          <w:p w:rsidRPr="006B1A84" w:rsidR="006B1A84" w:rsidP="006B1A84" w:rsidRDefault="00000000" w14:paraId="3C2861FC" w14:textId="77777777">
            <w:pPr>
              <w:pStyle w:val="BodyCopy"/>
              <w:rPr>
                <w:rFonts w:asciiTheme="majorHAnsi" w:hAnsiTheme="majorHAnsi" w:cstheme="majorHAnsi"/>
                <w:iCs/>
              </w:rPr>
            </w:pPr>
            <w:sdt>
              <w:sdtPr>
                <w:rPr>
                  <w:rFonts w:asciiTheme="majorHAnsi" w:hAnsiTheme="majorHAnsi" w:cstheme="majorHAnsi"/>
                  <w:bCs/>
                </w:rPr>
                <w:id w:val="-1578509384"/>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7DE2CB9F" w14:textId="77777777">
        <w:tc>
          <w:tcPr>
            <w:tcW w:w="10915" w:type="dxa"/>
          </w:tcPr>
          <w:p w:rsidRPr="006B1A84" w:rsidR="006B1A84" w:rsidP="006B1A84" w:rsidRDefault="006B1A84" w14:paraId="68940B5A" w14:textId="77777777">
            <w:pPr>
              <w:pStyle w:val="BodyCopy"/>
              <w:rPr>
                <w:rFonts w:asciiTheme="majorHAnsi" w:hAnsiTheme="majorHAnsi" w:cstheme="majorHAnsi"/>
                <w:iCs/>
              </w:rPr>
            </w:pPr>
            <w:r w:rsidRPr="006B1A84">
              <w:rPr>
                <w:rFonts w:asciiTheme="majorHAnsi" w:hAnsiTheme="majorHAnsi" w:cstheme="majorHAnsi"/>
                <w:iCs/>
              </w:rPr>
              <w:t>Workplace safety planning</w:t>
            </w:r>
          </w:p>
        </w:tc>
        <w:tc>
          <w:tcPr>
            <w:tcW w:w="3655" w:type="dxa"/>
          </w:tcPr>
          <w:p w:rsidRPr="006B1A84" w:rsidR="006B1A84" w:rsidP="006B1A84" w:rsidRDefault="00000000" w14:paraId="128470A9" w14:textId="77777777">
            <w:pPr>
              <w:pStyle w:val="BodyCopy"/>
              <w:rPr>
                <w:rFonts w:asciiTheme="majorHAnsi" w:hAnsiTheme="majorHAnsi" w:cstheme="majorHAnsi"/>
                <w:iCs/>
              </w:rPr>
            </w:pPr>
            <w:sdt>
              <w:sdtPr>
                <w:rPr>
                  <w:rFonts w:asciiTheme="majorHAnsi" w:hAnsiTheme="majorHAnsi" w:cstheme="majorHAnsi"/>
                  <w:bCs/>
                </w:rPr>
                <w:id w:val="1776520820"/>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29DBADFF" w14:textId="77777777">
        <w:tc>
          <w:tcPr>
            <w:tcW w:w="10915" w:type="dxa"/>
          </w:tcPr>
          <w:p w:rsidRPr="006B1A84" w:rsidR="006B1A84" w:rsidP="006B1A84" w:rsidRDefault="006B1A84" w14:paraId="00AA96DD" w14:textId="77777777">
            <w:pPr>
              <w:pStyle w:val="BodyCopy"/>
              <w:rPr>
                <w:rFonts w:asciiTheme="majorHAnsi" w:hAnsiTheme="majorHAnsi" w:cstheme="majorHAnsi"/>
                <w:iCs/>
              </w:rPr>
            </w:pPr>
            <w:r w:rsidRPr="006B1A84">
              <w:rPr>
                <w:rFonts w:asciiTheme="majorHAnsi" w:hAnsiTheme="majorHAnsi" w:cstheme="majorHAnsi"/>
                <w:iCs/>
              </w:rPr>
              <w:t>Employee assistance program (including access to psychologist, chaplain or counsellor)</w:t>
            </w:r>
          </w:p>
        </w:tc>
        <w:tc>
          <w:tcPr>
            <w:tcW w:w="3655" w:type="dxa"/>
          </w:tcPr>
          <w:p w:rsidRPr="006B1A84" w:rsidR="006B1A84" w:rsidP="006B1A84" w:rsidRDefault="00000000" w14:paraId="2B6A58C1" w14:textId="77777777">
            <w:pPr>
              <w:pStyle w:val="BodyCopy"/>
              <w:rPr>
                <w:rFonts w:asciiTheme="majorHAnsi" w:hAnsiTheme="majorHAnsi" w:cstheme="majorHAnsi"/>
                <w:iCs/>
              </w:rPr>
            </w:pPr>
            <w:sdt>
              <w:sdtPr>
                <w:rPr>
                  <w:rFonts w:asciiTheme="majorHAnsi" w:hAnsiTheme="majorHAnsi" w:cstheme="majorHAnsi"/>
                  <w:bCs/>
                </w:rPr>
                <w:id w:val="-1204091232"/>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34B4546F" w14:textId="77777777">
        <w:tc>
          <w:tcPr>
            <w:tcW w:w="10915" w:type="dxa"/>
          </w:tcPr>
          <w:p w:rsidRPr="006B1A84" w:rsidR="006B1A84" w:rsidP="006B1A84" w:rsidRDefault="006B1A84" w14:paraId="6BAED25C" w14:textId="77777777">
            <w:pPr>
              <w:pStyle w:val="BodyCopy"/>
              <w:rPr>
                <w:rFonts w:asciiTheme="majorHAnsi" w:hAnsiTheme="majorHAnsi" w:cstheme="majorHAnsi"/>
                <w:iCs/>
              </w:rPr>
            </w:pPr>
            <w:r w:rsidRPr="006B1A84">
              <w:rPr>
                <w:rFonts w:asciiTheme="majorHAnsi" w:hAnsiTheme="majorHAnsi" w:cstheme="majorHAnsi"/>
                <w:iCs/>
              </w:rPr>
              <w:t>Referral of employees to appropriate domestic violence support services for expert advice</w:t>
            </w:r>
          </w:p>
        </w:tc>
        <w:tc>
          <w:tcPr>
            <w:tcW w:w="3655" w:type="dxa"/>
          </w:tcPr>
          <w:p w:rsidRPr="006B1A84" w:rsidR="006B1A84" w:rsidP="006B1A84" w:rsidRDefault="00000000" w14:paraId="2CC8F6E4" w14:textId="77777777">
            <w:pPr>
              <w:pStyle w:val="BodyCopy"/>
              <w:rPr>
                <w:rFonts w:asciiTheme="majorHAnsi" w:hAnsiTheme="majorHAnsi" w:cstheme="majorHAnsi"/>
                <w:iCs/>
              </w:rPr>
            </w:pPr>
            <w:sdt>
              <w:sdtPr>
                <w:rPr>
                  <w:rFonts w:asciiTheme="majorHAnsi" w:hAnsiTheme="majorHAnsi" w:cstheme="majorHAnsi"/>
                  <w:bCs/>
                </w:rPr>
                <w:id w:val="141475715"/>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2F163A6A" w14:textId="77777777">
        <w:tc>
          <w:tcPr>
            <w:tcW w:w="10915" w:type="dxa"/>
          </w:tcPr>
          <w:p w:rsidRPr="006B1A84" w:rsidR="006B1A84" w:rsidP="006B1A84" w:rsidRDefault="006B1A84" w14:paraId="0517E45E" w14:textId="77777777">
            <w:pPr>
              <w:pStyle w:val="BodyCopy"/>
              <w:rPr>
                <w:rFonts w:asciiTheme="majorHAnsi" w:hAnsiTheme="majorHAnsi" w:cstheme="majorHAnsi"/>
                <w:iCs/>
              </w:rPr>
            </w:pPr>
            <w:r w:rsidRPr="006B1A84">
              <w:rPr>
                <w:rFonts w:asciiTheme="majorHAnsi" w:hAnsiTheme="majorHAnsi" w:cstheme="majorHAnsi"/>
                <w:iCs/>
              </w:rPr>
              <w:t>Provision of financial support (e.g. advance bonus payment or advanced pay)</w:t>
            </w:r>
          </w:p>
        </w:tc>
        <w:tc>
          <w:tcPr>
            <w:tcW w:w="3655" w:type="dxa"/>
          </w:tcPr>
          <w:p w:rsidRPr="006B1A84" w:rsidR="006B1A84" w:rsidP="006B1A84" w:rsidRDefault="00000000" w14:paraId="00A0ACEA" w14:textId="77777777">
            <w:pPr>
              <w:pStyle w:val="BodyCopy"/>
              <w:rPr>
                <w:rFonts w:asciiTheme="majorHAnsi" w:hAnsiTheme="majorHAnsi" w:cstheme="majorHAnsi"/>
                <w:iCs/>
              </w:rPr>
            </w:pPr>
            <w:sdt>
              <w:sdtPr>
                <w:rPr>
                  <w:rFonts w:asciiTheme="majorHAnsi" w:hAnsiTheme="majorHAnsi" w:cstheme="majorHAnsi"/>
                  <w:bCs/>
                </w:rPr>
                <w:id w:val="1917512174"/>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10C539C1" w14:textId="77777777">
        <w:tc>
          <w:tcPr>
            <w:tcW w:w="10915" w:type="dxa"/>
          </w:tcPr>
          <w:p w:rsidRPr="006B1A84" w:rsidR="006B1A84" w:rsidP="006B1A84" w:rsidRDefault="006B1A84" w14:paraId="02CBD133" w14:textId="77777777">
            <w:pPr>
              <w:pStyle w:val="BodyCopy"/>
              <w:rPr>
                <w:rFonts w:asciiTheme="majorHAnsi" w:hAnsiTheme="majorHAnsi" w:cstheme="majorHAnsi"/>
                <w:iCs/>
              </w:rPr>
            </w:pPr>
            <w:r w:rsidRPr="006B1A84">
              <w:rPr>
                <w:rFonts w:asciiTheme="majorHAnsi" w:hAnsiTheme="majorHAnsi" w:cstheme="majorHAnsi"/>
                <w:iCs/>
              </w:rPr>
              <w:t>A domestic violence clause is in an enterprise agreement or workplace agreement</w:t>
            </w:r>
          </w:p>
        </w:tc>
        <w:tc>
          <w:tcPr>
            <w:tcW w:w="3655" w:type="dxa"/>
          </w:tcPr>
          <w:p w:rsidRPr="006B1A84" w:rsidR="006B1A84" w:rsidP="006B1A84" w:rsidRDefault="00000000" w14:paraId="60254497" w14:textId="77777777">
            <w:pPr>
              <w:pStyle w:val="BodyCopy"/>
              <w:rPr>
                <w:rFonts w:asciiTheme="majorHAnsi" w:hAnsiTheme="majorHAnsi" w:cstheme="majorHAnsi"/>
                <w:iCs/>
              </w:rPr>
            </w:pPr>
            <w:sdt>
              <w:sdtPr>
                <w:rPr>
                  <w:rFonts w:asciiTheme="majorHAnsi" w:hAnsiTheme="majorHAnsi" w:cstheme="majorHAnsi"/>
                  <w:bCs/>
                </w:rPr>
                <w:id w:val="19596786"/>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38FE328C" w14:textId="77777777">
        <w:tc>
          <w:tcPr>
            <w:tcW w:w="10915" w:type="dxa"/>
          </w:tcPr>
          <w:p w:rsidRPr="006B1A84" w:rsidR="006B1A84" w:rsidP="006B1A84" w:rsidRDefault="006B1A84" w14:paraId="79454839" w14:textId="77777777">
            <w:pPr>
              <w:pStyle w:val="BodyCopy"/>
              <w:rPr>
                <w:rFonts w:asciiTheme="majorHAnsi" w:hAnsiTheme="majorHAnsi" w:cstheme="majorHAnsi"/>
                <w:iCs/>
              </w:rPr>
            </w:pPr>
            <w:r w:rsidRPr="006B1A84">
              <w:rPr>
                <w:rFonts w:asciiTheme="majorHAnsi" w:hAnsiTheme="majorHAnsi" w:cstheme="majorHAnsi"/>
                <w:iCs/>
              </w:rPr>
              <w:t>Access to medical services (e.g. doctor or nurse)</w:t>
            </w:r>
          </w:p>
        </w:tc>
        <w:tc>
          <w:tcPr>
            <w:tcW w:w="3655" w:type="dxa"/>
          </w:tcPr>
          <w:p w:rsidRPr="006B1A84" w:rsidR="006B1A84" w:rsidP="006B1A84" w:rsidRDefault="00000000" w14:paraId="71F0ABDD" w14:textId="77777777">
            <w:pPr>
              <w:pStyle w:val="BodyCopy"/>
              <w:rPr>
                <w:rFonts w:asciiTheme="majorHAnsi" w:hAnsiTheme="majorHAnsi" w:cstheme="majorHAnsi"/>
                <w:iCs/>
              </w:rPr>
            </w:pPr>
            <w:sdt>
              <w:sdtPr>
                <w:rPr>
                  <w:rFonts w:asciiTheme="majorHAnsi" w:hAnsiTheme="majorHAnsi" w:cstheme="majorHAnsi"/>
                  <w:bCs/>
                </w:rPr>
                <w:id w:val="1480501234"/>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29F5C354" w14:textId="77777777">
        <w:tc>
          <w:tcPr>
            <w:tcW w:w="10915" w:type="dxa"/>
          </w:tcPr>
          <w:p w:rsidRPr="006B1A84" w:rsidR="006B1A84" w:rsidP="006B1A84" w:rsidRDefault="006B1A84" w14:paraId="0AE6090B" w14:textId="77777777">
            <w:pPr>
              <w:pStyle w:val="BodyCopy"/>
              <w:rPr>
                <w:rFonts w:asciiTheme="majorHAnsi" w:hAnsiTheme="majorHAnsi" w:cstheme="majorHAnsi"/>
                <w:iCs/>
              </w:rPr>
            </w:pPr>
            <w:r w:rsidRPr="006B1A84">
              <w:rPr>
                <w:rFonts w:asciiTheme="majorHAnsi" w:hAnsiTheme="majorHAnsi" w:cstheme="majorHAnsi"/>
                <w:iCs/>
              </w:rPr>
              <w:t>Offer change to office location</w:t>
            </w:r>
          </w:p>
        </w:tc>
        <w:tc>
          <w:tcPr>
            <w:tcW w:w="3655" w:type="dxa"/>
          </w:tcPr>
          <w:p w:rsidRPr="006B1A84" w:rsidR="006B1A84" w:rsidP="006B1A84" w:rsidRDefault="00000000" w14:paraId="35F598DA" w14:textId="77777777">
            <w:pPr>
              <w:pStyle w:val="BodyCopy"/>
              <w:rPr>
                <w:rFonts w:asciiTheme="majorHAnsi" w:hAnsiTheme="majorHAnsi" w:cstheme="majorHAnsi"/>
                <w:iCs/>
              </w:rPr>
            </w:pPr>
            <w:sdt>
              <w:sdtPr>
                <w:rPr>
                  <w:rFonts w:asciiTheme="majorHAnsi" w:hAnsiTheme="majorHAnsi" w:cstheme="majorHAnsi"/>
                  <w:bCs/>
                </w:rPr>
                <w:id w:val="364650596"/>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r w:rsidRPr="006B1A84" w:rsidR="006B1A84" w:rsidTr="00B124B1" w14:paraId="731E45CE" w14:textId="77777777">
        <w:tc>
          <w:tcPr>
            <w:tcW w:w="10915" w:type="dxa"/>
          </w:tcPr>
          <w:p w:rsidRPr="006B1A84" w:rsidR="006B1A84" w:rsidP="006B1A84" w:rsidRDefault="006B1A84" w14:paraId="54534914" w14:textId="77777777">
            <w:pPr>
              <w:pStyle w:val="BodyCopy"/>
              <w:rPr>
                <w:rFonts w:asciiTheme="majorHAnsi" w:hAnsiTheme="majorHAnsi" w:cstheme="majorHAnsi"/>
                <w:iCs/>
              </w:rPr>
            </w:pPr>
            <w:r w:rsidRPr="006B1A84">
              <w:rPr>
                <w:rFonts w:asciiTheme="majorHAnsi" w:hAnsiTheme="majorHAnsi" w:cstheme="majorHAnsi"/>
                <w:iCs/>
              </w:rPr>
              <w:t>Emergency accommodation assistance</w:t>
            </w:r>
          </w:p>
        </w:tc>
        <w:tc>
          <w:tcPr>
            <w:tcW w:w="3655" w:type="dxa"/>
          </w:tcPr>
          <w:p w:rsidRPr="006B1A84" w:rsidR="006B1A84" w:rsidP="006B1A84" w:rsidRDefault="00000000" w14:paraId="1A275CC2" w14:textId="77777777">
            <w:pPr>
              <w:pStyle w:val="BodyCopy"/>
              <w:rPr>
                <w:rFonts w:asciiTheme="majorHAnsi" w:hAnsiTheme="majorHAnsi" w:cstheme="majorHAnsi"/>
                <w:iCs/>
              </w:rPr>
            </w:pPr>
            <w:sdt>
              <w:sdtPr>
                <w:rPr>
                  <w:rFonts w:asciiTheme="majorHAnsi" w:hAnsiTheme="majorHAnsi" w:cstheme="majorHAnsi"/>
                  <w:bCs/>
                </w:rPr>
                <w:id w:val="385765441"/>
                <w14:checkbox>
                  <w14:checked w14:val="0"/>
                  <w14:checkedState w14:val="2612" w14:font="MS Gothic"/>
                  <w14:uncheckedState w14:val="2610" w14:font="MS Gothic"/>
                </w14:checkbox>
              </w:sdtPr>
              <w:sdtContent>
                <w:r w:rsidRPr="006B1A84" w:rsidR="006B1A84">
                  <w:rPr>
                    <w:rFonts w:ascii="Segoe UI Symbol" w:hAnsi="Segoe UI Symbol" w:cs="Segoe UI Symbol"/>
                    <w:bCs/>
                  </w:rPr>
                  <w:t>☐</w:t>
                </w:r>
              </w:sdtContent>
            </w:sdt>
          </w:p>
        </w:tc>
      </w:tr>
    </w:tbl>
    <w:p w:rsidRPr="00B8618B" w:rsidR="00B8618B" w:rsidP="00B8618B" w:rsidRDefault="00B8618B" w14:paraId="6BD2C7ED" w14:textId="094ED53C">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w:t>
      </w:r>
      <w:r w:rsidRPr="00FE1159" w:rsidR="00FE1159">
        <w:rPr>
          <w:rFonts w:asciiTheme="majorHAnsi" w:hAnsiTheme="majorHAnsi" w:cstheme="majorHAnsi"/>
        </w:rPr>
        <w:t>Other, please specify:</w:t>
      </w:r>
    </w:p>
    <w:p w:rsidRPr="00B8618B" w:rsidR="00B8618B" w:rsidP="00877D15" w:rsidRDefault="00B8618B" w14:paraId="69D41B85" w14:textId="270A3572">
      <w:pPr>
        <w:pStyle w:val="Heading3"/>
      </w:pPr>
      <w:r w:rsidRPr="00B8618B">
        <w:rPr>
          <w:rFonts w:cstheme="majorHAnsi"/>
        </w:rPr>
        <w:t xml:space="preserve"> </w:t>
      </w:r>
      <w:r w:rsidRPr="00B8618B">
        <w:t>5.</w:t>
      </w:r>
      <w:r w:rsidRPr="00B8618B" w:rsidR="00167A58">
        <w:t>1</w:t>
      </w:r>
      <w:r w:rsidR="00167A58">
        <w:t>2</w:t>
      </w:r>
      <w:r w:rsidRPr="00B8618B" w:rsidR="00167A58">
        <w:t xml:space="preserve"> </w:t>
      </w:r>
      <w:r w:rsidRPr="00B8618B">
        <w:t>Do you have the following types of leave in place to support employees who are experiencing family or domestic violence?</w:t>
      </w:r>
      <w:r w:rsidR="00E93237">
        <w:t xml:space="preserve"> </w:t>
      </w:r>
    </w:p>
    <w:p w:rsidR="00B8618B" w:rsidP="00045148" w:rsidRDefault="00B8618B" w14:paraId="0930A146" w14:textId="7A44B706">
      <w:pPr>
        <w:pStyle w:val="Caption"/>
      </w:pPr>
      <w:r w:rsidRPr="00B8618B">
        <w:t>Access to paid domestic violence leave</w:t>
      </w:r>
    </w:p>
    <w:p w:rsidRPr="00B8618B" w:rsidR="00930A58" w:rsidP="00930A58" w:rsidRDefault="00885F24" w14:paraId="071F8381" w14:textId="146307A3">
      <w:pPr>
        <w:pStyle w:val="Explanatorytext"/>
      </w:pPr>
      <w:r>
        <w:t xml:space="preserve">There is an employee entitlement </w:t>
      </w:r>
      <w:r w:rsidRPr="00B8618B">
        <w:t xml:space="preserve">to 10-days paid family and domestic violence leave as a National Employment Standard under the Fair Work Act 2009. </w:t>
      </w:r>
      <w:r w:rsidRPr="00B8618B" w:rsidR="00930A58">
        <w:t xml:space="preserve">If you </w:t>
      </w:r>
      <w:r w:rsidR="00930A58">
        <w:t>only offer 10 days of paid</w:t>
      </w:r>
      <w:r w:rsidRPr="00885F24">
        <w:t xml:space="preserve"> </w:t>
      </w:r>
      <w:r w:rsidRPr="00B8618B">
        <w:t>family and domestic violence</w:t>
      </w:r>
      <w:r w:rsidR="00930A58">
        <w:t xml:space="preserve"> leave </w:t>
      </w:r>
      <w:r w:rsidRPr="00B8618B" w:rsidR="00930A58">
        <w:t>as a National Employment Standard</w:t>
      </w:r>
      <w:r>
        <w:t xml:space="preserve"> </w:t>
      </w:r>
      <w:r w:rsidRPr="00B8618B" w:rsidR="00930A58">
        <w:t>– you should answer ‘</w:t>
      </w:r>
      <w:r w:rsidR="00930A58">
        <w:t xml:space="preserve">yes’. If you offer </w:t>
      </w:r>
      <w:r w:rsidR="0038500A">
        <w:t>both 10 days of paid</w:t>
      </w:r>
      <w:r w:rsidRPr="00885F24" w:rsidR="0038500A">
        <w:t xml:space="preserve"> </w:t>
      </w:r>
      <w:r w:rsidRPr="00B8618B" w:rsidR="0038500A">
        <w:t>family and domestic violence</w:t>
      </w:r>
      <w:r w:rsidR="0038500A">
        <w:t xml:space="preserve"> leave </w:t>
      </w:r>
      <w:r w:rsidRPr="00B8618B" w:rsidR="0038500A">
        <w:t>as a National Employment Standar</w:t>
      </w:r>
      <w:r w:rsidR="0038500A">
        <w:t xml:space="preserve">d and additional </w:t>
      </w:r>
      <w:r w:rsidR="00930A58">
        <w:t>paid family or domestic violence leave – you should</w:t>
      </w:r>
      <w:r w:rsidR="0038500A">
        <w:t xml:space="preserve"> also</w:t>
      </w:r>
      <w:r w:rsidR="00930A58">
        <w:t xml:space="preserve"> answer ‘yes’. </w:t>
      </w:r>
    </w:p>
    <w:p w:rsidRPr="00930A58" w:rsidR="00930A58" w:rsidP="00B124B1" w:rsidRDefault="00930A58" w14:paraId="7CCE0840" w14:textId="77777777">
      <w:pPr>
        <w:pStyle w:val="BodyCopy"/>
      </w:pPr>
    </w:p>
    <w:p w:rsidRPr="00B124B1" w:rsidR="00B8618B" w:rsidP="00B8618B" w:rsidRDefault="00B8618B" w14:paraId="29A7B9BF" w14:textId="74F75123">
      <w:pPr>
        <w:pStyle w:val="BodyCopy"/>
        <w:rPr>
          <w:rFonts w:asciiTheme="majorHAnsi" w:hAnsiTheme="majorHAnsi" w:cstheme="majorHAnsi"/>
          <w:i/>
          <w:iCs/>
        </w:rPr>
      </w:pPr>
      <w:r w:rsidRPr="00B8618B">
        <w:rPr>
          <w:rFonts w:ascii="Segoe UI Symbol" w:hAnsi="Segoe UI Symbol" w:cs="Segoe UI Symbol"/>
        </w:rPr>
        <w:t>☐</w:t>
      </w:r>
      <w:r w:rsidRPr="00B8618B">
        <w:rPr>
          <w:rFonts w:asciiTheme="majorHAnsi" w:hAnsiTheme="majorHAnsi" w:cstheme="majorHAnsi"/>
        </w:rPr>
        <w:t xml:space="preserve"> Yes </w:t>
      </w:r>
    </w:p>
    <w:p w:rsidRPr="00B8618B" w:rsidR="00B8618B" w:rsidP="00DA1933" w:rsidRDefault="00B8618B" w14:paraId="228D9A86" w14:textId="1CA4A1F5">
      <w:pPr>
        <w:pStyle w:val="Sub-option"/>
      </w:pPr>
      <w:r w:rsidRPr="00B8618B">
        <w:t>Is it unlimited?</w:t>
      </w:r>
    </w:p>
    <w:p w:rsidRPr="00B8618B" w:rsidR="004D1BBA" w:rsidP="004D1BBA" w:rsidRDefault="00B8618B" w14:paraId="077293E6" w14:textId="1C2B1D9D">
      <w:pPr>
        <w:pStyle w:val="Sub-option"/>
      </w:pPr>
      <w:r w:rsidRPr="00B8618B">
        <w:rPr>
          <w:rFonts w:ascii="Segoe UI Symbol" w:hAnsi="Segoe UI Symbol" w:cs="Segoe UI Symbol"/>
        </w:rPr>
        <w:t>☐</w:t>
      </w:r>
      <w:r w:rsidRPr="00B8618B">
        <w:t xml:space="preserve"> Yes </w:t>
      </w:r>
    </w:p>
    <w:p w:rsidRPr="00B8618B" w:rsidR="00B8618B" w:rsidP="00DA1933" w:rsidRDefault="00B8618B" w14:paraId="65A2612B" w14:textId="769CC326">
      <w:pPr>
        <w:pStyle w:val="Sub-option"/>
      </w:pPr>
      <w:r w:rsidRPr="00B8618B">
        <w:rPr>
          <w:rFonts w:ascii="Segoe UI Symbol" w:hAnsi="Segoe UI Symbol" w:cs="Segoe UI Symbol"/>
        </w:rPr>
        <w:t>☐</w:t>
      </w:r>
      <w:r w:rsidRPr="00B8618B">
        <w:t xml:space="preserve"> No</w:t>
      </w:r>
    </w:p>
    <w:p w:rsidR="00084B3D" w:rsidP="00DA1933" w:rsidRDefault="00EF10E6" w14:paraId="05E3F067" w14:textId="4DB1222B">
      <w:pPr>
        <w:pStyle w:val="Sub-option"/>
        <w:ind w:firstLine="720"/>
      </w:pPr>
      <w:r>
        <w:t>If it is not unlimited, h</w:t>
      </w:r>
      <w:r w:rsidRPr="00B8618B" w:rsidR="00B8618B">
        <w:t xml:space="preserve">ow many days of paid </w:t>
      </w:r>
      <w:r w:rsidR="00E423A2">
        <w:t xml:space="preserve">family and </w:t>
      </w:r>
      <w:r w:rsidRPr="00B8618B" w:rsidR="00B8618B">
        <w:t xml:space="preserve">domestic violence leave are provided? </w:t>
      </w:r>
    </w:p>
    <w:p w:rsidR="00C4645D" w:rsidP="006B657A" w:rsidRDefault="00EE766A" w14:paraId="78ECA04A" w14:textId="76CC159C">
      <w:pPr>
        <w:pStyle w:val="Explanatorytext"/>
        <w:ind w:left="1440"/>
      </w:pPr>
      <w:r w:rsidRPr="00B8618B">
        <w:t>(</w:t>
      </w:r>
      <w:r w:rsidRPr="00B124B1">
        <w:t>Enter number of days inclusive of the employee entitlement of 10 days of paid family and domestic violence leave in the National Employment Standard</w:t>
      </w:r>
      <w:r w:rsidR="003F769C">
        <w:t>s. If you only offer 1</w:t>
      </w:r>
      <w:r w:rsidRPr="002B5669" w:rsidR="003F769C">
        <w:t>0 days of paid family and domestic violence leave in the National Employment Standard</w:t>
      </w:r>
      <w:r w:rsidR="003F769C">
        <w:t>s, enter ‘10’</w:t>
      </w:r>
      <w:r w:rsidR="00E34670">
        <w:t>.)</w:t>
      </w:r>
    </w:p>
    <w:p w:rsidRPr="000A782D" w:rsidR="00FD7BB8" w:rsidP="00DA1933" w:rsidRDefault="00783DF6" w14:paraId="434A510A" w14:textId="33FAA1E2">
      <w:pPr>
        <w:pStyle w:val="Sub-option"/>
        <w:ind w:firstLine="720"/>
        <w:rPr>
          <w:b/>
          <w:bCs/>
          <w:color w:val="505050"/>
        </w:rPr>
      </w:pPr>
      <w:r w:rsidRPr="000A782D">
        <w:rPr>
          <w:rFonts w:asciiTheme="majorHAnsi" w:hAnsiTheme="majorHAnsi" w:cstheme="majorHAnsi"/>
          <w:color w:val="505050"/>
        </w:rPr>
        <w:t>Please</w:t>
      </w:r>
      <w:r w:rsidRPr="000A782D">
        <w:rPr>
          <w:rFonts w:asciiTheme="majorHAnsi" w:hAnsiTheme="majorHAnsi" w:cstheme="majorHAnsi"/>
          <w:color w:val="505050"/>
        </w:rPr>
        <w:t xml:space="preserve"> specify</w:t>
      </w:r>
      <w:r w:rsidRPr="000A782D">
        <w:rPr>
          <w:rFonts w:asciiTheme="majorHAnsi" w:hAnsiTheme="majorHAnsi" w:cstheme="majorHAnsi"/>
          <w:color w:val="505050"/>
        </w:rPr>
        <w:t xml:space="preserve"> the number of days</w:t>
      </w:r>
      <w:r w:rsidRPr="000A782D">
        <w:rPr>
          <w:rFonts w:asciiTheme="majorHAnsi" w:hAnsiTheme="majorHAnsi" w:cstheme="majorHAnsi"/>
          <w:color w:val="505050"/>
        </w:rPr>
        <w:t>:</w:t>
      </w:r>
    </w:p>
    <w:p w:rsidR="003F769C" w:rsidP="00DA1933" w:rsidRDefault="003F769C" w14:paraId="5412CDE7" w14:textId="1545BE3E">
      <w:pPr>
        <w:pStyle w:val="Sub-option"/>
        <w:ind w:firstLine="720"/>
      </w:pPr>
    </w:p>
    <w:p w:rsidR="008C0AB2" w:rsidP="00DA1933" w:rsidRDefault="00C4645D" w14:paraId="6DFA69F8" w14:textId="28F29373">
      <w:pPr>
        <w:pStyle w:val="Sub-option"/>
        <w:ind w:firstLine="720"/>
      </w:pPr>
      <w:r>
        <w:t xml:space="preserve">Do you offer </w:t>
      </w:r>
      <w:r w:rsidR="000E6B00">
        <w:t>paid family and domestic violence leave</w:t>
      </w:r>
      <w:r>
        <w:t xml:space="preserve"> </w:t>
      </w:r>
      <w:r w:rsidR="00DC2CE6">
        <w:t>by negotiation or as needed?</w:t>
      </w:r>
      <w:r w:rsidR="00EC40EB">
        <w:t xml:space="preserve"> </w:t>
      </w:r>
    </w:p>
    <w:p w:rsidRPr="00B8618B" w:rsidR="00DC2CE6" w:rsidP="00B124B1" w:rsidRDefault="00DC2CE6" w14:paraId="66BA4408" w14:textId="77777777">
      <w:pPr>
        <w:pStyle w:val="Sub-option"/>
        <w:ind w:left="1440"/>
      </w:pPr>
      <w:r w:rsidRPr="00B8618B">
        <w:rPr>
          <w:rFonts w:ascii="Segoe UI Symbol" w:hAnsi="Segoe UI Symbol" w:cs="Segoe UI Symbol"/>
        </w:rPr>
        <w:t>☐</w:t>
      </w:r>
      <w:r w:rsidRPr="00B8618B">
        <w:t xml:space="preserve"> Yes </w:t>
      </w:r>
    </w:p>
    <w:p w:rsidRPr="00B8618B" w:rsidR="00DC2CE6" w:rsidP="00B124B1" w:rsidRDefault="00DC2CE6" w14:paraId="12D0DD85" w14:textId="1D0E0413">
      <w:pPr>
        <w:pStyle w:val="Sub-option"/>
        <w:ind w:left="1440"/>
      </w:pPr>
      <w:r w:rsidRPr="00B8618B">
        <w:rPr>
          <w:rFonts w:ascii="Segoe UI Symbol" w:hAnsi="Segoe UI Symbol" w:cs="Segoe UI Symbol"/>
        </w:rPr>
        <w:t>☐</w:t>
      </w:r>
      <w:r w:rsidRPr="00B8618B">
        <w:t xml:space="preserve"> No</w:t>
      </w:r>
    </w:p>
    <w:p w:rsidRPr="00DA1933" w:rsidR="00DC2CE6" w:rsidP="00DA1933" w:rsidRDefault="00DC2CE6" w14:paraId="38C060B3" w14:textId="77777777">
      <w:pPr>
        <w:pStyle w:val="Sub-option"/>
        <w:ind w:firstLine="720"/>
      </w:pPr>
    </w:p>
    <w:p w:rsidRPr="00B8618B" w:rsidR="00B8618B" w:rsidP="00B8618B" w:rsidRDefault="00B8618B" w14:paraId="7308C349" w14:textId="590102CB">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r w:rsidR="00EF10E6">
        <w:rPr>
          <w:rFonts w:asciiTheme="majorHAnsi" w:hAnsiTheme="majorHAnsi" w:cstheme="majorHAnsi"/>
        </w:rPr>
        <w:t xml:space="preserve">, we do not offer paid </w:t>
      </w:r>
      <w:r w:rsidR="00F40A03">
        <w:rPr>
          <w:rFonts w:asciiTheme="majorHAnsi" w:hAnsiTheme="majorHAnsi" w:cstheme="majorHAnsi"/>
        </w:rPr>
        <w:t xml:space="preserve">family and </w:t>
      </w:r>
      <w:r w:rsidR="00EF10E6">
        <w:rPr>
          <w:rFonts w:asciiTheme="majorHAnsi" w:hAnsiTheme="majorHAnsi" w:cstheme="majorHAnsi"/>
        </w:rPr>
        <w:t>domestic violence leave</w:t>
      </w:r>
      <w:r w:rsidRPr="00B8618B">
        <w:rPr>
          <w:rFonts w:asciiTheme="majorHAnsi" w:hAnsiTheme="majorHAnsi" w:cstheme="majorHAnsi"/>
        </w:rPr>
        <w:t xml:space="preserve"> </w:t>
      </w:r>
    </w:p>
    <w:p w:rsidR="0075081D" w:rsidP="00DA1933" w:rsidRDefault="0075081D" w14:paraId="3A281702" w14:textId="77777777">
      <w:pPr>
        <w:pStyle w:val="Caption"/>
      </w:pPr>
    </w:p>
    <w:p w:rsidRPr="00B8618B" w:rsidR="00B8618B" w:rsidP="00DA1933" w:rsidRDefault="00B8618B" w14:paraId="3238B763" w14:textId="64E4D764">
      <w:pPr>
        <w:pStyle w:val="Caption"/>
      </w:pPr>
      <w:r w:rsidRPr="00B8618B">
        <w:t>Access to unpaid domestic violence leave</w:t>
      </w:r>
    </w:p>
    <w:p w:rsidRPr="00B8618B" w:rsidR="00B8618B" w:rsidP="00B8618B" w:rsidRDefault="00B8618B" w14:paraId="44E03226" w14:textId="781100D1">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Yes</w:t>
      </w:r>
    </w:p>
    <w:p w:rsidRPr="00B8618B" w:rsidR="00B8618B" w:rsidP="00DA1933" w:rsidRDefault="00B8618B" w14:paraId="67F0A5D5" w14:textId="5FC7B849">
      <w:pPr>
        <w:pStyle w:val="Sub-option"/>
      </w:pPr>
      <w:r w:rsidRPr="00B8618B">
        <w:t>Is it unlimited?</w:t>
      </w:r>
    </w:p>
    <w:p w:rsidRPr="00B8618B" w:rsidR="00B8618B" w:rsidP="00DA1933" w:rsidRDefault="00B8618B" w14:paraId="1616C7E7" w14:textId="22A01E29">
      <w:pPr>
        <w:pStyle w:val="Sub-option"/>
      </w:pPr>
      <w:r w:rsidRPr="00B8618B">
        <w:rPr>
          <w:rFonts w:ascii="Segoe UI Symbol" w:hAnsi="Segoe UI Symbol" w:cs="Segoe UI Symbol"/>
        </w:rPr>
        <w:t>☐</w:t>
      </w:r>
      <w:r w:rsidRPr="00B8618B">
        <w:t xml:space="preserve"> Yes </w:t>
      </w:r>
    </w:p>
    <w:p w:rsidRPr="00B8618B" w:rsidR="00B8618B" w:rsidP="00DA1933" w:rsidRDefault="00B8618B" w14:paraId="02FFB580" w14:textId="1C0E34AB">
      <w:pPr>
        <w:pStyle w:val="Sub-option"/>
      </w:pPr>
      <w:r w:rsidRPr="00B8618B">
        <w:rPr>
          <w:rFonts w:ascii="Segoe UI Symbol" w:hAnsi="Segoe UI Symbol" w:cs="Segoe UI Symbol"/>
        </w:rPr>
        <w:t>☐</w:t>
      </w:r>
      <w:r w:rsidRPr="00B8618B">
        <w:t xml:space="preserve"> No</w:t>
      </w:r>
    </w:p>
    <w:p w:rsidR="00B8618B" w:rsidP="00D57EE3" w:rsidRDefault="00EF10E6" w14:paraId="26E2950A" w14:textId="4481AF17">
      <w:pPr>
        <w:pStyle w:val="Sub-option"/>
        <w:ind w:firstLine="720"/>
      </w:pPr>
      <w:r>
        <w:t>If it is not unlimited, h</w:t>
      </w:r>
      <w:r w:rsidRPr="00B8618B" w:rsidR="00B8618B">
        <w:t xml:space="preserve">ow many days of unpaid </w:t>
      </w:r>
      <w:r w:rsidR="00164BA3">
        <w:t xml:space="preserve">family and </w:t>
      </w:r>
      <w:r w:rsidRPr="00B8618B" w:rsidR="00B8618B">
        <w:t>domestic violence leave are provided?</w:t>
      </w:r>
      <w:r w:rsidR="005C422C">
        <w:t xml:space="preserve"> </w:t>
      </w:r>
      <w:r w:rsidR="000A782D">
        <w:rPr>
          <w:rFonts w:asciiTheme="majorHAnsi" w:hAnsiTheme="majorHAnsi" w:cstheme="majorHAnsi"/>
        </w:rPr>
        <w:t>P</w:t>
      </w:r>
      <w:r w:rsidRPr="00FF6785" w:rsidR="000A782D">
        <w:rPr>
          <w:rFonts w:asciiTheme="majorHAnsi" w:hAnsiTheme="majorHAnsi" w:cstheme="majorHAnsi"/>
        </w:rPr>
        <w:t>lease specify</w:t>
      </w:r>
      <w:r w:rsidR="000A782D">
        <w:rPr>
          <w:rFonts w:asciiTheme="majorHAnsi" w:hAnsiTheme="majorHAnsi" w:cstheme="majorHAnsi"/>
        </w:rPr>
        <w:t xml:space="preserve"> the number of days:</w:t>
      </w:r>
    </w:p>
    <w:p w:rsidR="00164BA3" w:rsidP="00164BA3" w:rsidRDefault="00164BA3" w14:paraId="4BD64912" w14:textId="4B39896C">
      <w:pPr>
        <w:pStyle w:val="Sub-option"/>
        <w:ind w:firstLine="720"/>
      </w:pPr>
      <w:r>
        <w:t xml:space="preserve">Do you offer </w:t>
      </w:r>
      <w:r w:rsidR="00F40A03">
        <w:t xml:space="preserve">unpaid family and domestic violence leave by negotiation or as needed? </w:t>
      </w:r>
      <w:r>
        <w:t xml:space="preserve"> </w:t>
      </w:r>
    </w:p>
    <w:p w:rsidRPr="00B8618B" w:rsidR="00164BA3" w:rsidP="00016D68" w:rsidRDefault="00164BA3" w14:paraId="76BE20BC" w14:textId="77777777">
      <w:pPr>
        <w:pStyle w:val="Sub-option"/>
        <w:ind w:left="1440"/>
      </w:pPr>
      <w:r w:rsidRPr="00B8618B">
        <w:rPr>
          <w:rFonts w:ascii="Segoe UI Symbol" w:hAnsi="Segoe UI Symbol" w:cs="Segoe UI Symbol"/>
        </w:rPr>
        <w:t>☐</w:t>
      </w:r>
      <w:r w:rsidRPr="00B8618B">
        <w:t xml:space="preserve"> Yes </w:t>
      </w:r>
    </w:p>
    <w:p w:rsidRPr="00B8618B" w:rsidR="00164BA3" w:rsidP="002750AF" w:rsidRDefault="00164BA3" w14:paraId="76FACD65" w14:textId="77777777">
      <w:pPr>
        <w:pStyle w:val="Sub-option"/>
        <w:ind w:left="1440"/>
      </w:pPr>
      <w:r w:rsidRPr="00B8618B">
        <w:rPr>
          <w:rFonts w:ascii="Segoe UI Symbol" w:hAnsi="Segoe UI Symbol" w:cs="Segoe UI Symbol"/>
        </w:rPr>
        <w:t>☐</w:t>
      </w:r>
      <w:r w:rsidRPr="00B8618B">
        <w:t xml:space="preserve"> No</w:t>
      </w:r>
    </w:p>
    <w:p w:rsidRPr="00B8618B" w:rsidR="00164BA3" w:rsidP="00D57EE3" w:rsidRDefault="00164BA3" w14:paraId="34FAA0E7" w14:textId="77777777">
      <w:pPr>
        <w:pStyle w:val="Sub-option"/>
        <w:ind w:firstLine="720"/>
      </w:pPr>
    </w:p>
    <w:p w:rsidRPr="00B8618B" w:rsidR="00B8618B" w:rsidP="00B8618B" w:rsidRDefault="00B8618B" w14:paraId="51FBED11" w14:textId="20E82B75">
      <w:pPr>
        <w:pStyle w:val="BodyCopy"/>
        <w:rPr>
          <w:rFonts w:asciiTheme="majorHAnsi" w:hAnsiTheme="majorHAnsi" w:cstheme="majorHAnsi"/>
        </w:rPr>
      </w:pPr>
      <w:r w:rsidRPr="00B8618B">
        <w:rPr>
          <w:rFonts w:ascii="Segoe UI Symbol" w:hAnsi="Segoe UI Symbol" w:cs="Segoe UI Symbol"/>
        </w:rPr>
        <w:t>☐</w:t>
      </w:r>
      <w:r w:rsidRPr="00B8618B">
        <w:rPr>
          <w:rFonts w:asciiTheme="majorHAnsi" w:hAnsiTheme="majorHAnsi" w:cstheme="majorHAnsi"/>
        </w:rPr>
        <w:t xml:space="preserve"> No</w:t>
      </w:r>
      <w:r w:rsidR="00EF10E6">
        <w:rPr>
          <w:rFonts w:asciiTheme="majorHAnsi" w:hAnsiTheme="majorHAnsi" w:cstheme="majorHAnsi"/>
        </w:rPr>
        <w:t xml:space="preserve">, we do not offer unpaid </w:t>
      </w:r>
      <w:r w:rsidR="00016D68">
        <w:rPr>
          <w:rFonts w:asciiTheme="majorHAnsi" w:hAnsiTheme="majorHAnsi" w:cstheme="majorHAnsi"/>
        </w:rPr>
        <w:t xml:space="preserve">family and </w:t>
      </w:r>
      <w:r w:rsidR="00EF10E6">
        <w:rPr>
          <w:rFonts w:asciiTheme="majorHAnsi" w:hAnsiTheme="majorHAnsi" w:cstheme="majorHAnsi"/>
        </w:rPr>
        <w:t>domestic violence leave</w:t>
      </w:r>
      <w:r w:rsidRPr="00B8618B">
        <w:rPr>
          <w:rFonts w:asciiTheme="majorHAnsi" w:hAnsiTheme="majorHAnsi" w:cstheme="majorHAnsi"/>
        </w:rPr>
        <w:t xml:space="preserve"> </w:t>
      </w:r>
    </w:p>
    <w:p w:rsidRPr="00B8618B" w:rsidR="00B8618B" w:rsidP="00DB26AC" w:rsidRDefault="00B8618B" w14:paraId="5719B2FE" w14:textId="17609E26">
      <w:pPr>
        <w:pStyle w:val="Heading3"/>
      </w:pPr>
      <w:r w:rsidRPr="00B8618B">
        <w:t>5.</w:t>
      </w:r>
      <w:r w:rsidR="00DB26AC">
        <w:t>1</w:t>
      </w:r>
      <w:r w:rsidR="00386950">
        <w:t>3</w:t>
      </w:r>
      <w:r w:rsidRPr="00B8618B">
        <w:t xml:space="preserve"> If your organisation would like to provide additional information relating to family and domestic violence affecting your employees, please do so below.</w:t>
      </w:r>
    </w:p>
    <w:p w:rsidRPr="006D62B8" w:rsidR="00B8618B" w:rsidP="00B8618B" w:rsidRDefault="006D62B8" w14:paraId="1479BAD2" w14:textId="36AD195F">
      <w:pPr>
        <w:pStyle w:val="BodyCopy"/>
        <w:rPr>
          <w:i/>
          <w:iCs/>
          <w:color w:val="505050"/>
        </w:rPr>
      </w:pPr>
      <w:r>
        <w:rPr>
          <w:i/>
          <w:iCs/>
          <w:color w:val="505050"/>
        </w:rPr>
        <w:t>(</w:t>
      </w:r>
      <w:r w:rsidRPr="0040414E">
        <w:rPr>
          <w:i/>
          <w:iCs/>
          <w:color w:val="505050"/>
        </w:rPr>
        <w:t xml:space="preserve">Free text response, </w:t>
      </w:r>
      <w:proofErr w:type="gramStart"/>
      <w:r w:rsidRPr="0040414E">
        <w:rPr>
          <w:i/>
          <w:iCs/>
          <w:color w:val="505050"/>
        </w:rPr>
        <w:t>500 word</w:t>
      </w:r>
      <w:proofErr w:type="gramEnd"/>
      <w:r w:rsidRPr="0040414E">
        <w:rPr>
          <w:i/>
          <w:iCs/>
          <w:color w:val="505050"/>
        </w:rPr>
        <w:t xml:space="preserve"> limit</w:t>
      </w:r>
      <w:r>
        <w:rPr>
          <w:i/>
          <w:iCs/>
          <w:color w:val="505050"/>
        </w:rPr>
        <w:t>)</w:t>
      </w:r>
    </w:p>
    <w:p w:rsidRPr="00B8618B" w:rsidR="00B8618B" w:rsidP="00B8618B" w:rsidRDefault="00B8618B" w14:paraId="1D00BF44" w14:textId="77777777">
      <w:pPr>
        <w:pStyle w:val="BodyCopy"/>
        <w:rPr>
          <w:rFonts w:asciiTheme="majorHAnsi" w:hAnsiTheme="majorHAnsi" w:cstheme="majorHAnsi"/>
        </w:rPr>
      </w:pPr>
    </w:p>
    <w:p w:rsidRPr="00B8618B" w:rsidR="00B8618B" w:rsidP="00B8618B" w:rsidRDefault="00B8618B" w14:paraId="40B6574A" w14:textId="77777777">
      <w:pPr>
        <w:pStyle w:val="BodyCopy"/>
        <w:rPr>
          <w:rFonts w:asciiTheme="majorHAnsi" w:hAnsiTheme="majorHAnsi" w:cstheme="majorHAnsi"/>
        </w:rPr>
      </w:pPr>
    </w:p>
    <w:p w:rsidRPr="00BE18AB" w:rsidR="0036186C" w:rsidP="0036186C" w:rsidRDefault="0036186C" w14:paraId="002C2F90" w14:textId="77777777">
      <w:pPr>
        <w:pStyle w:val="BodyCopy"/>
        <w:rPr>
          <w:rFonts w:asciiTheme="majorHAnsi" w:hAnsiTheme="majorHAnsi" w:cstheme="majorHAnsi"/>
        </w:rPr>
      </w:pPr>
    </w:p>
    <w:sectPr w:rsidRPr="00BE18AB" w:rsidR="0036186C" w:rsidSect="00B8618B">
      <w:footerReference w:type="default" r:id="rId13"/>
      <w:headerReference w:type="first" r:id="rId14"/>
      <w:footerReference w:type="first" r:id="rId15"/>
      <w:pgSz w:w="16838" w:h="11906" w:orient="landscape" w:code="9"/>
      <w:pgMar w:top="1134" w:right="1134" w:bottom="1416" w:left="1134"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4E82" w:rsidP="009423A8" w:rsidRDefault="00A84E82" w14:paraId="21A2981F" w14:textId="77777777">
      <w:r>
        <w:separator/>
      </w:r>
    </w:p>
  </w:endnote>
  <w:endnote w:type="continuationSeparator" w:id="0">
    <w:p w:rsidR="00A84E82" w:rsidP="009423A8" w:rsidRDefault="00A84E82" w14:paraId="61CB8D46" w14:textId="77777777">
      <w:r>
        <w:continuationSeparator/>
      </w:r>
    </w:p>
  </w:endnote>
  <w:endnote w:type="continuationNotice" w:id="1">
    <w:p w:rsidR="00A84E82" w:rsidRDefault="00A84E82" w14:paraId="2F8B54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undrySterling-Book">
    <w:altName w:val="Calibri"/>
    <w:panose1 w:val="00000400000000000000"/>
    <w:charset w:val="00"/>
    <w:family w:val="auto"/>
    <w:pitch w:val="variable"/>
    <w:sig w:usb0="800000A7" w:usb1="0000004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color="FEC000" w:themeColor="text2" w:sz="24" w:space="0"/>
      </w:tblBorders>
      <w:tblLayout w:type="fixed"/>
      <w:tblCellMar>
        <w:top w:w="125" w:type="dxa"/>
      </w:tblCellMar>
      <w:tblLook w:val="04A0" w:firstRow="1" w:lastRow="0" w:firstColumn="1" w:lastColumn="0" w:noHBand="0" w:noVBand="1"/>
    </w:tblPr>
    <w:tblGrid>
      <w:gridCol w:w="13875"/>
      <w:gridCol w:w="695"/>
    </w:tblGrid>
    <w:tr w:rsidR="00257CD8" w:rsidTr="00FC5A8B" w14:paraId="182CE408" w14:textId="77777777">
      <w:tc>
        <w:tcPr>
          <w:tcW w:w="10008" w:type="dxa"/>
        </w:tcPr>
        <w:p w:rsidRPr="00B149B3" w:rsidR="00257CD8" w:rsidP="00FC5A8B" w:rsidRDefault="00257CD8" w14:paraId="172AFA94" w14:textId="77777777">
          <w:pPr>
            <w:pStyle w:val="Footer"/>
          </w:pPr>
          <w:r>
            <w:rPr>
              <w:rStyle w:val="Bold"/>
            </w:rPr>
            <w:t xml:space="preserve">Workplace Gender Equality </w:t>
          </w:r>
          <w:proofErr w:type="gramStart"/>
          <w:r>
            <w:rPr>
              <w:rStyle w:val="Bold"/>
            </w:rPr>
            <w:t xml:space="preserve">Agency  </w:t>
          </w:r>
          <w:r>
            <w:t>|</w:t>
          </w:r>
          <w:proofErr w:type="gramEnd"/>
          <w:r>
            <w:t xml:space="preserve">  www.wgea.gov.au</w:t>
          </w:r>
        </w:p>
      </w:tc>
      <w:tc>
        <w:tcPr>
          <w:tcW w:w="501" w:type="dxa"/>
        </w:tcPr>
        <w:p w:rsidRPr="00B149B3" w:rsidR="00257CD8" w:rsidP="00FC5A8B" w:rsidRDefault="00257CD8" w14:paraId="66DBC54C" w14:textId="77777777">
          <w:pPr>
            <w:pStyle w:val="Footer"/>
            <w:jc w:val="right"/>
            <w:rPr>
              <w:rStyle w:val="PageNumber"/>
            </w:rPr>
          </w:pPr>
          <w:r w:rsidRPr="00B149B3">
            <w:rPr>
              <w:rStyle w:val="PageNumber"/>
            </w:rPr>
            <w:fldChar w:fldCharType="begin"/>
          </w:r>
          <w:r w:rsidRPr="00B149B3">
            <w:rPr>
              <w:rStyle w:val="PageNumber"/>
            </w:rPr>
            <w:instrText xml:space="preserve"> PAGE   \* MERGEFORMAT </w:instrText>
          </w:r>
          <w:r w:rsidRPr="00B149B3">
            <w:rPr>
              <w:rStyle w:val="PageNumber"/>
            </w:rPr>
            <w:fldChar w:fldCharType="separate"/>
          </w:r>
          <w:r w:rsidR="007746F7">
            <w:rPr>
              <w:rStyle w:val="PageNumber"/>
              <w:noProof/>
            </w:rPr>
            <w:t>1</w:t>
          </w:r>
          <w:r w:rsidRPr="00B149B3">
            <w:rPr>
              <w:rStyle w:val="PageNumber"/>
            </w:rPr>
            <w:fldChar w:fldCharType="end"/>
          </w:r>
        </w:p>
      </w:tc>
    </w:tr>
  </w:tbl>
  <w:p w:rsidR="00257CD8" w:rsidRDefault="00257CD8" w14:paraId="0D34BE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color="FEC000" w:themeColor="text2" w:sz="24" w:space="0"/>
      </w:tblBorders>
      <w:tblLayout w:type="fixed"/>
      <w:tblCellMar>
        <w:top w:w="125" w:type="dxa"/>
      </w:tblCellMar>
      <w:tblLook w:val="04A0" w:firstRow="1" w:lastRow="0" w:firstColumn="1" w:lastColumn="0" w:noHBand="0" w:noVBand="1"/>
    </w:tblPr>
    <w:tblGrid>
      <w:gridCol w:w="13875"/>
      <w:gridCol w:w="695"/>
    </w:tblGrid>
    <w:tr w:rsidR="00816929" w:rsidTr="00795BC5" w14:paraId="3F7523B2" w14:textId="77777777">
      <w:tc>
        <w:tcPr>
          <w:tcW w:w="10008" w:type="dxa"/>
          <w:tcBorders>
            <w:top w:val="single" w:color="FFCC00" w:sz="24" w:space="0"/>
          </w:tcBorders>
        </w:tcPr>
        <w:p w:rsidRPr="00B149B3" w:rsidR="00816929" w:rsidP="00FC5A8B" w:rsidRDefault="00816929" w14:paraId="1EA8CE87" w14:textId="77777777">
          <w:pPr>
            <w:pStyle w:val="Footer"/>
          </w:pPr>
          <w:r>
            <w:rPr>
              <w:rStyle w:val="Bold"/>
            </w:rPr>
            <w:t xml:space="preserve">Workplace Gender Equality </w:t>
          </w:r>
          <w:proofErr w:type="gramStart"/>
          <w:r>
            <w:rPr>
              <w:rStyle w:val="Bold"/>
            </w:rPr>
            <w:t xml:space="preserve">Agency  </w:t>
          </w:r>
          <w:r>
            <w:t>|</w:t>
          </w:r>
          <w:proofErr w:type="gramEnd"/>
          <w:r>
            <w:t xml:space="preserve">  www.wgea.gov.au</w:t>
          </w:r>
        </w:p>
      </w:tc>
      <w:tc>
        <w:tcPr>
          <w:tcW w:w="501" w:type="dxa"/>
        </w:tcPr>
        <w:p w:rsidRPr="00B149B3" w:rsidR="00816929" w:rsidP="00A87B29" w:rsidRDefault="00816929" w14:paraId="4D07CDF6" w14:textId="77777777">
          <w:pPr>
            <w:pStyle w:val="Footer"/>
            <w:jc w:val="center"/>
            <w:rPr>
              <w:rStyle w:val="PageNumber"/>
            </w:rPr>
          </w:pPr>
        </w:p>
      </w:tc>
    </w:tr>
  </w:tbl>
  <w:p w:rsidR="00816929" w:rsidRDefault="00816929" w14:paraId="0BE728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4E82" w:rsidP="009423A8" w:rsidRDefault="00A84E82" w14:paraId="1E45BB82" w14:textId="77777777">
      <w:r>
        <w:separator/>
      </w:r>
    </w:p>
  </w:footnote>
  <w:footnote w:type="continuationSeparator" w:id="0">
    <w:p w:rsidR="00A84E82" w:rsidP="009423A8" w:rsidRDefault="00A84E82" w14:paraId="04277549" w14:textId="77777777">
      <w:r>
        <w:continuationSeparator/>
      </w:r>
    </w:p>
  </w:footnote>
  <w:footnote w:type="continuationNotice" w:id="1">
    <w:p w:rsidR="00A84E82" w:rsidRDefault="00A84E82" w14:paraId="26C400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40330D" w:rsidP="007746F7" w:rsidRDefault="007746F7" w14:paraId="12FA563F" w14:textId="77777777">
    <w:pPr>
      <w:pStyle w:val="Header"/>
      <w:spacing w:after="1600"/>
      <w:ind w:left="-1928"/>
    </w:pPr>
    <w:r>
      <w:rPr>
        <w:noProof/>
        <w:lang w:eastAsia="en-AU"/>
      </w:rPr>
      <w:drawing>
        <wp:anchor distT="0" distB="0" distL="114300" distR="114300" simplePos="0" relativeHeight="251658240" behindDoc="1" locked="1" layoutInCell="1" allowOverlap="1" wp14:anchorId="5B997E58" wp14:editId="52B25F60">
          <wp:simplePos x="0" y="0"/>
          <wp:positionH relativeFrom="page">
            <wp:posOffset>379730</wp:posOffset>
          </wp:positionH>
          <wp:positionV relativeFrom="page">
            <wp:posOffset>0</wp:posOffset>
          </wp:positionV>
          <wp:extent cx="2707005" cy="130302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7005" cy="1303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E0D"/>
    <w:multiLevelType w:val="hybridMultilevel"/>
    <w:tmpl w:val="63BA51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DB21342"/>
    <w:multiLevelType w:val="hybridMultilevel"/>
    <w:tmpl w:val="E062CA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19B1530"/>
    <w:multiLevelType w:val="multilevel"/>
    <w:tmpl w:val="450AF5D8"/>
    <w:lvl w:ilvl="0">
      <w:start w:val="1"/>
      <w:numFmt w:val="decimal"/>
      <w:pStyle w:val="Bullets1stindent"/>
      <w:lvlText w:val="%1."/>
      <w:lvlJc w:val="left"/>
      <w:pPr>
        <w:tabs>
          <w:tab w:val="num" w:pos="3237"/>
        </w:tabs>
        <w:ind w:left="3237" w:hanging="397"/>
      </w:pPr>
      <w:rPr>
        <w:rFonts w:hint="default"/>
      </w:rPr>
    </w:lvl>
    <w:lvl w:ilvl="1">
      <w:start w:val="1"/>
      <w:numFmt w:val="lowerLetter"/>
      <w:pStyle w:val="Bullets2ndindent"/>
      <w:lvlText w:val="%2."/>
      <w:lvlJc w:val="left"/>
      <w:pPr>
        <w:tabs>
          <w:tab w:val="num" w:pos="3634"/>
        </w:tabs>
        <w:ind w:left="3634" w:hanging="397"/>
      </w:pPr>
      <w:rPr>
        <w:rFonts w:hint="default"/>
      </w:rPr>
    </w:lvl>
    <w:lvl w:ilvl="2">
      <w:start w:val="1"/>
      <w:numFmt w:val="lowerRoman"/>
      <w:pStyle w:val="Bullets3rdindent"/>
      <w:lvlText w:val="%3."/>
      <w:lvlJc w:val="left"/>
      <w:pPr>
        <w:tabs>
          <w:tab w:val="num" w:pos="4031"/>
        </w:tabs>
        <w:ind w:left="4031" w:hanging="397"/>
      </w:pPr>
      <w:rPr>
        <w:rFonts w:hint="default"/>
      </w:rPr>
    </w:lvl>
    <w:lvl w:ilvl="3">
      <w:start w:val="1"/>
      <w:numFmt w:val="decimal"/>
      <w:pStyle w:val="Bullets4thindent"/>
      <w:lvlText w:val="%4."/>
      <w:lvlJc w:val="left"/>
      <w:pPr>
        <w:tabs>
          <w:tab w:val="num" w:pos="4428"/>
        </w:tabs>
        <w:ind w:left="4428" w:hanging="397"/>
      </w:pPr>
      <w:rPr>
        <w:rFonts w:hint="default"/>
      </w:rPr>
    </w:lvl>
    <w:lvl w:ilvl="4">
      <w:start w:val="1"/>
      <w:numFmt w:val="lowerLetter"/>
      <w:lvlText w:val="%5."/>
      <w:lvlJc w:val="left"/>
      <w:pPr>
        <w:tabs>
          <w:tab w:val="num" w:pos="4825"/>
        </w:tabs>
        <w:ind w:left="4825" w:hanging="397"/>
      </w:pPr>
      <w:rPr>
        <w:rFonts w:hint="default"/>
      </w:rPr>
    </w:lvl>
    <w:lvl w:ilvl="5">
      <w:start w:val="1"/>
      <w:numFmt w:val="lowerRoman"/>
      <w:lvlText w:val="%6."/>
      <w:lvlJc w:val="left"/>
      <w:pPr>
        <w:tabs>
          <w:tab w:val="num" w:pos="5222"/>
        </w:tabs>
        <w:ind w:left="5222" w:hanging="397"/>
      </w:pPr>
      <w:rPr>
        <w:rFonts w:hint="default"/>
      </w:rPr>
    </w:lvl>
    <w:lvl w:ilvl="6">
      <w:start w:val="1"/>
      <w:numFmt w:val="decimal"/>
      <w:lvlText w:val="%7."/>
      <w:lvlJc w:val="left"/>
      <w:pPr>
        <w:tabs>
          <w:tab w:val="num" w:pos="5619"/>
        </w:tabs>
        <w:ind w:left="5619" w:hanging="397"/>
      </w:pPr>
      <w:rPr>
        <w:rFonts w:hint="default"/>
      </w:rPr>
    </w:lvl>
    <w:lvl w:ilvl="7">
      <w:start w:val="1"/>
      <w:numFmt w:val="lowerLetter"/>
      <w:lvlText w:val="%8."/>
      <w:lvlJc w:val="left"/>
      <w:pPr>
        <w:tabs>
          <w:tab w:val="num" w:pos="6016"/>
        </w:tabs>
        <w:ind w:left="6016" w:hanging="397"/>
      </w:pPr>
      <w:rPr>
        <w:rFonts w:hint="default"/>
      </w:rPr>
    </w:lvl>
    <w:lvl w:ilvl="8">
      <w:start w:val="1"/>
      <w:numFmt w:val="lowerRoman"/>
      <w:lvlText w:val="%9."/>
      <w:lvlJc w:val="left"/>
      <w:pPr>
        <w:tabs>
          <w:tab w:val="num" w:pos="6413"/>
        </w:tabs>
        <w:ind w:left="6413" w:hanging="397"/>
      </w:pPr>
      <w:rPr>
        <w:rFonts w:hint="default"/>
      </w:rPr>
    </w:lvl>
  </w:abstractNum>
  <w:abstractNum w:abstractNumId="3" w15:restartNumberingAfterBreak="0">
    <w:nsid w:val="12D76CFE"/>
    <w:multiLevelType w:val="hybridMultilevel"/>
    <w:tmpl w:val="403483FC"/>
    <w:lvl w:ilvl="0" w:tplc="FB3CC706">
      <w:start w:val="1"/>
      <w:numFmt w:val="bullet"/>
      <w:lvlText w:val=""/>
      <w:lvlJc w:val="left"/>
      <w:pPr>
        <w:ind w:left="1020" w:hanging="360"/>
      </w:pPr>
      <w:rPr>
        <w:rFonts w:ascii="Symbol" w:hAnsi="Symbol"/>
      </w:rPr>
    </w:lvl>
    <w:lvl w:ilvl="1" w:tplc="EC18FF60">
      <w:start w:val="1"/>
      <w:numFmt w:val="bullet"/>
      <w:lvlText w:val=""/>
      <w:lvlJc w:val="left"/>
      <w:pPr>
        <w:ind w:left="1020" w:hanging="360"/>
      </w:pPr>
      <w:rPr>
        <w:rFonts w:ascii="Symbol" w:hAnsi="Symbol"/>
      </w:rPr>
    </w:lvl>
    <w:lvl w:ilvl="2" w:tplc="C7A0FF56">
      <w:start w:val="1"/>
      <w:numFmt w:val="bullet"/>
      <w:lvlText w:val=""/>
      <w:lvlJc w:val="left"/>
      <w:pPr>
        <w:ind w:left="1020" w:hanging="360"/>
      </w:pPr>
      <w:rPr>
        <w:rFonts w:ascii="Symbol" w:hAnsi="Symbol"/>
      </w:rPr>
    </w:lvl>
    <w:lvl w:ilvl="3" w:tplc="53DA3826">
      <w:start w:val="1"/>
      <w:numFmt w:val="bullet"/>
      <w:lvlText w:val=""/>
      <w:lvlJc w:val="left"/>
      <w:pPr>
        <w:ind w:left="1020" w:hanging="360"/>
      </w:pPr>
      <w:rPr>
        <w:rFonts w:ascii="Symbol" w:hAnsi="Symbol"/>
      </w:rPr>
    </w:lvl>
    <w:lvl w:ilvl="4" w:tplc="879E2A36">
      <w:start w:val="1"/>
      <w:numFmt w:val="bullet"/>
      <w:lvlText w:val=""/>
      <w:lvlJc w:val="left"/>
      <w:pPr>
        <w:ind w:left="1020" w:hanging="360"/>
      </w:pPr>
      <w:rPr>
        <w:rFonts w:ascii="Symbol" w:hAnsi="Symbol"/>
      </w:rPr>
    </w:lvl>
    <w:lvl w:ilvl="5" w:tplc="B4D02544">
      <w:start w:val="1"/>
      <w:numFmt w:val="bullet"/>
      <w:lvlText w:val=""/>
      <w:lvlJc w:val="left"/>
      <w:pPr>
        <w:ind w:left="1020" w:hanging="360"/>
      </w:pPr>
      <w:rPr>
        <w:rFonts w:ascii="Symbol" w:hAnsi="Symbol"/>
      </w:rPr>
    </w:lvl>
    <w:lvl w:ilvl="6" w:tplc="EFB207E8">
      <w:start w:val="1"/>
      <w:numFmt w:val="bullet"/>
      <w:lvlText w:val=""/>
      <w:lvlJc w:val="left"/>
      <w:pPr>
        <w:ind w:left="1020" w:hanging="360"/>
      </w:pPr>
      <w:rPr>
        <w:rFonts w:ascii="Symbol" w:hAnsi="Symbol"/>
      </w:rPr>
    </w:lvl>
    <w:lvl w:ilvl="7" w:tplc="9C1E9988">
      <w:start w:val="1"/>
      <w:numFmt w:val="bullet"/>
      <w:lvlText w:val=""/>
      <w:lvlJc w:val="left"/>
      <w:pPr>
        <w:ind w:left="1020" w:hanging="360"/>
      </w:pPr>
      <w:rPr>
        <w:rFonts w:ascii="Symbol" w:hAnsi="Symbol"/>
      </w:rPr>
    </w:lvl>
    <w:lvl w:ilvl="8" w:tplc="74FC4840">
      <w:start w:val="1"/>
      <w:numFmt w:val="bullet"/>
      <w:lvlText w:val=""/>
      <w:lvlJc w:val="left"/>
      <w:pPr>
        <w:ind w:left="1020" w:hanging="360"/>
      </w:pPr>
      <w:rPr>
        <w:rFonts w:ascii="Symbol" w:hAnsi="Symbol"/>
      </w:rPr>
    </w:lvl>
  </w:abstractNum>
  <w:abstractNum w:abstractNumId="4" w15:restartNumberingAfterBreak="0">
    <w:nsid w:val="13000C5D"/>
    <w:multiLevelType w:val="hybridMultilevel"/>
    <w:tmpl w:val="F0045C94"/>
    <w:lvl w:ilvl="0" w:tplc="03402044">
      <w:start w:val="1"/>
      <w:numFmt w:val="bullet"/>
      <w:lvlText w:val=""/>
      <w:lvlJc w:val="left"/>
      <w:pPr>
        <w:ind w:left="1020" w:hanging="360"/>
      </w:pPr>
      <w:rPr>
        <w:rFonts w:ascii="Symbol" w:hAnsi="Symbol"/>
      </w:rPr>
    </w:lvl>
    <w:lvl w:ilvl="1" w:tplc="38324366">
      <w:start w:val="1"/>
      <w:numFmt w:val="bullet"/>
      <w:lvlText w:val=""/>
      <w:lvlJc w:val="left"/>
      <w:pPr>
        <w:ind w:left="1020" w:hanging="360"/>
      </w:pPr>
      <w:rPr>
        <w:rFonts w:ascii="Symbol" w:hAnsi="Symbol"/>
      </w:rPr>
    </w:lvl>
    <w:lvl w:ilvl="2" w:tplc="09F20E84">
      <w:start w:val="1"/>
      <w:numFmt w:val="bullet"/>
      <w:lvlText w:val=""/>
      <w:lvlJc w:val="left"/>
      <w:pPr>
        <w:ind w:left="1020" w:hanging="360"/>
      </w:pPr>
      <w:rPr>
        <w:rFonts w:ascii="Symbol" w:hAnsi="Symbol"/>
      </w:rPr>
    </w:lvl>
    <w:lvl w:ilvl="3" w:tplc="61D6EA46">
      <w:start w:val="1"/>
      <w:numFmt w:val="bullet"/>
      <w:lvlText w:val=""/>
      <w:lvlJc w:val="left"/>
      <w:pPr>
        <w:ind w:left="1020" w:hanging="360"/>
      </w:pPr>
      <w:rPr>
        <w:rFonts w:ascii="Symbol" w:hAnsi="Symbol"/>
      </w:rPr>
    </w:lvl>
    <w:lvl w:ilvl="4" w:tplc="1FB85D98">
      <w:start w:val="1"/>
      <w:numFmt w:val="bullet"/>
      <w:lvlText w:val=""/>
      <w:lvlJc w:val="left"/>
      <w:pPr>
        <w:ind w:left="1020" w:hanging="360"/>
      </w:pPr>
      <w:rPr>
        <w:rFonts w:ascii="Symbol" w:hAnsi="Symbol"/>
      </w:rPr>
    </w:lvl>
    <w:lvl w:ilvl="5" w:tplc="2EB42996">
      <w:start w:val="1"/>
      <w:numFmt w:val="bullet"/>
      <w:lvlText w:val=""/>
      <w:lvlJc w:val="left"/>
      <w:pPr>
        <w:ind w:left="1020" w:hanging="360"/>
      </w:pPr>
      <w:rPr>
        <w:rFonts w:ascii="Symbol" w:hAnsi="Symbol"/>
      </w:rPr>
    </w:lvl>
    <w:lvl w:ilvl="6" w:tplc="C9F437E4">
      <w:start w:val="1"/>
      <w:numFmt w:val="bullet"/>
      <w:lvlText w:val=""/>
      <w:lvlJc w:val="left"/>
      <w:pPr>
        <w:ind w:left="1020" w:hanging="360"/>
      </w:pPr>
      <w:rPr>
        <w:rFonts w:ascii="Symbol" w:hAnsi="Symbol"/>
      </w:rPr>
    </w:lvl>
    <w:lvl w:ilvl="7" w:tplc="A39AF7BE">
      <w:start w:val="1"/>
      <w:numFmt w:val="bullet"/>
      <w:lvlText w:val=""/>
      <w:lvlJc w:val="left"/>
      <w:pPr>
        <w:ind w:left="1020" w:hanging="360"/>
      </w:pPr>
      <w:rPr>
        <w:rFonts w:ascii="Symbol" w:hAnsi="Symbol"/>
      </w:rPr>
    </w:lvl>
    <w:lvl w:ilvl="8" w:tplc="F32EE6BE">
      <w:start w:val="1"/>
      <w:numFmt w:val="bullet"/>
      <w:lvlText w:val=""/>
      <w:lvlJc w:val="left"/>
      <w:pPr>
        <w:ind w:left="1020" w:hanging="360"/>
      </w:pPr>
      <w:rPr>
        <w:rFonts w:ascii="Symbol" w:hAnsi="Symbol"/>
      </w:rPr>
    </w:lvl>
  </w:abstractNum>
  <w:abstractNum w:abstractNumId="5" w15:restartNumberingAfterBreak="0">
    <w:nsid w:val="172401E6"/>
    <w:multiLevelType w:val="hybridMultilevel"/>
    <w:tmpl w:val="1F765150"/>
    <w:lvl w:ilvl="0" w:tplc="0AE8C61A">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8384730"/>
    <w:multiLevelType w:val="hybridMultilevel"/>
    <w:tmpl w:val="9F3E87C4"/>
    <w:lvl w:ilvl="0" w:tplc="25DCAF46">
      <w:numFmt w:val="bullet"/>
      <w:lvlText w:val=""/>
      <w:lvlJc w:val="left"/>
      <w:pPr>
        <w:ind w:left="720" w:hanging="360"/>
      </w:pPr>
      <w:rPr>
        <w:rFonts w:hint="default" w:ascii="Wingdings 3" w:hAnsi="Wingdings 3"/>
        <w:color w:val="FFCC0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BCB6C1E"/>
    <w:multiLevelType w:val="hybridMultilevel"/>
    <w:tmpl w:val="B7466CA8"/>
    <w:lvl w:ilvl="0" w:tplc="0AE8C61A">
      <w:numFmt w:val="bullet"/>
      <w:lvlText w:val="•"/>
      <w:lvlJc w:val="left"/>
      <w:pPr>
        <w:ind w:left="1080" w:hanging="720"/>
      </w:pPr>
      <w:rPr>
        <w:rFonts w:hint="default" w:ascii="Arial" w:hAnsi="Arial" w:cs="Arial"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5E42ED5"/>
    <w:multiLevelType w:val="hybridMultilevel"/>
    <w:tmpl w:val="DE8A04A0"/>
    <w:lvl w:ilvl="0" w:tplc="25DCAF46">
      <w:numFmt w:val="bullet"/>
      <w:lvlText w:val=""/>
      <w:lvlJc w:val="left"/>
      <w:pPr>
        <w:ind w:left="720" w:hanging="360"/>
      </w:pPr>
      <w:rPr>
        <w:rFonts w:hint="default" w:ascii="Wingdings 3" w:hAnsi="Wingdings 3"/>
        <w:color w:val="FFCC0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6A515A8"/>
    <w:multiLevelType w:val="hybridMultilevel"/>
    <w:tmpl w:val="FE26ABC8"/>
    <w:lvl w:ilvl="0" w:tplc="0AE8C61A">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84149AD"/>
    <w:multiLevelType w:val="multilevel"/>
    <w:tmpl w:val="88F21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F76880"/>
    <w:multiLevelType w:val="multilevel"/>
    <w:tmpl w:val="A192FA0E"/>
    <w:styleLink w:val="Numberedlist"/>
    <w:lvl w:ilvl="0">
      <w:start w:val="1"/>
      <w:numFmt w:val="bullet"/>
      <w:lvlText w:val=""/>
      <w:lvlJc w:val="left"/>
      <w:pPr>
        <w:tabs>
          <w:tab w:val="num" w:pos="284"/>
        </w:tabs>
        <w:ind w:left="284" w:hanging="284"/>
      </w:pPr>
      <w:rPr>
        <w:rFonts w:hint="default" w:ascii="Wingdings 3" w:hAnsi="Wingdings 3"/>
        <w:b w:val="0"/>
        <w:i w:val="0"/>
        <w:color w:val="FEC000" w:themeColor="text2"/>
      </w:rPr>
    </w:lvl>
    <w:lvl w:ilvl="1">
      <w:start w:val="1"/>
      <w:numFmt w:val="bullet"/>
      <w:lvlText w:val="•"/>
      <w:lvlJc w:val="left"/>
      <w:pPr>
        <w:tabs>
          <w:tab w:val="num" w:pos="568"/>
        </w:tabs>
        <w:ind w:left="568" w:hanging="284"/>
      </w:pPr>
      <w:rPr>
        <w:rFonts w:hint="default" w:asciiTheme="minorHAnsi" w:hAnsiTheme="minorHAnsi"/>
        <w:b/>
        <w:color w:val="FEC000" w:themeColor="text2"/>
      </w:rPr>
    </w:lvl>
    <w:lvl w:ilvl="2">
      <w:start w:val="1"/>
      <w:numFmt w:val="bullet"/>
      <w:lvlText w:val=""/>
      <w:lvlJc w:val="left"/>
      <w:pPr>
        <w:tabs>
          <w:tab w:val="num" w:pos="852"/>
        </w:tabs>
        <w:ind w:left="852" w:hanging="284"/>
      </w:pPr>
      <w:rPr>
        <w:rFonts w:hint="default" w:ascii="Wingdings 2" w:hAnsi="Wingdings 2"/>
        <w:color w:val="FEC000" w:themeColor="text2"/>
        <w:position w:val="-3"/>
      </w:rPr>
    </w:lvl>
    <w:lvl w:ilvl="3">
      <w:start w:val="1"/>
      <w:numFmt w:val="bullet"/>
      <w:lvlText w:val="–"/>
      <w:lvlJc w:val="left"/>
      <w:pPr>
        <w:tabs>
          <w:tab w:val="num" w:pos="1136"/>
        </w:tabs>
        <w:ind w:left="1136" w:hanging="284"/>
      </w:pPr>
      <w:rPr>
        <w:rFonts w:hint="default" w:asciiTheme="minorHAnsi" w:hAnsiTheme="minorHAnsi"/>
        <w:color w:val="000000" w:themeColor="text1"/>
      </w:rPr>
    </w:lvl>
    <w:lvl w:ilvl="4">
      <w:start w:val="1"/>
      <w:numFmt w:val="bullet"/>
      <w:lvlText w:val=""/>
      <w:lvlJc w:val="left"/>
      <w:pPr>
        <w:tabs>
          <w:tab w:val="num" w:pos="1420"/>
        </w:tabs>
        <w:ind w:left="1420" w:hanging="284"/>
      </w:pPr>
      <w:rPr>
        <w:rFonts w:hint="default" w:ascii="Wingdings 3" w:hAnsi="Wingdings 3"/>
        <w:color w:val="FEC000" w:themeColor="text2"/>
      </w:rPr>
    </w:lvl>
    <w:lvl w:ilvl="5">
      <w:start w:val="1"/>
      <w:numFmt w:val="bullet"/>
      <w:lvlText w:val="•"/>
      <w:lvlJc w:val="left"/>
      <w:pPr>
        <w:tabs>
          <w:tab w:val="num" w:pos="1701"/>
        </w:tabs>
        <w:ind w:left="1701" w:hanging="281"/>
      </w:pPr>
      <w:rPr>
        <w:rFonts w:hint="default" w:asciiTheme="minorHAnsi" w:hAnsiTheme="minorHAnsi"/>
        <w:b/>
        <w:color w:val="FEC000" w:themeColor="text2"/>
      </w:rPr>
    </w:lvl>
    <w:lvl w:ilvl="6">
      <w:start w:val="1"/>
      <w:numFmt w:val="bullet"/>
      <w:lvlText w:val=""/>
      <w:lvlJc w:val="left"/>
      <w:pPr>
        <w:tabs>
          <w:tab w:val="num" w:pos="1985"/>
        </w:tabs>
        <w:ind w:left="1985" w:hanging="284"/>
      </w:pPr>
      <w:rPr>
        <w:rFonts w:hint="default" w:ascii="Wingdings 2" w:hAnsi="Wingdings 2"/>
        <w:color w:val="FEC000" w:themeColor="text2"/>
        <w:position w:val="-3"/>
      </w:rPr>
    </w:lvl>
    <w:lvl w:ilvl="7">
      <w:start w:val="1"/>
      <w:numFmt w:val="bullet"/>
      <w:lvlText w:val="–"/>
      <w:lvlJc w:val="left"/>
      <w:pPr>
        <w:tabs>
          <w:tab w:val="num" w:pos="2272"/>
        </w:tabs>
        <w:ind w:left="2272" w:hanging="284"/>
      </w:pPr>
      <w:rPr>
        <w:rFonts w:hint="default" w:asciiTheme="minorHAnsi" w:hAnsiTheme="minorHAnsi"/>
        <w:color w:val="000000" w:themeColor="text1"/>
      </w:rPr>
    </w:lvl>
    <w:lvl w:ilvl="8">
      <w:start w:val="1"/>
      <w:numFmt w:val="bullet"/>
      <w:lvlText w:val=""/>
      <w:lvlJc w:val="left"/>
      <w:pPr>
        <w:tabs>
          <w:tab w:val="num" w:pos="2556"/>
        </w:tabs>
        <w:ind w:left="2556" w:hanging="284"/>
      </w:pPr>
      <w:rPr>
        <w:rFonts w:hint="default" w:ascii="Wingdings 3" w:hAnsi="Wingdings 3"/>
        <w:color w:val="FEC000" w:themeColor="text2"/>
      </w:rPr>
    </w:lvl>
  </w:abstractNum>
  <w:abstractNum w:abstractNumId="12" w15:restartNumberingAfterBreak="0">
    <w:nsid w:val="4652078E"/>
    <w:multiLevelType w:val="hybridMultilevel"/>
    <w:tmpl w:val="C4AED8AE"/>
    <w:lvl w:ilvl="0" w:tplc="21A2A746">
      <w:start w:val="4"/>
      <w:numFmt w:val="bullet"/>
      <w:lvlText w:val=""/>
      <w:lvlJc w:val="left"/>
      <w:pPr>
        <w:ind w:left="720" w:hanging="360"/>
      </w:pPr>
      <w:rPr>
        <w:rFonts w:hint="default" w:ascii="Symbol" w:hAnsi="Symbol"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73628F7"/>
    <w:multiLevelType w:val="hybridMultilevel"/>
    <w:tmpl w:val="76AE913C"/>
    <w:lvl w:ilvl="0" w:tplc="32BA9440">
      <w:start w:val="1"/>
      <w:numFmt w:val="decimal"/>
      <w:lvlText w:val="%1."/>
      <w:lvlJc w:val="left"/>
      <w:pPr>
        <w:ind w:left="1440" w:hanging="360"/>
      </w:pPr>
    </w:lvl>
    <w:lvl w:ilvl="1" w:tplc="E8709F46">
      <w:start w:val="1"/>
      <w:numFmt w:val="decimal"/>
      <w:lvlText w:val="%2."/>
      <w:lvlJc w:val="left"/>
      <w:pPr>
        <w:ind w:left="1440" w:hanging="360"/>
      </w:pPr>
    </w:lvl>
    <w:lvl w:ilvl="2" w:tplc="D2C6B554">
      <w:start w:val="1"/>
      <w:numFmt w:val="decimal"/>
      <w:lvlText w:val="%3."/>
      <w:lvlJc w:val="left"/>
      <w:pPr>
        <w:ind w:left="1440" w:hanging="360"/>
      </w:pPr>
    </w:lvl>
    <w:lvl w:ilvl="3" w:tplc="0FD83AB6">
      <w:start w:val="1"/>
      <w:numFmt w:val="decimal"/>
      <w:lvlText w:val="%4."/>
      <w:lvlJc w:val="left"/>
      <w:pPr>
        <w:ind w:left="1440" w:hanging="360"/>
      </w:pPr>
    </w:lvl>
    <w:lvl w:ilvl="4" w:tplc="BBF8C96C">
      <w:start w:val="1"/>
      <w:numFmt w:val="decimal"/>
      <w:lvlText w:val="%5."/>
      <w:lvlJc w:val="left"/>
      <w:pPr>
        <w:ind w:left="1440" w:hanging="360"/>
      </w:pPr>
    </w:lvl>
    <w:lvl w:ilvl="5" w:tplc="B20AA6EE">
      <w:start w:val="1"/>
      <w:numFmt w:val="decimal"/>
      <w:lvlText w:val="%6."/>
      <w:lvlJc w:val="left"/>
      <w:pPr>
        <w:ind w:left="1440" w:hanging="360"/>
      </w:pPr>
    </w:lvl>
    <w:lvl w:ilvl="6" w:tplc="81200F76">
      <w:start w:val="1"/>
      <w:numFmt w:val="decimal"/>
      <w:lvlText w:val="%7."/>
      <w:lvlJc w:val="left"/>
      <w:pPr>
        <w:ind w:left="1440" w:hanging="360"/>
      </w:pPr>
    </w:lvl>
    <w:lvl w:ilvl="7" w:tplc="6728F6E2">
      <w:start w:val="1"/>
      <w:numFmt w:val="decimal"/>
      <w:lvlText w:val="%8."/>
      <w:lvlJc w:val="left"/>
      <w:pPr>
        <w:ind w:left="1440" w:hanging="360"/>
      </w:pPr>
    </w:lvl>
    <w:lvl w:ilvl="8" w:tplc="C3EA7CC6">
      <w:start w:val="1"/>
      <w:numFmt w:val="decimal"/>
      <w:lvlText w:val="%9."/>
      <w:lvlJc w:val="left"/>
      <w:pPr>
        <w:ind w:left="1440" w:hanging="360"/>
      </w:pPr>
    </w:lvl>
  </w:abstractNum>
  <w:abstractNum w:abstractNumId="14" w15:restartNumberingAfterBreak="0">
    <w:nsid w:val="50615F8E"/>
    <w:multiLevelType w:val="hybridMultilevel"/>
    <w:tmpl w:val="068EB386"/>
    <w:styleLink w:val="Bullets"/>
    <w:lvl w:ilvl="0" w:tplc="7B5AABF2">
      <w:start w:val="1"/>
      <w:numFmt w:val="upperLetter"/>
      <w:lvlText w:val="Section %1:"/>
      <w:lvlJc w:val="left"/>
      <w:pPr>
        <w:ind w:left="360" w:hanging="360"/>
      </w:pPr>
      <w:rPr>
        <w:rFonts w:hint="default" w:asciiTheme="majorHAnsi" w:hAnsiTheme="majorHAnsi"/>
        <w:b/>
        <w:i w:val="0"/>
        <w:color w:val="FFFFFF" w:themeColor="background1"/>
        <w:sz w:val="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D771F"/>
    <w:multiLevelType w:val="hybridMultilevel"/>
    <w:tmpl w:val="4B205EA4"/>
    <w:lvl w:ilvl="0" w:tplc="0AE8C61A">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9740C19"/>
    <w:multiLevelType w:val="hybridMultilevel"/>
    <w:tmpl w:val="933A7ACE"/>
    <w:lvl w:ilvl="0" w:tplc="9C423D26">
      <w:start w:val="1"/>
      <w:numFmt w:val="bullet"/>
      <w:lvlText w:val=""/>
      <w:lvlJc w:val="left"/>
      <w:pPr>
        <w:ind w:left="1440" w:hanging="360"/>
      </w:pPr>
      <w:rPr>
        <w:rFonts w:ascii="Symbol" w:hAnsi="Symbol"/>
      </w:rPr>
    </w:lvl>
    <w:lvl w:ilvl="1" w:tplc="2EEC737E">
      <w:start w:val="1"/>
      <w:numFmt w:val="bullet"/>
      <w:lvlText w:val=""/>
      <w:lvlJc w:val="left"/>
      <w:pPr>
        <w:ind w:left="1440" w:hanging="360"/>
      </w:pPr>
      <w:rPr>
        <w:rFonts w:ascii="Symbol" w:hAnsi="Symbol"/>
      </w:rPr>
    </w:lvl>
    <w:lvl w:ilvl="2" w:tplc="0748D3E4">
      <w:start w:val="1"/>
      <w:numFmt w:val="bullet"/>
      <w:lvlText w:val=""/>
      <w:lvlJc w:val="left"/>
      <w:pPr>
        <w:ind w:left="1440" w:hanging="360"/>
      </w:pPr>
      <w:rPr>
        <w:rFonts w:ascii="Symbol" w:hAnsi="Symbol"/>
      </w:rPr>
    </w:lvl>
    <w:lvl w:ilvl="3" w:tplc="551CACDC">
      <w:start w:val="1"/>
      <w:numFmt w:val="bullet"/>
      <w:lvlText w:val=""/>
      <w:lvlJc w:val="left"/>
      <w:pPr>
        <w:ind w:left="1440" w:hanging="360"/>
      </w:pPr>
      <w:rPr>
        <w:rFonts w:ascii="Symbol" w:hAnsi="Symbol"/>
      </w:rPr>
    </w:lvl>
    <w:lvl w:ilvl="4" w:tplc="EE48EE50">
      <w:start w:val="1"/>
      <w:numFmt w:val="bullet"/>
      <w:lvlText w:val=""/>
      <w:lvlJc w:val="left"/>
      <w:pPr>
        <w:ind w:left="1440" w:hanging="360"/>
      </w:pPr>
      <w:rPr>
        <w:rFonts w:ascii="Symbol" w:hAnsi="Symbol"/>
      </w:rPr>
    </w:lvl>
    <w:lvl w:ilvl="5" w:tplc="0A4A19CE">
      <w:start w:val="1"/>
      <w:numFmt w:val="bullet"/>
      <w:lvlText w:val=""/>
      <w:lvlJc w:val="left"/>
      <w:pPr>
        <w:ind w:left="1440" w:hanging="360"/>
      </w:pPr>
      <w:rPr>
        <w:rFonts w:ascii="Symbol" w:hAnsi="Symbol"/>
      </w:rPr>
    </w:lvl>
    <w:lvl w:ilvl="6" w:tplc="7C7C29A8">
      <w:start w:val="1"/>
      <w:numFmt w:val="bullet"/>
      <w:lvlText w:val=""/>
      <w:lvlJc w:val="left"/>
      <w:pPr>
        <w:ind w:left="1440" w:hanging="360"/>
      </w:pPr>
      <w:rPr>
        <w:rFonts w:ascii="Symbol" w:hAnsi="Symbol"/>
      </w:rPr>
    </w:lvl>
    <w:lvl w:ilvl="7" w:tplc="9604909E">
      <w:start w:val="1"/>
      <w:numFmt w:val="bullet"/>
      <w:lvlText w:val=""/>
      <w:lvlJc w:val="left"/>
      <w:pPr>
        <w:ind w:left="1440" w:hanging="360"/>
      </w:pPr>
      <w:rPr>
        <w:rFonts w:ascii="Symbol" w:hAnsi="Symbol"/>
      </w:rPr>
    </w:lvl>
    <w:lvl w:ilvl="8" w:tplc="A9048338">
      <w:start w:val="1"/>
      <w:numFmt w:val="bullet"/>
      <w:lvlText w:val=""/>
      <w:lvlJc w:val="left"/>
      <w:pPr>
        <w:ind w:left="1440" w:hanging="360"/>
      </w:pPr>
      <w:rPr>
        <w:rFonts w:ascii="Symbol" w:hAnsi="Symbol"/>
      </w:rPr>
    </w:lvl>
  </w:abstractNum>
  <w:abstractNum w:abstractNumId="17" w15:restartNumberingAfterBreak="0">
    <w:nsid w:val="5F7004C6"/>
    <w:multiLevelType w:val="hybridMultilevel"/>
    <w:tmpl w:val="0824BFFA"/>
    <w:lvl w:ilvl="0" w:tplc="CACECC4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A907B9"/>
    <w:multiLevelType w:val="hybridMultilevel"/>
    <w:tmpl w:val="CECE4912"/>
    <w:lvl w:ilvl="0" w:tplc="A10A7AC4">
      <w:start w:val="1"/>
      <w:numFmt w:val="decimal"/>
      <w:lvlText w:val="%1."/>
      <w:lvlJc w:val="left"/>
      <w:pPr>
        <w:ind w:left="1020" w:hanging="360"/>
      </w:pPr>
    </w:lvl>
    <w:lvl w:ilvl="1" w:tplc="4A980208">
      <w:start w:val="1"/>
      <w:numFmt w:val="decimal"/>
      <w:lvlText w:val="%2."/>
      <w:lvlJc w:val="left"/>
      <w:pPr>
        <w:ind w:left="1020" w:hanging="360"/>
      </w:pPr>
    </w:lvl>
    <w:lvl w:ilvl="2" w:tplc="4BDC9ACA">
      <w:start w:val="1"/>
      <w:numFmt w:val="decimal"/>
      <w:lvlText w:val="%3."/>
      <w:lvlJc w:val="left"/>
      <w:pPr>
        <w:ind w:left="1020" w:hanging="360"/>
      </w:pPr>
    </w:lvl>
    <w:lvl w:ilvl="3" w:tplc="DEECAB04">
      <w:start w:val="1"/>
      <w:numFmt w:val="decimal"/>
      <w:lvlText w:val="%4."/>
      <w:lvlJc w:val="left"/>
      <w:pPr>
        <w:ind w:left="1020" w:hanging="360"/>
      </w:pPr>
    </w:lvl>
    <w:lvl w:ilvl="4" w:tplc="2C18E66C">
      <w:start w:val="1"/>
      <w:numFmt w:val="decimal"/>
      <w:lvlText w:val="%5."/>
      <w:lvlJc w:val="left"/>
      <w:pPr>
        <w:ind w:left="1020" w:hanging="360"/>
      </w:pPr>
    </w:lvl>
    <w:lvl w:ilvl="5" w:tplc="7F7AD2D0">
      <w:start w:val="1"/>
      <w:numFmt w:val="decimal"/>
      <w:lvlText w:val="%6."/>
      <w:lvlJc w:val="left"/>
      <w:pPr>
        <w:ind w:left="1020" w:hanging="360"/>
      </w:pPr>
    </w:lvl>
    <w:lvl w:ilvl="6" w:tplc="ECB8DDB2">
      <w:start w:val="1"/>
      <w:numFmt w:val="decimal"/>
      <w:lvlText w:val="%7."/>
      <w:lvlJc w:val="left"/>
      <w:pPr>
        <w:ind w:left="1020" w:hanging="360"/>
      </w:pPr>
    </w:lvl>
    <w:lvl w:ilvl="7" w:tplc="A8AE9DBE">
      <w:start w:val="1"/>
      <w:numFmt w:val="decimal"/>
      <w:lvlText w:val="%8."/>
      <w:lvlJc w:val="left"/>
      <w:pPr>
        <w:ind w:left="1020" w:hanging="360"/>
      </w:pPr>
    </w:lvl>
    <w:lvl w:ilvl="8" w:tplc="015EAD50">
      <w:start w:val="1"/>
      <w:numFmt w:val="decimal"/>
      <w:lvlText w:val="%9."/>
      <w:lvlJc w:val="left"/>
      <w:pPr>
        <w:ind w:left="1020" w:hanging="360"/>
      </w:pPr>
    </w:lvl>
  </w:abstractNum>
  <w:abstractNum w:abstractNumId="19" w15:restartNumberingAfterBreak="0">
    <w:nsid w:val="6B6431C5"/>
    <w:multiLevelType w:val="hybridMultilevel"/>
    <w:tmpl w:val="018A81FA"/>
    <w:lvl w:ilvl="0" w:tplc="B80E6A74">
      <w:start w:val="1"/>
      <w:numFmt w:val="decimal"/>
      <w:lvlText w:val="%1."/>
      <w:lvlJc w:val="left"/>
      <w:pPr>
        <w:ind w:left="1020" w:hanging="360"/>
      </w:pPr>
    </w:lvl>
    <w:lvl w:ilvl="1" w:tplc="5EAE95F2">
      <w:start w:val="1"/>
      <w:numFmt w:val="decimal"/>
      <w:lvlText w:val="%2."/>
      <w:lvlJc w:val="left"/>
      <w:pPr>
        <w:ind w:left="1020" w:hanging="360"/>
      </w:pPr>
    </w:lvl>
    <w:lvl w:ilvl="2" w:tplc="E00A6376">
      <w:start w:val="1"/>
      <w:numFmt w:val="decimal"/>
      <w:lvlText w:val="%3."/>
      <w:lvlJc w:val="left"/>
      <w:pPr>
        <w:ind w:left="1020" w:hanging="360"/>
      </w:pPr>
    </w:lvl>
    <w:lvl w:ilvl="3" w:tplc="4148F5FC">
      <w:start w:val="1"/>
      <w:numFmt w:val="decimal"/>
      <w:lvlText w:val="%4."/>
      <w:lvlJc w:val="left"/>
      <w:pPr>
        <w:ind w:left="1020" w:hanging="360"/>
      </w:pPr>
    </w:lvl>
    <w:lvl w:ilvl="4" w:tplc="539CD938">
      <w:start w:val="1"/>
      <w:numFmt w:val="decimal"/>
      <w:lvlText w:val="%5."/>
      <w:lvlJc w:val="left"/>
      <w:pPr>
        <w:ind w:left="1020" w:hanging="360"/>
      </w:pPr>
    </w:lvl>
    <w:lvl w:ilvl="5" w:tplc="C2D60066">
      <w:start w:val="1"/>
      <w:numFmt w:val="decimal"/>
      <w:lvlText w:val="%6."/>
      <w:lvlJc w:val="left"/>
      <w:pPr>
        <w:ind w:left="1020" w:hanging="360"/>
      </w:pPr>
    </w:lvl>
    <w:lvl w:ilvl="6" w:tplc="838AEBFA">
      <w:start w:val="1"/>
      <w:numFmt w:val="decimal"/>
      <w:lvlText w:val="%7."/>
      <w:lvlJc w:val="left"/>
      <w:pPr>
        <w:ind w:left="1020" w:hanging="360"/>
      </w:pPr>
    </w:lvl>
    <w:lvl w:ilvl="7" w:tplc="78B8B7E0">
      <w:start w:val="1"/>
      <w:numFmt w:val="decimal"/>
      <w:lvlText w:val="%8."/>
      <w:lvlJc w:val="left"/>
      <w:pPr>
        <w:ind w:left="1020" w:hanging="360"/>
      </w:pPr>
    </w:lvl>
    <w:lvl w:ilvl="8" w:tplc="81806B6C">
      <w:start w:val="1"/>
      <w:numFmt w:val="decimal"/>
      <w:lvlText w:val="%9."/>
      <w:lvlJc w:val="left"/>
      <w:pPr>
        <w:ind w:left="1020" w:hanging="360"/>
      </w:pPr>
    </w:lvl>
  </w:abstractNum>
  <w:abstractNum w:abstractNumId="20" w15:restartNumberingAfterBreak="0">
    <w:nsid w:val="6E157913"/>
    <w:multiLevelType w:val="hybridMultilevel"/>
    <w:tmpl w:val="232A6200"/>
    <w:lvl w:ilvl="0" w:tplc="FE0E0A1A">
      <w:start w:val="1"/>
      <w:numFmt w:val="bullet"/>
      <w:lvlText w:val=""/>
      <w:lvlJc w:val="left"/>
      <w:pPr>
        <w:ind w:left="1020" w:hanging="360"/>
      </w:pPr>
      <w:rPr>
        <w:rFonts w:ascii="Symbol" w:hAnsi="Symbol"/>
      </w:rPr>
    </w:lvl>
    <w:lvl w:ilvl="1" w:tplc="FB2A467E">
      <w:start w:val="1"/>
      <w:numFmt w:val="bullet"/>
      <w:lvlText w:val=""/>
      <w:lvlJc w:val="left"/>
      <w:pPr>
        <w:ind w:left="1020" w:hanging="360"/>
      </w:pPr>
      <w:rPr>
        <w:rFonts w:ascii="Symbol" w:hAnsi="Symbol"/>
      </w:rPr>
    </w:lvl>
    <w:lvl w:ilvl="2" w:tplc="D7383850">
      <w:start w:val="1"/>
      <w:numFmt w:val="bullet"/>
      <w:lvlText w:val=""/>
      <w:lvlJc w:val="left"/>
      <w:pPr>
        <w:ind w:left="1020" w:hanging="360"/>
      </w:pPr>
      <w:rPr>
        <w:rFonts w:ascii="Symbol" w:hAnsi="Symbol"/>
      </w:rPr>
    </w:lvl>
    <w:lvl w:ilvl="3" w:tplc="DFFA3108">
      <w:start w:val="1"/>
      <w:numFmt w:val="bullet"/>
      <w:lvlText w:val=""/>
      <w:lvlJc w:val="left"/>
      <w:pPr>
        <w:ind w:left="1020" w:hanging="360"/>
      </w:pPr>
      <w:rPr>
        <w:rFonts w:ascii="Symbol" w:hAnsi="Symbol"/>
      </w:rPr>
    </w:lvl>
    <w:lvl w:ilvl="4" w:tplc="4D46F2D4">
      <w:start w:val="1"/>
      <w:numFmt w:val="bullet"/>
      <w:lvlText w:val=""/>
      <w:lvlJc w:val="left"/>
      <w:pPr>
        <w:ind w:left="1020" w:hanging="360"/>
      </w:pPr>
      <w:rPr>
        <w:rFonts w:ascii="Symbol" w:hAnsi="Symbol"/>
      </w:rPr>
    </w:lvl>
    <w:lvl w:ilvl="5" w:tplc="5986CED4">
      <w:start w:val="1"/>
      <w:numFmt w:val="bullet"/>
      <w:lvlText w:val=""/>
      <w:lvlJc w:val="left"/>
      <w:pPr>
        <w:ind w:left="1020" w:hanging="360"/>
      </w:pPr>
      <w:rPr>
        <w:rFonts w:ascii="Symbol" w:hAnsi="Symbol"/>
      </w:rPr>
    </w:lvl>
    <w:lvl w:ilvl="6" w:tplc="423C70FA">
      <w:start w:val="1"/>
      <w:numFmt w:val="bullet"/>
      <w:lvlText w:val=""/>
      <w:lvlJc w:val="left"/>
      <w:pPr>
        <w:ind w:left="1020" w:hanging="360"/>
      </w:pPr>
      <w:rPr>
        <w:rFonts w:ascii="Symbol" w:hAnsi="Symbol"/>
      </w:rPr>
    </w:lvl>
    <w:lvl w:ilvl="7" w:tplc="99BA122C">
      <w:start w:val="1"/>
      <w:numFmt w:val="bullet"/>
      <w:lvlText w:val=""/>
      <w:lvlJc w:val="left"/>
      <w:pPr>
        <w:ind w:left="1020" w:hanging="360"/>
      </w:pPr>
      <w:rPr>
        <w:rFonts w:ascii="Symbol" w:hAnsi="Symbol"/>
      </w:rPr>
    </w:lvl>
    <w:lvl w:ilvl="8" w:tplc="A3E05862">
      <w:start w:val="1"/>
      <w:numFmt w:val="bullet"/>
      <w:lvlText w:val=""/>
      <w:lvlJc w:val="left"/>
      <w:pPr>
        <w:ind w:left="1020" w:hanging="360"/>
      </w:pPr>
      <w:rPr>
        <w:rFonts w:ascii="Symbol" w:hAnsi="Symbol"/>
      </w:rPr>
    </w:lvl>
  </w:abstractNum>
  <w:abstractNum w:abstractNumId="21" w15:restartNumberingAfterBreak="0">
    <w:nsid w:val="6EFC1BE7"/>
    <w:multiLevelType w:val="hybridMultilevel"/>
    <w:tmpl w:val="275445BE"/>
    <w:lvl w:ilvl="0" w:tplc="CB286812">
      <w:start w:val="1"/>
      <w:numFmt w:val="decimal"/>
      <w:pStyle w:val="Footnotenumbered"/>
      <w:lvlText w:val="%1."/>
      <w:lvlJc w:val="left"/>
      <w:pPr>
        <w:ind w:left="720" w:hanging="360"/>
      </w:pPr>
      <w:rPr>
        <w:rFonts w:hint="default"/>
        <w:vertAlign w:val="superscript"/>
      </w:rPr>
    </w:lvl>
    <w:lvl w:ilvl="1" w:tplc="04090019" w:tentative="1">
      <w:start w:val="1"/>
      <w:numFmt w:val="lowerLetter"/>
      <w:pStyle w:val="Numberedlist2ndindent"/>
      <w:lvlText w:val="%2."/>
      <w:lvlJc w:val="left"/>
      <w:pPr>
        <w:ind w:left="1440" w:hanging="360"/>
      </w:pPr>
    </w:lvl>
    <w:lvl w:ilvl="2" w:tplc="0409001B" w:tentative="1">
      <w:start w:val="1"/>
      <w:numFmt w:val="lowerRoman"/>
      <w:pStyle w:val="Numberedlist3rdindent"/>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D0D0A"/>
    <w:multiLevelType w:val="hybridMultilevel"/>
    <w:tmpl w:val="DD1049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3" w15:restartNumberingAfterBreak="0">
    <w:nsid w:val="71117079"/>
    <w:multiLevelType w:val="hybridMultilevel"/>
    <w:tmpl w:val="28F6B35C"/>
    <w:lvl w:ilvl="0" w:tplc="4B08CCAC">
      <w:start w:val="1"/>
      <w:numFmt w:val="bullet"/>
      <w:lvlText w:val=""/>
      <w:lvlJc w:val="left"/>
      <w:pPr>
        <w:ind w:left="1440" w:hanging="360"/>
      </w:pPr>
      <w:rPr>
        <w:rFonts w:ascii="Symbol" w:hAnsi="Symbol"/>
      </w:rPr>
    </w:lvl>
    <w:lvl w:ilvl="1" w:tplc="97F04D7C">
      <w:start w:val="1"/>
      <w:numFmt w:val="bullet"/>
      <w:lvlText w:val=""/>
      <w:lvlJc w:val="left"/>
      <w:pPr>
        <w:ind w:left="1440" w:hanging="360"/>
      </w:pPr>
      <w:rPr>
        <w:rFonts w:ascii="Symbol" w:hAnsi="Symbol"/>
      </w:rPr>
    </w:lvl>
    <w:lvl w:ilvl="2" w:tplc="E916A502">
      <w:start w:val="1"/>
      <w:numFmt w:val="bullet"/>
      <w:lvlText w:val=""/>
      <w:lvlJc w:val="left"/>
      <w:pPr>
        <w:ind w:left="1440" w:hanging="360"/>
      </w:pPr>
      <w:rPr>
        <w:rFonts w:ascii="Symbol" w:hAnsi="Symbol"/>
      </w:rPr>
    </w:lvl>
    <w:lvl w:ilvl="3" w:tplc="B8D41B92">
      <w:start w:val="1"/>
      <w:numFmt w:val="bullet"/>
      <w:lvlText w:val=""/>
      <w:lvlJc w:val="left"/>
      <w:pPr>
        <w:ind w:left="1440" w:hanging="360"/>
      </w:pPr>
      <w:rPr>
        <w:rFonts w:ascii="Symbol" w:hAnsi="Symbol"/>
      </w:rPr>
    </w:lvl>
    <w:lvl w:ilvl="4" w:tplc="F8BA88E4">
      <w:start w:val="1"/>
      <w:numFmt w:val="bullet"/>
      <w:lvlText w:val=""/>
      <w:lvlJc w:val="left"/>
      <w:pPr>
        <w:ind w:left="1440" w:hanging="360"/>
      </w:pPr>
      <w:rPr>
        <w:rFonts w:ascii="Symbol" w:hAnsi="Symbol"/>
      </w:rPr>
    </w:lvl>
    <w:lvl w:ilvl="5" w:tplc="35B4C296">
      <w:start w:val="1"/>
      <w:numFmt w:val="bullet"/>
      <w:lvlText w:val=""/>
      <w:lvlJc w:val="left"/>
      <w:pPr>
        <w:ind w:left="1440" w:hanging="360"/>
      </w:pPr>
      <w:rPr>
        <w:rFonts w:ascii="Symbol" w:hAnsi="Symbol"/>
      </w:rPr>
    </w:lvl>
    <w:lvl w:ilvl="6" w:tplc="89340742">
      <w:start w:val="1"/>
      <w:numFmt w:val="bullet"/>
      <w:lvlText w:val=""/>
      <w:lvlJc w:val="left"/>
      <w:pPr>
        <w:ind w:left="1440" w:hanging="360"/>
      </w:pPr>
      <w:rPr>
        <w:rFonts w:ascii="Symbol" w:hAnsi="Symbol"/>
      </w:rPr>
    </w:lvl>
    <w:lvl w:ilvl="7" w:tplc="D270BC0E">
      <w:start w:val="1"/>
      <w:numFmt w:val="bullet"/>
      <w:lvlText w:val=""/>
      <w:lvlJc w:val="left"/>
      <w:pPr>
        <w:ind w:left="1440" w:hanging="360"/>
      </w:pPr>
      <w:rPr>
        <w:rFonts w:ascii="Symbol" w:hAnsi="Symbol"/>
      </w:rPr>
    </w:lvl>
    <w:lvl w:ilvl="8" w:tplc="DF8A4FF8">
      <w:start w:val="1"/>
      <w:numFmt w:val="bullet"/>
      <w:lvlText w:val=""/>
      <w:lvlJc w:val="left"/>
      <w:pPr>
        <w:ind w:left="1440" w:hanging="360"/>
      </w:pPr>
      <w:rPr>
        <w:rFonts w:ascii="Symbol" w:hAnsi="Symbol"/>
      </w:rPr>
    </w:lvl>
  </w:abstractNum>
  <w:abstractNum w:abstractNumId="24" w15:restartNumberingAfterBreak="0">
    <w:nsid w:val="711E4BC6"/>
    <w:multiLevelType w:val="hybridMultilevel"/>
    <w:tmpl w:val="4D5AFD08"/>
    <w:lvl w:ilvl="0" w:tplc="0AE8C61A">
      <w:numFmt w:val="bullet"/>
      <w:lvlText w:val="•"/>
      <w:lvlJc w:val="left"/>
      <w:pPr>
        <w:ind w:left="1080" w:hanging="72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65683668">
    <w:abstractNumId w:val="14"/>
  </w:num>
  <w:num w:numId="2" w16cid:durableId="1706757020">
    <w:abstractNumId w:val="11"/>
  </w:num>
  <w:num w:numId="3" w16cid:durableId="764688883">
    <w:abstractNumId w:val="21"/>
  </w:num>
  <w:num w:numId="4" w16cid:durableId="1438217168">
    <w:abstractNumId w:val="21"/>
  </w:num>
  <w:num w:numId="5" w16cid:durableId="739131036">
    <w:abstractNumId w:val="2"/>
  </w:num>
  <w:num w:numId="6" w16cid:durableId="123473074">
    <w:abstractNumId w:val="6"/>
  </w:num>
  <w:num w:numId="7" w16cid:durableId="970552916">
    <w:abstractNumId w:val="8"/>
  </w:num>
  <w:num w:numId="8" w16cid:durableId="1445536499">
    <w:abstractNumId w:val="7"/>
  </w:num>
  <w:num w:numId="9" w16cid:durableId="976181409">
    <w:abstractNumId w:val="17"/>
  </w:num>
  <w:num w:numId="10" w16cid:durableId="1646856723">
    <w:abstractNumId w:val="9"/>
  </w:num>
  <w:num w:numId="11" w16cid:durableId="1290546701">
    <w:abstractNumId w:val="24"/>
  </w:num>
  <w:num w:numId="12" w16cid:durableId="851913669">
    <w:abstractNumId w:val="15"/>
  </w:num>
  <w:num w:numId="13" w16cid:durableId="358973049">
    <w:abstractNumId w:val="11"/>
    <w:lvlOverride w:ilvl="0">
      <w:lvl w:ilvl="0">
        <w:start w:val="1"/>
        <w:numFmt w:val="bullet"/>
        <w:lvlText w:val=""/>
        <w:lvlJc w:val="left"/>
        <w:pPr>
          <w:tabs>
            <w:tab w:val="num" w:pos="568"/>
          </w:tabs>
          <w:ind w:left="568" w:hanging="284"/>
        </w:pPr>
        <w:rPr>
          <w:rFonts w:hint="default" w:ascii="Wingdings 3" w:hAnsi="Wingdings 3"/>
          <w:b w:val="0"/>
          <w:i w:val="0"/>
          <w:color w:val="D7D7D7" w:themeColor="background2"/>
        </w:rPr>
      </w:lvl>
    </w:lvlOverride>
    <w:lvlOverride w:ilvl="1">
      <w:lvl w:ilvl="1">
        <w:start w:val="1"/>
        <w:numFmt w:val="bullet"/>
        <w:lvlText w:val="•"/>
        <w:lvlJc w:val="left"/>
        <w:pPr>
          <w:tabs>
            <w:tab w:val="num" w:pos="9841"/>
          </w:tabs>
          <w:ind w:left="9841" w:hanging="284"/>
        </w:pPr>
        <w:rPr>
          <w:rFonts w:hint="default" w:asciiTheme="minorHAnsi" w:hAnsiTheme="minorHAnsi"/>
          <w:b/>
          <w:color w:val="D7D7D7" w:themeColor="background2"/>
        </w:rPr>
      </w:lvl>
    </w:lvlOverride>
    <w:lvlOverride w:ilvl="2">
      <w:lvl w:ilvl="2">
        <w:start w:val="1"/>
        <w:numFmt w:val="bullet"/>
        <w:lvlText w:val=""/>
        <w:lvlJc w:val="left"/>
        <w:pPr>
          <w:tabs>
            <w:tab w:val="num" w:pos="10125"/>
          </w:tabs>
          <w:ind w:left="10125" w:hanging="284"/>
        </w:pPr>
        <w:rPr>
          <w:rFonts w:hint="default" w:ascii="Wingdings 2" w:hAnsi="Wingdings 2"/>
          <w:color w:val="D7D7D7" w:themeColor="background2"/>
          <w:position w:val="-3"/>
        </w:rPr>
      </w:lvl>
    </w:lvlOverride>
  </w:num>
  <w:num w:numId="14" w16cid:durableId="539515748">
    <w:abstractNumId w:val="10"/>
  </w:num>
  <w:num w:numId="15" w16cid:durableId="294215042">
    <w:abstractNumId w:val="3"/>
  </w:num>
  <w:num w:numId="16" w16cid:durableId="1051728924">
    <w:abstractNumId w:val="12"/>
  </w:num>
  <w:num w:numId="17" w16cid:durableId="399250229">
    <w:abstractNumId w:val="5"/>
  </w:num>
  <w:num w:numId="18" w16cid:durableId="1340817647">
    <w:abstractNumId w:val="19"/>
  </w:num>
  <w:num w:numId="19" w16cid:durableId="1028946826">
    <w:abstractNumId w:val="18"/>
  </w:num>
  <w:num w:numId="20" w16cid:durableId="2115857451">
    <w:abstractNumId w:val="0"/>
  </w:num>
  <w:num w:numId="21" w16cid:durableId="1088379292">
    <w:abstractNumId w:val="16"/>
  </w:num>
  <w:num w:numId="22" w16cid:durableId="363211202">
    <w:abstractNumId w:val="13"/>
  </w:num>
  <w:num w:numId="23" w16cid:durableId="980695360">
    <w:abstractNumId w:val="23"/>
  </w:num>
  <w:num w:numId="24" w16cid:durableId="88626891">
    <w:abstractNumId w:val="20"/>
  </w:num>
  <w:num w:numId="25" w16cid:durableId="1388995115">
    <w:abstractNumId w:val="4"/>
  </w:num>
  <w:num w:numId="26" w16cid:durableId="258024164">
    <w:abstractNumId w:val="22"/>
  </w:num>
  <w:num w:numId="27" w16cid:durableId="2034374796">
    <w:abstractNumId w:val="0"/>
  </w:num>
  <w:num w:numId="28" w16cid:durableId="1103308283">
    <w:abstractNumId w:val="7"/>
  </w:num>
  <w:num w:numId="29" w16cid:durableId="12624755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trackRevisions w:val="false"/>
  <w:defaultTabStop w:val="720"/>
  <w:drawingGridHorizontalSpacing w:val="227"/>
  <w:drawingGridVerticalSpacing w:val="113"/>
  <w:doNotUseMarginsForDrawingGridOrigin/>
  <w:drawingGridHorizontalOrigin w:val="567"/>
  <w:drawingGridVerticalOrigin w:val="1134"/>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8B"/>
    <w:rsid w:val="00000000"/>
    <w:rsid w:val="00000E11"/>
    <w:rsid w:val="000024A3"/>
    <w:rsid w:val="00004AB2"/>
    <w:rsid w:val="00004F3E"/>
    <w:rsid w:val="00004FE4"/>
    <w:rsid w:val="00005CD9"/>
    <w:rsid w:val="00005E41"/>
    <w:rsid w:val="00007298"/>
    <w:rsid w:val="00010BC7"/>
    <w:rsid w:val="0001173A"/>
    <w:rsid w:val="00011F51"/>
    <w:rsid w:val="00012537"/>
    <w:rsid w:val="00013F28"/>
    <w:rsid w:val="0001432D"/>
    <w:rsid w:val="00015AE4"/>
    <w:rsid w:val="00015CD4"/>
    <w:rsid w:val="00016D68"/>
    <w:rsid w:val="000174C3"/>
    <w:rsid w:val="00020135"/>
    <w:rsid w:val="000213D4"/>
    <w:rsid w:val="0002177D"/>
    <w:rsid w:val="00022F41"/>
    <w:rsid w:val="00024053"/>
    <w:rsid w:val="0003066E"/>
    <w:rsid w:val="00031180"/>
    <w:rsid w:val="00031441"/>
    <w:rsid w:val="00031F87"/>
    <w:rsid w:val="00032160"/>
    <w:rsid w:val="00032CA9"/>
    <w:rsid w:val="00033EFB"/>
    <w:rsid w:val="00034B5C"/>
    <w:rsid w:val="00034B79"/>
    <w:rsid w:val="00035408"/>
    <w:rsid w:val="000361CF"/>
    <w:rsid w:val="00040397"/>
    <w:rsid w:val="00041608"/>
    <w:rsid w:val="00041DAB"/>
    <w:rsid w:val="00041E37"/>
    <w:rsid w:val="00045148"/>
    <w:rsid w:val="000453B4"/>
    <w:rsid w:val="00045ED9"/>
    <w:rsid w:val="000474F3"/>
    <w:rsid w:val="00053133"/>
    <w:rsid w:val="00053204"/>
    <w:rsid w:val="000537E5"/>
    <w:rsid w:val="00054C91"/>
    <w:rsid w:val="000551B0"/>
    <w:rsid w:val="00055F5A"/>
    <w:rsid w:val="000570EE"/>
    <w:rsid w:val="000573AD"/>
    <w:rsid w:val="000607A3"/>
    <w:rsid w:val="00061AC1"/>
    <w:rsid w:val="000634F4"/>
    <w:rsid w:val="00063E46"/>
    <w:rsid w:val="00066B1B"/>
    <w:rsid w:val="00066B7C"/>
    <w:rsid w:val="00067F06"/>
    <w:rsid w:val="00067F3E"/>
    <w:rsid w:val="00072C4F"/>
    <w:rsid w:val="00072C95"/>
    <w:rsid w:val="0007363B"/>
    <w:rsid w:val="00073F99"/>
    <w:rsid w:val="0007425D"/>
    <w:rsid w:val="000757A1"/>
    <w:rsid w:val="00077DCD"/>
    <w:rsid w:val="00081B56"/>
    <w:rsid w:val="0008230D"/>
    <w:rsid w:val="0008235E"/>
    <w:rsid w:val="00083D36"/>
    <w:rsid w:val="00084B3D"/>
    <w:rsid w:val="00086561"/>
    <w:rsid w:val="00086ADD"/>
    <w:rsid w:val="0009129B"/>
    <w:rsid w:val="00091522"/>
    <w:rsid w:val="00095329"/>
    <w:rsid w:val="000953E7"/>
    <w:rsid w:val="000A163C"/>
    <w:rsid w:val="000A26E4"/>
    <w:rsid w:val="000A4066"/>
    <w:rsid w:val="000A43D4"/>
    <w:rsid w:val="000A782D"/>
    <w:rsid w:val="000A7CCB"/>
    <w:rsid w:val="000B032C"/>
    <w:rsid w:val="000B1154"/>
    <w:rsid w:val="000B162B"/>
    <w:rsid w:val="000B20AE"/>
    <w:rsid w:val="000B2E3C"/>
    <w:rsid w:val="000B49F4"/>
    <w:rsid w:val="000B4CEA"/>
    <w:rsid w:val="000B5C98"/>
    <w:rsid w:val="000B627D"/>
    <w:rsid w:val="000C0A02"/>
    <w:rsid w:val="000C1B0D"/>
    <w:rsid w:val="000C3256"/>
    <w:rsid w:val="000C52F1"/>
    <w:rsid w:val="000C5B21"/>
    <w:rsid w:val="000C5C8E"/>
    <w:rsid w:val="000D1A1F"/>
    <w:rsid w:val="000D2057"/>
    <w:rsid w:val="000D2739"/>
    <w:rsid w:val="000D2E7B"/>
    <w:rsid w:val="000D4C73"/>
    <w:rsid w:val="000E0A4D"/>
    <w:rsid w:val="000E1353"/>
    <w:rsid w:val="000E23A3"/>
    <w:rsid w:val="000E4BF5"/>
    <w:rsid w:val="000E55EC"/>
    <w:rsid w:val="000E6B00"/>
    <w:rsid w:val="000E7F2C"/>
    <w:rsid w:val="000F020F"/>
    <w:rsid w:val="000F0B8B"/>
    <w:rsid w:val="000F24F0"/>
    <w:rsid w:val="000F284A"/>
    <w:rsid w:val="000F28B8"/>
    <w:rsid w:val="000F2DD1"/>
    <w:rsid w:val="000F3766"/>
    <w:rsid w:val="000F385A"/>
    <w:rsid w:val="000F41AF"/>
    <w:rsid w:val="000F4259"/>
    <w:rsid w:val="000F4A07"/>
    <w:rsid w:val="000F517A"/>
    <w:rsid w:val="000F532F"/>
    <w:rsid w:val="000F55EA"/>
    <w:rsid w:val="000F649E"/>
    <w:rsid w:val="000F6C6D"/>
    <w:rsid w:val="0010013C"/>
    <w:rsid w:val="00101023"/>
    <w:rsid w:val="00101DCC"/>
    <w:rsid w:val="001030EF"/>
    <w:rsid w:val="00105A69"/>
    <w:rsid w:val="0010622A"/>
    <w:rsid w:val="00110BD1"/>
    <w:rsid w:val="00110C32"/>
    <w:rsid w:val="001118C6"/>
    <w:rsid w:val="00111F0C"/>
    <w:rsid w:val="001133DF"/>
    <w:rsid w:val="00121F24"/>
    <w:rsid w:val="00122416"/>
    <w:rsid w:val="00125139"/>
    <w:rsid w:val="00125419"/>
    <w:rsid w:val="00126662"/>
    <w:rsid w:val="001273C6"/>
    <w:rsid w:val="00130B03"/>
    <w:rsid w:val="001337B3"/>
    <w:rsid w:val="001353AE"/>
    <w:rsid w:val="00135B80"/>
    <w:rsid w:val="00135E32"/>
    <w:rsid w:val="00135F6E"/>
    <w:rsid w:val="0013706B"/>
    <w:rsid w:val="00141058"/>
    <w:rsid w:val="001422DE"/>
    <w:rsid w:val="00142889"/>
    <w:rsid w:val="00151A77"/>
    <w:rsid w:val="00151C65"/>
    <w:rsid w:val="00152E0C"/>
    <w:rsid w:val="00153AB3"/>
    <w:rsid w:val="00157284"/>
    <w:rsid w:val="001577C9"/>
    <w:rsid w:val="00161920"/>
    <w:rsid w:val="00162315"/>
    <w:rsid w:val="00163219"/>
    <w:rsid w:val="0016471C"/>
    <w:rsid w:val="00164BA3"/>
    <w:rsid w:val="00165C47"/>
    <w:rsid w:val="00166768"/>
    <w:rsid w:val="00167A58"/>
    <w:rsid w:val="00167ADF"/>
    <w:rsid w:val="00170567"/>
    <w:rsid w:val="00170C2B"/>
    <w:rsid w:val="00170D82"/>
    <w:rsid w:val="001727A1"/>
    <w:rsid w:val="00172DE4"/>
    <w:rsid w:val="001763D4"/>
    <w:rsid w:val="00181135"/>
    <w:rsid w:val="00181FAE"/>
    <w:rsid w:val="00182EE4"/>
    <w:rsid w:val="0018324E"/>
    <w:rsid w:val="00183967"/>
    <w:rsid w:val="0018679E"/>
    <w:rsid w:val="00187C7E"/>
    <w:rsid w:val="00187F72"/>
    <w:rsid w:val="00190F23"/>
    <w:rsid w:val="0019280C"/>
    <w:rsid w:val="0019351F"/>
    <w:rsid w:val="00193E81"/>
    <w:rsid w:val="0019430B"/>
    <w:rsid w:val="001946B3"/>
    <w:rsid w:val="00195E72"/>
    <w:rsid w:val="001962AF"/>
    <w:rsid w:val="001970A6"/>
    <w:rsid w:val="001972EC"/>
    <w:rsid w:val="001A2B59"/>
    <w:rsid w:val="001A31BD"/>
    <w:rsid w:val="001A3396"/>
    <w:rsid w:val="001A37A2"/>
    <w:rsid w:val="001A3F10"/>
    <w:rsid w:val="001A5E9B"/>
    <w:rsid w:val="001A6241"/>
    <w:rsid w:val="001A6E54"/>
    <w:rsid w:val="001A6EEA"/>
    <w:rsid w:val="001A7210"/>
    <w:rsid w:val="001A75D7"/>
    <w:rsid w:val="001B1DFB"/>
    <w:rsid w:val="001B26BC"/>
    <w:rsid w:val="001B5DDE"/>
    <w:rsid w:val="001C1BC5"/>
    <w:rsid w:val="001C1DEE"/>
    <w:rsid w:val="001C53CE"/>
    <w:rsid w:val="001C5ACA"/>
    <w:rsid w:val="001C5B64"/>
    <w:rsid w:val="001C60A9"/>
    <w:rsid w:val="001C62FF"/>
    <w:rsid w:val="001D115D"/>
    <w:rsid w:val="001D3F3E"/>
    <w:rsid w:val="001D431D"/>
    <w:rsid w:val="001D6B8F"/>
    <w:rsid w:val="001D7FEF"/>
    <w:rsid w:val="001E12A6"/>
    <w:rsid w:val="001E1D4C"/>
    <w:rsid w:val="001E2C3F"/>
    <w:rsid w:val="001E32BD"/>
    <w:rsid w:val="001E3523"/>
    <w:rsid w:val="001E47FE"/>
    <w:rsid w:val="001E4DCE"/>
    <w:rsid w:val="001E66CE"/>
    <w:rsid w:val="001F0DC1"/>
    <w:rsid w:val="001F25FD"/>
    <w:rsid w:val="001F4EFA"/>
    <w:rsid w:val="001F5752"/>
    <w:rsid w:val="001F5D92"/>
    <w:rsid w:val="001F6079"/>
    <w:rsid w:val="001F74DF"/>
    <w:rsid w:val="0020118A"/>
    <w:rsid w:val="00201422"/>
    <w:rsid w:val="002017DF"/>
    <w:rsid w:val="00202465"/>
    <w:rsid w:val="002035A7"/>
    <w:rsid w:val="00204568"/>
    <w:rsid w:val="002056A8"/>
    <w:rsid w:val="0020788C"/>
    <w:rsid w:val="00211BE4"/>
    <w:rsid w:val="0021201D"/>
    <w:rsid w:val="002157C6"/>
    <w:rsid w:val="002158C2"/>
    <w:rsid w:val="00215ABB"/>
    <w:rsid w:val="00216CBE"/>
    <w:rsid w:val="00217280"/>
    <w:rsid w:val="002175F1"/>
    <w:rsid w:val="002176E8"/>
    <w:rsid w:val="0022115F"/>
    <w:rsid w:val="0022129F"/>
    <w:rsid w:val="00221BA8"/>
    <w:rsid w:val="00221DC2"/>
    <w:rsid w:val="00221FC2"/>
    <w:rsid w:val="0022483A"/>
    <w:rsid w:val="00225679"/>
    <w:rsid w:val="002277DC"/>
    <w:rsid w:val="00227C78"/>
    <w:rsid w:val="00231269"/>
    <w:rsid w:val="00232B3A"/>
    <w:rsid w:val="00232BD9"/>
    <w:rsid w:val="00232C49"/>
    <w:rsid w:val="0023326C"/>
    <w:rsid w:val="00236AF1"/>
    <w:rsid w:val="00236D48"/>
    <w:rsid w:val="00237149"/>
    <w:rsid w:val="00240C1E"/>
    <w:rsid w:val="0024169E"/>
    <w:rsid w:val="002438C0"/>
    <w:rsid w:val="002439BB"/>
    <w:rsid w:val="00243D0D"/>
    <w:rsid w:val="00244233"/>
    <w:rsid w:val="00244567"/>
    <w:rsid w:val="0024497A"/>
    <w:rsid w:val="00245132"/>
    <w:rsid w:val="002455E3"/>
    <w:rsid w:val="00245AF3"/>
    <w:rsid w:val="00245C29"/>
    <w:rsid w:val="00247A21"/>
    <w:rsid w:val="0025094E"/>
    <w:rsid w:val="00253BEB"/>
    <w:rsid w:val="00253C2B"/>
    <w:rsid w:val="00254D14"/>
    <w:rsid w:val="002550C9"/>
    <w:rsid w:val="002573D5"/>
    <w:rsid w:val="002574FF"/>
    <w:rsid w:val="002577FA"/>
    <w:rsid w:val="00257CD8"/>
    <w:rsid w:val="00260263"/>
    <w:rsid w:val="00261131"/>
    <w:rsid w:val="00262065"/>
    <w:rsid w:val="00262A8A"/>
    <w:rsid w:val="00265E3D"/>
    <w:rsid w:val="002708C5"/>
    <w:rsid w:val="002710EA"/>
    <w:rsid w:val="002726CC"/>
    <w:rsid w:val="00274EBE"/>
    <w:rsid w:val="002750AF"/>
    <w:rsid w:val="00276BA0"/>
    <w:rsid w:val="0027757D"/>
    <w:rsid w:val="0028022D"/>
    <w:rsid w:val="002808C8"/>
    <w:rsid w:val="00280BAF"/>
    <w:rsid w:val="00280BE6"/>
    <w:rsid w:val="00283DBE"/>
    <w:rsid w:val="0028489E"/>
    <w:rsid w:val="00284D07"/>
    <w:rsid w:val="002864B8"/>
    <w:rsid w:val="00290627"/>
    <w:rsid w:val="00291FBF"/>
    <w:rsid w:val="00294D77"/>
    <w:rsid w:val="002953DD"/>
    <w:rsid w:val="002A1358"/>
    <w:rsid w:val="002A1E27"/>
    <w:rsid w:val="002A33B4"/>
    <w:rsid w:val="002A41E1"/>
    <w:rsid w:val="002A7A7E"/>
    <w:rsid w:val="002B1666"/>
    <w:rsid w:val="002B5A48"/>
    <w:rsid w:val="002B6574"/>
    <w:rsid w:val="002C0683"/>
    <w:rsid w:val="002C27A1"/>
    <w:rsid w:val="002C3BEE"/>
    <w:rsid w:val="002C640D"/>
    <w:rsid w:val="002C6939"/>
    <w:rsid w:val="002C733D"/>
    <w:rsid w:val="002C75ED"/>
    <w:rsid w:val="002C7741"/>
    <w:rsid w:val="002D0BF1"/>
    <w:rsid w:val="002D0D3D"/>
    <w:rsid w:val="002D262F"/>
    <w:rsid w:val="002D2B8A"/>
    <w:rsid w:val="002D2D08"/>
    <w:rsid w:val="002D5553"/>
    <w:rsid w:val="002D6682"/>
    <w:rsid w:val="002D7389"/>
    <w:rsid w:val="002D76FC"/>
    <w:rsid w:val="002D77DE"/>
    <w:rsid w:val="002D7B75"/>
    <w:rsid w:val="002E03C1"/>
    <w:rsid w:val="002E0CEC"/>
    <w:rsid w:val="002E102A"/>
    <w:rsid w:val="002E18B7"/>
    <w:rsid w:val="002E2CEC"/>
    <w:rsid w:val="002E36F3"/>
    <w:rsid w:val="002E3B7F"/>
    <w:rsid w:val="002E3F28"/>
    <w:rsid w:val="002E5A25"/>
    <w:rsid w:val="002E5B55"/>
    <w:rsid w:val="002E6441"/>
    <w:rsid w:val="002E69AC"/>
    <w:rsid w:val="002F131B"/>
    <w:rsid w:val="002F2B30"/>
    <w:rsid w:val="002F302D"/>
    <w:rsid w:val="002F3F68"/>
    <w:rsid w:val="002F47D3"/>
    <w:rsid w:val="002F4ADF"/>
    <w:rsid w:val="002F4D02"/>
    <w:rsid w:val="002F540F"/>
    <w:rsid w:val="002F7CFC"/>
    <w:rsid w:val="00301A82"/>
    <w:rsid w:val="00301E26"/>
    <w:rsid w:val="003020F8"/>
    <w:rsid w:val="003021DA"/>
    <w:rsid w:val="00303690"/>
    <w:rsid w:val="00303986"/>
    <w:rsid w:val="00303E04"/>
    <w:rsid w:val="00305555"/>
    <w:rsid w:val="00305D1D"/>
    <w:rsid w:val="00305EEB"/>
    <w:rsid w:val="0030604E"/>
    <w:rsid w:val="003069FC"/>
    <w:rsid w:val="0031070F"/>
    <w:rsid w:val="00310EF2"/>
    <w:rsid w:val="0031160F"/>
    <w:rsid w:val="0031219D"/>
    <w:rsid w:val="003131AB"/>
    <w:rsid w:val="0031404E"/>
    <w:rsid w:val="00315309"/>
    <w:rsid w:val="003167A0"/>
    <w:rsid w:val="00316B8D"/>
    <w:rsid w:val="003203CD"/>
    <w:rsid w:val="003217BE"/>
    <w:rsid w:val="00321FA6"/>
    <w:rsid w:val="0032274A"/>
    <w:rsid w:val="00322D9F"/>
    <w:rsid w:val="0032385F"/>
    <w:rsid w:val="003244C4"/>
    <w:rsid w:val="003246C3"/>
    <w:rsid w:val="00324ADB"/>
    <w:rsid w:val="00325EDE"/>
    <w:rsid w:val="00326629"/>
    <w:rsid w:val="00326E9D"/>
    <w:rsid w:val="00331497"/>
    <w:rsid w:val="00332E22"/>
    <w:rsid w:val="00333F77"/>
    <w:rsid w:val="00334440"/>
    <w:rsid w:val="00336888"/>
    <w:rsid w:val="00336DE6"/>
    <w:rsid w:val="00337714"/>
    <w:rsid w:val="00341BA0"/>
    <w:rsid w:val="0034532D"/>
    <w:rsid w:val="0034542B"/>
    <w:rsid w:val="003468B0"/>
    <w:rsid w:val="003520A1"/>
    <w:rsid w:val="00354A9D"/>
    <w:rsid w:val="003556D1"/>
    <w:rsid w:val="003600EB"/>
    <w:rsid w:val="003613BB"/>
    <w:rsid w:val="0036186C"/>
    <w:rsid w:val="00362FAE"/>
    <w:rsid w:val="00364C85"/>
    <w:rsid w:val="003705DF"/>
    <w:rsid w:val="00370DF5"/>
    <w:rsid w:val="00372BC4"/>
    <w:rsid w:val="00372CFF"/>
    <w:rsid w:val="00374B10"/>
    <w:rsid w:val="00375217"/>
    <w:rsid w:val="00376665"/>
    <w:rsid w:val="00377352"/>
    <w:rsid w:val="00377FEA"/>
    <w:rsid w:val="003806C1"/>
    <w:rsid w:val="0038193B"/>
    <w:rsid w:val="00381C94"/>
    <w:rsid w:val="00383366"/>
    <w:rsid w:val="003835DC"/>
    <w:rsid w:val="00384072"/>
    <w:rsid w:val="0038500A"/>
    <w:rsid w:val="0038667F"/>
    <w:rsid w:val="00386950"/>
    <w:rsid w:val="003914A6"/>
    <w:rsid w:val="0039150C"/>
    <w:rsid w:val="00391DCB"/>
    <w:rsid w:val="003931D6"/>
    <w:rsid w:val="003943DD"/>
    <w:rsid w:val="003950EE"/>
    <w:rsid w:val="0039546B"/>
    <w:rsid w:val="003967D1"/>
    <w:rsid w:val="00397E63"/>
    <w:rsid w:val="003A07B5"/>
    <w:rsid w:val="003A13AB"/>
    <w:rsid w:val="003A308B"/>
    <w:rsid w:val="003A4A07"/>
    <w:rsid w:val="003A5238"/>
    <w:rsid w:val="003A66A9"/>
    <w:rsid w:val="003A6A32"/>
    <w:rsid w:val="003A6CCE"/>
    <w:rsid w:val="003B3479"/>
    <w:rsid w:val="003B4D66"/>
    <w:rsid w:val="003B54E5"/>
    <w:rsid w:val="003C0398"/>
    <w:rsid w:val="003C03BD"/>
    <w:rsid w:val="003C14E8"/>
    <w:rsid w:val="003C25A2"/>
    <w:rsid w:val="003C2D08"/>
    <w:rsid w:val="003C2D31"/>
    <w:rsid w:val="003C433A"/>
    <w:rsid w:val="003C5A93"/>
    <w:rsid w:val="003D0801"/>
    <w:rsid w:val="003D1A1F"/>
    <w:rsid w:val="003D2CB3"/>
    <w:rsid w:val="003D3B1D"/>
    <w:rsid w:val="003D41A9"/>
    <w:rsid w:val="003D5769"/>
    <w:rsid w:val="003D5DBE"/>
    <w:rsid w:val="003D682C"/>
    <w:rsid w:val="003D7197"/>
    <w:rsid w:val="003E1AAE"/>
    <w:rsid w:val="003E24C0"/>
    <w:rsid w:val="003E2D65"/>
    <w:rsid w:val="003E461D"/>
    <w:rsid w:val="003E4C5D"/>
    <w:rsid w:val="003E4E54"/>
    <w:rsid w:val="003E6FF2"/>
    <w:rsid w:val="003E7495"/>
    <w:rsid w:val="003F1720"/>
    <w:rsid w:val="003F23D7"/>
    <w:rsid w:val="003F2526"/>
    <w:rsid w:val="003F48FB"/>
    <w:rsid w:val="003F5A34"/>
    <w:rsid w:val="003F6389"/>
    <w:rsid w:val="003F769C"/>
    <w:rsid w:val="00400A8C"/>
    <w:rsid w:val="0040330D"/>
    <w:rsid w:val="00403932"/>
    <w:rsid w:val="0040414E"/>
    <w:rsid w:val="00404563"/>
    <w:rsid w:val="00404841"/>
    <w:rsid w:val="004051BF"/>
    <w:rsid w:val="00405E6A"/>
    <w:rsid w:val="00406350"/>
    <w:rsid w:val="00406EC8"/>
    <w:rsid w:val="004071D7"/>
    <w:rsid w:val="004107D5"/>
    <w:rsid w:val="00412C8C"/>
    <w:rsid w:val="00412E0F"/>
    <w:rsid w:val="00413C85"/>
    <w:rsid w:val="00415538"/>
    <w:rsid w:val="0041688A"/>
    <w:rsid w:val="00421D73"/>
    <w:rsid w:val="0042272C"/>
    <w:rsid w:val="00422BD8"/>
    <w:rsid w:val="0042451A"/>
    <w:rsid w:val="004246D1"/>
    <w:rsid w:val="00424FBB"/>
    <w:rsid w:val="00426501"/>
    <w:rsid w:val="004308EA"/>
    <w:rsid w:val="004313A3"/>
    <w:rsid w:val="0043209C"/>
    <w:rsid w:val="00433472"/>
    <w:rsid w:val="00433804"/>
    <w:rsid w:val="00434E98"/>
    <w:rsid w:val="0043523C"/>
    <w:rsid w:val="00437201"/>
    <w:rsid w:val="004378A0"/>
    <w:rsid w:val="004378B0"/>
    <w:rsid w:val="00437B7F"/>
    <w:rsid w:val="00440372"/>
    <w:rsid w:val="004410BB"/>
    <w:rsid w:val="0044125B"/>
    <w:rsid w:val="00441E79"/>
    <w:rsid w:val="004427E3"/>
    <w:rsid w:val="004433AD"/>
    <w:rsid w:val="00443605"/>
    <w:rsid w:val="00443815"/>
    <w:rsid w:val="00444E7A"/>
    <w:rsid w:val="00444F79"/>
    <w:rsid w:val="00445823"/>
    <w:rsid w:val="00445E30"/>
    <w:rsid w:val="00446097"/>
    <w:rsid w:val="0044628E"/>
    <w:rsid w:val="0044740D"/>
    <w:rsid w:val="004502A9"/>
    <w:rsid w:val="00451633"/>
    <w:rsid w:val="004525B0"/>
    <w:rsid w:val="00453869"/>
    <w:rsid w:val="00453EDB"/>
    <w:rsid w:val="0045416C"/>
    <w:rsid w:val="00454EAF"/>
    <w:rsid w:val="00455A5B"/>
    <w:rsid w:val="0045659D"/>
    <w:rsid w:val="00460AAE"/>
    <w:rsid w:val="0046354C"/>
    <w:rsid w:val="004639BC"/>
    <w:rsid w:val="004648B6"/>
    <w:rsid w:val="00467F8E"/>
    <w:rsid w:val="004733BC"/>
    <w:rsid w:val="00473A18"/>
    <w:rsid w:val="00473A53"/>
    <w:rsid w:val="00476AD6"/>
    <w:rsid w:val="00476DC2"/>
    <w:rsid w:val="00476F23"/>
    <w:rsid w:val="00477772"/>
    <w:rsid w:val="0048014A"/>
    <w:rsid w:val="0048514C"/>
    <w:rsid w:val="004854EF"/>
    <w:rsid w:val="00487310"/>
    <w:rsid w:val="004903B4"/>
    <w:rsid w:val="00490B3C"/>
    <w:rsid w:val="00491C78"/>
    <w:rsid w:val="0049305D"/>
    <w:rsid w:val="00493737"/>
    <w:rsid w:val="0049450E"/>
    <w:rsid w:val="00494CC0"/>
    <w:rsid w:val="004A4583"/>
    <w:rsid w:val="004A541F"/>
    <w:rsid w:val="004A5BDC"/>
    <w:rsid w:val="004A5EA5"/>
    <w:rsid w:val="004B0921"/>
    <w:rsid w:val="004B16FC"/>
    <w:rsid w:val="004B3EBC"/>
    <w:rsid w:val="004B4270"/>
    <w:rsid w:val="004B5209"/>
    <w:rsid w:val="004B54D8"/>
    <w:rsid w:val="004B690E"/>
    <w:rsid w:val="004B7237"/>
    <w:rsid w:val="004B7AA9"/>
    <w:rsid w:val="004C24B7"/>
    <w:rsid w:val="004C2A54"/>
    <w:rsid w:val="004C2F32"/>
    <w:rsid w:val="004C3716"/>
    <w:rsid w:val="004C5C96"/>
    <w:rsid w:val="004C5C98"/>
    <w:rsid w:val="004C7FF1"/>
    <w:rsid w:val="004D0B08"/>
    <w:rsid w:val="004D1084"/>
    <w:rsid w:val="004D1BBA"/>
    <w:rsid w:val="004D1EA9"/>
    <w:rsid w:val="004D2949"/>
    <w:rsid w:val="004D2C99"/>
    <w:rsid w:val="004D4068"/>
    <w:rsid w:val="004D43D4"/>
    <w:rsid w:val="004D6B38"/>
    <w:rsid w:val="004D7F17"/>
    <w:rsid w:val="004E1C53"/>
    <w:rsid w:val="004E1CEF"/>
    <w:rsid w:val="004E3B97"/>
    <w:rsid w:val="004E3EC6"/>
    <w:rsid w:val="004E4727"/>
    <w:rsid w:val="004E4BC7"/>
    <w:rsid w:val="004E5C95"/>
    <w:rsid w:val="004E76A4"/>
    <w:rsid w:val="004E7716"/>
    <w:rsid w:val="004E7880"/>
    <w:rsid w:val="004E7F37"/>
    <w:rsid w:val="004F1A33"/>
    <w:rsid w:val="004F1B3A"/>
    <w:rsid w:val="004F2DB5"/>
    <w:rsid w:val="004F3025"/>
    <w:rsid w:val="004F4EB5"/>
    <w:rsid w:val="004F5091"/>
    <w:rsid w:val="004F539E"/>
    <w:rsid w:val="004F63D2"/>
    <w:rsid w:val="004F69B1"/>
    <w:rsid w:val="004F7AFB"/>
    <w:rsid w:val="004F7E41"/>
    <w:rsid w:val="00500D81"/>
    <w:rsid w:val="00500F06"/>
    <w:rsid w:val="00501835"/>
    <w:rsid w:val="0050248D"/>
    <w:rsid w:val="00503285"/>
    <w:rsid w:val="005034BC"/>
    <w:rsid w:val="00503A50"/>
    <w:rsid w:val="00503ACF"/>
    <w:rsid w:val="00506158"/>
    <w:rsid w:val="00510B5F"/>
    <w:rsid w:val="00511318"/>
    <w:rsid w:val="005124FD"/>
    <w:rsid w:val="00512C72"/>
    <w:rsid w:val="0051360C"/>
    <w:rsid w:val="0051440F"/>
    <w:rsid w:val="00514F01"/>
    <w:rsid w:val="00515539"/>
    <w:rsid w:val="005155E5"/>
    <w:rsid w:val="00516B11"/>
    <w:rsid w:val="00517F1B"/>
    <w:rsid w:val="005207A1"/>
    <w:rsid w:val="00521E02"/>
    <w:rsid w:val="00522B10"/>
    <w:rsid w:val="00527076"/>
    <w:rsid w:val="00531CC0"/>
    <w:rsid w:val="00533D00"/>
    <w:rsid w:val="00534604"/>
    <w:rsid w:val="00540516"/>
    <w:rsid w:val="0054370B"/>
    <w:rsid w:val="005439F7"/>
    <w:rsid w:val="005469B4"/>
    <w:rsid w:val="005472B9"/>
    <w:rsid w:val="00547A7A"/>
    <w:rsid w:val="00551226"/>
    <w:rsid w:val="0055259F"/>
    <w:rsid w:val="00553A60"/>
    <w:rsid w:val="00553DFF"/>
    <w:rsid w:val="00554F2C"/>
    <w:rsid w:val="00555661"/>
    <w:rsid w:val="00555D28"/>
    <w:rsid w:val="005562CF"/>
    <w:rsid w:val="0055662D"/>
    <w:rsid w:val="005568E8"/>
    <w:rsid w:val="00561244"/>
    <w:rsid w:val="00561C9A"/>
    <w:rsid w:val="00564B53"/>
    <w:rsid w:val="0056678A"/>
    <w:rsid w:val="005715C6"/>
    <w:rsid w:val="005719B0"/>
    <w:rsid w:val="00571A3F"/>
    <w:rsid w:val="00573318"/>
    <w:rsid w:val="00574914"/>
    <w:rsid w:val="005812FF"/>
    <w:rsid w:val="005821F2"/>
    <w:rsid w:val="005829BE"/>
    <w:rsid w:val="00582B76"/>
    <w:rsid w:val="0058315A"/>
    <w:rsid w:val="00583793"/>
    <w:rsid w:val="00595E4B"/>
    <w:rsid w:val="00596269"/>
    <w:rsid w:val="0059642B"/>
    <w:rsid w:val="0059688C"/>
    <w:rsid w:val="00596D9E"/>
    <w:rsid w:val="00597548"/>
    <w:rsid w:val="005A13F2"/>
    <w:rsid w:val="005A1C37"/>
    <w:rsid w:val="005A40CE"/>
    <w:rsid w:val="005A4384"/>
    <w:rsid w:val="005A5C25"/>
    <w:rsid w:val="005A6495"/>
    <w:rsid w:val="005B0148"/>
    <w:rsid w:val="005B06E8"/>
    <w:rsid w:val="005B1CF5"/>
    <w:rsid w:val="005B232B"/>
    <w:rsid w:val="005B423F"/>
    <w:rsid w:val="005B4C01"/>
    <w:rsid w:val="005B5175"/>
    <w:rsid w:val="005C422C"/>
    <w:rsid w:val="005C45B4"/>
    <w:rsid w:val="005C65C2"/>
    <w:rsid w:val="005C76A0"/>
    <w:rsid w:val="005D0419"/>
    <w:rsid w:val="005D0FF7"/>
    <w:rsid w:val="005D1212"/>
    <w:rsid w:val="005D1D01"/>
    <w:rsid w:val="005D4017"/>
    <w:rsid w:val="005D4DE5"/>
    <w:rsid w:val="005D4F50"/>
    <w:rsid w:val="005D7954"/>
    <w:rsid w:val="005D7A3D"/>
    <w:rsid w:val="005D7C75"/>
    <w:rsid w:val="005E3056"/>
    <w:rsid w:val="005E3197"/>
    <w:rsid w:val="005E3338"/>
    <w:rsid w:val="005E600A"/>
    <w:rsid w:val="005E607B"/>
    <w:rsid w:val="005E65B2"/>
    <w:rsid w:val="005E6F91"/>
    <w:rsid w:val="005E755B"/>
    <w:rsid w:val="005F633A"/>
    <w:rsid w:val="005F6BC3"/>
    <w:rsid w:val="005F736D"/>
    <w:rsid w:val="005F7813"/>
    <w:rsid w:val="00601244"/>
    <w:rsid w:val="00603E0F"/>
    <w:rsid w:val="00604385"/>
    <w:rsid w:val="0060523B"/>
    <w:rsid w:val="00606D62"/>
    <w:rsid w:val="006105E8"/>
    <w:rsid w:val="0061065A"/>
    <w:rsid w:val="006109B7"/>
    <w:rsid w:val="00611821"/>
    <w:rsid w:val="006146A6"/>
    <w:rsid w:val="006158E7"/>
    <w:rsid w:val="00615E53"/>
    <w:rsid w:val="0061638A"/>
    <w:rsid w:val="00616EBA"/>
    <w:rsid w:val="006170F8"/>
    <w:rsid w:val="00620A9D"/>
    <w:rsid w:val="0062364A"/>
    <w:rsid w:val="0062453C"/>
    <w:rsid w:val="00630C9E"/>
    <w:rsid w:val="00632C08"/>
    <w:rsid w:val="006332D2"/>
    <w:rsid w:val="00633B6C"/>
    <w:rsid w:val="00634A93"/>
    <w:rsid w:val="00635916"/>
    <w:rsid w:val="00635E25"/>
    <w:rsid w:val="00636F5B"/>
    <w:rsid w:val="00640015"/>
    <w:rsid w:val="00640D77"/>
    <w:rsid w:val="00642E6F"/>
    <w:rsid w:val="00643EC2"/>
    <w:rsid w:val="006469CB"/>
    <w:rsid w:val="00650385"/>
    <w:rsid w:val="006514AD"/>
    <w:rsid w:val="00653261"/>
    <w:rsid w:val="006550ED"/>
    <w:rsid w:val="00655185"/>
    <w:rsid w:val="00655A8E"/>
    <w:rsid w:val="00660FEB"/>
    <w:rsid w:val="0066287C"/>
    <w:rsid w:val="006636E1"/>
    <w:rsid w:val="00665D72"/>
    <w:rsid w:val="00666089"/>
    <w:rsid w:val="0067074A"/>
    <w:rsid w:val="00671999"/>
    <w:rsid w:val="00672AD0"/>
    <w:rsid w:val="00675A98"/>
    <w:rsid w:val="00680D03"/>
    <w:rsid w:val="00681448"/>
    <w:rsid w:val="00681527"/>
    <w:rsid w:val="00681D0E"/>
    <w:rsid w:val="00684CC1"/>
    <w:rsid w:val="00685C8A"/>
    <w:rsid w:val="00692706"/>
    <w:rsid w:val="00692EA8"/>
    <w:rsid w:val="0069484B"/>
    <w:rsid w:val="006949E9"/>
    <w:rsid w:val="006962EE"/>
    <w:rsid w:val="00697353"/>
    <w:rsid w:val="006A134E"/>
    <w:rsid w:val="006A17A6"/>
    <w:rsid w:val="006A225F"/>
    <w:rsid w:val="006A3A3F"/>
    <w:rsid w:val="006A6EF8"/>
    <w:rsid w:val="006A7373"/>
    <w:rsid w:val="006B083C"/>
    <w:rsid w:val="006B13AA"/>
    <w:rsid w:val="006B16A1"/>
    <w:rsid w:val="006B1A84"/>
    <w:rsid w:val="006B226F"/>
    <w:rsid w:val="006B2424"/>
    <w:rsid w:val="006B5ACD"/>
    <w:rsid w:val="006B657A"/>
    <w:rsid w:val="006C06A5"/>
    <w:rsid w:val="006C1FB6"/>
    <w:rsid w:val="006C2250"/>
    <w:rsid w:val="006C55FA"/>
    <w:rsid w:val="006C6082"/>
    <w:rsid w:val="006D2055"/>
    <w:rsid w:val="006D499E"/>
    <w:rsid w:val="006D62B8"/>
    <w:rsid w:val="006D6D1C"/>
    <w:rsid w:val="006D7AFE"/>
    <w:rsid w:val="006E1523"/>
    <w:rsid w:val="006E1683"/>
    <w:rsid w:val="006E1C94"/>
    <w:rsid w:val="006E2244"/>
    <w:rsid w:val="006E5DEA"/>
    <w:rsid w:val="006E687A"/>
    <w:rsid w:val="006E6EC5"/>
    <w:rsid w:val="006E7F27"/>
    <w:rsid w:val="006F0CB7"/>
    <w:rsid w:val="006F1F67"/>
    <w:rsid w:val="006F491B"/>
    <w:rsid w:val="006F5329"/>
    <w:rsid w:val="007000FF"/>
    <w:rsid w:val="0070053A"/>
    <w:rsid w:val="00700D30"/>
    <w:rsid w:val="007030C3"/>
    <w:rsid w:val="00705AD6"/>
    <w:rsid w:val="00706870"/>
    <w:rsid w:val="007070AB"/>
    <w:rsid w:val="0071100F"/>
    <w:rsid w:val="00711B86"/>
    <w:rsid w:val="00711F4C"/>
    <w:rsid w:val="00713308"/>
    <w:rsid w:val="00713E8D"/>
    <w:rsid w:val="0071443D"/>
    <w:rsid w:val="00716032"/>
    <w:rsid w:val="00720943"/>
    <w:rsid w:val="0072098F"/>
    <w:rsid w:val="00720B48"/>
    <w:rsid w:val="0072217A"/>
    <w:rsid w:val="0072382D"/>
    <w:rsid w:val="007239E6"/>
    <w:rsid w:val="00726122"/>
    <w:rsid w:val="00727438"/>
    <w:rsid w:val="00727E18"/>
    <w:rsid w:val="0073194E"/>
    <w:rsid w:val="00732C29"/>
    <w:rsid w:val="007335D9"/>
    <w:rsid w:val="007335F1"/>
    <w:rsid w:val="0073646A"/>
    <w:rsid w:val="00740FCD"/>
    <w:rsid w:val="00742638"/>
    <w:rsid w:val="007439B6"/>
    <w:rsid w:val="00744193"/>
    <w:rsid w:val="00745C42"/>
    <w:rsid w:val="00746837"/>
    <w:rsid w:val="00747397"/>
    <w:rsid w:val="007477B3"/>
    <w:rsid w:val="0075081D"/>
    <w:rsid w:val="0075347B"/>
    <w:rsid w:val="00754E0F"/>
    <w:rsid w:val="00755415"/>
    <w:rsid w:val="007569D0"/>
    <w:rsid w:val="007572B4"/>
    <w:rsid w:val="00761183"/>
    <w:rsid w:val="00762404"/>
    <w:rsid w:val="00765082"/>
    <w:rsid w:val="00767ABB"/>
    <w:rsid w:val="0077123D"/>
    <w:rsid w:val="00771843"/>
    <w:rsid w:val="007733EC"/>
    <w:rsid w:val="007737A1"/>
    <w:rsid w:val="00773BE2"/>
    <w:rsid w:val="00774634"/>
    <w:rsid w:val="007746F7"/>
    <w:rsid w:val="00775388"/>
    <w:rsid w:val="0078015E"/>
    <w:rsid w:val="0078034F"/>
    <w:rsid w:val="00782AA8"/>
    <w:rsid w:val="00783226"/>
    <w:rsid w:val="007838EE"/>
    <w:rsid w:val="00783DF6"/>
    <w:rsid w:val="00786BE4"/>
    <w:rsid w:val="0078797E"/>
    <w:rsid w:val="00787FE9"/>
    <w:rsid w:val="007913D8"/>
    <w:rsid w:val="0079148F"/>
    <w:rsid w:val="00791725"/>
    <w:rsid w:val="0079586D"/>
    <w:rsid w:val="00795BC5"/>
    <w:rsid w:val="00795F8B"/>
    <w:rsid w:val="007A05A9"/>
    <w:rsid w:val="007A0980"/>
    <w:rsid w:val="007A1557"/>
    <w:rsid w:val="007A179D"/>
    <w:rsid w:val="007A1C9F"/>
    <w:rsid w:val="007A5400"/>
    <w:rsid w:val="007A5A58"/>
    <w:rsid w:val="007A5AC5"/>
    <w:rsid w:val="007B149B"/>
    <w:rsid w:val="007B179A"/>
    <w:rsid w:val="007B3C59"/>
    <w:rsid w:val="007B4E80"/>
    <w:rsid w:val="007B628B"/>
    <w:rsid w:val="007C237C"/>
    <w:rsid w:val="007C3973"/>
    <w:rsid w:val="007C5014"/>
    <w:rsid w:val="007C620D"/>
    <w:rsid w:val="007D09C0"/>
    <w:rsid w:val="007D0A0F"/>
    <w:rsid w:val="007D1473"/>
    <w:rsid w:val="007D4C1E"/>
    <w:rsid w:val="007D4CC4"/>
    <w:rsid w:val="007D51E2"/>
    <w:rsid w:val="007D5449"/>
    <w:rsid w:val="007D7A6E"/>
    <w:rsid w:val="007D7FD7"/>
    <w:rsid w:val="007E0B2A"/>
    <w:rsid w:val="007E2A62"/>
    <w:rsid w:val="007E3E56"/>
    <w:rsid w:val="007E6280"/>
    <w:rsid w:val="007E764D"/>
    <w:rsid w:val="007E7E03"/>
    <w:rsid w:val="007F239D"/>
    <w:rsid w:val="007F3959"/>
    <w:rsid w:val="007F7B25"/>
    <w:rsid w:val="00800005"/>
    <w:rsid w:val="008012C8"/>
    <w:rsid w:val="00801890"/>
    <w:rsid w:val="00803BD7"/>
    <w:rsid w:val="00804059"/>
    <w:rsid w:val="0080506D"/>
    <w:rsid w:val="00805289"/>
    <w:rsid w:val="0080530B"/>
    <w:rsid w:val="00806BB7"/>
    <w:rsid w:val="008134EC"/>
    <w:rsid w:val="00813575"/>
    <w:rsid w:val="00813E63"/>
    <w:rsid w:val="00815165"/>
    <w:rsid w:val="00815314"/>
    <w:rsid w:val="0081621B"/>
    <w:rsid w:val="00816929"/>
    <w:rsid w:val="00816EBF"/>
    <w:rsid w:val="00816F8D"/>
    <w:rsid w:val="00820F20"/>
    <w:rsid w:val="00822468"/>
    <w:rsid w:val="00823964"/>
    <w:rsid w:val="00824C00"/>
    <w:rsid w:val="00825754"/>
    <w:rsid w:val="0083108B"/>
    <w:rsid w:val="00831258"/>
    <w:rsid w:val="0083152E"/>
    <w:rsid w:val="00832706"/>
    <w:rsid w:val="00832C92"/>
    <w:rsid w:val="00833916"/>
    <w:rsid w:val="00835009"/>
    <w:rsid w:val="00835437"/>
    <w:rsid w:val="00835473"/>
    <w:rsid w:val="0083644A"/>
    <w:rsid w:val="008377D4"/>
    <w:rsid w:val="00842EC6"/>
    <w:rsid w:val="00844C2D"/>
    <w:rsid w:val="0084610F"/>
    <w:rsid w:val="00846E80"/>
    <w:rsid w:val="0084788F"/>
    <w:rsid w:val="00850628"/>
    <w:rsid w:val="00856DC5"/>
    <w:rsid w:val="00857414"/>
    <w:rsid w:val="008629AF"/>
    <w:rsid w:val="00863258"/>
    <w:rsid w:val="0086328F"/>
    <w:rsid w:val="008642D7"/>
    <w:rsid w:val="0086509B"/>
    <w:rsid w:val="00865669"/>
    <w:rsid w:val="00865A38"/>
    <w:rsid w:val="00867D6B"/>
    <w:rsid w:val="00867EAF"/>
    <w:rsid w:val="00870367"/>
    <w:rsid w:val="0087061C"/>
    <w:rsid w:val="008716C9"/>
    <w:rsid w:val="00872D47"/>
    <w:rsid w:val="00872DB8"/>
    <w:rsid w:val="00876889"/>
    <w:rsid w:val="00877D15"/>
    <w:rsid w:val="00880C5A"/>
    <w:rsid w:val="00881F34"/>
    <w:rsid w:val="008855BA"/>
    <w:rsid w:val="0088571B"/>
    <w:rsid w:val="00885E67"/>
    <w:rsid w:val="00885F24"/>
    <w:rsid w:val="008862DB"/>
    <w:rsid w:val="00886528"/>
    <w:rsid w:val="00886673"/>
    <w:rsid w:val="00886A88"/>
    <w:rsid w:val="008907C6"/>
    <w:rsid w:val="00894992"/>
    <w:rsid w:val="00895843"/>
    <w:rsid w:val="00896BE4"/>
    <w:rsid w:val="00897B37"/>
    <w:rsid w:val="008A2F41"/>
    <w:rsid w:val="008A2F71"/>
    <w:rsid w:val="008A3D1B"/>
    <w:rsid w:val="008A4119"/>
    <w:rsid w:val="008A4F06"/>
    <w:rsid w:val="008A5ED0"/>
    <w:rsid w:val="008A6C2A"/>
    <w:rsid w:val="008B18D1"/>
    <w:rsid w:val="008B47A8"/>
    <w:rsid w:val="008B50C7"/>
    <w:rsid w:val="008B5540"/>
    <w:rsid w:val="008B7738"/>
    <w:rsid w:val="008B7DBC"/>
    <w:rsid w:val="008C06A5"/>
    <w:rsid w:val="008C0AB2"/>
    <w:rsid w:val="008C336A"/>
    <w:rsid w:val="008C33D6"/>
    <w:rsid w:val="008C35D4"/>
    <w:rsid w:val="008C642C"/>
    <w:rsid w:val="008C72CF"/>
    <w:rsid w:val="008D1C78"/>
    <w:rsid w:val="008D4462"/>
    <w:rsid w:val="008D6D5A"/>
    <w:rsid w:val="008D6D80"/>
    <w:rsid w:val="008E0D8A"/>
    <w:rsid w:val="008E0FF1"/>
    <w:rsid w:val="008E1E6B"/>
    <w:rsid w:val="008E2248"/>
    <w:rsid w:val="008E2962"/>
    <w:rsid w:val="008E2BCE"/>
    <w:rsid w:val="008E3508"/>
    <w:rsid w:val="008E6E3F"/>
    <w:rsid w:val="008E7170"/>
    <w:rsid w:val="008F0503"/>
    <w:rsid w:val="008F1DE9"/>
    <w:rsid w:val="008F44CD"/>
    <w:rsid w:val="008F54BC"/>
    <w:rsid w:val="00900C75"/>
    <w:rsid w:val="00900D7D"/>
    <w:rsid w:val="009014ED"/>
    <w:rsid w:val="009027B8"/>
    <w:rsid w:val="00902C8B"/>
    <w:rsid w:val="00902D82"/>
    <w:rsid w:val="00905172"/>
    <w:rsid w:val="00905764"/>
    <w:rsid w:val="0090579D"/>
    <w:rsid w:val="0090580D"/>
    <w:rsid w:val="00907707"/>
    <w:rsid w:val="0091004F"/>
    <w:rsid w:val="0091057C"/>
    <w:rsid w:val="00910F93"/>
    <w:rsid w:val="00912546"/>
    <w:rsid w:val="00912622"/>
    <w:rsid w:val="00912B40"/>
    <w:rsid w:val="00912C16"/>
    <w:rsid w:val="00913DBB"/>
    <w:rsid w:val="00914AFF"/>
    <w:rsid w:val="00915442"/>
    <w:rsid w:val="0091724F"/>
    <w:rsid w:val="00917588"/>
    <w:rsid w:val="00920DBE"/>
    <w:rsid w:val="0092195A"/>
    <w:rsid w:val="00923CFC"/>
    <w:rsid w:val="00925A80"/>
    <w:rsid w:val="00930A58"/>
    <w:rsid w:val="00930AFC"/>
    <w:rsid w:val="00930CC0"/>
    <w:rsid w:val="00932F75"/>
    <w:rsid w:val="009349A0"/>
    <w:rsid w:val="0093559B"/>
    <w:rsid w:val="00935B41"/>
    <w:rsid w:val="00937E50"/>
    <w:rsid w:val="0094029A"/>
    <w:rsid w:val="00940CC8"/>
    <w:rsid w:val="00942010"/>
    <w:rsid w:val="009423A8"/>
    <w:rsid w:val="0094343F"/>
    <w:rsid w:val="0094400E"/>
    <w:rsid w:val="00946204"/>
    <w:rsid w:val="00946395"/>
    <w:rsid w:val="009466F0"/>
    <w:rsid w:val="0094686E"/>
    <w:rsid w:val="009468DC"/>
    <w:rsid w:val="00950E85"/>
    <w:rsid w:val="009514C5"/>
    <w:rsid w:val="00951C48"/>
    <w:rsid w:val="00951E04"/>
    <w:rsid w:val="00954A3B"/>
    <w:rsid w:val="00954C00"/>
    <w:rsid w:val="00954CA9"/>
    <w:rsid w:val="00954D42"/>
    <w:rsid w:val="00955FD2"/>
    <w:rsid w:val="009566F7"/>
    <w:rsid w:val="00956A58"/>
    <w:rsid w:val="00956CAB"/>
    <w:rsid w:val="00957684"/>
    <w:rsid w:val="00957BA8"/>
    <w:rsid w:val="00961072"/>
    <w:rsid w:val="00962CCB"/>
    <w:rsid w:val="00962D63"/>
    <w:rsid w:val="009631EB"/>
    <w:rsid w:val="009652CD"/>
    <w:rsid w:val="0096670F"/>
    <w:rsid w:val="00974D79"/>
    <w:rsid w:val="0097723A"/>
    <w:rsid w:val="009804D5"/>
    <w:rsid w:val="00981361"/>
    <w:rsid w:val="009813B5"/>
    <w:rsid w:val="00984670"/>
    <w:rsid w:val="00984C7D"/>
    <w:rsid w:val="0098552E"/>
    <w:rsid w:val="0098611F"/>
    <w:rsid w:val="009861DC"/>
    <w:rsid w:val="00986D48"/>
    <w:rsid w:val="0099098E"/>
    <w:rsid w:val="00994BF0"/>
    <w:rsid w:val="00995E9E"/>
    <w:rsid w:val="0099788D"/>
    <w:rsid w:val="009A14E0"/>
    <w:rsid w:val="009A1621"/>
    <w:rsid w:val="009A1DB5"/>
    <w:rsid w:val="009A2B28"/>
    <w:rsid w:val="009A2C09"/>
    <w:rsid w:val="009A6275"/>
    <w:rsid w:val="009A638E"/>
    <w:rsid w:val="009A7075"/>
    <w:rsid w:val="009A77D5"/>
    <w:rsid w:val="009B0275"/>
    <w:rsid w:val="009B1BE3"/>
    <w:rsid w:val="009B21F0"/>
    <w:rsid w:val="009B3965"/>
    <w:rsid w:val="009B52CB"/>
    <w:rsid w:val="009B6885"/>
    <w:rsid w:val="009B694A"/>
    <w:rsid w:val="009C2183"/>
    <w:rsid w:val="009C4AE4"/>
    <w:rsid w:val="009C685B"/>
    <w:rsid w:val="009C7058"/>
    <w:rsid w:val="009C71F7"/>
    <w:rsid w:val="009D15F2"/>
    <w:rsid w:val="009D290A"/>
    <w:rsid w:val="009D4583"/>
    <w:rsid w:val="009D47DF"/>
    <w:rsid w:val="009D6C4E"/>
    <w:rsid w:val="009D73E7"/>
    <w:rsid w:val="009D7AD9"/>
    <w:rsid w:val="009E2512"/>
    <w:rsid w:val="009E2D2E"/>
    <w:rsid w:val="009E750F"/>
    <w:rsid w:val="009F01E5"/>
    <w:rsid w:val="009F29E7"/>
    <w:rsid w:val="009F3212"/>
    <w:rsid w:val="009F5D0E"/>
    <w:rsid w:val="009F5E1C"/>
    <w:rsid w:val="009F7DD6"/>
    <w:rsid w:val="00A00166"/>
    <w:rsid w:val="00A0200B"/>
    <w:rsid w:val="00A0488A"/>
    <w:rsid w:val="00A04D96"/>
    <w:rsid w:val="00A05ED5"/>
    <w:rsid w:val="00A0629B"/>
    <w:rsid w:val="00A07D66"/>
    <w:rsid w:val="00A10770"/>
    <w:rsid w:val="00A11346"/>
    <w:rsid w:val="00A14B6C"/>
    <w:rsid w:val="00A1765F"/>
    <w:rsid w:val="00A20CE1"/>
    <w:rsid w:val="00A21B3A"/>
    <w:rsid w:val="00A23BFE"/>
    <w:rsid w:val="00A244AB"/>
    <w:rsid w:val="00A25AE4"/>
    <w:rsid w:val="00A2662A"/>
    <w:rsid w:val="00A300A5"/>
    <w:rsid w:val="00A32574"/>
    <w:rsid w:val="00A3286E"/>
    <w:rsid w:val="00A32C96"/>
    <w:rsid w:val="00A32CA3"/>
    <w:rsid w:val="00A3409C"/>
    <w:rsid w:val="00A36BA4"/>
    <w:rsid w:val="00A37C85"/>
    <w:rsid w:val="00A419FA"/>
    <w:rsid w:val="00A41F52"/>
    <w:rsid w:val="00A42A78"/>
    <w:rsid w:val="00A4461C"/>
    <w:rsid w:val="00A46D36"/>
    <w:rsid w:val="00A51902"/>
    <w:rsid w:val="00A51FE4"/>
    <w:rsid w:val="00A523C0"/>
    <w:rsid w:val="00A5249D"/>
    <w:rsid w:val="00A5490E"/>
    <w:rsid w:val="00A55218"/>
    <w:rsid w:val="00A6042C"/>
    <w:rsid w:val="00A61EAA"/>
    <w:rsid w:val="00A63715"/>
    <w:rsid w:val="00A65971"/>
    <w:rsid w:val="00A65E3E"/>
    <w:rsid w:val="00A662FB"/>
    <w:rsid w:val="00A67F3A"/>
    <w:rsid w:val="00A71C38"/>
    <w:rsid w:val="00A737C5"/>
    <w:rsid w:val="00A73E7F"/>
    <w:rsid w:val="00A74DE4"/>
    <w:rsid w:val="00A76FAE"/>
    <w:rsid w:val="00A77B61"/>
    <w:rsid w:val="00A81F9B"/>
    <w:rsid w:val="00A8426D"/>
    <w:rsid w:val="00A84E39"/>
    <w:rsid w:val="00A84E82"/>
    <w:rsid w:val="00A86111"/>
    <w:rsid w:val="00A87B29"/>
    <w:rsid w:val="00A87FFE"/>
    <w:rsid w:val="00A90A5D"/>
    <w:rsid w:val="00A90BE1"/>
    <w:rsid w:val="00A90D1B"/>
    <w:rsid w:val="00A9332B"/>
    <w:rsid w:val="00A9385E"/>
    <w:rsid w:val="00A956E8"/>
    <w:rsid w:val="00A9594D"/>
    <w:rsid w:val="00A96C6B"/>
    <w:rsid w:val="00A97C21"/>
    <w:rsid w:val="00AA0346"/>
    <w:rsid w:val="00AA0366"/>
    <w:rsid w:val="00AA0FEA"/>
    <w:rsid w:val="00AA3ACD"/>
    <w:rsid w:val="00AA4609"/>
    <w:rsid w:val="00AA4D6A"/>
    <w:rsid w:val="00AA55F0"/>
    <w:rsid w:val="00AA5E8B"/>
    <w:rsid w:val="00AB0BD4"/>
    <w:rsid w:val="00AB213A"/>
    <w:rsid w:val="00AB2725"/>
    <w:rsid w:val="00AB36AB"/>
    <w:rsid w:val="00AB48A3"/>
    <w:rsid w:val="00AB6DCA"/>
    <w:rsid w:val="00AC6102"/>
    <w:rsid w:val="00AC6573"/>
    <w:rsid w:val="00AC7C57"/>
    <w:rsid w:val="00AD04D0"/>
    <w:rsid w:val="00AD0854"/>
    <w:rsid w:val="00AD0985"/>
    <w:rsid w:val="00AD16ED"/>
    <w:rsid w:val="00AD5ADC"/>
    <w:rsid w:val="00AD7248"/>
    <w:rsid w:val="00AD7522"/>
    <w:rsid w:val="00AD7CF9"/>
    <w:rsid w:val="00AE2956"/>
    <w:rsid w:val="00AE4B5E"/>
    <w:rsid w:val="00AE706D"/>
    <w:rsid w:val="00AE7413"/>
    <w:rsid w:val="00AE7480"/>
    <w:rsid w:val="00AE77C2"/>
    <w:rsid w:val="00AF2F9C"/>
    <w:rsid w:val="00AF36F2"/>
    <w:rsid w:val="00AF3CDF"/>
    <w:rsid w:val="00AF4F34"/>
    <w:rsid w:val="00AF5389"/>
    <w:rsid w:val="00AF5765"/>
    <w:rsid w:val="00AF75B5"/>
    <w:rsid w:val="00AF78D1"/>
    <w:rsid w:val="00AF7B3F"/>
    <w:rsid w:val="00AF7CB7"/>
    <w:rsid w:val="00B00145"/>
    <w:rsid w:val="00B00776"/>
    <w:rsid w:val="00B02A84"/>
    <w:rsid w:val="00B047B3"/>
    <w:rsid w:val="00B04EF6"/>
    <w:rsid w:val="00B06750"/>
    <w:rsid w:val="00B07D8C"/>
    <w:rsid w:val="00B102BD"/>
    <w:rsid w:val="00B11AAA"/>
    <w:rsid w:val="00B124B1"/>
    <w:rsid w:val="00B128A4"/>
    <w:rsid w:val="00B12C3F"/>
    <w:rsid w:val="00B149B3"/>
    <w:rsid w:val="00B14E15"/>
    <w:rsid w:val="00B213B4"/>
    <w:rsid w:val="00B22FFB"/>
    <w:rsid w:val="00B231F1"/>
    <w:rsid w:val="00B23895"/>
    <w:rsid w:val="00B24703"/>
    <w:rsid w:val="00B25B8E"/>
    <w:rsid w:val="00B260D1"/>
    <w:rsid w:val="00B305C4"/>
    <w:rsid w:val="00B32EF2"/>
    <w:rsid w:val="00B337B5"/>
    <w:rsid w:val="00B34244"/>
    <w:rsid w:val="00B35A0F"/>
    <w:rsid w:val="00B36F22"/>
    <w:rsid w:val="00B40713"/>
    <w:rsid w:val="00B412F6"/>
    <w:rsid w:val="00B42D6C"/>
    <w:rsid w:val="00B44EC1"/>
    <w:rsid w:val="00B453C0"/>
    <w:rsid w:val="00B45F2B"/>
    <w:rsid w:val="00B4600A"/>
    <w:rsid w:val="00B508F8"/>
    <w:rsid w:val="00B51A5E"/>
    <w:rsid w:val="00B52A09"/>
    <w:rsid w:val="00B52FE0"/>
    <w:rsid w:val="00B54516"/>
    <w:rsid w:val="00B54ED2"/>
    <w:rsid w:val="00B60A7B"/>
    <w:rsid w:val="00B60BC4"/>
    <w:rsid w:val="00B61F55"/>
    <w:rsid w:val="00B6218F"/>
    <w:rsid w:val="00B6545F"/>
    <w:rsid w:val="00B658E4"/>
    <w:rsid w:val="00B664AD"/>
    <w:rsid w:val="00B67570"/>
    <w:rsid w:val="00B677ED"/>
    <w:rsid w:val="00B702D4"/>
    <w:rsid w:val="00B70365"/>
    <w:rsid w:val="00B70D25"/>
    <w:rsid w:val="00B71056"/>
    <w:rsid w:val="00B72D62"/>
    <w:rsid w:val="00B73CEB"/>
    <w:rsid w:val="00B8313F"/>
    <w:rsid w:val="00B86146"/>
    <w:rsid w:val="00B8618B"/>
    <w:rsid w:val="00B86349"/>
    <w:rsid w:val="00B871E6"/>
    <w:rsid w:val="00B8745D"/>
    <w:rsid w:val="00B921CF"/>
    <w:rsid w:val="00B94B4E"/>
    <w:rsid w:val="00B9575A"/>
    <w:rsid w:val="00B96B5B"/>
    <w:rsid w:val="00B96BF4"/>
    <w:rsid w:val="00B96F01"/>
    <w:rsid w:val="00BA0FC7"/>
    <w:rsid w:val="00BA59E1"/>
    <w:rsid w:val="00BA6F86"/>
    <w:rsid w:val="00BA7E36"/>
    <w:rsid w:val="00BB0031"/>
    <w:rsid w:val="00BB0CBA"/>
    <w:rsid w:val="00BB157B"/>
    <w:rsid w:val="00BB2FC6"/>
    <w:rsid w:val="00BB784C"/>
    <w:rsid w:val="00BB7B73"/>
    <w:rsid w:val="00BC0091"/>
    <w:rsid w:val="00BC093A"/>
    <w:rsid w:val="00BC234E"/>
    <w:rsid w:val="00BC3503"/>
    <w:rsid w:val="00BC4A74"/>
    <w:rsid w:val="00BC4ACC"/>
    <w:rsid w:val="00BD0BA2"/>
    <w:rsid w:val="00BD0E0C"/>
    <w:rsid w:val="00BD1913"/>
    <w:rsid w:val="00BD1A64"/>
    <w:rsid w:val="00BD33A4"/>
    <w:rsid w:val="00BD539D"/>
    <w:rsid w:val="00BD73F3"/>
    <w:rsid w:val="00BD7566"/>
    <w:rsid w:val="00BE1509"/>
    <w:rsid w:val="00BE18AB"/>
    <w:rsid w:val="00BE37E8"/>
    <w:rsid w:val="00BE4B40"/>
    <w:rsid w:val="00BE758D"/>
    <w:rsid w:val="00BF0512"/>
    <w:rsid w:val="00BF0AE0"/>
    <w:rsid w:val="00BF2E5D"/>
    <w:rsid w:val="00BF5E8C"/>
    <w:rsid w:val="00BF6AF4"/>
    <w:rsid w:val="00C00342"/>
    <w:rsid w:val="00C009DC"/>
    <w:rsid w:val="00C01489"/>
    <w:rsid w:val="00C01B79"/>
    <w:rsid w:val="00C02CCA"/>
    <w:rsid w:val="00C02DDC"/>
    <w:rsid w:val="00C031B6"/>
    <w:rsid w:val="00C0536E"/>
    <w:rsid w:val="00C0587B"/>
    <w:rsid w:val="00C05B0D"/>
    <w:rsid w:val="00C13279"/>
    <w:rsid w:val="00C200D3"/>
    <w:rsid w:val="00C206B1"/>
    <w:rsid w:val="00C20E74"/>
    <w:rsid w:val="00C2124C"/>
    <w:rsid w:val="00C26BE2"/>
    <w:rsid w:val="00C30589"/>
    <w:rsid w:val="00C3209F"/>
    <w:rsid w:val="00C324AF"/>
    <w:rsid w:val="00C32DD0"/>
    <w:rsid w:val="00C34907"/>
    <w:rsid w:val="00C37AC5"/>
    <w:rsid w:val="00C400B6"/>
    <w:rsid w:val="00C40D47"/>
    <w:rsid w:val="00C4219F"/>
    <w:rsid w:val="00C423EE"/>
    <w:rsid w:val="00C42A84"/>
    <w:rsid w:val="00C438F3"/>
    <w:rsid w:val="00C45673"/>
    <w:rsid w:val="00C45841"/>
    <w:rsid w:val="00C463F7"/>
    <w:rsid w:val="00C4645D"/>
    <w:rsid w:val="00C46614"/>
    <w:rsid w:val="00C47320"/>
    <w:rsid w:val="00C52A97"/>
    <w:rsid w:val="00C53FCD"/>
    <w:rsid w:val="00C54150"/>
    <w:rsid w:val="00C56805"/>
    <w:rsid w:val="00C6243A"/>
    <w:rsid w:val="00C640A1"/>
    <w:rsid w:val="00C65CA5"/>
    <w:rsid w:val="00C7094D"/>
    <w:rsid w:val="00C74C00"/>
    <w:rsid w:val="00C74CB4"/>
    <w:rsid w:val="00C76635"/>
    <w:rsid w:val="00C77A9A"/>
    <w:rsid w:val="00C80161"/>
    <w:rsid w:val="00C805BB"/>
    <w:rsid w:val="00C80F2A"/>
    <w:rsid w:val="00C81097"/>
    <w:rsid w:val="00C82450"/>
    <w:rsid w:val="00C84D49"/>
    <w:rsid w:val="00C852F3"/>
    <w:rsid w:val="00C86489"/>
    <w:rsid w:val="00C87FDE"/>
    <w:rsid w:val="00C90C2B"/>
    <w:rsid w:val="00C945B3"/>
    <w:rsid w:val="00C94EF7"/>
    <w:rsid w:val="00C96CD3"/>
    <w:rsid w:val="00CA0BF9"/>
    <w:rsid w:val="00CA2379"/>
    <w:rsid w:val="00CA2BF4"/>
    <w:rsid w:val="00CA3A42"/>
    <w:rsid w:val="00CA3AD5"/>
    <w:rsid w:val="00CA3CA5"/>
    <w:rsid w:val="00CA3F1D"/>
    <w:rsid w:val="00CA4E1E"/>
    <w:rsid w:val="00CA4ECD"/>
    <w:rsid w:val="00CA5505"/>
    <w:rsid w:val="00CB02ED"/>
    <w:rsid w:val="00CB10C1"/>
    <w:rsid w:val="00CB2378"/>
    <w:rsid w:val="00CB3753"/>
    <w:rsid w:val="00CB5B9A"/>
    <w:rsid w:val="00CB6E5A"/>
    <w:rsid w:val="00CB74B3"/>
    <w:rsid w:val="00CB7F84"/>
    <w:rsid w:val="00CC0787"/>
    <w:rsid w:val="00CC2BA8"/>
    <w:rsid w:val="00CC2EF6"/>
    <w:rsid w:val="00CC4563"/>
    <w:rsid w:val="00CC5066"/>
    <w:rsid w:val="00CC6146"/>
    <w:rsid w:val="00CC7243"/>
    <w:rsid w:val="00CC7597"/>
    <w:rsid w:val="00CC763D"/>
    <w:rsid w:val="00CC768F"/>
    <w:rsid w:val="00CC7EF2"/>
    <w:rsid w:val="00CD1462"/>
    <w:rsid w:val="00CD188F"/>
    <w:rsid w:val="00CD2852"/>
    <w:rsid w:val="00CD3405"/>
    <w:rsid w:val="00CD4D2A"/>
    <w:rsid w:val="00CD5925"/>
    <w:rsid w:val="00CD6147"/>
    <w:rsid w:val="00CE1084"/>
    <w:rsid w:val="00CE31BF"/>
    <w:rsid w:val="00CE3CFA"/>
    <w:rsid w:val="00CE4448"/>
    <w:rsid w:val="00CE557A"/>
    <w:rsid w:val="00CE624A"/>
    <w:rsid w:val="00CE641C"/>
    <w:rsid w:val="00CF12AB"/>
    <w:rsid w:val="00CF5DCC"/>
    <w:rsid w:val="00CF7464"/>
    <w:rsid w:val="00D03193"/>
    <w:rsid w:val="00D04C9C"/>
    <w:rsid w:val="00D0565D"/>
    <w:rsid w:val="00D05A47"/>
    <w:rsid w:val="00D106CC"/>
    <w:rsid w:val="00D1171F"/>
    <w:rsid w:val="00D1410C"/>
    <w:rsid w:val="00D14FDF"/>
    <w:rsid w:val="00D16511"/>
    <w:rsid w:val="00D205E4"/>
    <w:rsid w:val="00D23C18"/>
    <w:rsid w:val="00D24FDD"/>
    <w:rsid w:val="00D27439"/>
    <w:rsid w:val="00D3261A"/>
    <w:rsid w:val="00D32803"/>
    <w:rsid w:val="00D32C59"/>
    <w:rsid w:val="00D330E0"/>
    <w:rsid w:val="00D35460"/>
    <w:rsid w:val="00D3749F"/>
    <w:rsid w:val="00D404D9"/>
    <w:rsid w:val="00D40DA1"/>
    <w:rsid w:val="00D4103F"/>
    <w:rsid w:val="00D42DEF"/>
    <w:rsid w:val="00D4473A"/>
    <w:rsid w:val="00D44DA6"/>
    <w:rsid w:val="00D450AC"/>
    <w:rsid w:val="00D4656C"/>
    <w:rsid w:val="00D47773"/>
    <w:rsid w:val="00D511BE"/>
    <w:rsid w:val="00D51C60"/>
    <w:rsid w:val="00D52C84"/>
    <w:rsid w:val="00D539DB"/>
    <w:rsid w:val="00D548C7"/>
    <w:rsid w:val="00D550CB"/>
    <w:rsid w:val="00D55A69"/>
    <w:rsid w:val="00D57EE3"/>
    <w:rsid w:val="00D57F79"/>
    <w:rsid w:val="00D60567"/>
    <w:rsid w:val="00D64EC8"/>
    <w:rsid w:val="00D678FD"/>
    <w:rsid w:val="00D701E7"/>
    <w:rsid w:val="00D70973"/>
    <w:rsid w:val="00D714E0"/>
    <w:rsid w:val="00D75D8F"/>
    <w:rsid w:val="00D765D7"/>
    <w:rsid w:val="00D77D08"/>
    <w:rsid w:val="00D77F33"/>
    <w:rsid w:val="00D805CF"/>
    <w:rsid w:val="00D872EC"/>
    <w:rsid w:val="00D90056"/>
    <w:rsid w:val="00D91378"/>
    <w:rsid w:val="00D92428"/>
    <w:rsid w:val="00D9624D"/>
    <w:rsid w:val="00D963BB"/>
    <w:rsid w:val="00DA1933"/>
    <w:rsid w:val="00DA21DB"/>
    <w:rsid w:val="00DA322E"/>
    <w:rsid w:val="00DA3755"/>
    <w:rsid w:val="00DA4798"/>
    <w:rsid w:val="00DA5DFC"/>
    <w:rsid w:val="00DA6AAE"/>
    <w:rsid w:val="00DB26AC"/>
    <w:rsid w:val="00DB4776"/>
    <w:rsid w:val="00DC051F"/>
    <w:rsid w:val="00DC2784"/>
    <w:rsid w:val="00DC282E"/>
    <w:rsid w:val="00DC2CE6"/>
    <w:rsid w:val="00DC33EC"/>
    <w:rsid w:val="00DC4CA7"/>
    <w:rsid w:val="00DC6038"/>
    <w:rsid w:val="00DC6C6B"/>
    <w:rsid w:val="00DC7177"/>
    <w:rsid w:val="00DC7AFA"/>
    <w:rsid w:val="00DD1408"/>
    <w:rsid w:val="00DD217D"/>
    <w:rsid w:val="00DD27B1"/>
    <w:rsid w:val="00DD2D59"/>
    <w:rsid w:val="00DD356D"/>
    <w:rsid w:val="00DD3F1F"/>
    <w:rsid w:val="00DD4008"/>
    <w:rsid w:val="00DD4AF8"/>
    <w:rsid w:val="00DD7E7E"/>
    <w:rsid w:val="00DE04FF"/>
    <w:rsid w:val="00DE4234"/>
    <w:rsid w:val="00DE4747"/>
    <w:rsid w:val="00DE7024"/>
    <w:rsid w:val="00DE7671"/>
    <w:rsid w:val="00DF079F"/>
    <w:rsid w:val="00DF1CEC"/>
    <w:rsid w:val="00DF23A4"/>
    <w:rsid w:val="00DF4B85"/>
    <w:rsid w:val="00DF5A8C"/>
    <w:rsid w:val="00DF655C"/>
    <w:rsid w:val="00E0241A"/>
    <w:rsid w:val="00E0251E"/>
    <w:rsid w:val="00E02FEB"/>
    <w:rsid w:val="00E03FFB"/>
    <w:rsid w:val="00E07F24"/>
    <w:rsid w:val="00E110B7"/>
    <w:rsid w:val="00E127D4"/>
    <w:rsid w:val="00E1500C"/>
    <w:rsid w:val="00E15F22"/>
    <w:rsid w:val="00E25C83"/>
    <w:rsid w:val="00E26019"/>
    <w:rsid w:val="00E26099"/>
    <w:rsid w:val="00E26824"/>
    <w:rsid w:val="00E268E6"/>
    <w:rsid w:val="00E308C4"/>
    <w:rsid w:val="00E309B9"/>
    <w:rsid w:val="00E31021"/>
    <w:rsid w:val="00E31209"/>
    <w:rsid w:val="00E32087"/>
    <w:rsid w:val="00E3239C"/>
    <w:rsid w:val="00E3241B"/>
    <w:rsid w:val="00E341C3"/>
    <w:rsid w:val="00E341D6"/>
    <w:rsid w:val="00E34670"/>
    <w:rsid w:val="00E35FC3"/>
    <w:rsid w:val="00E36F80"/>
    <w:rsid w:val="00E37AAA"/>
    <w:rsid w:val="00E41BFA"/>
    <w:rsid w:val="00E423A2"/>
    <w:rsid w:val="00E43DE2"/>
    <w:rsid w:val="00E4480E"/>
    <w:rsid w:val="00E448EA"/>
    <w:rsid w:val="00E44FF2"/>
    <w:rsid w:val="00E45180"/>
    <w:rsid w:val="00E45253"/>
    <w:rsid w:val="00E45791"/>
    <w:rsid w:val="00E46E70"/>
    <w:rsid w:val="00E479EF"/>
    <w:rsid w:val="00E47AFF"/>
    <w:rsid w:val="00E50B7B"/>
    <w:rsid w:val="00E515B3"/>
    <w:rsid w:val="00E52589"/>
    <w:rsid w:val="00E52C2F"/>
    <w:rsid w:val="00E53421"/>
    <w:rsid w:val="00E546F0"/>
    <w:rsid w:val="00E55299"/>
    <w:rsid w:val="00E558CA"/>
    <w:rsid w:val="00E559A9"/>
    <w:rsid w:val="00E56049"/>
    <w:rsid w:val="00E565E5"/>
    <w:rsid w:val="00E567AC"/>
    <w:rsid w:val="00E57308"/>
    <w:rsid w:val="00E575F6"/>
    <w:rsid w:val="00E60954"/>
    <w:rsid w:val="00E616ED"/>
    <w:rsid w:val="00E62648"/>
    <w:rsid w:val="00E62C21"/>
    <w:rsid w:val="00E63144"/>
    <w:rsid w:val="00E637CA"/>
    <w:rsid w:val="00E67B76"/>
    <w:rsid w:val="00E67C37"/>
    <w:rsid w:val="00E720FC"/>
    <w:rsid w:val="00E72A84"/>
    <w:rsid w:val="00E739D5"/>
    <w:rsid w:val="00E74693"/>
    <w:rsid w:val="00E76959"/>
    <w:rsid w:val="00E772EC"/>
    <w:rsid w:val="00E81ABA"/>
    <w:rsid w:val="00E82024"/>
    <w:rsid w:val="00E83A4E"/>
    <w:rsid w:val="00E84012"/>
    <w:rsid w:val="00E841BB"/>
    <w:rsid w:val="00E8470D"/>
    <w:rsid w:val="00E86382"/>
    <w:rsid w:val="00E92112"/>
    <w:rsid w:val="00E92289"/>
    <w:rsid w:val="00E93237"/>
    <w:rsid w:val="00E96D3C"/>
    <w:rsid w:val="00EA1B72"/>
    <w:rsid w:val="00EA6016"/>
    <w:rsid w:val="00EA6879"/>
    <w:rsid w:val="00EA708B"/>
    <w:rsid w:val="00EA7B00"/>
    <w:rsid w:val="00EB0806"/>
    <w:rsid w:val="00EB0869"/>
    <w:rsid w:val="00EB0C05"/>
    <w:rsid w:val="00EB1172"/>
    <w:rsid w:val="00EB426A"/>
    <w:rsid w:val="00EB47C2"/>
    <w:rsid w:val="00EB550E"/>
    <w:rsid w:val="00EB6414"/>
    <w:rsid w:val="00EB78DE"/>
    <w:rsid w:val="00EB7F52"/>
    <w:rsid w:val="00EC14F7"/>
    <w:rsid w:val="00EC1C66"/>
    <w:rsid w:val="00EC28B2"/>
    <w:rsid w:val="00EC30EC"/>
    <w:rsid w:val="00EC3465"/>
    <w:rsid w:val="00EC40EB"/>
    <w:rsid w:val="00EC494F"/>
    <w:rsid w:val="00EC6109"/>
    <w:rsid w:val="00EC629E"/>
    <w:rsid w:val="00EC6D47"/>
    <w:rsid w:val="00EC6D79"/>
    <w:rsid w:val="00EC7D2C"/>
    <w:rsid w:val="00ED0D05"/>
    <w:rsid w:val="00ED1539"/>
    <w:rsid w:val="00ED1DF6"/>
    <w:rsid w:val="00ED3DAC"/>
    <w:rsid w:val="00ED4563"/>
    <w:rsid w:val="00ED494E"/>
    <w:rsid w:val="00ED70D4"/>
    <w:rsid w:val="00EE0B29"/>
    <w:rsid w:val="00EE0E35"/>
    <w:rsid w:val="00EE176E"/>
    <w:rsid w:val="00EE59BB"/>
    <w:rsid w:val="00EE766A"/>
    <w:rsid w:val="00EE77E6"/>
    <w:rsid w:val="00EF10E6"/>
    <w:rsid w:val="00EF1636"/>
    <w:rsid w:val="00EF30B0"/>
    <w:rsid w:val="00EF5A3A"/>
    <w:rsid w:val="00EF6BFA"/>
    <w:rsid w:val="00EF7364"/>
    <w:rsid w:val="00EF7A9A"/>
    <w:rsid w:val="00F0019F"/>
    <w:rsid w:val="00F015FF"/>
    <w:rsid w:val="00F01A15"/>
    <w:rsid w:val="00F01CA7"/>
    <w:rsid w:val="00F025C1"/>
    <w:rsid w:val="00F03006"/>
    <w:rsid w:val="00F060E6"/>
    <w:rsid w:val="00F12AC3"/>
    <w:rsid w:val="00F17B93"/>
    <w:rsid w:val="00F20247"/>
    <w:rsid w:val="00F2038B"/>
    <w:rsid w:val="00F220F0"/>
    <w:rsid w:val="00F233A4"/>
    <w:rsid w:val="00F234F3"/>
    <w:rsid w:val="00F23C92"/>
    <w:rsid w:val="00F23F2B"/>
    <w:rsid w:val="00F27B70"/>
    <w:rsid w:val="00F306CC"/>
    <w:rsid w:val="00F30CDD"/>
    <w:rsid w:val="00F30E9C"/>
    <w:rsid w:val="00F31C86"/>
    <w:rsid w:val="00F334EE"/>
    <w:rsid w:val="00F34FA6"/>
    <w:rsid w:val="00F356DA"/>
    <w:rsid w:val="00F377C7"/>
    <w:rsid w:val="00F40A03"/>
    <w:rsid w:val="00F4327B"/>
    <w:rsid w:val="00F443CC"/>
    <w:rsid w:val="00F4497E"/>
    <w:rsid w:val="00F44E8D"/>
    <w:rsid w:val="00F453AA"/>
    <w:rsid w:val="00F45CCC"/>
    <w:rsid w:val="00F463D1"/>
    <w:rsid w:val="00F51496"/>
    <w:rsid w:val="00F5180E"/>
    <w:rsid w:val="00F52192"/>
    <w:rsid w:val="00F5248F"/>
    <w:rsid w:val="00F52616"/>
    <w:rsid w:val="00F52E98"/>
    <w:rsid w:val="00F5341C"/>
    <w:rsid w:val="00F5478C"/>
    <w:rsid w:val="00F55948"/>
    <w:rsid w:val="00F56A30"/>
    <w:rsid w:val="00F60368"/>
    <w:rsid w:val="00F63929"/>
    <w:rsid w:val="00F640B2"/>
    <w:rsid w:val="00F661DB"/>
    <w:rsid w:val="00F66781"/>
    <w:rsid w:val="00F67983"/>
    <w:rsid w:val="00F7059D"/>
    <w:rsid w:val="00F71E3B"/>
    <w:rsid w:val="00F7516B"/>
    <w:rsid w:val="00F80E2D"/>
    <w:rsid w:val="00F81554"/>
    <w:rsid w:val="00F825C9"/>
    <w:rsid w:val="00F82F84"/>
    <w:rsid w:val="00F83076"/>
    <w:rsid w:val="00F83393"/>
    <w:rsid w:val="00F8502C"/>
    <w:rsid w:val="00F863EC"/>
    <w:rsid w:val="00F87658"/>
    <w:rsid w:val="00F87F42"/>
    <w:rsid w:val="00F911D0"/>
    <w:rsid w:val="00F94C5B"/>
    <w:rsid w:val="00F94F75"/>
    <w:rsid w:val="00F95F16"/>
    <w:rsid w:val="00F96263"/>
    <w:rsid w:val="00F97029"/>
    <w:rsid w:val="00F97330"/>
    <w:rsid w:val="00FA0048"/>
    <w:rsid w:val="00FA009B"/>
    <w:rsid w:val="00FA12E6"/>
    <w:rsid w:val="00FA1EE0"/>
    <w:rsid w:val="00FA35D2"/>
    <w:rsid w:val="00FA582C"/>
    <w:rsid w:val="00FA5A7B"/>
    <w:rsid w:val="00FA6C41"/>
    <w:rsid w:val="00FA78DD"/>
    <w:rsid w:val="00FA7F02"/>
    <w:rsid w:val="00FB006E"/>
    <w:rsid w:val="00FB0F5C"/>
    <w:rsid w:val="00FB50E0"/>
    <w:rsid w:val="00FB5131"/>
    <w:rsid w:val="00FB559D"/>
    <w:rsid w:val="00FB654F"/>
    <w:rsid w:val="00FB7511"/>
    <w:rsid w:val="00FC0BAA"/>
    <w:rsid w:val="00FC13DC"/>
    <w:rsid w:val="00FC29B1"/>
    <w:rsid w:val="00FD22C6"/>
    <w:rsid w:val="00FD2DB7"/>
    <w:rsid w:val="00FD3089"/>
    <w:rsid w:val="00FD372C"/>
    <w:rsid w:val="00FD506C"/>
    <w:rsid w:val="00FD6446"/>
    <w:rsid w:val="00FD6D5D"/>
    <w:rsid w:val="00FD78F0"/>
    <w:rsid w:val="00FD7BB8"/>
    <w:rsid w:val="00FD7D62"/>
    <w:rsid w:val="00FE06AC"/>
    <w:rsid w:val="00FE1159"/>
    <w:rsid w:val="00FE37E5"/>
    <w:rsid w:val="00FE44A1"/>
    <w:rsid w:val="00FE4BEB"/>
    <w:rsid w:val="00FE5A72"/>
    <w:rsid w:val="00FE5AFD"/>
    <w:rsid w:val="00FE69F9"/>
    <w:rsid w:val="00FE6A7F"/>
    <w:rsid w:val="00FE7B33"/>
    <w:rsid w:val="00FE7B58"/>
    <w:rsid w:val="00FF044B"/>
    <w:rsid w:val="00FF4F32"/>
    <w:rsid w:val="00FF57B4"/>
    <w:rsid w:val="00FF6785"/>
    <w:rsid w:val="00FF691F"/>
    <w:rsid w:val="06A0BE47"/>
    <w:rsid w:val="147D79B5"/>
    <w:rsid w:val="184D7CCC"/>
    <w:rsid w:val="1F86712D"/>
    <w:rsid w:val="23461F1A"/>
    <w:rsid w:val="2625E29E"/>
    <w:rsid w:val="2BBF9F98"/>
    <w:rsid w:val="2CCB9E52"/>
    <w:rsid w:val="3424AEB0"/>
    <w:rsid w:val="36DD62A9"/>
    <w:rsid w:val="3AAAAEBD"/>
    <w:rsid w:val="3C176393"/>
    <w:rsid w:val="408BC7DC"/>
    <w:rsid w:val="4AA89149"/>
    <w:rsid w:val="5AEC3B69"/>
    <w:rsid w:val="65FB4215"/>
    <w:rsid w:val="7A4D3AEF"/>
    <w:rsid w:val="7C6701E1"/>
    <w:rsid w:val="7DAC6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3AE98"/>
  <w15:docId w15:val="{423C1FF0-C97D-47F0-872F-A46D6A9B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hAnsi="Courier" w:cs="Times New Roman" w:eastAsiaTheme="minorHAnsi"/>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14"/>
    <w:lsdException w:name="annotation text" w:semiHidden="1"/>
    <w:lsdException w:name="header" w:uiPriority="9"/>
    <w:lsdException w:name="footer" w:uiPriority="9"/>
    <w:lsdException w:name="index heading" w:semiHidden="1"/>
    <w:lsdException w:name="caption" w:uiPriority="0" w:semiHidden="1" w:qFormat="1"/>
    <w:lsdException w:name="table of figures" w:semiHidden="1"/>
    <w:lsdException w:name="envelope address" w:semiHidden="1"/>
    <w:lsdException w:name="envelope return" w:semiHidden="1"/>
    <w:lsdException w:name="footnote reference" w:uiPriority="14"/>
    <w:lsdException w:name="annotation reference" w:semiHidden="1"/>
    <w:lsdException w:name="line number" w:semiHidden="1"/>
    <w:lsdException w:name="page number" w:uiPriority="9"/>
    <w:lsdException w:name="endnote reference" w:uiPriority="14"/>
    <w:lsdException w:name="endnote text" w:uiPriority="14"/>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62EE"/>
    <w:pPr>
      <w:spacing w:after="160" w:line="259" w:lineRule="auto"/>
    </w:pPr>
    <w:rPr>
      <w:rFonts w:ascii="Arial" w:hAnsi="Arial" w:cstheme="minorBidi"/>
      <w:kern w:val="2"/>
      <w:szCs w:val="22"/>
      <w14:ligatures w14:val="standardContextual"/>
    </w:rPr>
  </w:style>
  <w:style w:type="paragraph" w:styleId="Heading1">
    <w:name w:val="heading 1"/>
    <w:next w:val="BodyCopy"/>
    <w:link w:val="Heading1Char"/>
    <w:uiPriority w:val="1"/>
    <w:qFormat/>
    <w:rsid w:val="0036186C"/>
    <w:pPr>
      <w:keepNext/>
      <w:keepLines/>
      <w:spacing w:before="640" w:after="360" w:line="720" w:lineRule="exact"/>
      <w:outlineLvl w:val="0"/>
    </w:pPr>
    <w:rPr>
      <w:rFonts w:asciiTheme="majorHAnsi" w:hAnsiTheme="majorHAnsi" w:eastAsiaTheme="majorEastAsia" w:cstheme="majorBidi"/>
      <w:b/>
      <w:bCs/>
      <w:color w:val="003661"/>
      <w:sz w:val="40"/>
      <w:szCs w:val="28"/>
    </w:rPr>
  </w:style>
  <w:style w:type="paragraph" w:styleId="Heading2">
    <w:name w:val="heading 2"/>
    <w:next w:val="BodyCopy"/>
    <w:link w:val="Heading2Char"/>
    <w:uiPriority w:val="1"/>
    <w:qFormat/>
    <w:rsid w:val="007477B3"/>
    <w:pPr>
      <w:keepNext/>
      <w:keepLines/>
      <w:spacing w:before="360" w:after="120" w:line="400" w:lineRule="exact"/>
      <w:outlineLvl w:val="1"/>
    </w:pPr>
    <w:rPr>
      <w:rFonts w:asciiTheme="minorHAnsi" w:hAnsiTheme="minorHAnsi" w:eastAsiaTheme="majorEastAsia" w:cstheme="majorBidi"/>
      <w:bCs/>
      <w:color w:val="406989"/>
      <w:sz w:val="32"/>
      <w:szCs w:val="26"/>
    </w:rPr>
  </w:style>
  <w:style w:type="paragraph" w:styleId="Heading3">
    <w:name w:val="heading 3"/>
    <w:next w:val="BodyCopy"/>
    <w:link w:val="Heading3Char"/>
    <w:uiPriority w:val="1"/>
    <w:qFormat/>
    <w:rsid w:val="007477B3"/>
    <w:pPr>
      <w:keepNext/>
      <w:keepLines/>
      <w:spacing w:before="280" w:after="80" w:line="320" w:lineRule="exact"/>
      <w:outlineLvl w:val="2"/>
    </w:pPr>
    <w:rPr>
      <w:rFonts w:asciiTheme="majorHAnsi" w:hAnsiTheme="majorHAnsi" w:eastAsiaTheme="majorEastAsia" w:cstheme="majorBidi"/>
      <w:b/>
      <w:bCs/>
      <w:color w:val="000000" w:themeColor="text1"/>
      <w:sz w:val="24"/>
    </w:rPr>
  </w:style>
  <w:style w:type="paragraph" w:styleId="Heading4">
    <w:name w:val="heading 4"/>
    <w:next w:val="BodyCopy"/>
    <w:link w:val="Heading4Char"/>
    <w:uiPriority w:val="1"/>
    <w:qFormat/>
    <w:rsid w:val="007477B3"/>
    <w:pPr>
      <w:keepNext/>
      <w:keepLines/>
      <w:spacing w:before="240" w:line="280" w:lineRule="exact"/>
      <w:outlineLvl w:val="3"/>
    </w:pPr>
    <w:rPr>
      <w:rFonts w:asciiTheme="majorHAnsi" w:hAnsiTheme="majorHAnsi" w:eastAsiaTheme="majorEastAsia" w:cstheme="majorBidi"/>
      <w:b/>
      <w:bCs/>
      <w:iCs/>
      <w:color w:val="000000" w:themeColor="text1"/>
    </w:rPr>
  </w:style>
  <w:style w:type="paragraph" w:styleId="Heading5">
    <w:name w:val="heading 5"/>
    <w:basedOn w:val="Normal"/>
    <w:next w:val="BodyCopy"/>
    <w:link w:val="Heading5Char"/>
    <w:uiPriority w:val="1"/>
    <w:qFormat/>
    <w:rsid w:val="00422BD8"/>
    <w:pPr>
      <w:keepNext/>
      <w:keepLines/>
      <w:spacing w:before="200" w:line="240" w:lineRule="atLeast"/>
      <w:outlineLvl w:val="4"/>
    </w:pPr>
    <w:rPr>
      <w:rFonts w:asciiTheme="majorHAnsi" w:hAnsiTheme="majorHAnsi" w:eastAsiaTheme="majorEastAsia" w:cstheme="majorBidi"/>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styleId="BalloonTextChar" w:customStyle="1">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54D14"/>
    <w:rPr>
      <w:rFonts w:ascii="Arial" w:hAnsi="Arial"/>
    </w:rPr>
    <w:tblPr>
      <w:tblCellMar>
        <w:left w:w="0" w:type="dxa"/>
        <w:right w:w="0" w:type="dxa"/>
      </w:tblCellMar>
    </w:tblPr>
  </w:style>
  <w:style w:type="paragraph" w:styleId="Caption">
    <w:name w:val="caption"/>
    <w:next w:val="BodyCopy"/>
    <w:uiPriority w:val="9"/>
    <w:qFormat/>
    <w:rsid w:val="00254D14"/>
    <w:pPr>
      <w:keepNext/>
      <w:keepLines/>
      <w:spacing w:before="200" w:after="200" w:line="240" w:lineRule="atLeast"/>
    </w:pPr>
    <w:rPr>
      <w:rFonts w:asciiTheme="minorHAnsi" w:hAnsiTheme="minorHAnsi"/>
      <w:b/>
      <w:bCs/>
      <w:color w:val="000000" w:themeColor="text1"/>
      <w:spacing w:val="-6"/>
      <w:szCs w:val="18"/>
    </w:rPr>
  </w:style>
  <w:style w:type="paragraph" w:styleId="BodyCopy" w:customStyle="1">
    <w:name w:val="Body Copy"/>
    <w:link w:val="BodyCopyChar"/>
    <w:qFormat/>
    <w:rsid w:val="004378A0"/>
    <w:pPr>
      <w:spacing w:before="120" w:after="120" w:line="240" w:lineRule="atLeast"/>
    </w:pPr>
    <w:rPr>
      <w:rFonts w:asciiTheme="minorHAnsi" w:hAnsiTheme="minorHAnsi"/>
      <w:color w:val="000000" w:themeColor="text1"/>
    </w:rPr>
  </w:style>
  <w:style w:type="paragraph" w:styleId="Date">
    <w:name w:val="Date"/>
    <w:next w:val="BodyCopy"/>
    <w:link w:val="DateChar"/>
    <w:uiPriority w:val="18"/>
    <w:rsid w:val="00035408"/>
    <w:pPr>
      <w:spacing w:after="57" w:line="264" w:lineRule="exact"/>
    </w:pPr>
    <w:rPr>
      <w:rFonts w:asciiTheme="minorHAnsi" w:hAnsiTheme="minorHAnsi"/>
      <w:color w:val="000000" w:themeColor="text1"/>
      <w:sz w:val="22"/>
    </w:rPr>
  </w:style>
  <w:style w:type="character" w:styleId="DateChar" w:customStyle="1">
    <w:name w:val="Date Char"/>
    <w:basedOn w:val="DefaultParagraphFont"/>
    <w:link w:val="Date"/>
    <w:uiPriority w:val="18"/>
    <w:rsid w:val="00035408"/>
    <w:rPr>
      <w:rFonts w:asciiTheme="minorHAnsi" w:hAnsiTheme="minorHAnsi"/>
      <w:color w:val="000000" w:themeColor="text1"/>
      <w:sz w:val="22"/>
    </w:rPr>
  </w:style>
  <w:style w:type="character" w:styleId="EndnoteReference">
    <w:name w:val="endnote reference"/>
    <w:basedOn w:val="DefaultParagraphFont"/>
    <w:uiPriority w:val="14"/>
    <w:semiHidden/>
    <w:rsid w:val="00254D14"/>
    <w:rPr>
      <w:color w:val="000000" w:themeColor="text1"/>
      <w:vertAlign w:val="superscript"/>
    </w:rPr>
  </w:style>
  <w:style w:type="paragraph" w:styleId="EndnoteText">
    <w:name w:val="endnote text"/>
    <w:link w:val="EndnoteTextChar"/>
    <w:uiPriority w:val="14"/>
    <w:semiHidden/>
    <w:rsid w:val="00254D14"/>
    <w:pPr>
      <w:spacing w:before="113" w:after="57" w:line="200" w:lineRule="atLeast"/>
    </w:pPr>
    <w:rPr>
      <w:rFonts w:asciiTheme="minorHAnsi" w:hAnsiTheme="minorHAnsi"/>
      <w:color w:val="000000" w:themeColor="text1"/>
      <w:sz w:val="16"/>
    </w:rPr>
  </w:style>
  <w:style w:type="character" w:styleId="EndnoteTextChar" w:customStyle="1">
    <w:name w:val="Endnote Text Char"/>
    <w:basedOn w:val="DefaultParagraphFont"/>
    <w:link w:val="EndnoteText"/>
    <w:uiPriority w:val="14"/>
    <w:semiHidden/>
    <w:rsid w:val="00254D14"/>
    <w:rPr>
      <w:rFonts w:asciiTheme="minorHAnsi" w:hAnsiTheme="minorHAnsi"/>
      <w:color w:val="000000" w:themeColor="text1"/>
      <w:sz w:val="16"/>
    </w:rPr>
  </w:style>
  <w:style w:type="paragraph" w:styleId="Footer">
    <w:name w:val="footer"/>
    <w:link w:val="FooterChar"/>
    <w:uiPriority w:val="9"/>
    <w:semiHidden/>
    <w:rsid w:val="00254D14"/>
    <w:pPr>
      <w:tabs>
        <w:tab w:val="center" w:pos="4680"/>
        <w:tab w:val="right" w:pos="9360"/>
      </w:tabs>
      <w:spacing w:line="220" w:lineRule="exact"/>
    </w:pPr>
    <w:rPr>
      <w:rFonts w:asciiTheme="minorHAnsi" w:hAnsiTheme="minorHAnsi"/>
      <w:color w:val="000000" w:themeColor="text1"/>
      <w:sz w:val="18"/>
    </w:rPr>
  </w:style>
  <w:style w:type="character" w:styleId="FooterChar" w:customStyle="1">
    <w:name w:val="Footer Char"/>
    <w:basedOn w:val="DefaultParagraphFont"/>
    <w:link w:val="Footer"/>
    <w:uiPriority w:val="9"/>
    <w:semiHidden/>
    <w:rsid w:val="00254D14"/>
    <w:rPr>
      <w:rFonts w:asciiTheme="minorHAnsi" w:hAnsiTheme="minorHAnsi"/>
      <w:color w:val="000000" w:themeColor="text1"/>
      <w:sz w:val="18"/>
    </w:rPr>
  </w:style>
  <w:style w:type="character" w:styleId="Bold" w:customStyle="1">
    <w:name w:val="Bold"/>
    <w:basedOn w:val="DefaultParagraphFont"/>
    <w:uiPriority w:val="40"/>
    <w:rsid w:val="00254D14"/>
    <w:rPr>
      <w:rFonts w:asciiTheme="minorHAnsi" w:hAnsiTheme="minorHAnsi"/>
      <w:b/>
    </w:rPr>
  </w:style>
  <w:style w:type="paragraph" w:styleId="FootnoteText">
    <w:name w:val="footnote text"/>
    <w:link w:val="FootnoteTextChar"/>
    <w:uiPriority w:val="14"/>
    <w:semiHidden/>
    <w:rsid w:val="00254D14"/>
    <w:pPr>
      <w:tabs>
        <w:tab w:val="left" w:pos="170"/>
      </w:tabs>
      <w:spacing w:before="113" w:after="57" w:line="200" w:lineRule="atLeast"/>
    </w:pPr>
    <w:rPr>
      <w:rFonts w:asciiTheme="minorHAnsi" w:hAnsiTheme="minorHAnsi"/>
      <w:color w:val="000000" w:themeColor="text1"/>
      <w:sz w:val="16"/>
    </w:rPr>
  </w:style>
  <w:style w:type="character" w:styleId="FootnoteTextChar" w:customStyle="1">
    <w:name w:val="Footnote Text Char"/>
    <w:basedOn w:val="DefaultParagraphFont"/>
    <w:link w:val="FootnoteText"/>
    <w:uiPriority w:val="14"/>
    <w:semiHidden/>
    <w:rsid w:val="00254D14"/>
    <w:rPr>
      <w:rFonts w:asciiTheme="minorHAnsi" w:hAnsiTheme="minorHAnsi"/>
      <w:color w:val="000000" w:themeColor="text1"/>
      <w:sz w:val="16"/>
    </w:rPr>
  </w:style>
  <w:style w:type="paragraph" w:styleId="Header">
    <w:name w:val="header"/>
    <w:link w:val="HeaderChar"/>
    <w:uiPriority w:val="9"/>
    <w:semiHidden/>
    <w:rsid w:val="00254D14"/>
    <w:pPr>
      <w:tabs>
        <w:tab w:val="center" w:pos="4680"/>
        <w:tab w:val="right" w:pos="9360"/>
      </w:tabs>
      <w:spacing w:line="240" w:lineRule="atLeast"/>
    </w:pPr>
    <w:rPr>
      <w:rFonts w:asciiTheme="minorHAnsi" w:hAnsiTheme="minorHAnsi"/>
      <w:color w:val="000000" w:themeColor="text1"/>
    </w:rPr>
  </w:style>
  <w:style w:type="character" w:styleId="HeaderChar" w:customStyle="1">
    <w:name w:val="Header Char"/>
    <w:basedOn w:val="DefaultParagraphFont"/>
    <w:link w:val="Header"/>
    <w:uiPriority w:val="9"/>
    <w:semiHidden/>
    <w:rsid w:val="00254D14"/>
    <w:rPr>
      <w:rFonts w:asciiTheme="minorHAnsi" w:hAnsiTheme="minorHAnsi"/>
      <w:color w:val="000000" w:themeColor="text1"/>
    </w:rPr>
  </w:style>
  <w:style w:type="character" w:styleId="Heading1Char" w:customStyle="1">
    <w:name w:val="Heading 1 Char"/>
    <w:basedOn w:val="DefaultParagraphFont"/>
    <w:link w:val="Heading1"/>
    <w:uiPriority w:val="1"/>
    <w:rsid w:val="0036186C"/>
    <w:rPr>
      <w:rFonts w:asciiTheme="majorHAnsi" w:hAnsiTheme="majorHAnsi" w:eastAsiaTheme="majorEastAsia" w:cstheme="majorBidi"/>
      <w:b/>
      <w:bCs/>
      <w:color w:val="003661"/>
      <w:sz w:val="40"/>
      <w:szCs w:val="28"/>
    </w:rPr>
  </w:style>
  <w:style w:type="character" w:styleId="Heading2Char" w:customStyle="1">
    <w:name w:val="Heading 2 Char"/>
    <w:basedOn w:val="DefaultParagraphFont"/>
    <w:link w:val="Heading2"/>
    <w:uiPriority w:val="1"/>
    <w:rsid w:val="007477B3"/>
    <w:rPr>
      <w:rFonts w:asciiTheme="minorHAnsi" w:hAnsiTheme="minorHAnsi" w:eastAsiaTheme="majorEastAsia" w:cstheme="majorBidi"/>
      <w:bCs/>
      <w:color w:val="406989"/>
      <w:sz w:val="32"/>
      <w:szCs w:val="26"/>
    </w:rPr>
  </w:style>
  <w:style w:type="character" w:styleId="Heading3Char" w:customStyle="1">
    <w:name w:val="Heading 3 Char"/>
    <w:basedOn w:val="DefaultParagraphFont"/>
    <w:link w:val="Heading3"/>
    <w:uiPriority w:val="1"/>
    <w:rsid w:val="007477B3"/>
    <w:rPr>
      <w:rFonts w:asciiTheme="majorHAnsi" w:hAnsiTheme="majorHAnsi" w:eastAsiaTheme="majorEastAsia" w:cstheme="majorBidi"/>
      <w:b/>
      <w:bCs/>
      <w:color w:val="000000" w:themeColor="text1"/>
      <w:sz w:val="24"/>
    </w:rPr>
  </w:style>
  <w:style w:type="character" w:styleId="Heading4Char" w:customStyle="1">
    <w:name w:val="Heading 4 Char"/>
    <w:basedOn w:val="DefaultParagraphFont"/>
    <w:link w:val="Heading4"/>
    <w:uiPriority w:val="1"/>
    <w:rsid w:val="007477B3"/>
    <w:rPr>
      <w:rFonts w:asciiTheme="majorHAnsi" w:hAnsiTheme="majorHAnsi" w:eastAsiaTheme="majorEastAsia" w:cstheme="majorBidi"/>
      <w:b/>
      <w:bCs/>
      <w:iCs/>
      <w:color w:val="000000" w:themeColor="text1"/>
    </w:rPr>
  </w:style>
  <w:style w:type="character" w:styleId="PageNumber">
    <w:name w:val="page number"/>
    <w:basedOn w:val="DefaultParagraphFont"/>
    <w:uiPriority w:val="9"/>
    <w:semiHidden/>
    <w:rsid w:val="00FA0048"/>
    <w:rPr>
      <w:rFonts w:asciiTheme="minorHAnsi" w:hAnsiTheme="minorHAnsi"/>
      <w:b/>
      <w:color w:val="666666" w:themeColor="accent2"/>
    </w:rPr>
  </w:style>
  <w:style w:type="paragraph" w:styleId="Subtitle">
    <w:name w:val="Subtitle"/>
    <w:next w:val="BodyCopy"/>
    <w:link w:val="SubtitleChar"/>
    <w:uiPriority w:val="20"/>
    <w:rsid w:val="00035408"/>
    <w:pPr>
      <w:numPr>
        <w:ilvl w:val="1"/>
      </w:numPr>
      <w:spacing w:after="57" w:line="480" w:lineRule="exact"/>
    </w:pPr>
    <w:rPr>
      <w:rFonts w:asciiTheme="majorHAnsi" w:hAnsiTheme="majorHAnsi" w:eastAsiaTheme="majorEastAsia" w:cstheme="majorBidi"/>
      <w:iCs/>
      <w:color w:val="000000" w:themeColor="text1"/>
      <w:sz w:val="43"/>
      <w:szCs w:val="24"/>
    </w:rPr>
  </w:style>
  <w:style w:type="character" w:styleId="SubtitleChar" w:customStyle="1">
    <w:name w:val="Subtitle Char"/>
    <w:basedOn w:val="DefaultParagraphFont"/>
    <w:link w:val="Subtitle"/>
    <w:uiPriority w:val="20"/>
    <w:rsid w:val="00035408"/>
    <w:rPr>
      <w:rFonts w:asciiTheme="majorHAnsi" w:hAnsiTheme="majorHAnsi" w:eastAsiaTheme="majorEastAsia" w:cstheme="majorBidi"/>
      <w:iCs/>
      <w:color w:val="000000" w:themeColor="text1"/>
      <w:sz w:val="43"/>
      <w:szCs w:val="24"/>
    </w:rPr>
  </w:style>
  <w:style w:type="paragraph" w:styleId="Title">
    <w:name w:val="Title"/>
    <w:next w:val="BodyCopy"/>
    <w:link w:val="TitleChar"/>
    <w:uiPriority w:val="19"/>
    <w:rsid w:val="004378A0"/>
    <w:pPr>
      <w:spacing w:line="900" w:lineRule="exact"/>
    </w:pPr>
    <w:rPr>
      <w:rFonts w:asciiTheme="majorHAnsi" w:hAnsiTheme="majorHAnsi" w:eastAsiaTheme="majorEastAsia" w:cstheme="majorBidi"/>
      <w:color w:val="666666" w:themeColor="accent2"/>
      <w:spacing w:val="-30"/>
      <w:kern w:val="28"/>
      <w:sz w:val="84"/>
      <w:szCs w:val="52"/>
    </w:rPr>
  </w:style>
  <w:style w:type="character" w:styleId="TitleChar" w:customStyle="1">
    <w:name w:val="Title Char"/>
    <w:basedOn w:val="DefaultParagraphFont"/>
    <w:link w:val="Title"/>
    <w:uiPriority w:val="19"/>
    <w:rsid w:val="004378A0"/>
    <w:rPr>
      <w:rFonts w:asciiTheme="majorHAnsi" w:hAnsiTheme="majorHAnsi" w:eastAsiaTheme="majorEastAsia" w:cstheme="majorBidi"/>
      <w:color w:val="666666" w:themeColor="accent2"/>
      <w:spacing w:val="-30"/>
      <w:kern w:val="28"/>
      <w:sz w:val="84"/>
      <w:szCs w:val="52"/>
    </w:rPr>
  </w:style>
  <w:style w:type="paragraph" w:styleId="TOC1">
    <w:name w:val="toc 1"/>
    <w:next w:val="BodyCopy"/>
    <w:autoRedefine/>
    <w:uiPriority w:val="39"/>
    <w:rsid w:val="0007425D"/>
    <w:pPr>
      <w:keepNext/>
      <w:tabs>
        <w:tab w:val="left" w:pos="3703"/>
        <w:tab w:val="right" w:pos="9639"/>
      </w:tabs>
      <w:spacing w:after="57" w:line="260" w:lineRule="exact"/>
      <w:ind w:left="3249" w:right="567"/>
    </w:pPr>
    <w:rPr>
      <w:rFonts w:asciiTheme="minorHAnsi" w:hAnsiTheme="minorHAnsi"/>
      <w:b/>
      <w:color w:val="000000" w:themeColor="text1"/>
      <w:sz w:val="24"/>
    </w:rPr>
  </w:style>
  <w:style w:type="paragraph" w:styleId="TOC2">
    <w:name w:val="toc 2"/>
    <w:next w:val="BodyCopy"/>
    <w:autoRedefine/>
    <w:uiPriority w:val="39"/>
    <w:rsid w:val="0007425D"/>
    <w:pPr>
      <w:tabs>
        <w:tab w:val="left" w:pos="4270"/>
        <w:tab w:val="right" w:pos="9639"/>
      </w:tabs>
      <w:spacing w:after="57" w:line="260" w:lineRule="exact"/>
      <w:ind w:left="3703" w:right="567"/>
    </w:pPr>
    <w:rPr>
      <w:rFonts w:asciiTheme="minorHAnsi" w:hAnsiTheme="minorHAnsi"/>
      <w:color w:val="000000" w:themeColor="text1"/>
      <w:sz w:val="24"/>
    </w:rPr>
  </w:style>
  <w:style w:type="paragraph" w:styleId="TOCHeading">
    <w:name w:val="TOC Heading"/>
    <w:next w:val="BodyCopy"/>
    <w:uiPriority w:val="38"/>
    <w:rsid w:val="0055662D"/>
    <w:pPr>
      <w:keepNext/>
      <w:keepLines/>
      <w:spacing w:before="2172" w:after="170" w:line="576" w:lineRule="exact"/>
      <w:ind w:left="3249"/>
    </w:pPr>
    <w:rPr>
      <w:rFonts w:asciiTheme="majorHAnsi" w:hAnsiTheme="majorHAnsi" w:eastAsiaTheme="majorEastAsia" w:cstheme="majorBidi"/>
      <w:bCs/>
      <w:color w:val="666666" w:themeColor="accent2"/>
      <w:sz w:val="48"/>
      <w:szCs w:val="28"/>
    </w:rPr>
  </w:style>
  <w:style w:type="paragraph" w:styleId="PullQuote" w:customStyle="1">
    <w:name w:val="Pull Quote"/>
    <w:uiPriority w:val="9"/>
    <w:qFormat/>
    <w:rsid w:val="00254D14"/>
    <w:pPr>
      <w:spacing w:after="57" w:line="240" w:lineRule="exact"/>
    </w:pPr>
    <w:rPr>
      <w:rFonts w:asciiTheme="minorHAnsi" w:hAnsiTheme="minorHAnsi"/>
      <w:b/>
      <w:color w:val="000000" w:themeColor="text1"/>
    </w:rPr>
  </w:style>
  <w:style w:type="paragraph" w:styleId="NavigationText" w:customStyle="1">
    <w:name w:val="Navigation Text"/>
    <w:basedOn w:val="BodyCopy"/>
    <w:uiPriority w:val="9"/>
    <w:qFormat/>
    <w:rsid w:val="00B8618B"/>
    <w:pPr>
      <w:spacing w:after="57"/>
    </w:pPr>
    <w:rPr>
      <w:color w:val="959595" w:themeColor="accent3"/>
    </w:rPr>
  </w:style>
  <w:style w:type="paragraph" w:styleId="TableBodyCopy" w:customStyle="1">
    <w:name w:val="Table Body Copy"/>
    <w:uiPriority w:val="9"/>
    <w:qFormat/>
    <w:rsid w:val="00254D14"/>
    <w:pPr>
      <w:spacing w:before="57" w:line="240" w:lineRule="atLeast"/>
      <w:ind w:left="85" w:right="85"/>
    </w:pPr>
    <w:rPr>
      <w:rFonts w:asciiTheme="minorHAnsi" w:hAnsiTheme="minorHAnsi"/>
      <w:color w:val="000000" w:themeColor="text1"/>
    </w:rPr>
  </w:style>
  <w:style w:type="paragraph" w:styleId="FeatureCopy" w:customStyle="1">
    <w:name w:val="Feature Copy"/>
    <w:uiPriority w:val="9"/>
    <w:qFormat/>
    <w:rsid w:val="00254D14"/>
    <w:pPr>
      <w:spacing w:after="85" w:line="290" w:lineRule="atLeast"/>
    </w:pPr>
    <w:rPr>
      <w:rFonts w:asciiTheme="minorHAnsi" w:hAnsiTheme="minorHAnsi"/>
      <w:color w:val="000000" w:themeColor="text1"/>
      <w:sz w:val="24"/>
    </w:rPr>
  </w:style>
  <w:style w:type="paragraph" w:styleId="FeatureHeading" w:customStyle="1">
    <w:name w:val="Feature Heading"/>
    <w:next w:val="FeatureCopy"/>
    <w:uiPriority w:val="9"/>
    <w:qFormat/>
    <w:rsid w:val="00254D14"/>
    <w:pPr>
      <w:keepNext/>
      <w:keepLines/>
      <w:spacing w:after="85" w:line="240" w:lineRule="atLeast"/>
    </w:pPr>
    <w:rPr>
      <w:rFonts w:asciiTheme="majorHAnsi" w:hAnsiTheme="majorHAnsi"/>
      <w:b/>
      <w:color w:val="000000" w:themeColor="text1"/>
    </w:rPr>
  </w:style>
  <w:style w:type="paragraph" w:styleId="SectionHeading" w:customStyle="1">
    <w:name w:val="Section Heading"/>
    <w:uiPriority w:val="19"/>
    <w:rsid w:val="002E102A"/>
    <w:pPr>
      <w:tabs>
        <w:tab w:val="left" w:pos="3969"/>
      </w:tabs>
      <w:spacing w:after="170" w:line="1440" w:lineRule="exact"/>
    </w:pPr>
    <w:rPr>
      <w:rFonts w:asciiTheme="majorHAnsi" w:hAnsiTheme="majorHAnsi"/>
      <w:color w:val="FFFFFF" w:themeColor="background1"/>
      <w:sz w:val="140"/>
    </w:rPr>
  </w:style>
  <w:style w:type="numbering" w:styleId="Bullets" w:customStyle="1">
    <w:name w:val="Bullets"/>
    <w:basedOn w:val="NoList"/>
    <w:uiPriority w:val="99"/>
    <w:rsid w:val="00254D14"/>
    <w:pPr>
      <w:numPr>
        <w:numId w:val="1"/>
      </w:numPr>
    </w:pPr>
  </w:style>
  <w:style w:type="paragraph" w:styleId="Bullets1stindent" w:customStyle="1">
    <w:name w:val="Bullets (1st indent)"/>
    <w:basedOn w:val="BodyCopy"/>
    <w:link w:val="Bullets1stindentChar"/>
    <w:uiPriority w:val="2"/>
    <w:qFormat/>
    <w:rsid w:val="00804059"/>
    <w:pPr>
      <w:numPr>
        <w:numId w:val="5"/>
      </w:numPr>
      <w:spacing w:before="60" w:after="60"/>
    </w:pPr>
  </w:style>
  <w:style w:type="paragraph" w:styleId="Bullets2ndindent" w:customStyle="1">
    <w:name w:val="Bullets (2nd indent)"/>
    <w:basedOn w:val="BodyCopy"/>
    <w:uiPriority w:val="3"/>
    <w:qFormat/>
    <w:rsid w:val="00804059"/>
    <w:pPr>
      <w:numPr>
        <w:ilvl w:val="1"/>
        <w:numId w:val="5"/>
      </w:numPr>
      <w:spacing w:before="60" w:after="60"/>
    </w:pPr>
  </w:style>
  <w:style w:type="paragraph" w:styleId="Bullets3rdindent" w:customStyle="1">
    <w:name w:val="Bullets (3rd indent)"/>
    <w:basedOn w:val="BodyCopy"/>
    <w:uiPriority w:val="3"/>
    <w:qFormat/>
    <w:rsid w:val="00804059"/>
    <w:pPr>
      <w:numPr>
        <w:ilvl w:val="2"/>
        <w:numId w:val="5"/>
      </w:numPr>
      <w:spacing w:before="60" w:after="60"/>
    </w:pPr>
  </w:style>
  <w:style w:type="paragraph" w:styleId="Bullets4thindent" w:customStyle="1">
    <w:name w:val="Bullets (4th indent)"/>
    <w:basedOn w:val="BodyCopy"/>
    <w:uiPriority w:val="3"/>
    <w:qFormat/>
    <w:rsid w:val="00804059"/>
    <w:pPr>
      <w:numPr>
        <w:ilvl w:val="3"/>
        <w:numId w:val="5"/>
      </w:numPr>
      <w:spacing w:before="60" w:after="60"/>
    </w:pPr>
  </w:style>
  <w:style w:type="character" w:styleId="FootnoteReference">
    <w:name w:val="footnote reference"/>
    <w:basedOn w:val="DefaultParagraphFont"/>
    <w:uiPriority w:val="14"/>
    <w:semiHidden/>
    <w:rsid w:val="00254D14"/>
    <w:rPr>
      <w:vertAlign w:val="superscript"/>
    </w:rPr>
  </w:style>
  <w:style w:type="paragraph" w:styleId="Explanatorytext" w:customStyle="1">
    <w:name w:val="Explanatory text"/>
    <w:basedOn w:val="BodyCopy"/>
    <w:autoRedefine/>
    <w:uiPriority w:val="9"/>
    <w:qFormat/>
    <w:rsid w:val="00445823"/>
    <w:rPr>
      <w:i/>
      <w:color w:val="505050"/>
    </w:rPr>
  </w:style>
  <w:style w:type="character" w:styleId="Heading5Char" w:customStyle="1">
    <w:name w:val="Heading 5 Char"/>
    <w:basedOn w:val="DefaultParagraphFont"/>
    <w:link w:val="Heading5"/>
    <w:uiPriority w:val="1"/>
    <w:rsid w:val="00422BD8"/>
    <w:rPr>
      <w:rFonts w:asciiTheme="majorHAnsi" w:hAnsiTheme="majorHAnsi" w:eastAsiaTheme="majorEastAsia" w:cstheme="majorBidi"/>
      <w:b/>
      <w:kern w:val="2"/>
      <w:szCs w:val="22"/>
      <w14:ligatures w14:val="standardContextual"/>
    </w:rPr>
  </w:style>
  <w:style w:type="paragraph" w:styleId="Heading1topofpage" w:customStyle="1">
    <w:name w:val="Heading 1 (top of page)"/>
    <w:basedOn w:val="Heading1"/>
    <w:next w:val="BodyCopy"/>
    <w:uiPriority w:val="1"/>
    <w:qFormat/>
    <w:rsid w:val="0036186C"/>
    <w:pPr>
      <w:pageBreakBefore/>
      <w:spacing w:before="0"/>
    </w:pPr>
    <w:rPr>
      <w:color w:val="406989"/>
      <w:sz w:val="36"/>
    </w:rPr>
  </w:style>
  <w:style w:type="table" w:styleId="EOWA-WGEA" w:customStyle="1">
    <w:name w:val="EOWA-WGEA"/>
    <w:basedOn w:val="TableNormal"/>
    <w:uiPriority w:val="99"/>
    <w:rsid w:val="004F1A33"/>
    <w:tblPr>
      <w:tblBorders>
        <w:top w:val="single" w:color="FEC000" w:themeColor="text2" w:sz="6" w:space="0"/>
        <w:bottom w:val="single" w:color="FEC000" w:themeColor="text2" w:sz="6" w:space="0"/>
        <w:insideH w:val="single" w:color="000000" w:themeColor="text1" w:sz="2" w:space="0"/>
      </w:tblBorders>
      <w:tblCellMar>
        <w:left w:w="0" w:type="dxa"/>
        <w:right w:w="0" w:type="dxa"/>
      </w:tblCellMar>
    </w:tblPr>
    <w:tcPr>
      <w:vAlign w:val="center"/>
    </w:tcPr>
    <w:tblStylePr w:type="firstRow">
      <w:tblPr/>
      <w:trPr>
        <w:tblHeader/>
      </w:trPr>
      <w:tcPr>
        <w:tcBorders>
          <w:top w:val="single" w:color="FEC000" w:themeColor="text2" w:sz="6" w:space="0"/>
          <w:left w:val="nil"/>
          <w:bottom w:val="single" w:color="FEC000" w:themeColor="text2" w:sz="6" w:space="0"/>
          <w:right w:val="nil"/>
          <w:insideH w:val="nil"/>
          <w:insideV w:val="nil"/>
          <w:tl2br w:val="nil"/>
          <w:tr2bl w:val="nil"/>
        </w:tcBorders>
      </w:tcPr>
    </w:tblStylePr>
  </w:style>
  <w:style w:type="character" w:styleId="PlaceholderText">
    <w:name w:val="Placeholder Text"/>
    <w:basedOn w:val="DefaultParagraphFont"/>
    <w:uiPriority w:val="99"/>
    <w:semiHidden/>
    <w:rsid w:val="00254D14"/>
    <w:rPr>
      <w:color w:val="808080"/>
    </w:rPr>
  </w:style>
  <w:style w:type="character" w:styleId="Hyperlink">
    <w:name w:val="Hyperlink"/>
    <w:basedOn w:val="DefaultParagraphFont"/>
    <w:uiPriority w:val="99"/>
    <w:rsid w:val="0055662D"/>
    <w:rPr>
      <w:color w:val="666666" w:themeColor="accent2"/>
      <w:u w:val="single"/>
    </w:rPr>
  </w:style>
  <w:style w:type="paragraph" w:styleId="Footnote" w:customStyle="1">
    <w:name w:val="Footnote"/>
    <w:basedOn w:val="FootnoteText"/>
    <w:link w:val="FootnoteChar"/>
    <w:uiPriority w:val="9"/>
    <w:qFormat/>
    <w:rsid w:val="00254D14"/>
  </w:style>
  <w:style w:type="character" w:styleId="FootnoteChar" w:customStyle="1">
    <w:name w:val="Footnote Char"/>
    <w:basedOn w:val="FootnoteTextChar"/>
    <w:link w:val="Footnote"/>
    <w:uiPriority w:val="9"/>
    <w:rsid w:val="00254D14"/>
    <w:rPr>
      <w:rFonts w:asciiTheme="minorHAnsi" w:hAnsiTheme="minorHAnsi"/>
      <w:color w:val="000000" w:themeColor="text1"/>
      <w:sz w:val="16"/>
    </w:rPr>
  </w:style>
  <w:style w:type="paragraph" w:styleId="Footnotenumbered" w:customStyle="1">
    <w:name w:val="Footnote (numbered)"/>
    <w:basedOn w:val="Footnote"/>
    <w:uiPriority w:val="9"/>
    <w:qFormat/>
    <w:rsid w:val="00DB4776"/>
    <w:pPr>
      <w:numPr>
        <w:numId w:val="3"/>
      </w:numPr>
      <w:ind w:left="170" w:hanging="170"/>
    </w:pPr>
  </w:style>
  <w:style w:type="numbering" w:styleId="Numberedlist" w:customStyle="1">
    <w:name w:val="Numbered list"/>
    <w:basedOn w:val="NoList"/>
    <w:uiPriority w:val="99"/>
    <w:rsid w:val="00254D14"/>
    <w:pPr>
      <w:numPr>
        <w:numId w:val="2"/>
      </w:numPr>
    </w:pPr>
  </w:style>
  <w:style w:type="paragraph" w:styleId="Numberedlist1stindent" w:customStyle="1">
    <w:name w:val="Numbered list (1st indent)"/>
    <w:basedOn w:val="Bullets1stindent"/>
    <w:uiPriority w:val="3"/>
    <w:qFormat/>
    <w:rsid w:val="004378A0"/>
    <w:pPr>
      <w:numPr>
        <w:numId w:val="0"/>
      </w:numPr>
      <w:tabs>
        <w:tab w:val="num" w:pos="397"/>
      </w:tabs>
      <w:ind w:left="397" w:hanging="397"/>
    </w:pPr>
  </w:style>
  <w:style w:type="paragraph" w:styleId="Numberedlist2ndindent" w:customStyle="1">
    <w:name w:val="Numbered list (2nd indent)"/>
    <w:basedOn w:val="Bullets1stindent"/>
    <w:uiPriority w:val="3"/>
    <w:qFormat/>
    <w:rsid w:val="004378A0"/>
    <w:pPr>
      <w:numPr>
        <w:ilvl w:val="1"/>
        <w:numId w:val="4"/>
      </w:numPr>
      <w:tabs>
        <w:tab w:val="num" w:pos="794"/>
      </w:tabs>
      <w:ind w:left="794" w:hanging="397"/>
    </w:pPr>
  </w:style>
  <w:style w:type="paragraph" w:styleId="Numberedlist3rdindent" w:customStyle="1">
    <w:name w:val="Numbered list (3rd indent)"/>
    <w:basedOn w:val="Bullets1stindent"/>
    <w:uiPriority w:val="3"/>
    <w:qFormat/>
    <w:rsid w:val="004378A0"/>
    <w:pPr>
      <w:numPr>
        <w:ilvl w:val="2"/>
        <w:numId w:val="4"/>
      </w:numPr>
      <w:tabs>
        <w:tab w:val="num" w:pos="1191"/>
      </w:tabs>
      <w:ind w:left="1191" w:hanging="397"/>
    </w:pPr>
  </w:style>
  <w:style w:type="paragraph" w:styleId="TableHead" w:customStyle="1">
    <w:name w:val="Table Head"/>
    <w:basedOn w:val="TableBodyCopy"/>
    <w:uiPriority w:val="9"/>
    <w:qFormat/>
    <w:rsid w:val="00254D14"/>
    <w:pPr>
      <w:keepNext/>
    </w:pPr>
    <w:rPr>
      <w:b/>
    </w:rPr>
  </w:style>
  <w:style w:type="paragraph" w:styleId="Sub-option" w:customStyle="1">
    <w:name w:val="Sub-option"/>
    <w:basedOn w:val="BodyCopy"/>
    <w:uiPriority w:val="14"/>
    <w:qFormat/>
    <w:rsid w:val="00B8618B"/>
    <w:pPr>
      <w:ind w:left="720"/>
    </w:pPr>
  </w:style>
  <w:style w:type="paragraph" w:styleId="BoxHeading" w:customStyle="1">
    <w:name w:val="Box Heading"/>
    <w:basedOn w:val="Sub-option"/>
    <w:next w:val="Sub-option"/>
    <w:uiPriority w:val="14"/>
    <w:qFormat/>
    <w:rsid w:val="000D2739"/>
    <w:pPr>
      <w:spacing w:line="260" w:lineRule="atLeast"/>
    </w:pPr>
    <w:rPr>
      <w:b/>
      <w:sz w:val="22"/>
    </w:rPr>
  </w:style>
  <w:style w:type="paragraph" w:styleId="TOC3">
    <w:name w:val="toc 3"/>
    <w:basedOn w:val="BodyCopy"/>
    <w:next w:val="BodyCopy"/>
    <w:autoRedefine/>
    <w:uiPriority w:val="39"/>
    <w:rsid w:val="00863258"/>
    <w:pPr>
      <w:tabs>
        <w:tab w:val="right" w:pos="9639"/>
      </w:tabs>
      <w:spacing w:before="0" w:after="57"/>
      <w:ind w:left="4270"/>
    </w:pPr>
  </w:style>
  <w:style w:type="paragraph" w:styleId="ListParagraph">
    <w:name w:val="List Paragraph"/>
    <w:basedOn w:val="Normal"/>
    <w:uiPriority w:val="34"/>
    <w:qFormat/>
    <w:rsid w:val="0020788C"/>
    <w:pPr>
      <w:ind w:left="720"/>
      <w:contextualSpacing/>
    </w:pPr>
  </w:style>
  <w:style w:type="character" w:styleId="Strong">
    <w:name w:val="Strong"/>
    <w:basedOn w:val="DefaultParagraphFont"/>
    <w:uiPriority w:val="22"/>
    <w:qFormat/>
    <w:rsid w:val="0020788C"/>
    <w:rPr>
      <w:b/>
      <w:bCs/>
    </w:rPr>
  </w:style>
  <w:style w:type="character" w:styleId="CommentReference">
    <w:name w:val="annotation reference"/>
    <w:basedOn w:val="DefaultParagraphFont"/>
    <w:uiPriority w:val="99"/>
    <w:semiHidden/>
    <w:rsid w:val="00FD372C"/>
    <w:rPr>
      <w:sz w:val="16"/>
      <w:szCs w:val="16"/>
    </w:rPr>
  </w:style>
  <w:style w:type="paragraph" w:styleId="CommentText">
    <w:name w:val="annotation text"/>
    <w:basedOn w:val="Normal"/>
    <w:link w:val="CommentTextChar"/>
    <w:uiPriority w:val="99"/>
    <w:rsid w:val="00FD372C"/>
    <w:pPr>
      <w:spacing w:line="240" w:lineRule="auto"/>
    </w:pPr>
    <w:rPr>
      <w:szCs w:val="20"/>
    </w:rPr>
  </w:style>
  <w:style w:type="character" w:styleId="CommentTextChar" w:customStyle="1">
    <w:name w:val="Comment Text Char"/>
    <w:basedOn w:val="DefaultParagraphFont"/>
    <w:link w:val="CommentText"/>
    <w:uiPriority w:val="99"/>
    <w:rsid w:val="00FD372C"/>
    <w:rPr>
      <w:rFonts w:ascii="Arial" w:hAnsi="Arial" w:cstheme="minorBidi"/>
      <w:kern w:val="2"/>
      <w14:ligatures w14:val="standardContextual"/>
    </w:rPr>
  </w:style>
  <w:style w:type="paragraph" w:styleId="CommentSubject">
    <w:name w:val="annotation subject"/>
    <w:basedOn w:val="CommentText"/>
    <w:next w:val="CommentText"/>
    <w:link w:val="CommentSubjectChar"/>
    <w:uiPriority w:val="99"/>
    <w:semiHidden/>
    <w:rsid w:val="00FD372C"/>
    <w:rPr>
      <w:b/>
      <w:bCs/>
    </w:rPr>
  </w:style>
  <w:style w:type="character" w:styleId="CommentSubjectChar" w:customStyle="1">
    <w:name w:val="Comment Subject Char"/>
    <w:basedOn w:val="CommentTextChar"/>
    <w:link w:val="CommentSubject"/>
    <w:uiPriority w:val="99"/>
    <w:semiHidden/>
    <w:rsid w:val="00FD372C"/>
    <w:rPr>
      <w:rFonts w:ascii="Arial" w:hAnsi="Arial" w:cstheme="minorBidi"/>
      <w:b/>
      <w:bCs/>
      <w:kern w:val="2"/>
      <w14:ligatures w14:val="standardContextual"/>
    </w:rPr>
  </w:style>
  <w:style w:type="paragraph" w:styleId="NormalWeb">
    <w:name w:val="Normal (Web)"/>
    <w:basedOn w:val="Normal"/>
    <w:uiPriority w:val="99"/>
    <w:unhideWhenUsed/>
    <w:rsid w:val="00932F75"/>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Emphasis">
    <w:name w:val="Emphasis"/>
    <w:basedOn w:val="DefaultParagraphFont"/>
    <w:uiPriority w:val="20"/>
    <w:qFormat/>
    <w:rsid w:val="00932F75"/>
    <w:rPr>
      <w:i/>
      <w:iCs/>
    </w:rPr>
  </w:style>
  <w:style w:type="character" w:styleId="UnresolvedMention">
    <w:name w:val="Unresolved Mention"/>
    <w:basedOn w:val="DefaultParagraphFont"/>
    <w:uiPriority w:val="99"/>
    <w:semiHidden/>
    <w:unhideWhenUsed/>
    <w:rsid w:val="00A3409C"/>
    <w:rPr>
      <w:color w:val="605E5C"/>
      <w:shd w:val="clear" w:color="auto" w:fill="E1DFDD"/>
    </w:rPr>
  </w:style>
  <w:style w:type="paragraph" w:styleId="H2WGEA" w:customStyle="1">
    <w:name w:val="H2 WGEA"/>
    <w:basedOn w:val="Normal"/>
    <w:link w:val="H2WGEAChar"/>
    <w:qFormat/>
    <w:rsid w:val="0036186C"/>
    <w:rPr>
      <w:rFonts w:ascii="FoundrySterling-Book" w:hAnsi="FoundrySterling-Book"/>
      <w:bCs/>
      <w:color w:val="406989"/>
      <w:sz w:val="36"/>
      <w:szCs w:val="26"/>
    </w:rPr>
  </w:style>
  <w:style w:type="character" w:styleId="H2WGEAChar" w:customStyle="1">
    <w:name w:val="H2 WGEA Char"/>
    <w:basedOn w:val="DefaultParagraphFont"/>
    <w:link w:val="H2WGEA"/>
    <w:rsid w:val="0036186C"/>
    <w:rPr>
      <w:rFonts w:ascii="FoundrySterling-Book" w:hAnsi="FoundrySterling-Book" w:cstheme="minorBidi"/>
      <w:bCs/>
      <w:color w:val="406989"/>
      <w:kern w:val="2"/>
      <w:sz w:val="36"/>
      <w:szCs w:val="26"/>
      <w14:ligatures w14:val="standardContextual"/>
    </w:rPr>
  </w:style>
  <w:style w:type="paragraph" w:styleId="Revision">
    <w:name w:val="Revision"/>
    <w:hidden/>
    <w:uiPriority w:val="99"/>
    <w:semiHidden/>
    <w:rsid w:val="00B8618B"/>
    <w:rPr>
      <w:rFonts w:ascii="Arial" w:hAnsi="Arial" w:cstheme="minorBidi"/>
      <w:kern w:val="2"/>
      <w:szCs w:val="22"/>
      <w14:ligatures w14:val="standardContextual"/>
    </w:rPr>
  </w:style>
  <w:style w:type="character" w:styleId="BodyCopyChar" w:customStyle="1">
    <w:name w:val="Body Copy Char"/>
    <w:basedOn w:val="DefaultParagraphFont"/>
    <w:link w:val="BodyCopy"/>
    <w:rsid w:val="0077123D"/>
    <w:rPr>
      <w:rFonts w:asciiTheme="minorHAnsi" w:hAnsiTheme="minorHAnsi"/>
      <w:color w:val="000000" w:themeColor="text1"/>
    </w:rPr>
  </w:style>
  <w:style w:type="paragraph" w:styleId="QuoteCopy" w:customStyle="1">
    <w:name w:val="Quote Copy"/>
    <w:basedOn w:val="BodyCopy"/>
    <w:uiPriority w:val="9"/>
    <w:qFormat/>
    <w:rsid w:val="0043209C"/>
    <w:rPr>
      <w:i/>
    </w:rPr>
  </w:style>
  <w:style w:type="paragraph" w:styleId="Bulletparagraph" w:customStyle="1">
    <w:name w:val="Bullet paragraph"/>
    <w:basedOn w:val="Bullets1stindent"/>
    <w:rsid w:val="00A6042C"/>
    <w:pPr>
      <w:numPr>
        <w:numId w:val="0"/>
      </w:numPr>
    </w:pPr>
    <w:rPr>
      <w:rFonts w:cstheme="minorHAnsi"/>
      <w:shd w:val="clear" w:color="auto" w:fill="FFFFFF"/>
    </w:rPr>
  </w:style>
  <w:style w:type="character" w:styleId="Bullets1stindentChar" w:customStyle="1">
    <w:name w:val="Bullets (1st indent) Char"/>
    <w:basedOn w:val="BodyCopyChar"/>
    <w:link w:val="Bullets1stindent"/>
    <w:uiPriority w:val="2"/>
    <w:rsid w:val="0013706B"/>
    <w:rPr>
      <w:rFonts w:asciiTheme="minorHAnsi" w:hAnsiTheme="minorHAnsi"/>
      <w:color w:val="000000" w:themeColor="text1"/>
    </w:rPr>
  </w:style>
  <w:style w:type="table" w:styleId="TableGridLight">
    <w:name w:val="Grid Table Light"/>
    <w:basedOn w:val="TableNormal"/>
    <w:uiPriority w:val="40"/>
    <w:rsid w:val="004B690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FollowedHyperlink">
    <w:name w:val="FollowedHyperlink"/>
    <w:basedOn w:val="DefaultParagraphFont"/>
    <w:uiPriority w:val="99"/>
    <w:semiHidden/>
    <w:rsid w:val="00B702D4"/>
    <w:rPr>
      <w:color w:val="D7D7D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3096">
      <w:bodyDiv w:val="1"/>
      <w:marLeft w:val="0"/>
      <w:marRight w:val="0"/>
      <w:marTop w:val="0"/>
      <w:marBottom w:val="0"/>
      <w:divBdr>
        <w:top w:val="none" w:sz="0" w:space="0" w:color="auto"/>
        <w:left w:val="none" w:sz="0" w:space="0" w:color="auto"/>
        <w:bottom w:val="none" w:sz="0" w:space="0" w:color="auto"/>
        <w:right w:val="none" w:sz="0" w:space="0" w:color="auto"/>
      </w:divBdr>
      <w:divsChild>
        <w:div w:id="1421562693">
          <w:marLeft w:val="0"/>
          <w:marRight w:val="0"/>
          <w:marTop w:val="0"/>
          <w:marBottom w:val="0"/>
          <w:divBdr>
            <w:top w:val="none" w:sz="0" w:space="0" w:color="auto"/>
            <w:left w:val="none" w:sz="0" w:space="0" w:color="auto"/>
            <w:bottom w:val="none" w:sz="0" w:space="0" w:color="auto"/>
            <w:right w:val="none" w:sz="0" w:space="0" w:color="auto"/>
          </w:divBdr>
        </w:div>
        <w:div w:id="401605672">
          <w:marLeft w:val="0"/>
          <w:marRight w:val="0"/>
          <w:marTop w:val="0"/>
          <w:marBottom w:val="0"/>
          <w:divBdr>
            <w:top w:val="none" w:sz="0" w:space="0" w:color="auto"/>
            <w:left w:val="none" w:sz="0" w:space="0" w:color="auto"/>
            <w:bottom w:val="none" w:sz="0" w:space="0" w:color="auto"/>
            <w:right w:val="none" w:sz="0" w:space="0" w:color="auto"/>
          </w:divBdr>
        </w:div>
      </w:divsChild>
    </w:div>
    <w:div w:id="95368518">
      <w:bodyDiv w:val="1"/>
      <w:marLeft w:val="0"/>
      <w:marRight w:val="0"/>
      <w:marTop w:val="0"/>
      <w:marBottom w:val="0"/>
      <w:divBdr>
        <w:top w:val="none" w:sz="0" w:space="0" w:color="auto"/>
        <w:left w:val="none" w:sz="0" w:space="0" w:color="auto"/>
        <w:bottom w:val="none" w:sz="0" w:space="0" w:color="auto"/>
        <w:right w:val="none" w:sz="0" w:space="0" w:color="auto"/>
      </w:divBdr>
    </w:div>
    <w:div w:id="100149062">
      <w:bodyDiv w:val="1"/>
      <w:marLeft w:val="0"/>
      <w:marRight w:val="0"/>
      <w:marTop w:val="0"/>
      <w:marBottom w:val="0"/>
      <w:divBdr>
        <w:top w:val="none" w:sz="0" w:space="0" w:color="auto"/>
        <w:left w:val="none" w:sz="0" w:space="0" w:color="auto"/>
        <w:bottom w:val="none" w:sz="0" w:space="0" w:color="auto"/>
        <w:right w:val="none" w:sz="0" w:space="0" w:color="auto"/>
      </w:divBdr>
    </w:div>
    <w:div w:id="246233986">
      <w:bodyDiv w:val="1"/>
      <w:marLeft w:val="0"/>
      <w:marRight w:val="0"/>
      <w:marTop w:val="0"/>
      <w:marBottom w:val="0"/>
      <w:divBdr>
        <w:top w:val="none" w:sz="0" w:space="0" w:color="auto"/>
        <w:left w:val="none" w:sz="0" w:space="0" w:color="auto"/>
        <w:bottom w:val="none" w:sz="0" w:space="0" w:color="auto"/>
        <w:right w:val="none" w:sz="0" w:space="0" w:color="auto"/>
      </w:divBdr>
      <w:divsChild>
        <w:div w:id="246771146">
          <w:marLeft w:val="0"/>
          <w:marRight w:val="0"/>
          <w:marTop w:val="0"/>
          <w:marBottom w:val="0"/>
          <w:divBdr>
            <w:top w:val="none" w:sz="0" w:space="0" w:color="auto"/>
            <w:left w:val="none" w:sz="0" w:space="0" w:color="auto"/>
            <w:bottom w:val="none" w:sz="0" w:space="0" w:color="auto"/>
            <w:right w:val="none" w:sz="0" w:space="0" w:color="auto"/>
          </w:divBdr>
          <w:divsChild>
            <w:div w:id="1200975136">
              <w:marLeft w:val="0"/>
              <w:marRight w:val="0"/>
              <w:marTop w:val="30"/>
              <w:marBottom w:val="30"/>
              <w:divBdr>
                <w:top w:val="none" w:sz="0" w:space="0" w:color="auto"/>
                <w:left w:val="none" w:sz="0" w:space="0" w:color="auto"/>
                <w:bottom w:val="none" w:sz="0" w:space="0" w:color="auto"/>
                <w:right w:val="none" w:sz="0" w:space="0" w:color="auto"/>
              </w:divBdr>
              <w:divsChild>
                <w:div w:id="346634528">
                  <w:marLeft w:val="0"/>
                  <w:marRight w:val="0"/>
                  <w:marTop w:val="0"/>
                  <w:marBottom w:val="0"/>
                  <w:divBdr>
                    <w:top w:val="none" w:sz="0" w:space="0" w:color="auto"/>
                    <w:left w:val="none" w:sz="0" w:space="0" w:color="auto"/>
                    <w:bottom w:val="none" w:sz="0" w:space="0" w:color="auto"/>
                    <w:right w:val="none" w:sz="0" w:space="0" w:color="auto"/>
                  </w:divBdr>
                  <w:divsChild>
                    <w:div w:id="186868661">
                      <w:marLeft w:val="0"/>
                      <w:marRight w:val="0"/>
                      <w:marTop w:val="0"/>
                      <w:marBottom w:val="0"/>
                      <w:divBdr>
                        <w:top w:val="none" w:sz="0" w:space="0" w:color="auto"/>
                        <w:left w:val="none" w:sz="0" w:space="0" w:color="auto"/>
                        <w:bottom w:val="none" w:sz="0" w:space="0" w:color="auto"/>
                        <w:right w:val="none" w:sz="0" w:space="0" w:color="auto"/>
                      </w:divBdr>
                    </w:div>
                    <w:div w:id="1068383100">
                      <w:marLeft w:val="0"/>
                      <w:marRight w:val="0"/>
                      <w:marTop w:val="0"/>
                      <w:marBottom w:val="0"/>
                      <w:divBdr>
                        <w:top w:val="none" w:sz="0" w:space="0" w:color="auto"/>
                        <w:left w:val="none" w:sz="0" w:space="0" w:color="auto"/>
                        <w:bottom w:val="none" w:sz="0" w:space="0" w:color="auto"/>
                        <w:right w:val="none" w:sz="0" w:space="0" w:color="auto"/>
                      </w:divBdr>
                    </w:div>
                  </w:divsChild>
                </w:div>
                <w:div w:id="929044032">
                  <w:marLeft w:val="0"/>
                  <w:marRight w:val="0"/>
                  <w:marTop w:val="0"/>
                  <w:marBottom w:val="0"/>
                  <w:divBdr>
                    <w:top w:val="none" w:sz="0" w:space="0" w:color="auto"/>
                    <w:left w:val="none" w:sz="0" w:space="0" w:color="auto"/>
                    <w:bottom w:val="none" w:sz="0" w:space="0" w:color="auto"/>
                    <w:right w:val="none" w:sz="0" w:space="0" w:color="auto"/>
                  </w:divBdr>
                  <w:divsChild>
                    <w:div w:id="218564107">
                      <w:marLeft w:val="0"/>
                      <w:marRight w:val="0"/>
                      <w:marTop w:val="0"/>
                      <w:marBottom w:val="0"/>
                      <w:divBdr>
                        <w:top w:val="none" w:sz="0" w:space="0" w:color="auto"/>
                        <w:left w:val="none" w:sz="0" w:space="0" w:color="auto"/>
                        <w:bottom w:val="none" w:sz="0" w:space="0" w:color="auto"/>
                        <w:right w:val="none" w:sz="0" w:space="0" w:color="auto"/>
                      </w:divBdr>
                    </w:div>
                    <w:div w:id="1792552387">
                      <w:marLeft w:val="0"/>
                      <w:marRight w:val="0"/>
                      <w:marTop w:val="0"/>
                      <w:marBottom w:val="0"/>
                      <w:divBdr>
                        <w:top w:val="none" w:sz="0" w:space="0" w:color="auto"/>
                        <w:left w:val="none" w:sz="0" w:space="0" w:color="auto"/>
                        <w:bottom w:val="none" w:sz="0" w:space="0" w:color="auto"/>
                        <w:right w:val="none" w:sz="0" w:space="0" w:color="auto"/>
                      </w:divBdr>
                    </w:div>
                  </w:divsChild>
                </w:div>
                <w:div w:id="1976180646">
                  <w:marLeft w:val="0"/>
                  <w:marRight w:val="0"/>
                  <w:marTop w:val="0"/>
                  <w:marBottom w:val="0"/>
                  <w:divBdr>
                    <w:top w:val="none" w:sz="0" w:space="0" w:color="auto"/>
                    <w:left w:val="none" w:sz="0" w:space="0" w:color="auto"/>
                    <w:bottom w:val="none" w:sz="0" w:space="0" w:color="auto"/>
                    <w:right w:val="none" w:sz="0" w:space="0" w:color="auto"/>
                  </w:divBdr>
                  <w:divsChild>
                    <w:div w:id="227959211">
                      <w:marLeft w:val="0"/>
                      <w:marRight w:val="0"/>
                      <w:marTop w:val="0"/>
                      <w:marBottom w:val="0"/>
                      <w:divBdr>
                        <w:top w:val="none" w:sz="0" w:space="0" w:color="auto"/>
                        <w:left w:val="none" w:sz="0" w:space="0" w:color="auto"/>
                        <w:bottom w:val="none" w:sz="0" w:space="0" w:color="auto"/>
                        <w:right w:val="none" w:sz="0" w:space="0" w:color="auto"/>
                      </w:divBdr>
                    </w:div>
                  </w:divsChild>
                </w:div>
                <w:div w:id="602155347">
                  <w:marLeft w:val="0"/>
                  <w:marRight w:val="0"/>
                  <w:marTop w:val="0"/>
                  <w:marBottom w:val="0"/>
                  <w:divBdr>
                    <w:top w:val="none" w:sz="0" w:space="0" w:color="auto"/>
                    <w:left w:val="none" w:sz="0" w:space="0" w:color="auto"/>
                    <w:bottom w:val="none" w:sz="0" w:space="0" w:color="auto"/>
                    <w:right w:val="none" w:sz="0" w:space="0" w:color="auto"/>
                  </w:divBdr>
                  <w:divsChild>
                    <w:div w:id="253131452">
                      <w:marLeft w:val="0"/>
                      <w:marRight w:val="0"/>
                      <w:marTop w:val="0"/>
                      <w:marBottom w:val="0"/>
                      <w:divBdr>
                        <w:top w:val="none" w:sz="0" w:space="0" w:color="auto"/>
                        <w:left w:val="none" w:sz="0" w:space="0" w:color="auto"/>
                        <w:bottom w:val="none" w:sz="0" w:space="0" w:color="auto"/>
                        <w:right w:val="none" w:sz="0" w:space="0" w:color="auto"/>
                      </w:divBdr>
                    </w:div>
                  </w:divsChild>
                </w:div>
                <w:div w:id="1555701163">
                  <w:marLeft w:val="0"/>
                  <w:marRight w:val="0"/>
                  <w:marTop w:val="0"/>
                  <w:marBottom w:val="0"/>
                  <w:divBdr>
                    <w:top w:val="none" w:sz="0" w:space="0" w:color="auto"/>
                    <w:left w:val="none" w:sz="0" w:space="0" w:color="auto"/>
                    <w:bottom w:val="none" w:sz="0" w:space="0" w:color="auto"/>
                    <w:right w:val="none" w:sz="0" w:space="0" w:color="auto"/>
                  </w:divBdr>
                  <w:divsChild>
                    <w:div w:id="309754767">
                      <w:marLeft w:val="0"/>
                      <w:marRight w:val="0"/>
                      <w:marTop w:val="0"/>
                      <w:marBottom w:val="0"/>
                      <w:divBdr>
                        <w:top w:val="none" w:sz="0" w:space="0" w:color="auto"/>
                        <w:left w:val="none" w:sz="0" w:space="0" w:color="auto"/>
                        <w:bottom w:val="none" w:sz="0" w:space="0" w:color="auto"/>
                        <w:right w:val="none" w:sz="0" w:space="0" w:color="auto"/>
                      </w:divBdr>
                    </w:div>
                  </w:divsChild>
                </w:div>
                <w:div w:id="651643766">
                  <w:marLeft w:val="0"/>
                  <w:marRight w:val="0"/>
                  <w:marTop w:val="0"/>
                  <w:marBottom w:val="0"/>
                  <w:divBdr>
                    <w:top w:val="none" w:sz="0" w:space="0" w:color="auto"/>
                    <w:left w:val="none" w:sz="0" w:space="0" w:color="auto"/>
                    <w:bottom w:val="none" w:sz="0" w:space="0" w:color="auto"/>
                    <w:right w:val="none" w:sz="0" w:space="0" w:color="auto"/>
                  </w:divBdr>
                  <w:divsChild>
                    <w:div w:id="1808276513">
                      <w:marLeft w:val="0"/>
                      <w:marRight w:val="0"/>
                      <w:marTop w:val="0"/>
                      <w:marBottom w:val="0"/>
                      <w:divBdr>
                        <w:top w:val="none" w:sz="0" w:space="0" w:color="auto"/>
                        <w:left w:val="none" w:sz="0" w:space="0" w:color="auto"/>
                        <w:bottom w:val="none" w:sz="0" w:space="0" w:color="auto"/>
                        <w:right w:val="none" w:sz="0" w:space="0" w:color="auto"/>
                      </w:divBdr>
                    </w:div>
                  </w:divsChild>
                </w:div>
                <w:div w:id="1844860474">
                  <w:marLeft w:val="0"/>
                  <w:marRight w:val="0"/>
                  <w:marTop w:val="0"/>
                  <w:marBottom w:val="0"/>
                  <w:divBdr>
                    <w:top w:val="none" w:sz="0" w:space="0" w:color="auto"/>
                    <w:left w:val="none" w:sz="0" w:space="0" w:color="auto"/>
                    <w:bottom w:val="none" w:sz="0" w:space="0" w:color="auto"/>
                    <w:right w:val="none" w:sz="0" w:space="0" w:color="auto"/>
                  </w:divBdr>
                  <w:divsChild>
                    <w:div w:id="711686873">
                      <w:marLeft w:val="0"/>
                      <w:marRight w:val="0"/>
                      <w:marTop w:val="0"/>
                      <w:marBottom w:val="0"/>
                      <w:divBdr>
                        <w:top w:val="none" w:sz="0" w:space="0" w:color="auto"/>
                        <w:left w:val="none" w:sz="0" w:space="0" w:color="auto"/>
                        <w:bottom w:val="none" w:sz="0" w:space="0" w:color="auto"/>
                        <w:right w:val="none" w:sz="0" w:space="0" w:color="auto"/>
                      </w:divBdr>
                    </w:div>
                    <w:div w:id="2093040087">
                      <w:marLeft w:val="0"/>
                      <w:marRight w:val="0"/>
                      <w:marTop w:val="0"/>
                      <w:marBottom w:val="0"/>
                      <w:divBdr>
                        <w:top w:val="none" w:sz="0" w:space="0" w:color="auto"/>
                        <w:left w:val="none" w:sz="0" w:space="0" w:color="auto"/>
                        <w:bottom w:val="none" w:sz="0" w:space="0" w:color="auto"/>
                        <w:right w:val="none" w:sz="0" w:space="0" w:color="auto"/>
                      </w:divBdr>
                    </w:div>
                  </w:divsChild>
                </w:div>
                <w:div w:id="2133009604">
                  <w:marLeft w:val="0"/>
                  <w:marRight w:val="0"/>
                  <w:marTop w:val="0"/>
                  <w:marBottom w:val="0"/>
                  <w:divBdr>
                    <w:top w:val="none" w:sz="0" w:space="0" w:color="auto"/>
                    <w:left w:val="none" w:sz="0" w:space="0" w:color="auto"/>
                    <w:bottom w:val="none" w:sz="0" w:space="0" w:color="auto"/>
                    <w:right w:val="none" w:sz="0" w:space="0" w:color="auto"/>
                  </w:divBdr>
                  <w:divsChild>
                    <w:div w:id="828324114">
                      <w:marLeft w:val="0"/>
                      <w:marRight w:val="0"/>
                      <w:marTop w:val="0"/>
                      <w:marBottom w:val="0"/>
                      <w:divBdr>
                        <w:top w:val="none" w:sz="0" w:space="0" w:color="auto"/>
                        <w:left w:val="none" w:sz="0" w:space="0" w:color="auto"/>
                        <w:bottom w:val="none" w:sz="0" w:space="0" w:color="auto"/>
                        <w:right w:val="none" w:sz="0" w:space="0" w:color="auto"/>
                      </w:divBdr>
                    </w:div>
                  </w:divsChild>
                </w:div>
                <w:div w:id="1273244297">
                  <w:marLeft w:val="0"/>
                  <w:marRight w:val="0"/>
                  <w:marTop w:val="0"/>
                  <w:marBottom w:val="0"/>
                  <w:divBdr>
                    <w:top w:val="none" w:sz="0" w:space="0" w:color="auto"/>
                    <w:left w:val="none" w:sz="0" w:space="0" w:color="auto"/>
                    <w:bottom w:val="none" w:sz="0" w:space="0" w:color="auto"/>
                    <w:right w:val="none" w:sz="0" w:space="0" w:color="auto"/>
                  </w:divBdr>
                  <w:divsChild>
                    <w:div w:id="19803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7218">
          <w:marLeft w:val="0"/>
          <w:marRight w:val="0"/>
          <w:marTop w:val="0"/>
          <w:marBottom w:val="0"/>
          <w:divBdr>
            <w:top w:val="none" w:sz="0" w:space="0" w:color="auto"/>
            <w:left w:val="none" w:sz="0" w:space="0" w:color="auto"/>
            <w:bottom w:val="none" w:sz="0" w:space="0" w:color="auto"/>
            <w:right w:val="none" w:sz="0" w:space="0" w:color="auto"/>
          </w:divBdr>
          <w:divsChild>
            <w:div w:id="1931114404">
              <w:marLeft w:val="0"/>
              <w:marRight w:val="0"/>
              <w:marTop w:val="0"/>
              <w:marBottom w:val="0"/>
              <w:divBdr>
                <w:top w:val="none" w:sz="0" w:space="0" w:color="auto"/>
                <w:left w:val="none" w:sz="0" w:space="0" w:color="auto"/>
                <w:bottom w:val="none" w:sz="0" w:space="0" w:color="auto"/>
                <w:right w:val="none" w:sz="0" w:space="0" w:color="auto"/>
              </w:divBdr>
            </w:div>
            <w:div w:id="2028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7575">
      <w:bodyDiv w:val="1"/>
      <w:marLeft w:val="0"/>
      <w:marRight w:val="0"/>
      <w:marTop w:val="0"/>
      <w:marBottom w:val="0"/>
      <w:divBdr>
        <w:top w:val="none" w:sz="0" w:space="0" w:color="auto"/>
        <w:left w:val="none" w:sz="0" w:space="0" w:color="auto"/>
        <w:bottom w:val="none" w:sz="0" w:space="0" w:color="auto"/>
        <w:right w:val="none" w:sz="0" w:space="0" w:color="auto"/>
      </w:divBdr>
    </w:div>
    <w:div w:id="527107356">
      <w:bodyDiv w:val="1"/>
      <w:marLeft w:val="0"/>
      <w:marRight w:val="0"/>
      <w:marTop w:val="0"/>
      <w:marBottom w:val="0"/>
      <w:divBdr>
        <w:top w:val="none" w:sz="0" w:space="0" w:color="auto"/>
        <w:left w:val="none" w:sz="0" w:space="0" w:color="auto"/>
        <w:bottom w:val="none" w:sz="0" w:space="0" w:color="auto"/>
        <w:right w:val="none" w:sz="0" w:space="0" w:color="auto"/>
      </w:divBdr>
      <w:divsChild>
        <w:div w:id="674646409">
          <w:marLeft w:val="0"/>
          <w:marRight w:val="0"/>
          <w:marTop w:val="0"/>
          <w:marBottom w:val="0"/>
          <w:divBdr>
            <w:top w:val="none" w:sz="0" w:space="0" w:color="auto"/>
            <w:left w:val="none" w:sz="0" w:space="0" w:color="auto"/>
            <w:bottom w:val="none" w:sz="0" w:space="0" w:color="auto"/>
            <w:right w:val="none" w:sz="0" w:space="0" w:color="auto"/>
          </w:divBdr>
        </w:div>
        <w:div w:id="1024209595">
          <w:marLeft w:val="0"/>
          <w:marRight w:val="0"/>
          <w:marTop w:val="0"/>
          <w:marBottom w:val="0"/>
          <w:divBdr>
            <w:top w:val="none" w:sz="0" w:space="0" w:color="auto"/>
            <w:left w:val="none" w:sz="0" w:space="0" w:color="auto"/>
            <w:bottom w:val="none" w:sz="0" w:space="0" w:color="auto"/>
            <w:right w:val="none" w:sz="0" w:space="0" w:color="auto"/>
          </w:divBdr>
        </w:div>
        <w:div w:id="942806817">
          <w:marLeft w:val="0"/>
          <w:marRight w:val="0"/>
          <w:marTop w:val="0"/>
          <w:marBottom w:val="0"/>
          <w:divBdr>
            <w:top w:val="none" w:sz="0" w:space="0" w:color="auto"/>
            <w:left w:val="none" w:sz="0" w:space="0" w:color="auto"/>
            <w:bottom w:val="none" w:sz="0" w:space="0" w:color="auto"/>
            <w:right w:val="none" w:sz="0" w:space="0" w:color="auto"/>
          </w:divBdr>
        </w:div>
        <w:div w:id="1227110805">
          <w:marLeft w:val="0"/>
          <w:marRight w:val="0"/>
          <w:marTop w:val="0"/>
          <w:marBottom w:val="0"/>
          <w:divBdr>
            <w:top w:val="none" w:sz="0" w:space="0" w:color="auto"/>
            <w:left w:val="none" w:sz="0" w:space="0" w:color="auto"/>
            <w:bottom w:val="none" w:sz="0" w:space="0" w:color="auto"/>
            <w:right w:val="none" w:sz="0" w:space="0" w:color="auto"/>
          </w:divBdr>
        </w:div>
      </w:divsChild>
    </w:div>
    <w:div w:id="720055384">
      <w:bodyDiv w:val="1"/>
      <w:marLeft w:val="0"/>
      <w:marRight w:val="0"/>
      <w:marTop w:val="0"/>
      <w:marBottom w:val="0"/>
      <w:divBdr>
        <w:top w:val="none" w:sz="0" w:space="0" w:color="auto"/>
        <w:left w:val="none" w:sz="0" w:space="0" w:color="auto"/>
        <w:bottom w:val="none" w:sz="0" w:space="0" w:color="auto"/>
        <w:right w:val="none" w:sz="0" w:space="0" w:color="auto"/>
      </w:divBdr>
    </w:div>
    <w:div w:id="723719749">
      <w:bodyDiv w:val="1"/>
      <w:marLeft w:val="0"/>
      <w:marRight w:val="0"/>
      <w:marTop w:val="0"/>
      <w:marBottom w:val="0"/>
      <w:divBdr>
        <w:top w:val="none" w:sz="0" w:space="0" w:color="auto"/>
        <w:left w:val="none" w:sz="0" w:space="0" w:color="auto"/>
        <w:bottom w:val="none" w:sz="0" w:space="0" w:color="auto"/>
        <w:right w:val="none" w:sz="0" w:space="0" w:color="auto"/>
      </w:divBdr>
    </w:div>
    <w:div w:id="776099392">
      <w:bodyDiv w:val="1"/>
      <w:marLeft w:val="0"/>
      <w:marRight w:val="0"/>
      <w:marTop w:val="0"/>
      <w:marBottom w:val="0"/>
      <w:divBdr>
        <w:top w:val="none" w:sz="0" w:space="0" w:color="auto"/>
        <w:left w:val="none" w:sz="0" w:space="0" w:color="auto"/>
        <w:bottom w:val="none" w:sz="0" w:space="0" w:color="auto"/>
        <w:right w:val="none" w:sz="0" w:space="0" w:color="auto"/>
      </w:divBdr>
      <w:divsChild>
        <w:div w:id="691414938">
          <w:marLeft w:val="0"/>
          <w:marRight w:val="0"/>
          <w:marTop w:val="0"/>
          <w:marBottom w:val="0"/>
          <w:divBdr>
            <w:top w:val="none" w:sz="0" w:space="0" w:color="auto"/>
            <w:left w:val="none" w:sz="0" w:space="0" w:color="auto"/>
            <w:bottom w:val="none" w:sz="0" w:space="0" w:color="auto"/>
            <w:right w:val="none" w:sz="0" w:space="0" w:color="auto"/>
          </w:divBdr>
        </w:div>
        <w:div w:id="1708333694">
          <w:marLeft w:val="0"/>
          <w:marRight w:val="0"/>
          <w:marTop w:val="0"/>
          <w:marBottom w:val="0"/>
          <w:divBdr>
            <w:top w:val="none" w:sz="0" w:space="0" w:color="auto"/>
            <w:left w:val="none" w:sz="0" w:space="0" w:color="auto"/>
            <w:bottom w:val="none" w:sz="0" w:space="0" w:color="auto"/>
            <w:right w:val="none" w:sz="0" w:space="0" w:color="auto"/>
          </w:divBdr>
        </w:div>
        <w:div w:id="963194811">
          <w:marLeft w:val="0"/>
          <w:marRight w:val="0"/>
          <w:marTop w:val="0"/>
          <w:marBottom w:val="0"/>
          <w:divBdr>
            <w:top w:val="none" w:sz="0" w:space="0" w:color="auto"/>
            <w:left w:val="none" w:sz="0" w:space="0" w:color="auto"/>
            <w:bottom w:val="none" w:sz="0" w:space="0" w:color="auto"/>
            <w:right w:val="none" w:sz="0" w:space="0" w:color="auto"/>
          </w:divBdr>
          <w:divsChild>
            <w:div w:id="1460413067">
              <w:marLeft w:val="0"/>
              <w:marRight w:val="0"/>
              <w:marTop w:val="30"/>
              <w:marBottom w:val="30"/>
              <w:divBdr>
                <w:top w:val="none" w:sz="0" w:space="0" w:color="auto"/>
                <w:left w:val="none" w:sz="0" w:space="0" w:color="auto"/>
                <w:bottom w:val="none" w:sz="0" w:space="0" w:color="auto"/>
                <w:right w:val="none" w:sz="0" w:space="0" w:color="auto"/>
              </w:divBdr>
              <w:divsChild>
                <w:div w:id="2003848252">
                  <w:marLeft w:val="0"/>
                  <w:marRight w:val="0"/>
                  <w:marTop w:val="0"/>
                  <w:marBottom w:val="0"/>
                  <w:divBdr>
                    <w:top w:val="none" w:sz="0" w:space="0" w:color="auto"/>
                    <w:left w:val="none" w:sz="0" w:space="0" w:color="auto"/>
                    <w:bottom w:val="none" w:sz="0" w:space="0" w:color="auto"/>
                    <w:right w:val="none" w:sz="0" w:space="0" w:color="auto"/>
                  </w:divBdr>
                  <w:divsChild>
                    <w:div w:id="1392076533">
                      <w:marLeft w:val="0"/>
                      <w:marRight w:val="0"/>
                      <w:marTop w:val="0"/>
                      <w:marBottom w:val="0"/>
                      <w:divBdr>
                        <w:top w:val="none" w:sz="0" w:space="0" w:color="auto"/>
                        <w:left w:val="none" w:sz="0" w:space="0" w:color="auto"/>
                        <w:bottom w:val="none" w:sz="0" w:space="0" w:color="auto"/>
                        <w:right w:val="none" w:sz="0" w:space="0" w:color="auto"/>
                      </w:divBdr>
                    </w:div>
                  </w:divsChild>
                </w:div>
                <w:div w:id="809060962">
                  <w:marLeft w:val="0"/>
                  <w:marRight w:val="0"/>
                  <w:marTop w:val="0"/>
                  <w:marBottom w:val="0"/>
                  <w:divBdr>
                    <w:top w:val="none" w:sz="0" w:space="0" w:color="auto"/>
                    <w:left w:val="none" w:sz="0" w:space="0" w:color="auto"/>
                    <w:bottom w:val="none" w:sz="0" w:space="0" w:color="auto"/>
                    <w:right w:val="none" w:sz="0" w:space="0" w:color="auto"/>
                  </w:divBdr>
                  <w:divsChild>
                    <w:div w:id="1133060485">
                      <w:marLeft w:val="0"/>
                      <w:marRight w:val="0"/>
                      <w:marTop w:val="0"/>
                      <w:marBottom w:val="0"/>
                      <w:divBdr>
                        <w:top w:val="none" w:sz="0" w:space="0" w:color="auto"/>
                        <w:left w:val="none" w:sz="0" w:space="0" w:color="auto"/>
                        <w:bottom w:val="none" w:sz="0" w:space="0" w:color="auto"/>
                        <w:right w:val="none" w:sz="0" w:space="0" w:color="auto"/>
                      </w:divBdr>
                    </w:div>
                    <w:div w:id="1825928722">
                      <w:marLeft w:val="0"/>
                      <w:marRight w:val="0"/>
                      <w:marTop w:val="0"/>
                      <w:marBottom w:val="0"/>
                      <w:divBdr>
                        <w:top w:val="none" w:sz="0" w:space="0" w:color="auto"/>
                        <w:left w:val="none" w:sz="0" w:space="0" w:color="auto"/>
                        <w:bottom w:val="none" w:sz="0" w:space="0" w:color="auto"/>
                        <w:right w:val="none" w:sz="0" w:space="0" w:color="auto"/>
                      </w:divBdr>
                    </w:div>
                  </w:divsChild>
                </w:div>
                <w:div w:id="1637956089">
                  <w:marLeft w:val="0"/>
                  <w:marRight w:val="0"/>
                  <w:marTop w:val="0"/>
                  <w:marBottom w:val="0"/>
                  <w:divBdr>
                    <w:top w:val="none" w:sz="0" w:space="0" w:color="auto"/>
                    <w:left w:val="none" w:sz="0" w:space="0" w:color="auto"/>
                    <w:bottom w:val="none" w:sz="0" w:space="0" w:color="auto"/>
                    <w:right w:val="none" w:sz="0" w:space="0" w:color="auto"/>
                  </w:divBdr>
                  <w:divsChild>
                    <w:div w:id="565797957">
                      <w:marLeft w:val="0"/>
                      <w:marRight w:val="0"/>
                      <w:marTop w:val="0"/>
                      <w:marBottom w:val="0"/>
                      <w:divBdr>
                        <w:top w:val="none" w:sz="0" w:space="0" w:color="auto"/>
                        <w:left w:val="none" w:sz="0" w:space="0" w:color="auto"/>
                        <w:bottom w:val="none" w:sz="0" w:space="0" w:color="auto"/>
                        <w:right w:val="none" w:sz="0" w:space="0" w:color="auto"/>
                      </w:divBdr>
                    </w:div>
                  </w:divsChild>
                </w:div>
                <w:div w:id="1546018614">
                  <w:marLeft w:val="0"/>
                  <w:marRight w:val="0"/>
                  <w:marTop w:val="0"/>
                  <w:marBottom w:val="0"/>
                  <w:divBdr>
                    <w:top w:val="none" w:sz="0" w:space="0" w:color="auto"/>
                    <w:left w:val="none" w:sz="0" w:space="0" w:color="auto"/>
                    <w:bottom w:val="none" w:sz="0" w:space="0" w:color="auto"/>
                    <w:right w:val="none" w:sz="0" w:space="0" w:color="auto"/>
                  </w:divBdr>
                  <w:divsChild>
                    <w:div w:id="454570276">
                      <w:marLeft w:val="0"/>
                      <w:marRight w:val="0"/>
                      <w:marTop w:val="0"/>
                      <w:marBottom w:val="0"/>
                      <w:divBdr>
                        <w:top w:val="none" w:sz="0" w:space="0" w:color="auto"/>
                        <w:left w:val="none" w:sz="0" w:space="0" w:color="auto"/>
                        <w:bottom w:val="none" w:sz="0" w:space="0" w:color="auto"/>
                        <w:right w:val="none" w:sz="0" w:space="0" w:color="auto"/>
                      </w:divBdr>
                    </w:div>
                    <w:div w:id="1217469327">
                      <w:marLeft w:val="0"/>
                      <w:marRight w:val="0"/>
                      <w:marTop w:val="0"/>
                      <w:marBottom w:val="0"/>
                      <w:divBdr>
                        <w:top w:val="none" w:sz="0" w:space="0" w:color="auto"/>
                        <w:left w:val="none" w:sz="0" w:space="0" w:color="auto"/>
                        <w:bottom w:val="none" w:sz="0" w:space="0" w:color="auto"/>
                        <w:right w:val="none" w:sz="0" w:space="0" w:color="auto"/>
                      </w:divBdr>
                    </w:div>
                  </w:divsChild>
                </w:div>
                <w:div w:id="1383478086">
                  <w:marLeft w:val="0"/>
                  <w:marRight w:val="0"/>
                  <w:marTop w:val="0"/>
                  <w:marBottom w:val="0"/>
                  <w:divBdr>
                    <w:top w:val="none" w:sz="0" w:space="0" w:color="auto"/>
                    <w:left w:val="none" w:sz="0" w:space="0" w:color="auto"/>
                    <w:bottom w:val="none" w:sz="0" w:space="0" w:color="auto"/>
                    <w:right w:val="none" w:sz="0" w:space="0" w:color="auto"/>
                  </w:divBdr>
                  <w:divsChild>
                    <w:div w:id="1225484857">
                      <w:marLeft w:val="0"/>
                      <w:marRight w:val="0"/>
                      <w:marTop w:val="0"/>
                      <w:marBottom w:val="0"/>
                      <w:divBdr>
                        <w:top w:val="none" w:sz="0" w:space="0" w:color="auto"/>
                        <w:left w:val="none" w:sz="0" w:space="0" w:color="auto"/>
                        <w:bottom w:val="none" w:sz="0" w:space="0" w:color="auto"/>
                        <w:right w:val="none" w:sz="0" w:space="0" w:color="auto"/>
                      </w:divBdr>
                    </w:div>
                    <w:div w:id="939530007">
                      <w:marLeft w:val="0"/>
                      <w:marRight w:val="0"/>
                      <w:marTop w:val="0"/>
                      <w:marBottom w:val="0"/>
                      <w:divBdr>
                        <w:top w:val="none" w:sz="0" w:space="0" w:color="auto"/>
                        <w:left w:val="none" w:sz="0" w:space="0" w:color="auto"/>
                        <w:bottom w:val="none" w:sz="0" w:space="0" w:color="auto"/>
                        <w:right w:val="none" w:sz="0" w:space="0" w:color="auto"/>
                      </w:divBdr>
                    </w:div>
                  </w:divsChild>
                </w:div>
                <w:div w:id="1684824762">
                  <w:marLeft w:val="0"/>
                  <w:marRight w:val="0"/>
                  <w:marTop w:val="0"/>
                  <w:marBottom w:val="0"/>
                  <w:divBdr>
                    <w:top w:val="none" w:sz="0" w:space="0" w:color="auto"/>
                    <w:left w:val="none" w:sz="0" w:space="0" w:color="auto"/>
                    <w:bottom w:val="none" w:sz="0" w:space="0" w:color="auto"/>
                    <w:right w:val="none" w:sz="0" w:space="0" w:color="auto"/>
                  </w:divBdr>
                  <w:divsChild>
                    <w:div w:id="347217968">
                      <w:marLeft w:val="0"/>
                      <w:marRight w:val="0"/>
                      <w:marTop w:val="0"/>
                      <w:marBottom w:val="0"/>
                      <w:divBdr>
                        <w:top w:val="none" w:sz="0" w:space="0" w:color="auto"/>
                        <w:left w:val="none" w:sz="0" w:space="0" w:color="auto"/>
                        <w:bottom w:val="none" w:sz="0" w:space="0" w:color="auto"/>
                        <w:right w:val="none" w:sz="0" w:space="0" w:color="auto"/>
                      </w:divBdr>
                    </w:div>
                  </w:divsChild>
                </w:div>
                <w:div w:id="1082992521">
                  <w:marLeft w:val="0"/>
                  <w:marRight w:val="0"/>
                  <w:marTop w:val="0"/>
                  <w:marBottom w:val="0"/>
                  <w:divBdr>
                    <w:top w:val="none" w:sz="0" w:space="0" w:color="auto"/>
                    <w:left w:val="none" w:sz="0" w:space="0" w:color="auto"/>
                    <w:bottom w:val="none" w:sz="0" w:space="0" w:color="auto"/>
                    <w:right w:val="none" w:sz="0" w:space="0" w:color="auto"/>
                  </w:divBdr>
                  <w:divsChild>
                    <w:div w:id="403186809">
                      <w:marLeft w:val="0"/>
                      <w:marRight w:val="0"/>
                      <w:marTop w:val="0"/>
                      <w:marBottom w:val="0"/>
                      <w:divBdr>
                        <w:top w:val="none" w:sz="0" w:space="0" w:color="auto"/>
                        <w:left w:val="none" w:sz="0" w:space="0" w:color="auto"/>
                        <w:bottom w:val="none" w:sz="0" w:space="0" w:color="auto"/>
                        <w:right w:val="none" w:sz="0" w:space="0" w:color="auto"/>
                      </w:divBdr>
                    </w:div>
                  </w:divsChild>
                </w:div>
                <w:div w:id="1942688390">
                  <w:marLeft w:val="0"/>
                  <w:marRight w:val="0"/>
                  <w:marTop w:val="0"/>
                  <w:marBottom w:val="0"/>
                  <w:divBdr>
                    <w:top w:val="none" w:sz="0" w:space="0" w:color="auto"/>
                    <w:left w:val="none" w:sz="0" w:space="0" w:color="auto"/>
                    <w:bottom w:val="none" w:sz="0" w:space="0" w:color="auto"/>
                    <w:right w:val="none" w:sz="0" w:space="0" w:color="auto"/>
                  </w:divBdr>
                  <w:divsChild>
                    <w:div w:id="1408379389">
                      <w:marLeft w:val="0"/>
                      <w:marRight w:val="0"/>
                      <w:marTop w:val="0"/>
                      <w:marBottom w:val="0"/>
                      <w:divBdr>
                        <w:top w:val="none" w:sz="0" w:space="0" w:color="auto"/>
                        <w:left w:val="none" w:sz="0" w:space="0" w:color="auto"/>
                        <w:bottom w:val="none" w:sz="0" w:space="0" w:color="auto"/>
                        <w:right w:val="none" w:sz="0" w:space="0" w:color="auto"/>
                      </w:divBdr>
                    </w:div>
                  </w:divsChild>
                </w:div>
                <w:div w:id="617419915">
                  <w:marLeft w:val="0"/>
                  <w:marRight w:val="0"/>
                  <w:marTop w:val="0"/>
                  <w:marBottom w:val="0"/>
                  <w:divBdr>
                    <w:top w:val="none" w:sz="0" w:space="0" w:color="auto"/>
                    <w:left w:val="none" w:sz="0" w:space="0" w:color="auto"/>
                    <w:bottom w:val="none" w:sz="0" w:space="0" w:color="auto"/>
                    <w:right w:val="none" w:sz="0" w:space="0" w:color="auto"/>
                  </w:divBdr>
                  <w:divsChild>
                    <w:div w:id="688989985">
                      <w:marLeft w:val="0"/>
                      <w:marRight w:val="0"/>
                      <w:marTop w:val="0"/>
                      <w:marBottom w:val="0"/>
                      <w:divBdr>
                        <w:top w:val="none" w:sz="0" w:space="0" w:color="auto"/>
                        <w:left w:val="none" w:sz="0" w:space="0" w:color="auto"/>
                        <w:bottom w:val="none" w:sz="0" w:space="0" w:color="auto"/>
                        <w:right w:val="none" w:sz="0" w:space="0" w:color="auto"/>
                      </w:divBdr>
                    </w:div>
                  </w:divsChild>
                </w:div>
                <w:div w:id="339282208">
                  <w:marLeft w:val="0"/>
                  <w:marRight w:val="0"/>
                  <w:marTop w:val="0"/>
                  <w:marBottom w:val="0"/>
                  <w:divBdr>
                    <w:top w:val="none" w:sz="0" w:space="0" w:color="auto"/>
                    <w:left w:val="none" w:sz="0" w:space="0" w:color="auto"/>
                    <w:bottom w:val="none" w:sz="0" w:space="0" w:color="auto"/>
                    <w:right w:val="none" w:sz="0" w:space="0" w:color="auto"/>
                  </w:divBdr>
                  <w:divsChild>
                    <w:div w:id="777455066">
                      <w:marLeft w:val="0"/>
                      <w:marRight w:val="0"/>
                      <w:marTop w:val="0"/>
                      <w:marBottom w:val="0"/>
                      <w:divBdr>
                        <w:top w:val="none" w:sz="0" w:space="0" w:color="auto"/>
                        <w:left w:val="none" w:sz="0" w:space="0" w:color="auto"/>
                        <w:bottom w:val="none" w:sz="0" w:space="0" w:color="auto"/>
                        <w:right w:val="none" w:sz="0" w:space="0" w:color="auto"/>
                      </w:divBdr>
                    </w:div>
                  </w:divsChild>
                </w:div>
                <w:div w:id="1390685611">
                  <w:marLeft w:val="0"/>
                  <w:marRight w:val="0"/>
                  <w:marTop w:val="0"/>
                  <w:marBottom w:val="0"/>
                  <w:divBdr>
                    <w:top w:val="none" w:sz="0" w:space="0" w:color="auto"/>
                    <w:left w:val="none" w:sz="0" w:space="0" w:color="auto"/>
                    <w:bottom w:val="none" w:sz="0" w:space="0" w:color="auto"/>
                    <w:right w:val="none" w:sz="0" w:space="0" w:color="auto"/>
                  </w:divBdr>
                  <w:divsChild>
                    <w:div w:id="328604763">
                      <w:marLeft w:val="0"/>
                      <w:marRight w:val="0"/>
                      <w:marTop w:val="0"/>
                      <w:marBottom w:val="0"/>
                      <w:divBdr>
                        <w:top w:val="none" w:sz="0" w:space="0" w:color="auto"/>
                        <w:left w:val="none" w:sz="0" w:space="0" w:color="auto"/>
                        <w:bottom w:val="none" w:sz="0" w:space="0" w:color="auto"/>
                        <w:right w:val="none" w:sz="0" w:space="0" w:color="auto"/>
                      </w:divBdr>
                    </w:div>
                  </w:divsChild>
                </w:div>
                <w:div w:id="306396485">
                  <w:marLeft w:val="0"/>
                  <w:marRight w:val="0"/>
                  <w:marTop w:val="0"/>
                  <w:marBottom w:val="0"/>
                  <w:divBdr>
                    <w:top w:val="none" w:sz="0" w:space="0" w:color="auto"/>
                    <w:left w:val="none" w:sz="0" w:space="0" w:color="auto"/>
                    <w:bottom w:val="none" w:sz="0" w:space="0" w:color="auto"/>
                    <w:right w:val="none" w:sz="0" w:space="0" w:color="auto"/>
                  </w:divBdr>
                  <w:divsChild>
                    <w:div w:id="556402752">
                      <w:marLeft w:val="0"/>
                      <w:marRight w:val="0"/>
                      <w:marTop w:val="0"/>
                      <w:marBottom w:val="0"/>
                      <w:divBdr>
                        <w:top w:val="none" w:sz="0" w:space="0" w:color="auto"/>
                        <w:left w:val="none" w:sz="0" w:space="0" w:color="auto"/>
                        <w:bottom w:val="none" w:sz="0" w:space="0" w:color="auto"/>
                        <w:right w:val="none" w:sz="0" w:space="0" w:color="auto"/>
                      </w:divBdr>
                    </w:div>
                  </w:divsChild>
                </w:div>
                <w:div w:id="1117607316">
                  <w:marLeft w:val="0"/>
                  <w:marRight w:val="0"/>
                  <w:marTop w:val="0"/>
                  <w:marBottom w:val="0"/>
                  <w:divBdr>
                    <w:top w:val="none" w:sz="0" w:space="0" w:color="auto"/>
                    <w:left w:val="none" w:sz="0" w:space="0" w:color="auto"/>
                    <w:bottom w:val="none" w:sz="0" w:space="0" w:color="auto"/>
                    <w:right w:val="none" w:sz="0" w:space="0" w:color="auto"/>
                  </w:divBdr>
                  <w:divsChild>
                    <w:div w:id="671681895">
                      <w:marLeft w:val="0"/>
                      <w:marRight w:val="0"/>
                      <w:marTop w:val="0"/>
                      <w:marBottom w:val="0"/>
                      <w:divBdr>
                        <w:top w:val="none" w:sz="0" w:space="0" w:color="auto"/>
                        <w:left w:val="none" w:sz="0" w:space="0" w:color="auto"/>
                        <w:bottom w:val="none" w:sz="0" w:space="0" w:color="auto"/>
                        <w:right w:val="none" w:sz="0" w:space="0" w:color="auto"/>
                      </w:divBdr>
                    </w:div>
                  </w:divsChild>
                </w:div>
                <w:div w:id="1594510902">
                  <w:marLeft w:val="0"/>
                  <w:marRight w:val="0"/>
                  <w:marTop w:val="0"/>
                  <w:marBottom w:val="0"/>
                  <w:divBdr>
                    <w:top w:val="none" w:sz="0" w:space="0" w:color="auto"/>
                    <w:left w:val="none" w:sz="0" w:space="0" w:color="auto"/>
                    <w:bottom w:val="none" w:sz="0" w:space="0" w:color="auto"/>
                    <w:right w:val="none" w:sz="0" w:space="0" w:color="auto"/>
                  </w:divBdr>
                  <w:divsChild>
                    <w:div w:id="553010677">
                      <w:marLeft w:val="0"/>
                      <w:marRight w:val="0"/>
                      <w:marTop w:val="0"/>
                      <w:marBottom w:val="0"/>
                      <w:divBdr>
                        <w:top w:val="none" w:sz="0" w:space="0" w:color="auto"/>
                        <w:left w:val="none" w:sz="0" w:space="0" w:color="auto"/>
                        <w:bottom w:val="none" w:sz="0" w:space="0" w:color="auto"/>
                        <w:right w:val="none" w:sz="0" w:space="0" w:color="auto"/>
                      </w:divBdr>
                    </w:div>
                  </w:divsChild>
                </w:div>
                <w:div w:id="1258758727">
                  <w:marLeft w:val="0"/>
                  <w:marRight w:val="0"/>
                  <w:marTop w:val="0"/>
                  <w:marBottom w:val="0"/>
                  <w:divBdr>
                    <w:top w:val="none" w:sz="0" w:space="0" w:color="auto"/>
                    <w:left w:val="none" w:sz="0" w:space="0" w:color="auto"/>
                    <w:bottom w:val="none" w:sz="0" w:space="0" w:color="auto"/>
                    <w:right w:val="none" w:sz="0" w:space="0" w:color="auto"/>
                  </w:divBdr>
                  <w:divsChild>
                    <w:div w:id="147210236">
                      <w:marLeft w:val="0"/>
                      <w:marRight w:val="0"/>
                      <w:marTop w:val="0"/>
                      <w:marBottom w:val="0"/>
                      <w:divBdr>
                        <w:top w:val="none" w:sz="0" w:space="0" w:color="auto"/>
                        <w:left w:val="none" w:sz="0" w:space="0" w:color="auto"/>
                        <w:bottom w:val="none" w:sz="0" w:space="0" w:color="auto"/>
                        <w:right w:val="none" w:sz="0" w:space="0" w:color="auto"/>
                      </w:divBdr>
                    </w:div>
                  </w:divsChild>
                </w:div>
                <w:div w:id="1872457772">
                  <w:marLeft w:val="0"/>
                  <w:marRight w:val="0"/>
                  <w:marTop w:val="0"/>
                  <w:marBottom w:val="0"/>
                  <w:divBdr>
                    <w:top w:val="none" w:sz="0" w:space="0" w:color="auto"/>
                    <w:left w:val="none" w:sz="0" w:space="0" w:color="auto"/>
                    <w:bottom w:val="none" w:sz="0" w:space="0" w:color="auto"/>
                    <w:right w:val="none" w:sz="0" w:space="0" w:color="auto"/>
                  </w:divBdr>
                  <w:divsChild>
                    <w:div w:id="497228898">
                      <w:marLeft w:val="0"/>
                      <w:marRight w:val="0"/>
                      <w:marTop w:val="0"/>
                      <w:marBottom w:val="0"/>
                      <w:divBdr>
                        <w:top w:val="none" w:sz="0" w:space="0" w:color="auto"/>
                        <w:left w:val="none" w:sz="0" w:space="0" w:color="auto"/>
                        <w:bottom w:val="none" w:sz="0" w:space="0" w:color="auto"/>
                        <w:right w:val="none" w:sz="0" w:space="0" w:color="auto"/>
                      </w:divBdr>
                    </w:div>
                  </w:divsChild>
                </w:div>
                <w:div w:id="1022363851">
                  <w:marLeft w:val="0"/>
                  <w:marRight w:val="0"/>
                  <w:marTop w:val="0"/>
                  <w:marBottom w:val="0"/>
                  <w:divBdr>
                    <w:top w:val="none" w:sz="0" w:space="0" w:color="auto"/>
                    <w:left w:val="none" w:sz="0" w:space="0" w:color="auto"/>
                    <w:bottom w:val="none" w:sz="0" w:space="0" w:color="auto"/>
                    <w:right w:val="none" w:sz="0" w:space="0" w:color="auto"/>
                  </w:divBdr>
                  <w:divsChild>
                    <w:div w:id="18722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1182">
      <w:bodyDiv w:val="1"/>
      <w:marLeft w:val="0"/>
      <w:marRight w:val="0"/>
      <w:marTop w:val="0"/>
      <w:marBottom w:val="0"/>
      <w:divBdr>
        <w:top w:val="none" w:sz="0" w:space="0" w:color="auto"/>
        <w:left w:val="none" w:sz="0" w:space="0" w:color="auto"/>
        <w:bottom w:val="none" w:sz="0" w:space="0" w:color="auto"/>
        <w:right w:val="none" w:sz="0" w:space="0" w:color="auto"/>
      </w:divBdr>
    </w:div>
    <w:div w:id="782068475">
      <w:bodyDiv w:val="1"/>
      <w:marLeft w:val="0"/>
      <w:marRight w:val="0"/>
      <w:marTop w:val="0"/>
      <w:marBottom w:val="0"/>
      <w:divBdr>
        <w:top w:val="none" w:sz="0" w:space="0" w:color="auto"/>
        <w:left w:val="none" w:sz="0" w:space="0" w:color="auto"/>
        <w:bottom w:val="none" w:sz="0" w:space="0" w:color="auto"/>
        <w:right w:val="none" w:sz="0" w:space="0" w:color="auto"/>
      </w:divBdr>
      <w:divsChild>
        <w:div w:id="1496727377">
          <w:marLeft w:val="0"/>
          <w:marRight w:val="0"/>
          <w:marTop w:val="0"/>
          <w:marBottom w:val="0"/>
          <w:divBdr>
            <w:top w:val="none" w:sz="0" w:space="0" w:color="auto"/>
            <w:left w:val="none" w:sz="0" w:space="0" w:color="auto"/>
            <w:bottom w:val="none" w:sz="0" w:space="0" w:color="auto"/>
            <w:right w:val="none" w:sz="0" w:space="0" w:color="auto"/>
          </w:divBdr>
          <w:divsChild>
            <w:div w:id="916863596">
              <w:marLeft w:val="0"/>
              <w:marRight w:val="0"/>
              <w:marTop w:val="30"/>
              <w:marBottom w:val="30"/>
              <w:divBdr>
                <w:top w:val="none" w:sz="0" w:space="0" w:color="auto"/>
                <w:left w:val="none" w:sz="0" w:space="0" w:color="auto"/>
                <w:bottom w:val="none" w:sz="0" w:space="0" w:color="auto"/>
                <w:right w:val="none" w:sz="0" w:space="0" w:color="auto"/>
              </w:divBdr>
              <w:divsChild>
                <w:div w:id="1311519009">
                  <w:marLeft w:val="0"/>
                  <w:marRight w:val="0"/>
                  <w:marTop w:val="0"/>
                  <w:marBottom w:val="0"/>
                  <w:divBdr>
                    <w:top w:val="none" w:sz="0" w:space="0" w:color="auto"/>
                    <w:left w:val="none" w:sz="0" w:space="0" w:color="auto"/>
                    <w:bottom w:val="none" w:sz="0" w:space="0" w:color="auto"/>
                    <w:right w:val="none" w:sz="0" w:space="0" w:color="auto"/>
                  </w:divBdr>
                  <w:divsChild>
                    <w:div w:id="57213424">
                      <w:marLeft w:val="0"/>
                      <w:marRight w:val="0"/>
                      <w:marTop w:val="0"/>
                      <w:marBottom w:val="0"/>
                      <w:divBdr>
                        <w:top w:val="none" w:sz="0" w:space="0" w:color="auto"/>
                        <w:left w:val="none" w:sz="0" w:space="0" w:color="auto"/>
                        <w:bottom w:val="none" w:sz="0" w:space="0" w:color="auto"/>
                        <w:right w:val="none" w:sz="0" w:space="0" w:color="auto"/>
                      </w:divBdr>
                    </w:div>
                  </w:divsChild>
                </w:div>
                <w:div w:id="64256307">
                  <w:marLeft w:val="0"/>
                  <w:marRight w:val="0"/>
                  <w:marTop w:val="0"/>
                  <w:marBottom w:val="0"/>
                  <w:divBdr>
                    <w:top w:val="none" w:sz="0" w:space="0" w:color="auto"/>
                    <w:left w:val="none" w:sz="0" w:space="0" w:color="auto"/>
                    <w:bottom w:val="none" w:sz="0" w:space="0" w:color="auto"/>
                    <w:right w:val="none" w:sz="0" w:space="0" w:color="auto"/>
                  </w:divBdr>
                  <w:divsChild>
                    <w:div w:id="1645741130">
                      <w:marLeft w:val="0"/>
                      <w:marRight w:val="0"/>
                      <w:marTop w:val="0"/>
                      <w:marBottom w:val="0"/>
                      <w:divBdr>
                        <w:top w:val="none" w:sz="0" w:space="0" w:color="auto"/>
                        <w:left w:val="none" w:sz="0" w:space="0" w:color="auto"/>
                        <w:bottom w:val="none" w:sz="0" w:space="0" w:color="auto"/>
                        <w:right w:val="none" w:sz="0" w:space="0" w:color="auto"/>
                      </w:divBdr>
                    </w:div>
                  </w:divsChild>
                </w:div>
                <w:div w:id="1475364842">
                  <w:marLeft w:val="0"/>
                  <w:marRight w:val="0"/>
                  <w:marTop w:val="0"/>
                  <w:marBottom w:val="0"/>
                  <w:divBdr>
                    <w:top w:val="none" w:sz="0" w:space="0" w:color="auto"/>
                    <w:left w:val="none" w:sz="0" w:space="0" w:color="auto"/>
                    <w:bottom w:val="none" w:sz="0" w:space="0" w:color="auto"/>
                    <w:right w:val="none" w:sz="0" w:space="0" w:color="auto"/>
                  </w:divBdr>
                  <w:divsChild>
                    <w:div w:id="118114535">
                      <w:marLeft w:val="0"/>
                      <w:marRight w:val="0"/>
                      <w:marTop w:val="0"/>
                      <w:marBottom w:val="0"/>
                      <w:divBdr>
                        <w:top w:val="none" w:sz="0" w:space="0" w:color="auto"/>
                        <w:left w:val="none" w:sz="0" w:space="0" w:color="auto"/>
                        <w:bottom w:val="none" w:sz="0" w:space="0" w:color="auto"/>
                        <w:right w:val="none" w:sz="0" w:space="0" w:color="auto"/>
                      </w:divBdr>
                    </w:div>
                    <w:div w:id="905458074">
                      <w:marLeft w:val="0"/>
                      <w:marRight w:val="0"/>
                      <w:marTop w:val="0"/>
                      <w:marBottom w:val="0"/>
                      <w:divBdr>
                        <w:top w:val="none" w:sz="0" w:space="0" w:color="auto"/>
                        <w:left w:val="none" w:sz="0" w:space="0" w:color="auto"/>
                        <w:bottom w:val="none" w:sz="0" w:space="0" w:color="auto"/>
                        <w:right w:val="none" w:sz="0" w:space="0" w:color="auto"/>
                      </w:divBdr>
                    </w:div>
                  </w:divsChild>
                </w:div>
                <w:div w:id="215745298">
                  <w:marLeft w:val="0"/>
                  <w:marRight w:val="0"/>
                  <w:marTop w:val="0"/>
                  <w:marBottom w:val="0"/>
                  <w:divBdr>
                    <w:top w:val="none" w:sz="0" w:space="0" w:color="auto"/>
                    <w:left w:val="none" w:sz="0" w:space="0" w:color="auto"/>
                    <w:bottom w:val="none" w:sz="0" w:space="0" w:color="auto"/>
                    <w:right w:val="none" w:sz="0" w:space="0" w:color="auto"/>
                  </w:divBdr>
                  <w:divsChild>
                    <w:div w:id="311562702">
                      <w:marLeft w:val="0"/>
                      <w:marRight w:val="0"/>
                      <w:marTop w:val="0"/>
                      <w:marBottom w:val="0"/>
                      <w:divBdr>
                        <w:top w:val="none" w:sz="0" w:space="0" w:color="auto"/>
                        <w:left w:val="none" w:sz="0" w:space="0" w:color="auto"/>
                        <w:bottom w:val="none" w:sz="0" w:space="0" w:color="auto"/>
                        <w:right w:val="none" w:sz="0" w:space="0" w:color="auto"/>
                      </w:divBdr>
                    </w:div>
                  </w:divsChild>
                </w:div>
                <w:div w:id="1101487743">
                  <w:marLeft w:val="0"/>
                  <w:marRight w:val="0"/>
                  <w:marTop w:val="0"/>
                  <w:marBottom w:val="0"/>
                  <w:divBdr>
                    <w:top w:val="none" w:sz="0" w:space="0" w:color="auto"/>
                    <w:left w:val="none" w:sz="0" w:space="0" w:color="auto"/>
                    <w:bottom w:val="none" w:sz="0" w:space="0" w:color="auto"/>
                    <w:right w:val="none" w:sz="0" w:space="0" w:color="auto"/>
                  </w:divBdr>
                  <w:divsChild>
                    <w:div w:id="332100574">
                      <w:marLeft w:val="0"/>
                      <w:marRight w:val="0"/>
                      <w:marTop w:val="0"/>
                      <w:marBottom w:val="0"/>
                      <w:divBdr>
                        <w:top w:val="none" w:sz="0" w:space="0" w:color="auto"/>
                        <w:left w:val="none" w:sz="0" w:space="0" w:color="auto"/>
                        <w:bottom w:val="none" w:sz="0" w:space="0" w:color="auto"/>
                        <w:right w:val="none" w:sz="0" w:space="0" w:color="auto"/>
                      </w:divBdr>
                    </w:div>
                    <w:div w:id="1152136423">
                      <w:marLeft w:val="0"/>
                      <w:marRight w:val="0"/>
                      <w:marTop w:val="0"/>
                      <w:marBottom w:val="0"/>
                      <w:divBdr>
                        <w:top w:val="none" w:sz="0" w:space="0" w:color="auto"/>
                        <w:left w:val="none" w:sz="0" w:space="0" w:color="auto"/>
                        <w:bottom w:val="none" w:sz="0" w:space="0" w:color="auto"/>
                        <w:right w:val="none" w:sz="0" w:space="0" w:color="auto"/>
                      </w:divBdr>
                    </w:div>
                  </w:divsChild>
                </w:div>
                <w:div w:id="891231748">
                  <w:marLeft w:val="0"/>
                  <w:marRight w:val="0"/>
                  <w:marTop w:val="0"/>
                  <w:marBottom w:val="0"/>
                  <w:divBdr>
                    <w:top w:val="none" w:sz="0" w:space="0" w:color="auto"/>
                    <w:left w:val="none" w:sz="0" w:space="0" w:color="auto"/>
                    <w:bottom w:val="none" w:sz="0" w:space="0" w:color="auto"/>
                    <w:right w:val="none" w:sz="0" w:space="0" w:color="auto"/>
                  </w:divBdr>
                  <w:divsChild>
                    <w:div w:id="485973363">
                      <w:marLeft w:val="0"/>
                      <w:marRight w:val="0"/>
                      <w:marTop w:val="0"/>
                      <w:marBottom w:val="0"/>
                      <w:divBdr>
                        <w:top w:val="none" w:sz="0" w:space="0" w:color="auto"/>
                        <w:left w:val="none" w:sz="0" w:space="0" w:color="auto"/>
                        <w:bottom w:val="none" w:sz="0" w:space="0" w:color="auto"/>
                        <w:right w:val="none" w:sz="0" w:space="0" w:color="auto"/>
                      </w:divBdr>
                    </w:div>
                  </w:divsChild>
                </w:div>
                <w:div w:id="542132645">
                  <w:marLeft w:val="0"/>
                  <w:marRight w:val="0"/>
                  <w:marTop w:val="0"/>
                  <w:marBottom w:val="0"/>
                  <w:divBdr>
                    <w:top w:val="none" w:sz="0" w:space="0" w:color="auto"/>
                    <w:left w:val="none" w:sz="0" w:space="0" w:color="auto"/>
                    <w:bottom w:val="none" w:sz="0" w:space="0" w:color="auto"/>
                    <w:right w:val="none" w:sz="0" w:space="0" w:color="auto"/>
                  </w:divBdr>
                  <w:divsChild>
                    <w:div w:id="618225698">
                      <w:marLeft w:val="0"/>
                      <w:marRight w:val="0"/>
                      <w:marTop w:val="0"/>
                      <w:marBottom w:val="0"/>
                      <w:divBdr>
                        <w:top w:val="none" w:sz="0" w:space="0" w:color="auto"/>
                        <w:left w:val="none" w:sz="0" w:space="0" w:color="auto"/>
                        <w:bottom w:val="none" w:sz="0" w:space="0" w:color="auto"/>
                        <w:right w:val="none" w:sz="0" w:space="0" w:color="auto"/>
                      </w:divBdr>
                    </w:div>
                  </w:divsChild>
                </w:div>
                <w:div w:id="744297744">
                  <w:marLeft w:val="0"/>
                  <w:marRight w:val="0"/>
                  <w:marTop w:val="0"/>
                  <w:marBottom w:val="0"/>
                  <w:divBdr>
                    <w:top w:val="none" w:sz="0" w:space="0" w:color="auto"/>
                    <w:left w:val="none" w:sz="0" w:space="0" w:color="auto"/>
                    <w:bottom w:val="none" w:sz="0" w:space="0" w:color="auto"/>
                    <w:right w:val="none" w:sz="0" w:space="0" w:color="auto"/>
                  </w:divBdr>
                  <w:divsChild>
                    <w:div w:id="1481845000">
                      <w:marLeft w:val="0"/>
                      <w:marRight w:val="0"/>
                      <w:marTop w:val="0"/>
                      <w:marBottom w:val="0"/>
                      <w:divBdr>
                        <w:top w:val="none" w:sz="0" w:space="0" w:color="auto"/>
                        <w:left w:val="none" w:sz="0" w:space="0" w:color="auto"/>
                        <w:bottom w:val="none" w:sz="0" w:space="0" w:color="auto"/>
                        <w:right w:val="none" w:sz="0" w:space="0" w:color="auto"/>
                      </w:divBdr>
                    </w:div>
                  </w:divsChild>
                </w:div>
                <w:div w:id="1057126801">
                  <w:marLeft w:val="0"/>
                  <w:marRight w:val="0"/>
                  <w:marTop w:val="0"/>
                  <w:marBottom w:val="0"/>
                  <w:divBdr>
                    <w:top w:val="none" w:sz="0" w:space="0" w:color="auto"/>
                    <w:left w:val="none" w:sz="0" w:space="0" w:color="auto"/>
                    <w:bottom w:val="none" w:sz="0" w:space="0" w:color="auto"/>
                    <w:right w:val="none" w:sz="0" w:space="0" w:color="auto"/>
                  </w:divBdr>
                  <w:divsChild>
                    <w:div w:id="898328021">
                      <w:marLeft w:val="0"/>
                      <w:marRight w:val="0"/>
                      <w:marTop w:val="0"/>
                      <w:marBottom w:val="0"/>
                      <w:divBdr>
                        <w:top w:val="none" w:sz="0" w:space="0" w:color="auto"/>
                        <w:left w:val="none" w:sz="0" w:space="0" w:color="auto"/>
                        <w:bottom w:val="none" w:sz="0" w:space="0" w:color="auto"/>
                        <w:right w:val="none" w:sz="0" w:space="0" w:color="auto"/>
                      </w:divBdr>
                    </w:div>
                  </w:divsChild>
                </w:div>
                <w:div w:id="1008631250">
                  <w:marLeft w:val="0"/>
                  <w:marRight w:val="0"/>
                  <w:marTop w:val="0"/>
                  <w:marBottom w:val="0"/>
                  <w:divBdr>
                    <w:top w:val="none" w:sz="0" w:space="0" w:color="auto"/>
                    <w:left w:val="none" w:sz="0" w:space="0" w:color="auto"/>
                    <w:bottom w:val="none" w:sz="0" w:space="0" w:color="auto"/>
                    <w:right w:val="none" w:sz="0" w:space="0" w:color="auto"/>
                  </w:divBdr>
                  <w:divsChild>
                    <w:div w:id="1222710929">
                      <w:marLeft w:val="0"/>
                      <w:marRight w:val="0"/>
                      <w:marTop w:val="0"/>
                      <w:marBottom w:val="0"/>
                      <w:divBdr>
                        <w:top w:val="none" w:sz="0" w:space="0" w:color="auto"/>
                        <w:left w:val="none" w:sz="0" w:space="0" w:color="auto"/>
                        <w:bottom w:val="none" w:sz="0" w:space="0" w:color="auto"/>
                        <w:right w:val="none" w:sz="0" w:space="0" w:color="auto"/>
                      </w:divBdr>
                    </w:div>
                  </w:divsChild>
                </w:div>
                <w:div w:id="1171720744">
                  <w:marLeft w:val="0"/>
                  <w:marRight w:val="0"/>
                  <w:marTop w:val="0"/>
                  <w:marBottom w:val="0"/>
                  <w:divBdr>
                    <w:top w:val="none" w:sz="0" w:space="0" w:color="auto"/>
                    <w:left w:val="none" w:sz="0" w:space="0" w:color="auto"/>
                    <w:bottom w:val="none" w:sz="0" w:space="0" w:color="auto"/>
                    <w:right w:val="none" w:sz="0" w:space="0" w:color="auto"/>
                  </w:divBdr>
                  <w:divsChild>
                    <w:div w:id="1035933970">
                      <w:marLeft w:val="0"/>
                      <w:marRight w:val="0"/>
                      <w:marTop w:val="0"/>
                      <w:marBottom w:val="0"/>
                      <w:divBdr>
                        <w:top w:val="none" w:sz="0" w:space="0" w:color="auto"/>
                        <w:left w:val="none" w:sz="0" w:space="0" w:color="auto"/>
                        <w:bottom w:val="none" w:sz="0" w:space="0" w:color="auto"/>
                        <w:right w:val="none" w:sz="0" w:space="0" w:color="auto"/>
                      </w:divBdr>
                    </w:div>
                  </w:divsChild>
                </w:div>
                <w:div w:id="2108768481">
                  <w:marLeft w:val="0"/>
                  <w:marRight w:val="0"/>
                  <w:marTop w:val="0"/>
                  <w:marBottom w:val="0"/>
                  <w:divBdr>
                    <w:top w:val="none" w:sz="0" w:space="0" w:color="auto"/>
                    <w:left w:val="none" w:sz="0" w:space="0" w:color="auto"/>
                    <w:bottom w:val="none" w:sz="0" w:space="0" w:color="auto"/>
                    <w:right w:val="none" w:sz="0" w:space="0" w:color="auto"/>
                  </w:divBdr>
                  <w:divsChild>
                    <w:div w:id="1259211656">
                      <w:marLeft w:val="0"/>
                      <w:marRight w:val="0"/>
                      <w:marTop w:val="0"/>
                      <w:marBottom w:val="0"/>
                      <w:divBdr>
                        <w:top w:val="none" w:sz="0" w:space="0" w:color="auto"/>
                        <w:left w:val="none" w:sz="0" w:space="0" w:color="auto"/>
                        <w:bottom w:val="none" w:sz="0" w:space="0" w:color="auto"/>
                        <w:right w:val="none" w:sz="0" w:space="0" w:color="auto"/>
                      </w:divBdr>
                    </w:div>
                  </w:divsChild>
                </w:div>
                <w:div w:id="1369185288">
                  <w:marLeft w:val="0"/>
                  <w:marRight w:val="0"/>
                  <w:marTop w:val="0"/>
                  <w:marBottom w:val="0"/>
                  <w:divBdr>
                    <w:top w:val="none" w:sz="0" w:space="0" w:color="auto"/>
                    <w:left w:val="none" w:sz="0" w:space="0" w:color="auto"/>
                    <w:bottom w:val="none" w:sz="0" w:space="0" w:color="auto"/>
                    <w:right w:val="none" w:sz="0" w:space="0" w:color="auto"/>
                  </w:divBdr>
                  <w:divsChild>
                    <w:div w:id="1853764357">
                      <w:marLeft w:val="0"/>
                      <w:marRight w:val="0"/>
                      <w:marTop w:val="0"/>
                      <w:marBottom w:val="0"/>
                      <w:divBdr>
                        <w:top w:val="none" w:sz="0" w:space="0" w:color="auto"/>
                        <w:left w:val="none" w:sz="0" w:space="0" w:color="auto"/>
                        <w:bottom w:val="none" w:sz="0" w:space="0" w:color="auto"/>
                        <w:right w:val="none" w:sz="0" w:space="0" w:color="auto"/>
                      </w:divBdr>
                    </w:div>
                  </w:divsChild>
                </w:div>
                <w:div w:id="1413552291">
                  <w:marLeft w:val="0"/>
                  <w:marRight w:val="0"/>
                  <w:marTop w:val="0"/>
                  <w:marBottom w:val="0"/>
                  <w:divBdr>
                    <w:top w:val="none" w:sz="0" w:space="0" w:color="auto"/>
                    <w:left w:val="none" w:sz="0" w:space="0" w:color="auto"/>
                    <w:bottom w:val="none" w:sz="0" w:space="0" w:color="auto"/>
                    <w:right w:val="none" w:sz="0" w:space="0" w:color="auto"/>
                  </w:divBdr>
                  <w:divsChild>
                    <w:div w:id="1658024843">
                      <w:marLeft w:val="0"/>
                      <w:marRight w:val="0"/>
                      <w:marTop w:val="0"/>
                      <w:marBottom w:val="0"/>
                      <w:divBdr>
                        <w:top w:val="none" w:sz="0" w:space="0" w:color="auto"/>
                        <w:left w:val="none" w:sz="0" w:space="0" w:color="auto"/>
                        <w:bottom w:val="none" w:sz="0" w:space="0" w:color="auto"/>
                        <w:right w:val="none" w:sz="0" w:space="0" w:color="auto"/>
                      </w:divBdr>
                    </w:div>
                  </w:divsChild>
                </w:div>
                <w:div w:id="1772893248">
                  <w:marLeft w:val="0"/>
                  <w:marRight w:val="0"/>
                  <w:marTop w:val="0"/>
                  <w:marBottom w:val="0"/>
                  <w:divBdr>
                    <w:top w:val="none" w:sz="0" w:space="0" w:color="auto"/>
                    <w:left w:val="none" w:sz="0" w:space="0" w:color="auto"/>
                    <w:bottom w:val="none" w:sz="0" w:space="0" w:color="auto"/>
                    <w:right w:val="none" w:sz="0" w:space="0" w:color="auto"/>
                  </w:divBdr>
                  <w:divsChild>
                    <w:div w:id="1456211828">
                      <w:marLeft w:val="0"/>
                      <w:marRight w:val="0"/>
                      <w:marTop w:val="0"/>
                      <w:marBottom w:val="0"/>
                      <w:divBdr>
                        <w:top w:val="none" w:sz="0" w:space="0" w:color="auto"/>
                        <w:left w:val="none" w:sz="0" w:space="0" w:color="auto"/>
                        <w:bottom w:val="none" w:sz="0" w:space="0" w:color="auto"/>
                        <w:right w:val="none" w:sz="0" w:space="0" w:color="auto"/>
                      </w:divBdr>
                    </w:div>
                  </w:divsChild>
                </w:div>
                <w:div w:id="2093890683">
                  <w:marLeft w:val="0"/>
                  <w:marRight w:val="0"/>
                  <w:marTop w:val="0"/>
                  <w:marBottom w:val="0"/>
                  <w:divBdr>
                    <w:top w:val="none" w:sz="0" w:space="0" w:color="auto"/>
                    <w:left w:val="none" w:sz="0" w:space="0" w:color="auto"/>
                    <w:bottom w:val="none" w:sz="0" w:space="0" w:color="auto"/>
                    <w:right w:val="none" w:sz="0" w:space="0" w:color="auto"/>
                  </w:divBdr>
                  <w:divsChild>
                    <w:div w:id="1591961754">
                      <w:marLeft w:val="0"/>
                      <w:marRight w:val="0"/>
                      <w:marTop w:val="0"/>
                      <w:marBottom w:val="0"/>
                      <w:divBdr>
                        <w:top w:val="none" w:sz="0" w:space="0" w:color="auto"/>
                        <w:left w:val="none" w:sz="0" w:space="0" w:color="auto"/>
                        <w:bottom w:val="none" w:sz="0" w:space="0" w:color="auto"/>
                        <w:right w:val="none" w:sz="0" w:space="0" w:color="auto"/>
                      </w:divBdr>
                    </w:div>
                    <w:div w:id="1999771126">
                      <w:marLeft w:val="0"/>
                      <w:marRight w:val="0"/>
                      <w:marTop w:val="0"/>
                      <w:marBottom w:val="0"/>
                      <w:divBdr>
                        <w:top w:val="none" w:sz="0" w:space="0" w:color="auto"/>
                        <w:left w:val="none" w:sz="0" w:space="0" w:color="auto"/>
                        <w:bottom w:val="none" w:sz="0" w:space="0" w:color="auto"/>
                        <w:right w:val="none" w:sz="0" w:space="0" w:color="auto"/>
                      </w:divBdr>
                    </w:div>
                  </w:divsChild>
                </w:div>
                <w:div w:id="2046170235">
                  <w:marLeft w:val="0"/>
                  <w:marRight w:val="0"/>
                  <w:marTop w:val="0"/>
                  <w:marBottom w:val="0"/>
                  <w:divBdr>
                    <w:top w:val="none" w:sz="0" w:space="0" w:color="auto"/>
                    <w:left w:val="none" w:sz="0" w:space="0" w:color="auto"/>
                    <w:bottom w:val="none" w:sz="0" w:space="0" w:color="auto"/>
                    <w:right w:val="none" w:sz="0" w:space="0" w:color="auto"/>
                  </w:divBdr>
                  <w:divsChild>
                    <w:div w:id="1861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111">
          <w:marLeft w:val="0"/>
          <w:marRight w:val="0"/>
          <w:marTop w:val="0"/>
          <w:marBottom w:val="0"/>
          <w:divBdr>
            <w:top w:val="none" w:sz="0" w:space="0" w:color="auto"/>
            <w:left w:val="none" w:sz="0" w:space="0" w:color="auto"/>
            <w:bottom w:val="none" w:sz="0" w:space="0" w:color="auto"/>
            <w:right w:val="none" w:sz="0" w:space="0" w:color="auto"/>
          </w:divBdr>
        </w:div>
      </w:divsChild>
    </w:div>
    <w:div w:id="849369450">
      <w:bodyDiv w:val="1"/>
      <w:marLeft w:val="0"/>
      <w:marRight w:val="0"/>
      <w:marTop w:val="0"/>
      <w:marBottom w:val="0"/>
      <w:divBdr>
        <w:top w:val="none" w:sz="0" w:space="0" w:color="auto"/>
        <w:left w:val="none" w:sz="0" w:space="0" w:color="auto"/>
        <w:bottom w:val="none" w:sz="0" w:space="0" w:color="auto"/>
        <w:right w:val="none" w:sz="0" w:space="0" w:color="auto"/>
      </w:divBdr>
      <w:divsChild>
        <w:div w:id="1794667509">
          <w:marLeft w:val="0"/>
          <w:marRight w:val="0"/>
          <w:marTop w:val="0"/>
          <w:marBottom w:val="0"/>
          <w:divBdr>
            <w:top w:val="none" w:sz="0" w:space="0" w:color="auto"/>
            <w:left w:val="none" w:sz="0" w:space="0" w:color="auto"/>
            <w:bottom w:val="none" w:sz="0" w:space="0" w:color="auto"/>
            <w:right w:val="none" w:sz="0" w:space="0" w:color="auto"/>
          </w:divBdr>
          <w:divsChild>
            <w:div w:id="1197933194">
              <w:marLeft w:val="0"/>
              <w:marRight w:val="0"/>
              <w:marTop w:val="30"/>
              <w:marBottom w:val="30"/>
              <w:divBdr>
                <w:top w:val="none" w:sz="0" w:space="0" w:color="auto"/>
                <w:left w:val="none" w:sz="0" w:space="0" w:color="auto"/>
                <w:bottom w:val="none" w:sz="0" w:space="0" w:color="auto"/>
                <w:right w:val="none" w:sz="0" w:space="0" w:color="auto"/>
              </w:divBdr>
              <w:divsChild>
                <w:div w:id="190534671">
                  <w:marLeft w:val="0"/>
                  <w:marRight w:val="0"/>
                  <w:marTop w:val="0"/>
                  <w:marBottom w:val="0"/>
                  <w:divBdr>
                    <w:top w:val="none" w:sz="0" w:space="0" w:color="auto"/>
                    <w:left w:val="none" w:sz="0" w:space="0" w:color="auto"/>
                    <w:bottom w:val="none" w:sz="0" w:space="0" w:color="auto"/>
                    <w:right w:val="none" w:sz="0" w:space="0" w:color="auto"/>
                  </w:divBdr>
                  <w:divsChild>
                    <w:div w:id="1607694554">
                      <w:marLeft w:val="0"/>
                      <w:marRight w:val="0"/>
                      <w:marTop w:val="0"/>
                      <w:marBottom w:val="0"/>
                      <w:divBdr>
                        <w:top w:val="none" w:sz="0" w:space="0" w:color="auto"/>
                        <w:left w:val="none" w:sz="0" w:space="0" w:color="auto"/>
                        <w:bottom w:val="none" w:sz="0" w:space="0" w:color="auto"/>
                        <w:right w:val="none" w:sz="0" w:space="0" w:color="auto"/>
                      </w:divBdr>
                    </w:div>
                    <w:div w:id="2049910607">
                      <w:marLeft w:val="0"/>
                      <w:marRight w:val="0"/>
                      <w:marTop w:val="0"/>
                      <w:marBottom w:val="0"/>
                      <w:divBdr>
                        <w:top w:val="none" w:sz="0" w:space="0" w:color="auto"/>
                        <w:left w:val="none" w:sz="0" w:space="0" w:color="auto"/>
                        <w:bottom w:val="none" w:sz="0" w:space="0" w:color="auto"/>
                        <w:right w:val="none" w:sz="0" w:space="0" w:color="auto"/>
                      </w:divBdr>
                    </w:div>
                  </w:divsChild>
                </w:div>
                <w:div w:id="218639500">
                  <w:marLeft w:val="0"/>
                  <w:marRight w:val="0"/>
                  <w:marTop w:val="0"/>
                  <w:marBottom w:val="0"/>
                  <w:divBdr>
                    <w:top w:val="none" w:sz="0" w:space="0" w:color="auto"/>
                    <w:left w:val="none" w:sz="0" w:space="0" w:color="auto"/>
                    <w:bottom w:val="none" w:sz="0" w:space="0" w:color="auto"/>
                    <w:right w:val="none" w:sz="0" w:space="0" w:color="auto"/>
                  </w:divBdr>
                  <w:divsChild>
                    <w:div w:id="1817530841">
                      <w:marLeft w:val="0"/>
                      <w:marRight w:val="0"/>
                      <w:marTop w:val="0"/>
                      <w:marBottom w:val="0"/>
                      <w:divBdr>
                        <w:top w:val="none" w:sz="0" w:space="0" w:color="auto"/>
                        <w:left w:val="none" w:sz="0" w:space="0" w:color="auto"/>
                        <w:bottom w:val="none" w:sz="0" w:space="0" w:color="auto"/>
                        <w:right w:val="none" w:sz="0" w:space="0" w:color="auto"/>
                      </w:divBdr>
                    </w:div>
                  </w:divsChild>
                </w:div>
                <w:div w:id="267540408">
                  <w:marLeft w:val="0"/>
                  <w:marRight w:val="0"/>
                  <w:marTop w:val="0"/>
                  <w:marBottom w:val="0"/>
                  <w:divBdr>
                    <w:top w:val="none" w:sz="0" w:space="0" w:color="auto"/>
                    <w:left w:val="none" w:sz="0" w:space="0" w:color="auto"/>
                    <w:bottom w:val="none" w:sz="0" w:space="0" w:color="auto"/>
                    <w:right w:val="none" w:sz="0" w:space="0" w:color="auto"/>
                  </w:divBdr>
                  <w:divsChild>
                    <w:div w:id="1975793508">
                      <w:marLeft w:val="0"/>
                      <w:marRight w:val="0"/>
                      <w:marTop w:val="0"/>
                      <w:marBottom w:val="0"/>
                      <w:divBdr>
                        <w:top w:val="none" w:sz="0" w:space="0" w:color="auto"/>
                        <w:left w:val="none" w:sz="0" w:space="0" w:color="auto"/>
                        <w:bottom w:val="none" w:sz="0" w:space="0" w:color="auto"/>
                        <w:right w:val="none" w:sz="0" w:space="0" w:color="auto"/>
                      </w:divBdr>
                    </w:div>
                  </w:divsChild>
                </w:div>
                <w:div w:id="936980346">
                  <w:marLeft w:val="0"/>
                  <w:marRight w:val="0"/>
                  <w:marTop w:val="0"/>
                  <w:marBottom w:val="0"/>
                  <w:divBdr>
                    <w:top w:val="none" w:sz="0" w:space="0" w:color="auto"/>
                    <w:left w:val="none" w:sz="0" w:space="0" w:color="auto"/>
                    <w:bottom w:val="none" w:sz="0" w:space="0" w:color="auto"/>
                    <w:right w:val="none" w:sz="0" w:space="0" w:color="auto"/>
                  </w:divBdr>
                  <w:divsChild>
                    <w:div w:id="302780599">
                      <w:marLeft w:val="0"/>
                      <w:marRight w:val="0"/>
                      <w:marTop w:val="0"/>
                      <w:marBottom w:val="0"/>
                      <w:divBdr>
                        <w:top w:val="none" w:sz="0" w:space="0" w:color="auto"/>
                        <w:left w:val="none" w:sz="0" w:space="0" w:color="auto"/>
                        <w:bottom w:val="none" w:sz="0" w:space="0" w:color="auto"/>
                        <w:right w:val="none" w:sz="0" w:space="0" w:color="auto"/>
                      </w:divBdr>
                    </w:div>
                  </w:divsChild>
                </w:div>
                <w:div w:id="331640348">
                  <w:marLeft w:val="0"/>
                  <w:marRight w:val="0"/>
                  <w:marTop w:val="0"/>
                  <w:marBottom w:val="0"/>
                  <w:divBdr>
                    <w:top w:val="none" w:sz="0" w:space="0" w:color="auto"/>
                    <w:left w:val="none" w:sz="0" w:space="0" w:color="auto"/>
                    <w:bottom w:val="none" w:sz="0" w:space="0" w:color="auto"/>
                    <w:right w:val="none" w:sz="0" w:space="0" w:color="auto"/>
                  </w:divBdr>
                  <w:divsChild>
                    <w:div w:id="309990889">
                      <w:marLeft w:val="0"/>
                      <w:marRight w:val="0"/>
                      <w:marTop w:val="0"/>
                      <w:marBottom w:val="0"/>
                      <w:divBdr>
                        <w:top w:val="none" w:sz="0" w:space="0" w:color="auto"/>
                        <w:left w:val="none" w:sz="0" w:space="0" w:color="auto"/>
                        <w:bottom w:val="none" w:sz="0" w:space="0" w:color="auto"/>
                        <w:right w:val="none" w:sz="0" w:space="0" w:color="auto"/>
                      </w:divBdr>
                    </w:div>
                  </w:divsChild>
                </w:div>
                <w:div w:id="1602372707">
                  <w:marLeft w:val="0"/>
                  <w:marRight w:val="0"/>
                  <w:marTop w:val="0"/>
                  <w:marBottom w:val="0"/>
                  <w:divBdr>
                    <w:top w:val="none" w:sz="0" w:space="0" w:color="auto"/>
                    <w:left w:val="none" w:sz="0" w:space="0" w:color="auto"/>
                    <w:bottom w:val="none" w:sz="0" w:space="0" w:color="auto"/>
                    <w:right w:val="none" w:sz="0" w:space="0" w:color="auto"/>
                  </w:divBdr>
                  <w:divsChild>
                    <w:div w:id="346562892">
                      <w:marLeft w:val="0"/>
                      <w:marRight w:val="0"/>
                      <w:marTop w:val="0"/>
                      <w:marBottom w:val="0"/>
                      <w:divBdr>
                        <w:top w:val="none" w:sz="0" w:space="0" w:color="auto"/>
                        <w:left w:val="none" w:sz="0" w:space="0" w:color="auto"/>
                        <w:bottom w:val="none" w:sz="0" w:space="0" w:color="auto"/>
                        <w:right w:val="none" w:sz="0" w:space="0" w:color="auto"/>
                      </w:divBdr>
                    </w:div>
                    <w:div w:id="1866940978">
                      <w:marLeft w:val="0"/>
                      <w:marRight w:val="0"/>
                      <w:marTop w:val="0"/>
                      <w:marBottom w:val="0"/>
                      <w:divBdr>
                        <w:top w:val="none" w:sz="0" w:space="0" w:color="auto"/>
                        <w:left w:val="none" w:sz="0" w:space="0" w:color="auto"/>
                        <w:bottom w:val="none" w:sz="0" w:space="0" w:color="auto"/>
                        <w:right w:val="none" w:sz="0" w:space="0" w:color="auto"/>
                      </w:divBdr>
                    </w:div>
                  </w:divsChild>
                </w:div>
                <w:div w:id="1007757403">
                  <w:marLeft w:val="0"/>
                  <w:marRight w:val="0"/>
                  <w:marTop w:val="0"/>
                  <w:marBottom w:val="0"/>
                  <w:divBdr>
                    <w:top w:val="none" w:sz="0" w:space="0" w:color="auto"/>
                    <w:left w:val="none" w:sz="0" w:space="0" w:color="auto"/>
                    <w:bottom w:val="none" w:sz="0" w:space="0" w:color="auto"/>
                    <w:right w:val="none" w:sz="0" w:space="0" w:color="auto"/>
                  </w:divBdr>
                  <w:divsChild>
                    <w:div w:id="515341622">
                      <w:marLeft w:val="0"/>
                      <w:marRight w:val="0"/>
                      <w:marTop w:val="0"/>
                      <w:marBottom w:val="0"/>
                      <w:divBdr>
                        <w:top w:val="none" w:sz="0" w:space="0" w:color="auto"/>
                        <w:left w:val="none" w:sz="0" w:space="0" w:color="auto"/>
                        <w:bottom w:val="none" w:sz="0" w:space="0" w:color="auto"/>
                        <w:right w:val="none" w:sz="0" w:space="0" w:color="auto"/>
                      </w:divBdr>
                    </w:div>
                  </w:divsChild>
                </w:div>
                <w:div w:id="1542207571">
                  <w:marLeft w:val="0"/>
                  <w:marRight w:val="0"/>
                  <w:marTop w:val="0"/>
                  <w:marBottom w:val="0"/>
                  <w:divBdr>
                    <w:top w:val="none" w:sz="0" w:space="0" w:color="auto"/>
                    <w:left w:val="none" w:sz="0" w:space="0" w:color="auto"/>
                    <w:bottom w:val="none" w:sz="0" w:space="0" w:color="auto"/>
                    <w:right w:val="none" w:sz="0" w:space="0" w:color="auto"/>
                  </w:divBdr>
                  <w:divsChild>
                    <w:div w:id="517159175">
                      <w:marLeft w:val="0"/>
                      <w:marRight w:val="0"/>
                      <w:marTop w:val="0"/>
                      <w:marBottom w:val="0"/>
                      <w:divBdr>
                        <w:top w:val="none" w:sz="0" w:space="0" w:color="auto"/>
                        <w:left w:val="none" w:sz="0" w:space="0" w:color="auto"/>
                        <w:bottom w:val="none" w:sz="0" w:space="0" w:color="auto"/>
                        <w:right w:val="none" w:sz="0" w:space="0" w:color="auto"/>
                      </w:divBdr>
                    </w:div>
                  </w:divsChild>
                </w:div>
                <w:div w:id="550583264">
                  <w:marLeft w:val="0"/>
                  <w:marRight w:val="0"/>
                  <w:marTop w:val="0"/>
                  <w:marBottom w:val="0"/>
                  <w:divBdr>
                    <w:top w:val="none" w:sz="0" w:space="0" w:color="auto"/>
                    <w:left w:val="none" w:sz="0" w:space="0" w:color="auto"/>
                    <w:bottom w:val="none" w:sz="0" w:space="0" w:color="auto"/>
                    <w:right w:val="none" w:sz="0" w:space="0" w:color="auto"/>
                  </w:divBdr>
                  <w:divsChild>
                    <w:div w:id="737166718">
                      <w:marLeft w:val="0"/>
                      <w:marRight w:val="0"/>
                      <w:marTop w:val="0"/>
                      <w:marBottom w:val="0"/>
                      <w:divBdr>
                        <w:top w:val="none" w:sz="0" w:space="0" w:color="auto"/>
                        <w:left w:val="none" w:sz="0" w:space="0" w:color="auto"/>
                        <w:bottom w:val="none" w:sz="0" w:space="0" w:color="auto"/>
                        <w:right w:val="none" w:sz="0" w:space="0" w:color="auto"/>
                      </w:divBdr>
                    </w:div>
                  </w:divsChild>
                </w:div>
                <w:div w:id="872184934">
                  <w:marLeft w:val="0"/>
                  <w:marRight w:val="0"/>
                  <w:marTop w:val="0"/>
                  <w:marBottom w:val="0"/>
                  <w:divBdr>
                    <w:top w:val="none" w:sz="0" w:space="0" w:color="auto"/>
                    <w:left w:val="none" w:sz="0" w:space="0" w:color="auto"/>
                    <w:bottom w:val="none" w:sz="0" w:space="0" w:color="auto"/>
                    <w:right w:val="none" w:sz="0" w:space="0" w:color="auto"/>
                  </w:divBdr>
                  <w:divsChild>
                    <w:div w:id="645814416">
                      <w:marLeft w:val="0"/>
                      <w:marRight w:val="0"/>
                      <w:marTop w:val="0"/>
                      <w:marBottom w:val="0"/>
                      <w:divBdr>
                        <w:top w:val="none" w:sz="0" w:space="0" w:color="auto"/>
                        <w:left w:val="none" w:sz="0" w:space="0" w:color="auto"/>
                        <w:bottom w:val="none" w:sz="0" w:space="0" w:color="auto"/>
                        <w:right w:val="none" w:sz="0" w:space="0" w:color="auto"/>
                      </w:divBdr>
                    </w:div>
                  </w:divsChild>
                </w:div>
                <w:div w:id="720908598">
                  <w:marLeft w:val="0"/>
                  <w:marRight w:val="0"/>
                  <w:marTop w:val="0"/>
                  <w:marBottom w:val="0"/>
                  <w:divBdr>
                    <w:top w:val="none" w:sz="0" w:space="0" w:color="auto"/>
                    <w:left w:val="none" w:sz="0" w:space="0" w:color="auto"/>
                    <w:bottom w:val="none" w:sz="0" w:space="0" w:color="auto"/>
                    <w:right w:val="none" w:sz="0" w:space="0" w:color="auto"/>
                  </w:divBdr>
                  <w:divsChild>
                    <w:div w:id="731392961">
                      <w:marLeft w:val="0"/>
                      <w:marRight w:val="0"/>
                      <w:marTop w:val="0"/>
                      <w:marBottom w:val="0"/>
                      <w:divBdr>
                        <w:top w:val="none" w:sz="0" w:space="0" w:color="auto"/>
                        <w:left w:val="none" w:sz="0" w:space="0" w:color="auto"/>
                        <w:bottom w:val="none" w:sz="0" w:space="0" w:color="auto"/>
                        <w:right w:val="none" w:sz="0" w:space="0" w:color="auto"/>
                      </w:divBdr>
                    </w:div>
                  </w:divsChild>
                </w:div>
                <w:div w:id="1869904719">
                  <w:marLeft w:val="0"/>
                  <w:marRight w:val="0"/>
                  <w:marTop w:val="0"/>
                  <w:marBottom w:val="0"/>
                  <w:divBdr>
                    <w:top w:val="none" w:sz="0" w:space="0" w:color="auto"/>
                    <w:left w:val="none" w:sz="0" w:space="0" w:color="auto"/>
                    <w:bottom w:val="none" w:sz="0" w:space="0" w:color="auto"/>
                    <w:right w:val="none" w:sz="0" w:space="0" w:color="auto"/>
                  </w:divBdr>
                  <w:divsChild>
                    <w:div w:id="840588447">
                      <w:marLeft w:val="0"/>
                      <w:marRight w:val="0"/>
                      <w:marTop w:val="0"/>
                      <w:marBottom w:val="0"/>
                      <w:divBdr>
                        <w:top w:val="none" w:sz="0" w:space="0" w:color="auto"/>
                        <w:left w:val="none" w:sz="0" w:space="0" w:color="auto"/>
                        <w:bottom w:val="none" w:sz="0" w:space="0" w:color="auto"/>
                        <w:right w:val="none" w:sz="0" w:space="0" w:color="auto"/>
                      </w:divBdr>
                    </w:div>
                    <w:div w:id="1913464471">
                      <w:marLeft w:val="0"/>
                      <w:marRight w:val="0"/>
                      <w:marTop w:val="0"/>
                      <w:marBottom w:val="0"/>
                      <w:divBdr>
                        <w:top w:val="none" w:sz="0" w:space="0" w:color="auto"/>
                        <w:left w:val="none" w:sz="0" w:space="0" w:color="auto"/>
                        <w:bottom w:val="none" w:sz="0" w:space="0" w:color="auto"/>
                        <w:right w:val="none" w:sz="0" w:space="0" w:color="auto"/>
                      </w:divBdr>
                    </w:div>
                  </w:divsChild>
                </w:div>
                <w:div w:id="1841194093">
                  <w:marLeft w:val="0"/>
                  <w:marRight w:val="0"/>
                  <w:marTop w:val="0"/>
                  <w:marBottom w:val="0"/>
                  <w:divBdr>
                    <w:top w:val="none" w:sz="0" w:space="0" w:color="auto"/>
                    <w:left w:val="none" w:sz="0" w:space="0" w:color="auto"/>
                    <w:bottom w:val="none" w:sz="0" w:space="0" w:color="auto"/>
                    <w:right w:val="none" w:sz="0" w:space="0" w:color="auto"/>
                  </w:divBdr>
                  <w:divsChild>
                    <w:div w:id="866214478">
                      <w:marLeft w:val="0"/>
                      <w:marRight w:val="0"/>
                      <w:marTop w:val="0"/>
                      <w:marBottom w:val="0"/>
                      <w:divBdr>
                        <w:top w:val="none" w:sz="0" w:space="0" w:color="auto"/>
                        <w:left w:val="none" w:sz="0" w:space="0" w:color="auto"/>
                        <w:bottom w:val="none" w:sz="0" w:space="0" w:color="auto"/>
                        <w:right w:val="none" w:sz="0" w:space="0" w:color="auto"/>
                      </w:divBdr>
                    </w:div>
                  </w:divsChild>
                </w:div>
                <w:div w:id="869296223">
                  <w:marLeft w:val="0"/>
                  <w:marRight w:val="0"/>
                  <w:marTop w:val="0"/>
                  <w:marBottom w:val="0"/>
                  <w:divBdr>
                    <w:top w:val="none" w:sz="0" w:space="0" w:color="auto"/>
                    <w:left w:val="none" w:sz="0" w:space="0" w:color="auto"/>
                    <w:bottom w:val="none" w:sz="0" w:space="0" w:color="auto"/>
                    <w:right w:val="none" w:sz="0" w:space="0" w:color="auto"/>
                  </w:divBdr>
                  <w:divsChild>
                    <w:div w:id="1640577359">
                      <w:marLeft w:val="0"/>
                      <w:marRight w:val="0"/>
                      <w:marTop w:val="0"/>
                      <w:marBottom w:val="0"/>
                      <w:divBdr>
                        <w:top w:val="none" w:sz="0" w:space="0" w:color="auto"/>
                        <w:left w:val="none" w:sz="0" w:space="0" w:color="auto"/>
                        <w:bottom w:val="none" w:sz="0" w:space="0" w:color="auto"/>
                        <w:right w:val="none" w:sz="0" w:space="0" w:color="auto"/>
                      </w:divBdr>
                    </w:div>
                  </w:divsChild>
                </w:div>
                <w:div w:id="1658265161">
                  <w:marLeft w:val="0"/>
                  <w:marRight w:val="0"/>
                  <w:marTop w:val="0"/>
                  <w:marBottom w:val="0"/>
                  <w:divBdr>
                    <w:top w:val="none" w:sz="0" w:space="0" w:color="auto"/>
                    <w:left w:val="none" w:sz="0" w:space="0" w:color="auto"/>
                    <w:bottom w:val="none" w:sz="0" w:space="0" w:color="auto"/>
                    <w:right w:val="none" w:sz="0" w:space="0" w:color="auto"/>
                  </w:divBdr>
                  <w:divsChild>
                    <w:div w:id="944076287">
                      <w:marLeft w:val="0"/>
                      <w:marRight w:val="0"/>
                      <w:marTop w:val="0"/>
                      <w:marBottom w:val="0"/>
                      <w:divBdr>
                        <w:top w:val="none" w:sz="0" w:space="0" w:color="auto"/>
                        <w:left w:val="none" w:sz="0" w:space="0" w:color="auto"/>
                        <w:bottom w:val="none" w:sz="0" w:space="0" w:color="auto"/>
                        <w:right w:val="none" w:sz="0" w:space="0" w:color="auto"/>
                      </w:divBdr>
                    </w:div>
                  </w:divsChild>
                </w:div>
                <w:div w:id="1047535564">
                  <w:marLeft w:val="0"/>
                  <w:marRight w:val="0"/>
                  <w:marTop w:val="0"/>
                  <w:marBottom w:val="0"/>
                  <w:divBdr>
                    <w:top w:val="none" w:sz="0" w:space="0" w:color="auto"/>
                    <w:left w:val="none" w:sz="0" w:space="0" w:color="auto"/>
                    <w:bottom w:val="none" w:sz="0" w:space="0" w:color="auto"/>
                    <w:right w:val="none" w:sz="0" w:space="0" w:color="auto"/>
                  </w:divBdr>
                  <w:divsChild>
                    <w:div w:id="1366250623">
                      <w:marLeft w:val="0"/>
                      <w:marRight w:val="0"/>
                      <w:marTop w:val="0"/>
                      <w:marBottom w:val="0"/>
                      <w:divBdr>
                        <w:top w:val="none" w:sz="0" w:space="0" w:color="auto"/>
                        <w:left w:val="none" w:sz="0" w:space="0" w:color="auto"/>
                        <w:bottom w:val="none" w:sz="0" w:space="0" w:color="auto"/>
                        <w:right w:val="none" w:sz="0" w:space="0" w:color="auto"/>
                      </w:divBdr>
                    </w:div>
                  </w:divsChild>
                </w:div>
                <w:div w:id="1669137958">
                  <w:marLeft w:val="0"/>
                  <w:marRight w:val="0"/>
                  <w:marTop w:val="0"/>
                  <w:marBottom w:val="0"/>
                  <w:divBdr>
                    <w:top w:val="none" w:sz="0" w:space="0" w:color="auto"/>
                    <w:left w:val="none" w:sz="0" w:space="0" w:color="auto"/>
                    <w:bottom w:val="none" w:sz="0" w:space="0" w:color="auto"/>
                    <w:right w:val="none" w:sz="0" w:space="0" w:color="auto"/>
                  </w:divBdr>
                  <w:divsChild>
                    <w:div w:id="1051003924">
                      <w:marLeft w:val="0"/>
                      <w:marRight w:val="0"/>
                      <w:marTop w:val="0"/>
                      <w:marBottom w:val="0"/>
                      <w:divBdr>
                        <w:top w:val="none" w:sz="0" w:space="0" w:color="auto"/>
                        <w:left w:val="none" w:sz="0" w:space="0" w:color="auto"/>
                        <w:bottom w:val="none" w:sz="0" w:space="0" w:color="auto"/>
                        <w:right w:val="none" w:sz="0" w:space="0" w:color="auto"/>
                      </w:divBdr>
                    </w:div>
                  </w:divsChild>
                </w:div>
                <w:div w:id="1398628704">
                  <w:marLeft w:val="0"/>
                  <w:marRight w:val="0"/>
                  <w:marTop w:val="0"/>
                  <w:marBottom w:val="0"/>
                  <w:divBdr>
                    <w:top w:val="none" w:sz="0" w:space="0" w:color="auto"/>
                    <w:left w:val="none" w:sz="0" w:space="0" w:color="auto"/>
                    <w:bottom w:val="none" w:sz="0" w:space="0" w:color="auto"/>
                    <w:right w:val="none" w:sz="0" w:space="0" w:color="auto"/>
                  </w:divBdr>
                  <w:divsChild>
                    <w:div w:id="1181047429">
                      <w:marLeft w:val="0"/>
                      <w:marRight w:val="0"/>
                      <w:marTop w:val="0"/>
                      <w:marBottom w:val="0"/>
                      <w:divBdr>
                        <w:top w:val="none" w:sz="0" w:space="0" w:color="auto"/>
                        <w:left w:val="none" w:sz="0" w:space="0" w:color="auto"/>
                        <w:bottom w:val="none" w:sz="0" w:space="0" w:color="auto"/>
                        <w:right w:val="none" w:sz="0" w:space="0" w:color="auto"/>
                      </w:divBdr>
                    </w:div>
                  </w:divsChild>
                </w:div>
                <w:div w:id="1238590198">
                  <w:marLeft w:val="0"/>
                  <w:marRight w:val="0"/>
                  <w:marTop w:val="0"/>
                  <w:marBottom w:val="0"/>
                  <w:divBdr>
                    <w:top w:val="none" w:sz="0" w:space="0" w:color="auto"/>
                    <w:left w:val="none" w:sz="0" w:space="0" w:color="auto"/>
                    <w:bottom w:val="none" w:sz="0" w:space="0" w:color="auto"/>
                    <w:right w:val="none" w:sz="0" w:space="0" w:color="auto"/>
                  </w:divBdr>
                  <w:divsChild>
                    <w:div w:id="1837651449">
                      <w:marLeft w:val="0"/>
                      <w:marRight w:val="0"/>
                      <w:marTop w:val="0"/>
                      <w:marBottom w:val="0"/>
                      <w:divBdr>
                        <w:top w:val="none" w:sz="0" w:space="0" w:color="auto"/>
                        <w:left w:val="none" w:sz="0" w:space="0" w:color="auto"/>
                        <w:bottom w:val="none" w:sz="0" w:space="0" w:color="auto"/>
                        <w:right w:val="none" w:sz="0" w:space="0" w:color="auto"/>
                      </w:divBdr>
                    </w:div>
                  </w:divsChild>
                </w:div>
                <w:div w:id="1775713742">
                  <w:marLeft w:val="0"/>
                  <w:marRight w:val="0"/>
                  <w:marTop w:val="0"/>
                  <w:marBottom w:val="0"/>
                  <w:divBdr>
                    <w:top w:val="none" w:sz="0" w:space="0" w:color="auto"/>
                    <w:left w:val="none" w:sz="0" w:space="0" w:color="auto"/>
                    <w:bottom w:val="none" w:sz="0" w:space="0" w:color="auto"/>
                    <w:right w:val="none" w:sz="0" w:space="0" w:color="auto"/>
                  </w:divBdr>
                  <w:divsChild>
                    <w:div w:id="1315259590">
                      <w:marLeft w:val="0"/>
                      <w:marRight w:val="0"/>
                      <w:marTop w:val="0"/>
                      <w:marBottom w:val="0"/>
                      <w:divBdr>
                        <w:top w:val="none" w:sz="0" w:space="0" w:color="auto"/>
                        <w:left w:val="none" w:sz="0" w:space="0" w:color="auto"/>
                        <w:bottom w:val="none" w:sz="0" w:space="0" w:color="auto"/>
                        <w:right w:val="none" w:sz="0" w:space="0" w:color="auto"/>
                      </w:divBdr>
                    </w:div>
                  </w:divsChild>
                </w:div>
                <w:div w:id="1369529216">
                  <w:marLeft w:val="0"/>
                  <w:marRight w:val="0"/>
                  <w:marTop w:val="0"/>
                  <w:marBottom w:val="0"/>
                  <w:divBdr>
                    <w:top w:val="none" w:sz="0" w:space="0" w:color="auto"/>
                    <w:left w:val="none" w:sz="0" w:space="0" w:color="auto"/>
                    <w:bottom w:val="none" w:sz="0" w:space="0" w:color="auto"/>
                    <w:right w:val="none" w:sz="0" w:space="0" w:color="auto"/>
                  </w:divBdr>
                  <w:divsChild>
                    <w:div w:id="17770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2143">
          <w:marLeft w:val="0"/>
          <w:marRight w:val="0"/>
          <w:marTop w:val="0"/>
          <w:marBottom w:val="0"/>
          <w:divBdr>
            <w:top w:val="none" w:sz="0" w:space="0" w:color="auto"/>
            <w:left w:val="none" w:sz="0" w:space="0" w:color="auto"/>
            <w:bottom w:val="none" w:sz="0" w:space="0" w:color="auto"/>
            <w:right w:val="none" w:sz="0" w:space="0" w:color="auto"/>
          </w:divBdr>
        </w:div>
      </w:divsChild>
    </w:div>
    <w:div w:id="889146585">
      <w:bodyDiv w:val="1"/>
      <w:marLeft w:val="0"/>
      <w:marRight w:val="0"/>
      <w:marTop w:val="0"/>
      <w:marBottom w:val="0"/>
      <w:divBdr>
        <w:top w:val="none" w:sz="0" w:space="0" w:color="auto"/>
        <w:left w:val="none" w:sz="0" w:space="0" w:color="auto"/>
        <w:bottom w:val="none" w:sz="0" w:space="0" w:color="auto"/>
        <w:right w:val="none" w:sz="0" w:space="0" w:color="auto"/>
      </w:divBdr>
      <w:divsChild>
        <w:div w:id="1787692614">
          <w:marLeft w:val="0"/>
          <w:marRight w:val="0"/>
          <w:marTop w:val="0"/>
          <w:marBottom w:val="0"/>
          <w:divBdr>
            <w:top w:val="none" w:sz="0" w:space="0" w:color="auto"/>
            <w:left w:val="none" w:sz="0" w:space="0" w:color="auto"/>
            <w:bottom w:val="none" w:sz="0" w:space="0" w:color="auto"/>
            <w:right w:val="none" w:sz="0" w:space="0" w:color="auto"/>
          </w:divBdr>
          <w:divsChild>
            <w:div w:id="941033632">
              <w:marLeft w:val="0"/>
              <w:marRight w:val="0"/>
              <w:marTop w:val="30"/>
              <w:marBottom w:val="30"/>
              <w:divBdr>
                <w:top w:val="none" w:sz="0" w:space="0" w:color="auto"/>
                <w:left w:val="none" w:sz="0" w:space="0" w:color="auto"/>
                <w:bottom w:val="none" w:sz="0" w:space="0" w:color="auto"/>
                <w:right w:val="none" w:sz="0" w:space="0" w:color="auto"/>
              </w:divBdr>
              <w:divsChild>
                <w:div w:id="14576400">
                  <w:marLeft w:val="0"/>
                  <w:marRight w:val="0"/>
                  <w:marTop w:val="0"/>
                  <w:marBottom w:val="0"/>
                  <w:divBdr>
                    <w:top w:val="none" w:sz="0" w:space="0" w:color="auto"/>
                    <w:left w:val="none" w:sz="0" w:space="0" w:color="auto"/>
                    <w:bottom w:val="none" w:sz="0" w:space="0" w:color="auto"/>
                    <w:right w:val="none" w:sz="0" w:space="0" w:color="auto"/>
                  </w:divBdr>
                  <w:divsChild>
                    <w:div w:id="1830093974">
                      <w:marLeft w:val="0"/>
                      <w:marRight w:val="0"/>
                      <w:marTop w:val="0"/>
                      <w:marBottom w:val="0"/>
                      <w:divBdr>
                        <w:top w:val="none" w:sz="0" w:space="0" w:color="auto"/>
                        <w:left w:val="none" w:sz="0" w:space="0" w:color="auto"/>
                        <w:bottom w:val="none" w:sz="0" w:space="0" w:color="auto"/>
                        <w:right w:val="none" w:sz="0" w:space="0" w:color="auto"/>
                      </w:divBdr>
                    </w:div>
                  </w:divsChild>
                </w:div>
                <w:div w:id="30694230">
                  <w:marLeft w:val="0"/>
                  <w:marRight w:val="0"/>
                  <w:marTop w:val="0"/>
                  <w:marBottom w:val="0"/>
                  <w:divBdr>
                    <w:top w:val="none" w:sz="0" w:space="0" w:color="auto"/>
                    <w:left w:val="none" w:sz="0" w:space="0" w:color="auto"/>
                    <w:bottom w:val="none" w:sz="0" w:space="0" w:color="auto"/>
                    <w:right w:val="none" w:sz="0" w:space="0" w:color="auto"/>
                  </w:divBdr>
                  <w:divsChild>
                    <w:div w:id="970019052">
                      <w:marLeft w:val="0"/>
                      <w:marRight w:val="0"/>
                      <w:marTop w:val="0"/>
                      <w:marBottom w:val="0"/>
                      <w:divBdr>
                        <w:top w:val="none" w:sz="0" w:space="0" w:color="auto"/>
                        <w:left w:val="none" w:sz="0" w:space="0" w:color="auto"/>
                        <w:bottom w:val="none" w:sz="0" w:space="0" w:color="auto"/>
                        <w:right w:val="none" w:sz="0" w:space="0" w:color="auto"/>
                      </w:divBdr>
                    </w:div>
                  </w:divsChild>
                </w:div>
                <w:div w:id="56244569">
                  <w:marLeft w:val="0"/>
                  <w:marRight w:val="0"/>
                  <w:marTop w:val="0"/>
                  <w:marBottom w:val="0"/>
                  <w:divBdr>
                    <w:top w:val="none" w:sz="0" w:space="0" w:color="auto"/>
                    <w:left w:val="none" w:sz="0" w:space="0" w:color="auto"/>
                    <w:bottom w:val="none" w:sz="0" w:space="0" w:color="auto"/>
                    <w:right w:val="none" w:sz="0" w:space="0" w:color="auto"/>
                  </w:divBdr>
                  <w:divsChild>
                    <w:div w:id="912280324">
                      <w:marLeft w:val="0"/>
                      <w:marRight w:val="0"/>
                      <w:marTop w:val="0"/>
                      <w:marBottom w:val="0"/>
                      <w:divBdr>
                        <w:top w:val="none" w:sz="0" w:space="0" w:color="auto"/>
                        <w:left w:val="none" w:sz="0" w:space="0" w:color="auto"/>
                        <w:bottom w:val="none" w:sz="0" w:space="0" w:color="auto"/>
                        <w:right w:val="none" w:sz="0" w:space="0" w:color="auto"/>
                      </w:divBdr>
                    </w:div>
                  </w:divsChild>
                </w:div>
                <w:div w:id="628584980">
                  <w:marLeft w:val="0"/>
                  <w:marRight w:val="0"/>
                  <w:marTop w:val="0"/>
                  <w:marBottom w:val="0"/>
                  <w:divBdr>
                    <w:top w:val="none" w:sz="0" w:space="0" w:color="auto"/>
                    <w:left w:val="none" w:sz="0" w:space="0" w:color="auto"/>
                    <w:bottom w:val="none" w:sz="0" w:space="0" w:color="auto"/>
                    <w:right w:val="none" w:sz="0" w:space="0" w:color="auto"/>
                  </w:divBdr>
                  <w:divsChild>
                    <w:div w:id="93330391">
                      <w:marLeft w:val="0"/>
                      <w:marRight w:val="0"/>
                      <w:marTop w:val="0"/>
                      <w:marBottom w:val="0"/>
                      <w:divBdr>
                        <w:top w:val="none" w:sz="0" w:space="0" w:color="auto"/>
                        <w:left w:val="none" w:sz="0" w:space="0" w:color="auto"/>
                        <w:bottom w:val="none" w:sz="0" w:space="0" w:color="auto"/>
                        <w:right w:val="none" w:sz="0" w:space="0" w:color="auto"/>
                      </w:divBdr>
                    </w:div>
                  </w:divsChild>
                </w:div>
                <w:div w:id="259457707">
                  <w:marLeft w:val="0"/>
                  <w:marRight w:val="0"/>
                  <w:marTop w:val="0"/>
                  <w:marBottom w:val="0"/>
                  <w:divBdr>
                    <w:top w:val="none" w:sz="0" w:space="0" w:color="auto"/>
                    <w:left w:val="none" w:sz="0" w:space="0" w:color="auto"/>
                    <w:bottom w:val="none" w:sz="0" w:space="0" w:color="auto"/>
                    <w:right w:val="none" w:sz="0" w:space="0" w:color="auto"/>
                  </w:divBdr>
                  <w:divsChild>
                    <w:div w:id="382994216">
                      <w:marLeft w:val="0"/>
                      <w:marRight w:val="0"/>
                      <w:marTop w:val="0"/>
                      <w:marBottom w:val="0"/>
                      <w:divBdr>
                        <w:top w:val="none" w:sz="0" w:space="0" w:color="auto"/>
                        <w:left w:val="none" w:sz="0" w:space="0" w:color="auto"/>
                        <w:bottom w:val="none" w:sz="0" w:space="0" w:color="auto"/>
                        <w:right w:val="none" w:sz="0" w:space="0" w:color="auto"/>
                      </w:divBdr>
                    </w:div>
                  </w:divsChild>
                </w:div>
                <w:div w:id="326203347">
                  <w:marLeft w:val="0"/>
                  <w:marRight w:val="0"/>
                  <w:marTop w:val="0"/>
                  <w:marBottom w:val="0"/>
                  <w:divBdr>
                    <w:top w:val="none" w:sz="0" w:space="0" w:color="auto"/>
                    <w:left w:val="none" w:sz="0" w:space="0" w:color="auto"/>
                    <w:bottom w:val="none" w:sz="0" w:space="0" w:color="auto"/>
                    <w:right w:val="none" w:sz="0" w:space="0" w:color="auto"/>
                  </w:divBdr>
                  <w:divsChild>
                    <w:div w:id="1146237215">
                      <w:marLeft w:val="0"/>
                      <w:marRight w:val="0"/>
                      <w:marTop w:val="0"/>
                      <w:marBottom w:val="0"/>
                      <w:divBdr>
                        <w:top w:val="none" w:sz="0" w:space="0" w:color="auto"/>
                        <w:left w:val="none" w:sz="0" w:space="0" w:color="auto"/>
                        <w:bottom w:val="none" w:sz="0" w:space="0" w:color="auto"/>
                        <w:right w:val="none" w:sz="0" w:space="0" w:color="auto"/>
                      </w:divBdr>
                    </w:div>
                  </w:divsChild>
                </w:div>
                <w:div w:id="364671065">
                  <w:marLeft w:val="0"/>
                  <w:marRight w:val="0"/>
                  <w:marTop w:val="0"/>
                  <w:marBottom w:val="0"/>
                  <w:divBdr>
                    <w:top w:val="none" w:sz="0" w:space="0" w:color="auto"/>
                    <w:left w:val="none" w:sz="0" w:space="0" w:color="auto"/>
                    <w:bottom w:val="none" w:sz="0" w:space="0" w:color="auto"/>
                    <w:right w:val="none" w:sz="0" w:space="0" w:color="auto"/>
                  </w:divBdr>
                  <w:divsChild>
                    <w:div w:id="1680280214">
                      <w:marLeft w:val="0"/>
                      <w:marRight w:val="0"/>
                      <w:marTop w:val="0"/>
                      <w:marBottom w:val="0"/>
                      <w:divBdr>
                        <w:top w:val="none" w:sz="0" w:space="0" w:color="auto"/>
                        <w:left w:val="none" w:sz="0" w:space="0" w:color="auto"/>
                        <w:bottom w:val="none" w:sz="0" w:space="0" w:color="auto"/>
                        <w:right w:val="none" w:sz="0" w:space="0" w:color="auto"/>
                      </w:divBdr>
                    </w:div>
                  </w:divsChild>
                </w:div>
                <w:div w:id="368648042">
                  <w:marLeft w:val="0"/>
                  <w:marRight w:val="0"/>
                  <w:marTop w:val="0"/>
                  <w:marBottom w:val="0"/>
                  <w:divBdr>
                    <w:top w:val="none" w:sz="0" w:space="0" w:color="auto"/>
                    <w:left w:val="none" w:sz="0" w:space="0" w:color="auto"/>
                    <w:bottom w:val="none" w:sz="0" w:space="0" w:color="auto"/>
                    <w:right w:val="none" w:sz="0" w:space="0" w:color="auto"/>
                  </w:divBdr>
                  <w:divsChild>
                    <w:div w:id="1940989325">
                      <w:marLeft w:val="0"/>
                      <w:marRight w:val="0"/>
                      <w:marTop w:val="0"/>
                      <w:marBottom w:val="0"/>
                      <w:divBdr>
                        <w:top w:val="none" w:sz="0" w:space="0" w:color="auto"/>
                        <w:left w:val="none" w:sz="0" w:space="0" w:color="auto"/>
                        <w:bottom w:val="none" w:sz="0" w:space="0" w:color="auto"/>
                        <w:right w:val="none" w:sz="0" w:space="0" w:color="auto"/>
                      </w:divBdr>
                    </w:div>
                  </w:divsChild>
                </w:div>
                <w:div w:id="2053773140">
                  <w:marLeft w:val="0"/>
                  <w:marRight w:val="0"/>
                  <w:marTop w:val="0"/>
                  <w:marBottom w:val="0"/>
                  <w:divBdr>
                    <w:top w:val="none" w:sz="0" w:space="0" w:color="auto"/>
                    <w:left w:val="none" w:sz="0" w:space="0" w:color="auto"/>
                    <w:bottom w:val="none" w:sz="0" w:space="0" w:color="auto"/>
                    <w:right w:val="none" w:sz="0" w:space="0" w:color="auto"/>
                  </w:divBdr>
                  <w:divsChild>
                    <w:div w:id="417334726">
                      <w:marLeft w:val="0"/>
                      <w:marRight w:val="0"/>
                      <w:marTop w:val="0"/>
                      <w:marBottom w:val="0"/>
                      <w:divBdr>
                        <w:top w:val="none" w:sz="0" w:space="0" w:color="auto"/>
                        <w:left w:val="none" w:sz="0" w:space="0" w:color="auto"/>
                        <w:bottom w:val="none" w:sz="0" w:space="0" w:color="auto"/>
                        <w:right w:val="none" w:sz="0" w:space="0" w:color="auto"/>
                      </w:divBdr>
                    </w:div>
                  </w:divsChild>
                </w:div>
                <w:div w:id="1589465003">
                  <w:marLeft w:val="0"/>
                  <w:marRight w:val="0"/>
                  <w:marTop w:val="0"/>
                  <w:marBottom w:val="0"/>
                  <w:divBdr>
                    <w:top w:val="none" w:sz="0" w:space="0" w:color="auto"/>
                    <w:left w:val="none" w:sz="0" w:space="0" w:color="auto"/>
                    <w:bottom w:val="none" w:sz="0" w:space="0" w:color="auto"/>
                    <w:right w:val="none" w:sz="0" w:space="0" w:color="auto"/>
                  </w:divBdr>
                  <w:divsChild>
                    <w:div w:id="515852165">
                      <w:marLeft w:val="0"/>
                      <w:marRight w:val="0"/>
                      <w:marTop w:val="0"/>
                      <w:marBottom w:val="0"/>
                      <w:divBdr>
                        <w:top w:val="none" w:sz="0" w:space="0" w:color="auto"/>
                        <w:left w:val="none" w:sz="0" w:space="0" w:color="auto"/>
                        <w:bottom w:val="none" w:sz="0" w:space="0" w:color="auto"/>
                        <w:right w:val="none" w:sz="0" w:space="0" w:color="auto"/>
                      </w:divBdr>
                    </w:div>
                  </w:divsChild>
                </w:div>
                <w:div w:id="518541759">
                  <w:marLeft w:val="0"/>
                  <w:marRight w:val="0"/>
                  <w:marTop w:val="0"/>
                  <w:marBottom w:val="0"/>
                  <w:divBdr>
                    <w:top w:val="none" w:sz="0" w:space="0" w:color="auto"/>
                    <w:left w:val="none" w:sz="0" w:space="0" w:color="auto"/>
                    <w:bottom w:val="none" w:sz="0" w:space="0" w:color="auto"/>
                    <w:right w:val="none" w:sz="0" w:space="0" w:color="auto"/>
                  </w:divBdr>
                  <w:divsChild>
                    <w:div w:id="1171873592">
                      <w:marLeft w:val="0"/>
                      <w:marRight w:val="0"/>
                      <w:marTop w:val="0"/>
                      <w:marBottom w:val="0"/>
                      <w:divBdr>
                        <w:top w:val="none" w:sz="0" w:space="0" w:color="auto"/>
                        <w:left w:val="none" w:sz="0" w:space="0" w:color="auto"/>
                        <w:bottom w:val="none" w:sz="0" w:space="0" w:color="auto"/>
                        <w:right w:val="none" w:sz="0" w:space="0" w:color="auto"/>
                      </w:divBdr>
                    </w:div>
                    <w:div w:id="1794473808">
                      <w:marLeft w:val="0"/>
                      <w:marRight w:val="0"/>
                      <w:marTop w:val="0"/>
                      <w:marBottom w:val="0"/>
                      <w:divBdr>
                        <w:top w:val="none" w:sz="0" w:space="0" w:color="auto"/>
                        <w:left w:val="none" w:sz="0" w:space="0" w:color="auto"/>
                        <w:bottom w:val="none" w:sz="0" w:space="0" w:color="auto"/>
                        <w:right w:val="none" w:sz="0" w:space="0" w:color="auto"/>
                      </w:divBdr>
                    </w:div>
                  </w:divsChild>
                </w:div>
                <w:div w:id="574167942">
                  <w:marLeft w:val="0"/>
                  <w:marRight w:val="0"/>
                  <w:marTop w:val="0"/>
                  <w:marBottom w:val="0"/>
                  <w:divBdr>
                    <w:top w:val="none" w:sz="0" w:space="0" w:color="auto"/>
                    <w:left w:val="none" w:sz="0" w:space="0" w:color="auto"/>
                    <w:bottom w:val="none" w:sz="0" w:space="0" w:color="auto"/>
                    <w:right w:val="none" w:sz="0" w:space="0" w:color="auto"/>
                  </w:divBdr>
                  <w:divsChild>
                    <w:div w:id="583690456">
                      <w:marLeft w:val="0"/>
                      <w:marRight w:val="0"/>
                      <w:marTop w:val="0"/>
                      <w:marBottom w:val="0"/>
                      <w:divBdr>
                        <w:top w:val="none" w:sz="0" w:space="0" w:color="auto"/>
                        <w:left w:val="none" w:sz="0" w:space="0" w:color="auto"/>
                        <w:bottom w:val="none" w:sz="0" w:space="0" w:color="auto"/>
                        <w:right w:val="none" w:sz="0" w:space="0" w:color="auto"/>
                      </w:divBdr>
                    </w:div>
                    <w:div w:id="1566721500">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876896669">
                      <w:marLeft w:val="0"/>
                      <w:marRight w:val="0"/>
                      <w:marTop w:val="0"/>
                      <w:marBottom w:val="0"/>
                      <w:divBdr>
                        <w:top w:val="none" w:sz="0" w:space="0" w:color="auto"/>
                        <w:left w:val="none" w:sz="0" w:space="0" w:color="auto"/>
                        <w:bottom w:val="none" w:sz="0" w:space="0" w:color="auto"/>
                        <w:right w:val="none" w:sz="0" w:space="0" w:color="auto"/>
                      </w:divBdr>
                    </w:div>
                  </w:divsChild>
                </w:div>
                <w:div w:id="909734394">
                  <w:marLeft w:val="0"/>
                  <w:marRight w:val="0"/>
                  <w:marTop w:val="0"/>
                  <w:marBottom w:val="0"/>
                  <w:divBdr>
                    <w:top w:val="none" w:sz="0" w:space="0" w:color="auto"/>
                    <w:left w:val="none" w:sz="0" w:space="0" w:color="auto"/>
                    <w:bottom w:val="none" w:sz="0" w:space="0" w:color="auto"/>
                    <w:right w:val="none" w:sz="0" w:space="0" w:color="auto"/>
                  </w:divBdr>
                  <w:divsChild>
                    <w:div w:id="1025130251">
                      <w:marLeft w:val="0"/>
                      <w:marRight w:val="0"/>
                      <w:marTop w:val="0"/>
                      <w:marBottom w:val="0"/>
                      <w:divBdr>
                        <w:top w:val="none" w:sz="0" w:space="0" w:color="auto"/>
                        <w:left w:val="none" w:sz="0" w:space="0" w:color="auto"/>
                        <w:bottom w:val="none" w:sz="0" w:space="0" w:color="auto"/>
                        <w:right w:val="none" w:sz="0" w:space="0" w:color="auto"/>
                      </w:divBdr>
                    </w:div>
                  </w:divsChild>
                </w:div>
                <w:div w:id="1743330064">
                  <w:marLeft w:val="0"/>
                  <w:marRight w:val="0"/>
                  <w:marTop w:val="0"/>
                  <w:marBottom w:val="0"/>
                  <w:divBdr>
                    <w:top w:val="none" w:sz="0" w:space="0" w:color="auto"/>
                    <w:left w:val="none" w:sz="0" w:space="0" w:color="auto"/>
                    <w:bottom w:val="none" w:sz="0" w:space="0" w:color="auto"/>
                    <w:right w:val="none" w:sz="0" w:space="0" w:color="auto"/>
                  </w:divBdr>
                  <w:divsChild>
                    <w:div w:id="1632177109">
                      <w:marLeft w:val="0"/>
                      <w:marRight w:val="0"/>
                      <w:marTop w:val="0"/>
                      <w:marBottom w:val="0"/>
                      <w:divBdr>
                        <w:top w:val="none" w:sz="0" w:space="0" w:color="auto"/>
                        <w:left w:val="none" w:sz="0" w:space="0" w:color="auto"/>
                        <w:bottom w:val="none" w:sz="0" w:space="0" w:color="auto"/>
                        <w:right w:val="none" w:sz="0" w:space="0" w:color="auto"/>
                      </w:divBdr>
                    </w:div>
                    <w:div w:id="1993832536">
                      <w:marLeft w:val="0"/>
                      <w:marRight w:val="0"/>
                      <w:marTop w:val="0"/>
                      <w:marBottom w:val="0"/>
                      <w:divBdr>
                        <w:top w:val="none" w:sz="0" w:space="0" w:color="auto"/>
                        <w:left w:val="none" w:sz="0" w:space="0" w:color="auto"/>
                        <w:bottom w:val="none" w:sz="0" w:space="0" w:color="auto"/>
                        <w:right w:val="none" w:sz="0" w:space="0" w:color="auto"/>
                      </w:divBdr>
                    </w:div>
                  </w:divsChild>
                </w:div>
                <w:div w:id="1846550683">
                  <w:marLeft w:val="0"/>
                  <w:marRight w:val="0"/>
                  <w:marTop w:val="0"/>
                  <w:marBottom w:val="0"/>
                  <w:divBdr>
                    <w:top w:val="none" w:sz="0" w:space="0" w:color="auto"/>
                    <w:left w:val="none" w:sz="0" w:space="0" w:color="auto"/>
                    <w:bottom w:val="none" w:sz="0" w:space="0" w:color="auto"/>
                    <w:right w:val="none" w:sz="0" w:space="0" w:color="auto"/>
                  </w:divBdr>
                  <w:divsChild>
                    <w:div w:id="1863007035">
                      <w:marLeft w:val="0"/>
                      <w:marRight w:val="0"/>
                      <w:marTop w:val="0"/>
                      <w:marBottom w:val="0"/>
                      <w:divBdr>
                        <w:top w:val="none" w:sz="0" w:space="0" w:color="auto"/>
                        <w:left w:val="none" w:sz="0" w:space="0" w:color="auto"/>
                        <w:bottom w:val="none" w:sz="0" w:space="0" w:color="auto"/>
                        <w:right w:val="none" w:sz="0" w:space="0" w:color="auto"/>
                      </w:divBdr>
                    </w:div>
                  </w:divsChild>
                </w:div>
                <w:div w:id="1940215345">
                  <w:marLeft w:val="0"/>
                  <w:marRight w:val="0"/>
                  <w:marTop w:val="0"/>
                  <w:marBottom w:val="0"/>
                  <w:divBdr>
                    <w:top w:val="none" w:sz="0" w:space="0" w:color="auto"/>
                    <w:left w:val="none" w:sz="0" w:space="0" w:color="auto"/>
                    <w:bottom w:val="none" w:sz="0" w:space="0" w:color="auto"/>
                    <w:right w:val="none" w:sz="0" w:space="0" w:color="auto"/>
                  </w:divBdr>
                  <w:divsChild>
                    <w:div w:id="19881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9355">
          <w:marLeft w:val="0"/>
          <w:marRight w:val="0"/>
          <w:marTop w:val="0"/>
          <w:marBottom w:val="0"/>
          <w:divBdr>
            <w:top w:val="none" w:sz="0" w:space="0" w:color="auto"/>
            <w:left w:val="none" w:sz="0" w:space="0" w:color="auto"/>
            <w:bottom w:val="none" w:sz="0" w:space="0" w:color="auto"/>
            <w:right w:val="none" w:sz="0" w:space="0" w:color="auto"/>
          </w:divBdr>
        </w:div>
      </w:divsChild>
    </w:div>
    <w:div w:id="931202134">
      <w:bodyDiv w:val="1"/>
      <w:marLeft w:val="0"/>
      <w:marRight w:val="0"/>
      <w:marTop w:val="0"/>
      <w:marBottom w:val="0"/>
      <w:divBdr>
        <w:top w:val="none" w:sz="0" w:space="0" w:color="auto"/>
        <w:left w:val="none" w:sz="0" w:space="0" w:color="auto"/>
        <w:bottom w:val="none" w:sz="0" w:space="0" w:color="auto"/>
        <w:right w:val="none" w:sz="0" w:space="0" w:color="auto"/>
      </w:divBdr>
      <w:divsChild>
        <w:div w:id="1454246582">
          <w:marLeft w:val="0"/>
          <w:marRight w:val="0"/>
          <w:marTop w:val="0"/>
          <w:marBottom w:val="0"/>
          <w:divBdr>
            <w:top w:val="none" w:sz="0" w:space="0" w:color="auto"/>
            <w:left w:val="none" w:sz="0" w:space="0" w:color="auto"/>
            <w:bottom w:val="none" w:sz="0" w:space="0" w:color="auto"/>
            <w:right w:val="none" w:sz="0" w:space="0" w:color="auto"/>
          </w:divBdr>
        </w:div>
        <w:div w:id="1894392096">
          <w:marLeft w:val="0"/>
          <w:marRight w:val="0"/>
          <w:marTop w:val="0"/>
          <w:marBottom w:val="0"/>
          <w:divBdr>
            <w:top w:val="none" w:sz="0" w:space="0" w:color="auto"/>
            <w:left w:val="none" w:sz="0" w:space="0" w:color="auto"/>
            <w:bottom w:val="none" w:sz="0" w:space="0" w:color="auto"/>
            <w:right w:val="none" w:sz="0" w:space="0" w:color="auto"/>
          </w:divBdr>
        </w:div>
        <w:div w:id="1805194504">
          <w:marLeft w:val="0"/>
          <w:marRight w:val="0"/>
          <w:marTop w:val="0"/>
          <w:marBottom w:val="0"/>
          <w:divBdr>
            <w:top w:val="none" w:sz="0" w:space="0" w:color="auto"/>
            <w:left w:val="none" w:sz="0" w:space="0" w:color="auto"/>
            <w:bottom w:val="none" w:sz="0" w:space="0" w:color="auto"/>
            <w:right w:val="none" w:sz="0" w:space="0" w:color="auto"/>
          </w:divBdr>
        </w:div>
        <w:div w:id="1546025131">
          <w:marLeft w:val="0"/>
          <w:marRight w:val="0"/>
          <w:marTop w:val="0"/>
          <w:marBottom w:val="0"/>
          <w:divBdr>
            <w:top w:val="none" w:sz="0" w:space="0" w:color="auto"/>
            <w:left w:val="none" w:sz="0" w:space="0" w:color="auto"/>
            <w:bottom w:val="none" w:sz="0" w:space="0" w:color="auto"/>
            <w:right w:val="none" w:sz="0" w:space="0" w:color="auto"/>
          </w:divBdr>
          <w:divsChild>
            <w:div w:id="447625823">
              <w:marLeft w:val="-75"/>
              <w:marRight w:val="0"/>
              <w:marTop w:val="30"/>
              <w:marBottom w:val="30"/>
              <w:divBdr>
                <w:top w:val="none" w:sz="0" w:space="0" w:color="auto"/>
                <w:left w:val="none" w:sz="0" w:space="0" w:color="auto"/>
                <w:bottom w:val="none" w:sz="0" w:space="0" w:color="auto"/>
                <w:right w:val="none" w:sz="0" w:space="0" w:color="auto"/>
              </w:divBdr>
              <w:divsChild>
                <w:div w:id="567039911">
                  <w:marLeft w:val="0"/>
                  <w:marRight w:val="0"/>
                  <w:marTop w:val="0"/>
                  <w:marBottom w:val="0"/>
                  <w:divBdr>
                    <w:top w:val="none" w:sz="0" w:space="0" w:color="auto"/>
                    <w:left w:val="none" w:sz="0" w:space="0" w:color="auto"/>
                    <w:bottom w:val="none" w:sz="0" w:space="0" w:color="auto"/>
                    <w:right w:val="none" w:sz="0" w:space="0" w:color="auto"/>
                  </w:divBdr>
                  <w:divsChild>
                    <w:div w:id="1862667396">
                      <w:marLeft w:val="0"/>
                      <w:marRight w:val="0"/>
                      <w:marTop w:val="0"/>
                      <w:marBottom w:val="0"/>
                      <w:divBdr>
                        <w:top w:val="none" w:sz="0" w:space="0" w:color="auto"/>
                        <w:left w:val="none" w:sz="0" w:space="0" w:color="auto"/>
                        <w:bottom w:val="none" w:sz="0" w:space="0" w:color="auto"/>
                        <w:right w:val="none" w:sz="0" w:space="0" w:color="auto"/>
                      </w:divBdr>
                    </w:div>
                  </w:divsChild>
                </w:div>
                <w:div w:id="1614553387">
                  <w:marLeft w:val="0"/>
                  <w:marRight w:val="0"/>
                  <w:marTop w:val="0"/>
                  <w:marBottom w:val="0"/>
                  <w:divBdr>
                    <w:top w:val="none" w:sz="0" w:space="0" w:color="auto"/>
                    <w:left w:val="none" w:sz="0" w:space="0" w:color="auto"/>
                    <w:bottom w:val="none" w:sz="0" w:space="0" w:color="auto"/>
                    <w:right w:val="none" w:sz="0" w:space="0" w:color="auto"/>
                  </w:divBdr>
                  <w:divsChild>
                    <w:div w:id="911307493">
                      <w:marLeft w:val="0"/>
                      <w:marRight w:val="0"/>
                      <w:marTop w:val="0"/>
                      <w:marBottom w:val="0"/>
                      <w:divBdr>
                        <w:top w:val="none" w:sz="0" w:space="0" w:color="auto"/>
                        <w:left w:val="none" w:sz="0" w:space="0" w:color="auto"/>
                        <w:bottom w:val="none" w:sz="0" w:space="0" w:color="auto"/>
                        <w:right w:val="none" w:sz="0" w:space="0" w:color="auto"/>
                      </w:divBdr>
                    </w:div>
                  </w:divsChild>
                </w:div>
                <w:div w:id="134418543">
                  <w:marLeft w:val="0"/>
                  <w:marRight w:val="0"/>
                  <w:marTop w:val="0"/>
                  <w:marBottom w:val="0"/>
                  <w:divBdr>
                    <w:top w:val="none" w:sz="0" w:space="0" w:color="auto"/>
                    <w:left w:val="none" w:sz="0" w:space="0" w:color="auto"/>
                    <w:bottom w:val="none" w:sz="0" w:space="0" w:color="auto"/>
                    <w:right w:val="none" w:sz="0" w:space="0" w:color="auto"/>
                  </w:divBdr>
                  <w:divsChild>
                    <w:div w:id="292948886">
                      <w:marLeft w:val="0"/>
                      <w:marRight w:val="0"/>
                      <w:marTop w:val="0"/>
                      <w:marBottom w:val="0"/>
                      <w:divBdr>
                        <w:top w:val="none" w:sz="0" w:space="0" w:color="auto"/>
                        <w:left w:val="none" w:sz="0" w:space="0" w:color="auto"/>
                        <w:bottom w:val="none" w:sz="0" w:space="0" w:color="auto"/>
                        <w:right w:val="none" w:sz="0" w:space="0" w:color="auto"/>
                      </w:divBdr>
                    </w:div>
                  </w:divsChild>
                </w:div>
                <w:div w:id="540022356">
                  <w:marLeft w:val="0"/>
                  <w:marRight w:val="0"/>
                  <w:marTop w:val="0"/>
                  <w:marBottom w:val="0"/>
                  <w:divBdr>
                    <w:top w:val="none" w:sz="0" w:space="0" w:color="auto"/>
                    <w:left w:val="none" w:sz="0" w:space="0" w:color="auto"/>
                    <w:bottom w:val="none" w:sz="0" w:space="0" w:color="auto"/>
                    <w:right w:val="none" w:sz="0" w:space="0" w:color="auto"/>
                  </w:divBdr>
                  <w:divsChild>
                    <w:div w:id="94330370">
                      <w:marLeft w:val="0"/>
                      <w:marRight w:val="0"/>
                      <w:marTop w:val="0"/>
                      <w:marBottom w:val="0"/>
                      <w:divBdr>
                        <w:top w:val="none" w:sz="0" w:space="0" w:color="auto"/>
                        <w:left w:val="none" w:sz="0" w:space="0" w:color="auto"/>
                        <w:bottom w:val="none" w:sz="0" w:space="0" w:color="auto"/>
                        <w:right w:val="none" w:sz="0" w:space="0" w:color="auto"/>
                      </w:divBdr>
                    </w:div>
                  </w:divsChild>
                </w:div>
                <w:div w:id="120729490">
                  <w:marLeft w:val="0"/>
                  <w:marRight w:val="0"/>
                  <w:marTop w:val="0"/>
                  <w:marBottom w:val="0"/>
                  <w:divBdr>
                    <w:top w:val="none" w:sz="0" w:space="0" w:color="auto"/>
                    <w:left w:val="none" w:sz="0" w:space="0" w:color="auto"/>
                    <w:bottom w:val="none" w:sz="0" w:space="0" w:color="auto"/>
                    <w:right w:val="none" w:sz="0" w:space="0" w:color="auto"/>
                  </w:divBdr>
                  <w:divsChild>
                    <w:div w:id="791284814">
                      <w:marLeft w:val="0"/>
                      <w:marRight w:val="0"/>
                      <w:marTop w:val="0"/>
                      <w:marBottom w:val="0"/>
                      <w:divBdr>
                        <w:top w:val="none" w:sz="0" w:space="0" w:color="auto"/>
                        <w:left w:val="none" w:sz="0" w:space="0" w:color="auto"/>
                        <w:bottom w:val="none" w:sz="0" w:space="0" w:color="auto"/>
                        <w:right w:val="none" w:sz="0" w:space="0" w:color="auto"/>
                      </w:divBdr>
                    </w:div>
                  </w:divsChild>
                </w:div>
                <w:div w:id="155802125">
                  <w:marLeft w:val="0"/>
                  <w:marRight w:val="0"/>
                  <w:marTop w:val="0"/>
                  <w:marBottom w:val="0"/>
                  <w:divBdr>
                    <w:top w:val="none" w:sz="0" w:space="0" w:color="auto"/>
                    <w:left w:val="none" w:sz="0" w:space="0" w:color="auto"/>
                    <w:bottom w:val="none" w:sz="0" w:space="0" w:color="auto"/>
                    <w:right w:val="none" w:sz="0" w:space="0" w:color="auto"/>
                  </w:divBdr>
                  <w:divsChild>
                    <w:div w:id="2017269598">
                      <w:marLeft w:val="0"/>
                      <w:marRight w:val="0"/>
                      <w:marTop w:val="0"/>
                      <w:marBottom w:val="0"/>
                      <w:divBdr>
                        <w:top w:val="none" w:sz="0" w:space="0" w:color="auto"/>
                        <w:left w:val="none" w:sz="0" w:space="0" w:color="auto"/>
                        <w:bottom w:val="none" w:sz="0" w:space="0" w:color="auto"/>
                        <w:right w:val="none" w:sz="0" w:space="0" w:color="auto"/>
                      </w:divBdr>
                    </w:div>
                  </w:divsChild>
                </w:div>
                <w:div w:id="1922137908">
                  <w:marLeft w:val="0"/>
                  <w:marRight w:val="0"/>
                  <w:marTop w:val="0"/>
                  <w:marBottom w:val="0"/>
                  <w:divBdr>
                    <w:top w:val="none" w:sz="0" w:space="0" w:color="auto"/>
                    <w:left w:val="none" w:sz="0" w:space="0" w:color="auto"/>
                    <w:bottom w:val="none" w:sz="0" w:space="0" w:color="auto"/>
                    <w:right w:val="none" w:sz="0" w:space="0" w:color="auto"/>
                  </w:divBdr>
                  <w:divsChild>
                    <w:div w:id="1410228671">
                      <w:marLeft w:val="0"/>
                      <w:marRight w:val="0"/>
                      <w:marTop w:val="0"/>
                      <w:marBottom w:val="0"/>
                      <w:divBdr>
                        <w:top w:val="none" w:sz="0" w:space="0" w:color="auto"/>
                        <w:left w:val="none" w:sz="0" w:space="0" w:color="auto"/>
                        <w:bottom w:val="none" w:sz="0" w:space="0" w:color="auto"/>
                        <w:right w:val="none" w:sz="0" w:space="0" w:color="auto"/>
                      </w:divBdr>
                    </w:div>
                  </w:divsChild>
                </w:div>
                <w:div w:id="931476018">
                  <w:marLeft w:val="0"/>
                  <w:marRight w:val="0"/>
                  <w:marTop w:val="0"/>
                  <w:marBottom w:val="0"/>
                  <w:divBdr>
                    <w:top w:val="none" w:sz="0" w:space="0" w:color="auto"/>
                    <w:left w:val="none" w:sz="0" w:space="0" w:color="auto"/>
                    <w:bottom w:val="none" w:sz="0" w:space="0" w:color="auto"/>
                    <w:right w:val="none" w:sz="0" w:space="0" w:color="auto"/>
                  </w:divBdr>
                  <w:divsChild>
                    <w:div w:id="357970615">
                      <w:marLeft w:val="0"/>
                      <w:marRight w:val="0"/>
                      <w:marTop w:val="0"/>
                      <w:marBottom w:val="0"/>
                      <w:divBdr>
                        <w:top w:val="none" w:sz="0" w:space="0" w:color="auto"/>
                        <w:left w:val="none" w:sz="0" w:space="0" w:color="auto"/>
                        <w:bottom w:val="none" w:sz="0" w:space="0" w:color="auto"/>
                        <w:right w:val="none" w:sz="0" w:space="0" w:color="auto"/>
                      </w:divBdr>
                    </w:div>
                  </w:divsChild>
                </w:div>
                <w:div w:id="1007371187">
                  <w:marLeft w:val="0"/>
                  <w:marRight w:val="0"/>
                  <w:marTop w:val="0"/>
                  <w:marBottom w:val="0"/>
                  <w:divBdr>
                    <w:top w:val="none" w:sz="0" w:space="0" w:color="auto"/>
                    <w:left w:val="none" w:sz="0" w:space="0" w:color="auto"/>
                    <w:bottom w:val="none" w:sz="0" w:space="0" w:color="auto"/>
                    <w:right w:val="none" w:sz="0" w:space="0" w:color="auto"/>
                  </w:divBdr>
                  <w:divsChild>
                    <w:div w:id="950820445">
                      <w:marLeft w:val="0"/>
                      <w:marRight w:val="0"/>
                      <w:marTop w:val="0"/>
                      <w:marBottom w:val="0"/>
                      <w:divBdr>
                        <w:top w:val="none" w:sz="0" w:space="0" w:color="auto"/>
                        <w:left w:val="none" w:sz="0" w:space="0" w:color="auto"/>
                        <w:bottom w:val="none" w:sz="0" w:space="0" w:color="auto"/>
                        <w:right w:val="none" w:sz="0" w:space="0" w:color="auto"/>
                      </w:divBdr>
                    </w:div>
                  </w:divsChild>
                </w:div>
                <w:div w:id="1212039158">
                  <w:marLeft w:val="0"/>
                  <w:marRight w:val="0"/>
                  <w:marTop w:val="0"/>
                  <w:marBottom w:val="0"/>
                  <w:divBdr>
                    <w:top w:val="none" w:sz="0" w:space="0" w:color="auto"/>
                    <w:left w:val="none" w:sz="0" w:space="0" w:color="auto"/>
                    <w:bottom w:val="none" w:sz="0" w:space="0" w:color="auto"/>
                    <w:right w:val="none" w:sz="0" w:space="0" w:color="auto"/>
                  </w:divBdr>
                  <w:divsChild>
                    <w:div w:id="1093552232">
                      <w:marLeft w:val="0"/>
                      <w:marRight w:val="0"/>
                      <w:marTop w:val="0"/>
                      <w:marBottom w:val="0"/>
                      <w:divBdr>
                        <w:top w:val="none" w:sz="0" w:space="0" w:color="auto"/>
                        <w:left w:val="none" w:sz="0" w:space="0" w:color="auto"/>
                        <w:bottom w:val="none" w:sz="0" w:space="0" w:color="auto"/>
                        <w:right w:val="none" w:sz="0" w:space="0" w:color="auto"/>
                      </w:divBdr>
                    </w:div>
                  </w:divsChild>
                </w:div>
                <w:div w:id="1982148463">
                  <w:marLeft w:val="0"/>
                  <w:marRight w:val="0"/>
                  <w:marTop w:val="0"/>
                  <w:marBottom w:val="0"/>
                  <w:divBdr>
                    <w:top w:val="none" w:sz="0" w:space="0" w:color="auto"/>
                    <w:left w:val="none" w:sz="0" w:space="0" w:color="auto"/>
                    <w:bottom w:val="none" w:sz="0" w:space="0" w:color="auto"/>
                    <w:right w:val="none" w:sz="0" w:space="0" w:color="auto"/>
                  </w:divBdr>
                  <w:divsChild>
                    <w:div w:id="1387611074">
                      <w:marLeft w:val="0"/>
                      <w:marRight w:val="0"/>
                      <w:marTop w:val="0"/>
                      <w:marBottom w:val="0"/>
                      <w:divBdr>
                        <w:top w:val="none" w:sz="0" w:space="0" w:color="auto"/>
                        <w:left w:val="none" w:sz="0" w:space="0" w:color="auto"/>
                        <w:bottom w:val="none" w:sz="0" w:space="0" w:color="auto"/>
                        <w:right w:val="none" w:sz="0" w:space="0" w:color="auto"/>
                      </w:divBdr>
                    </w:div>
                  </w:divsChild>
                </w:div>
                <w:div w:id="1691293647">
                  <w:marLeft w:val="0"/>
                  <w:marRight w:val="0"/>
                  <w:marTop w:val="0"/>
                  <w:marBottom w:val="0"/>
                  <w:divBdr>
                    <w:top w:val="none" w:sz="0" w:space="0" w:color="auto"/>
                    <w:left w:val="none" w:sz="0" w:space="0" w:color="auto"/>
                    <w:bottom w:val="none" w:sz="0" w:space="0" w:color="auto"/>
                    <w:right w:val="none" w:sz="0" w:space="0" w:color="auto"/>
                  </w:divBdr>
                  <w:divsChild>
                    <w:div w:id="975640644">
                      <w:marLeft w:val="0"/>
                      <w:marRight w:val="0"/>
                      <w:marTop w:val="0"/>
                      <w:marBottom w:val="0"/>
                      <w:divBdr>
                        <w:top w:val="none" w:sz="0" w:space="0" w:color="auto"/>
                        <w:left w:val="none" w:sz="0" w:space="0" w:color="auto"/>
                        <w:bottom w:val="none" w:sz="0" w:space="0" w:color="auto"/>
                        <w:right w:val="none" w:sz="0" w:space="0" w:color="auto"/>
                      </w:divBdr>
                    </w:div>
                  </w:divsChild>
                </w:div>
                <w:div w:id="1588347398">
                  <w:marLeft w:val="0"/>
                  <w:marRight w:val="0"/>
                  <w:marTop w:val="0"/>
                  <w:marBottom w:val="0"/>
                  <w:divBdr>
                    <w:top w:val="none" w:sz="0" w:space="0" w:color="auto"/>
                    <w:left w:val="none" w:sz="0" w:space="0" w:color="auto"/>
                    <w:bottom w:val="none" w:sz="0" w:space="0" w:color="auto"/>
                    <w:right w:val="none" w:sz="0" w:space="0" w:color="auto"/>
                  </w:divBdr>
                  <w:divsChild>
                    <w:div w:id="1648128330">
                      <w:marLeft w:val="0"/>
                      <w:marRight w:val="0"/>
                      <w:marTop w:val="0"/>
                      <w:marBottom w:val="0"/>
                      <w:divBdr>
                        <w:top w:val="none" w:sz="0" w:space="0" w:color="auto"/>
                        <w:left w:val="none" w:sz="0" w:space="0" w:color="auto"/>
                        <w:bottom w:val="none" w:sz="0" w:space="0" w:color="auto"/>
                        <w:right w:val="none" w:sz="0" w:space="0" w:color="auto"/>
                      </w:divBdr>
                    </w:div>
                  </w:divsChild>
                </w:div>
                <w:div w:id="459609881">
                  <w:marLeft w:val="0"/>
                  <w:marRight w:val="0"/>
                  <w:marTop w:val="0"/>
                  <w:marBottom w:val="0"/>
                  <w:divBdr>
                    <w:top w:val="none" w:sz="0" w:space="0" w:color="auto"/>
                    <w:left w:val="none" w:sz="0" w:space="0" w:color="auto"/>
                    <w:bottom w:val="none" w:sz="0" w:space="0" w:color="auto"/>
                    <w:right w:val="none" w:sz="0" w:space="0" w:color="auto"/>
                  </w:divBdr>
                  <w:divsChild>
                    <w:div w:id="1919248455">
                      <w:marLeft w:val="0"/>
                      <w:marRight w:val="0"/>
                      <w:marTop w:val="0"/>
                      <w:marBottom w:val="0"/>
                      <w:divBdr>
                        <w:top w:val="none" w:sz="0" w:space="0" w:color="auto"/>
                        <w:left w:val="none" w:sz="0" w:space="0" w:color="auto"/>
                        <w:bottom w:val="none" w:sz="0" w:space="0" w:color="auto"/>
                        <w:right w:val="none" w:sz="0" w:space="0" w:color="auto"/>
                      </w:divBdr>
                    </w:div>
                  </w:divsChild>
                </w:div>
                <w:div w:id="601573634">
                  <w:marLeft w:val="0"/>
                  <w:marRight w:val="0"/>
                  <w:marTop w:val="0"/>
                  <w:marBottom w:val="0"/>
                  <w:divBdr>
                    <w:top w:val="none" w:sz="0" w:space="0" w:color="auto"/>
                    <w:left w:val="none" w:sz="0" w:space="0" w:color="auto"/>
                    <w:bottom w:val="none" w:sz="0" w:space="0" w:color="auto"/>
                    <w:right w:val="none" w:sz="0" w:space="0" w:color="auto"/>
                  </w:divBdr>
                  <w:divsChild>
                    <w:div w:id="849952319">
                      <w:marLeft w:val="0"/>
                      <w:marRight w:val="0"/>
                      <w:marTop w:val="0"/>
                      <w:marBottom w:val="0"/>
                      <w:divBdr>
                        <w:top w:val="none" w:sz="0" w:space="0" w:color="auto"/>
                        <w:left w:val="none" w:sz="0" w:space="0" w:color="auto"/>
                        <w:bottom w:val="none" w:sz="0" w:space="0" w:color="auto"/>
                        <w:right w:val="none" w:sz="0" w:space="0" w:color="auto"/>
                      </w:divBdr>
                    </w:div>
                  </w:divsChild>
                </w:div>
                <w:div w:id="21517335">
                  <w:marLeft w:val="0"/>
                  <w:marRight w:val="0"/>
                  <w:marTop w:val="0"/>
                  <w:marBottom w:val="0"/>
                  <w:divBdr>
                    <w:top w:val="none" w:sz="0" w:space="0" w:color="auto"/>
                    <w:left w:val="none" w:sz="0" w:space="0" w:color="auto"/>
                    <w:bottom w:val="none" w:sz="0" w:space="0" w:color="auto"/>
                    <w:right w:val="none" w:sz="0" w:space="0" w:color="auto"/>
                  </w:divBdr>
                  <w:divsChild>
                    <w:div w:id="24868148">
                      <w:marLeft w:val="0"/>
                      <w:marRight w:val="0"/>
                      <w:marTop w:val="0"/>
                      <w:marBottom w:val="0"/>
                      <w:divBdr>
                        <w:top w:val="none" w:sz="0" w:space="0" w:color="auto"/>
                        <w:left w:val="none" w:sz="0" w:space="0" w:color="auto"/>
                        <w:bottom w:val="none" w:sz="0" w:space="0" w:color="auto"/>
                        <w:right w:val="none" w:sz="0" w:space="0" w:color="auto"/>
                      </w:divBdr>
                    </w:div>
                  </w:divsChild>
                </w:div>
                <w:div w:id="1327050183">
                  <w:marLeft w:val="0"/>
                  <w:marRight w:val="0"/>
                  <w:marTop w:val="0"/>
                  <w:marBottom w:val="0"/>
                  <w:divBdr>
                    <w:top w:val="none" w:sz="0" w:space="0" w:color="auto"/>
                    <w:left w:val="none" w:sz="0" w:space="0" w:color="auto"/>
                    <w:bottom w:val="none" w:sz="0" w:space="0" w:color="auto"/>
                    <w:right w:val="none" w:sz="0" w:space="0" w:color="auto"/>
                  </w:divBdr>
                  <w:divsChild>
                    <w:div w:id="110058788">
                      <w:marLeft w:val="0"/>
                      <w:marRight w:val="0"/>
                      <w:marTop w:val="0"/>
                      <w:marBottom w:val="0"/>
                      <w:divBdr>
                        <w:top w:val="none" w:sz="0" w:space="0" w:color="auto"/>
                        <w:left w:val="none" w:sz="0" w:space="0" w:color="auto"/>
                        <w:bottom w:val="none" w:sz="0" w:space="0" w:color="auto"/>
                        <w:right w:val="none" w:sz="0" w:space="0" w:color="auto"/>
                      </w:divBdr>
                    </w:div>
                  </w:divsChild>
                </w:div>
                <w:div w:id="1515533166">
                  <w:marLeft w:val="0"/>
                  <w:marRight w:val="0"/>
                  <w:marTop w:val="0"/>
                  <w:marBottom w:val="0"/>
                  <w:divBdr>
                    <w:top w:val="none" w:sz="0" w:space="0" w:color="auto"/>
                    <w:left w:val="none" w:sz="0" w:space="0" w:color="auto"/>
                    <w:bottom w:val="none" w:sz="0" w:space="0" w:color="auto"/>
                    <w:right w:val="none" w:sz="0" w:space="0" w:color="auto"/>
                  </w:divBdr>
                  <w:divsChild>
                    <w:div w:id="1227302647">
                      <w:marLeft w:val="0"/>
                      <w:marRight w:val="0"/>
                      <w:marTop w:val="0"/>
                      <w:marBottom w:val="0"/>
                      <w:divBdr>
                        <w:top w:val="none" w:sz="0" w:space="0" w:color="auto"/>
                        <w:left w:val="none" w:sz="0" w:space="0" w:color="auto"/>
                        <w:bottom w:val="none" w:sz="0" w:space="0" w:color="auto"/>
                        <w:right w:val="none" w:sz="0" w:space="0" w:color="auto"/>
                      </w:divBdr>
                    </w:div>
                  </w:divsChild>
                </w:div>
                <w:div w:id="1045909353">
                  <w:marLeft w:val="0"/>
                  <w:marRight w:val="0"/>
                  <w:marTop w:val="0"/>
                  <w:marBottom w:val="0"/>
                  <w:divBdr>
                    <w:top w:val="none" w:sz="0" w:space="0" w:color="auto"/>
                    <w:left w:val="none" w:sz="0" w:space="0" w:color="auto"/>
                    <w:bottom w:val="none" w:sz="0" w:space="0" w:color="auto"/>
                    <w:right w:val="none" w:sz="0" w:space="0" w:color="auto"/>
                  </w:divBdr>
                  <w:divsChild>
                    <w:div w:id="742675977">
                      <w:marLeft w:val="0"/>
                      <w:marRight w:val="0"/>
                      <w:marTop w:val="0"/>
                      <w:marBottom w:val="0"/>
                      <w:divBdr>
                        <w:top w:val="none" w:sz="0" w:space="0" w:color="auto"/>
                        <w:left w:val="none" w:sz="0" w:space="0" w:color="auto"/>
                        <w:bottom w:val="none" w:sz="0" w:space="0" w:color="auto"/>
                        <w:right w:val="none" w:sz="0" w:space="0" w:color="auto"/>
                      </w:divBdr>
                    </w:div>
                  </w:divsChild>
                </w:div>
                <w:div w:id="679702358">
                  <w:marLeft w:val="0"/>
                  <w:marRight w:val="0"/>
                  <w:marTop w:val="0"/>
                  <w:marBottom w:val="0"/>
                  <w:divBdr>
                    <w:top w:val="none" w:sz="0" w:space="0" w:color="auto"/>
                    <w:left w:val="none" w:sz="0" w:space="0" w:color="auto"/>
                    <w:bottom w:val="none" w:sz="0" w:space="0" w:color="auto"/>
                    <w:right w:val="none" w:sz="0" w:space="0" w:color="auto"/>
                  </w:divBdr>
                  <w:divsChild>
                    <w:div w:id="3780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3414">
          <w:marLeft w:val="0"/>
          <w:marRight w:val="0"/>
          <w:marTop w:val="0"/>
          <w:marBottom w:val="0"/>
          <w:divBdr>
            <w:top w:val="none" w:sz="0" w:space="0" w:color="auto"/>
            <w:left w:val="none" w:sz="0" w:space="0" w:color="auto"/>
            <w:bottom w:val="none" w:sz="0" w:space="0" w:color="auto"/>
            <w:right w:val="none" w:sz="0" w:space="0" w:color="auto"/>
          </w:divBdr>
        </w:div>
      </w:divsChild>
    </w:div>
    <w:div w:id="934636085">
      <w:bodyDiv w:val="1"/>
      <w:marLeft w:val="0"/>
      <w:marRight w:val="0"/>
      <w:marTop w:val="0"/>
      <w:marBottom w:val="0"/>
      <w:divBdr>
        <w:top w:val="none" w:sz="0" w:space="0" w:color="auto"/>
        <w:left w:val="none" w:sz="0" w:space="0" w:color="auto"/>
        <w:bottom w:val="none" w:sz="0" w:space="0" w:color="auto"/>
        <w:right w:val="none" w:sz="0" w:space="0" w:color="auto"/>
      </w:divBdr>
      <w:divsChild>
        <w:div w:id="1120338471">
          <w:marLeft w:val="0"/>
          <w:marRight w:val="0"/>
          <w:marTop w:val="0"/>
          <w:marBottom w:val="0"/>
          <w:divBdr>
            <w:top w:val="none" w:sz="0" w:space="0" w:color="auto"/>
            <w:left w:val="none" w:sz="0" w:space="0" w:color="auto"/>
            <w:bottom w:val="none" w:sz="0" w:space="0" w:color="auto"/>
            <w:right w:val="none" w:sz="0" w:space="0" w:color="auto"/>
          </w:divBdr>
        </w:div>
        <w:div w:id="287010158">
          <w:marLeft w:val="0"/>
          <w:marRight w:val="0"/>
          <w:marTop w:val="0"/>
          <w:marBottom w:val="0"/>
          <w:divBdr>
            <w:top w:val="none" w:sz="0" w:space="0" w:color="auto"/>
            <w:left w:val="none" w:sz="0" w:space="0" w:color="auto"/>
            <w:bottom w:val="none" w:sz="0" w:space="0" w:color="auto"/>
            <w:right w:val="none" w:sz="0" w:space="0" w:color="auto"/>
          </w:divBdr>
        </w:div>
      </w:divsChild>
    </w:div>
    <w:div w:id="968507880">
      <w:bodyDiv w:val="1"/>
      <w:marLeft w:val="0"/>
      <w:marRight w:val="0"/>
      <w:marTop w:val="0"/>
      <w:marBottom w:val="0"/>
      <w:divBdr>
        <w:top w:val="none" w:sz="0" w:space="0" w:color="auto"/>
        <w:left w:val="none" w:sz="0" w:space="0" w:color="auto"/>
        <w:bottom w:val="none" w:sz="0" w:space="0" w:color="auto"/>
        <w:right w:val="none" w:sz="0" w:space="0" w:color="auto"/>
      </w:divBdr>
      <w:divsChild>
        <w:div w:id="160199774">
          <w:marLeft w:val="0"/>
          <w:marRight w:val="0"/>
          <w:marTop w:val="0"/>
          <w:marBottom w:val="0"/>
          <w:divBdr>
            <w:top w:val="none" w:sz="0" w:space="0" w:color="auto"/>
            <w:left w:val="none" w:sz="0" w:space="0" w:color="auto"/>
            <w:bottom w:val="none" w:sz="0" w:space="0" w:color="auto"/>
            <w:right w:val="none" w:sz="0" w:space="0" w:color="auto"/>
          </w:divBdr>
        </w:div>
        <w:div w:id="2012952024">
          <w:marLeft w:val="0"/>
          <w:marRight w:val="0"/>
          <w:marTop w:val="0"/>
          <w:marBottom w:val="0"/>
          <w:divBdr>
            <w:top w:val="none" w:sz="0" w:space="0" w:color="auto"/>
            <w:left w:val="none" w:sz="0" w:space="0" w:color="auto"/>
            <w:bottom w:val="none" w:sz="0" w:space="0" w:color="auto"/>
            <w:right w:val="none" w:sz="0" w:space="0" w:color="auto"/>
          </w:divBdr>
        </w:div>
      </w:divsChild>
    </w:div>
    <w:div w:id="998534547">
      <w:bodyDiv w:val="1"/>
      <w:marLeft w:val="0"/>
      <w:marRight w:val="0"/>
      <w:marTop w:val="0"/>
      <w:marBottom w:val="0"/>
      <w:divBdr>
        <w:top w:val="none" w:sz="0" w:space="0" w:color="auto"/>
        <w:left w:val="none" w:sz="0" w:space="0" w:color="auto"/>
        <w:bottom w:val="none" w:sz="0" w:space="0" w:color="auto"/>
        <w:right w:val="none" w:sz="0" w:space="0" w:color="auto"/>
      </w:divBdr>
      <w:divsChild>
        <w:div w:id="1568495430">
          <w:marLeft w:val="0"/>
          <w:marRight w:val="0"/>
          <w:marTop w:val="0"/>
          <w:marBottom w:val="0"/>
          <w:divBdr>
            <w:top w:val="none" w:sz="0" w:space="0" w:color="auto"/>
            <w:left w:val="none" w:sz="0" w:space="0" w:color="auto"/>
            <w:bottom w:val="none" w:sz="0" w:space="0" w:color="auto"/>
            <w:right w:val="none" w:sz="0" w:space="0" w:color="auto"/>
          </w:divBdr>
        </w:div>
        <w:div w:id="978344801">
          <w:marLeft w:val="0"/>
          <w:marRight w:val="0"/>
          <w:marTop w:val="0"/>
          <w:marBottom w:val="0"/>
          <w:divBdr>
            <w:top w:val="none" w:sz="0" w:space="0" w:color="auto"/>
            <w:left w:val="none" w:sz="0" w:space="0" w:color="auto"/>
            <w:bottom w:val="none" w:sz="0" w:space="0" w:color="auto"/>
            <w:right w:val="none" w:sz="0" w:space="0" w:color="auto"/>
          </w:divBdr>
        </w:div>
        <w:div w:id="1024938001">
          <w:marLeft w:val="0"/>
          <w:marRight w:val="0"/>
          <w:marTop w:val="0"/>
          <w:marBottom w:val="0"/>
          <w:divBdr>
            <w:top w:val="none" w:sz="0" w:space="0" w:color="auto"/>
            <w:left w:val="none" w:sz="0" w:space="0" w:color="auto"/>
            <w:bottom w:val="none" w:sz="0" w:space="0" w:color="auto"/>
            <w:right w:val="none" w:sz="0" w:space="0" w:color="auto"/>
          </w:divBdr>
        </w:div>
        <w:div w:id="1676809344">
          <w:marLeft w:val="0"/>
          <w:marRight w:val="0"/>
          <w:marTop w:val="0"/>
          <w:marBottom w:val="0"/>
          <w:divBdr>
            <w:top w:val="none" w:sz="0" w:space="0" w:color="auto"/>
            <w:left w:val="none" w:sz="0" w:space="0" w:color="auto"/>
            <w:bottom w:val="none" w:sz="0" w:space="0" w:color="auto"/>
            <w:right w:val="none" w:sz="0" w:space="0" w:color="auto"/>
          </w:divBdr>
          <w:divsChild>
            <w:div w:id="1418134601">
              <w:marLeft w:val="-75"/>
              <w:marRight w:val="0"/>
              <w:marTop w:val="30"/>
              <w:marBottom w:val="30"/>
              <w:divBdr>
                <w:top w:val="none" w:sz="0" w:space="0" w:color="auto"/>
                <w:left w:val="none" w:sz="0" w:space="0" w:color="auto"/>
                <w:bottom w:val="none" w:sz="0" w:space="0" w:color="auto"/>
                <w:right w:val="none" w:sz="0" w:space="0" w:color="auto"/>
              </w:divBdr>
              <w:divsChild>
                <w:div w:id="1638728113">
                  <w:marLeft w:val="0"/>
                  <w:marRight w:val="0"/>
                  <w:marTop w:val="0"/>
                  <w:marBottom w:val="0"/>
                  <w:divBdr>
                    <w:top w:val="none" w:sz="0" w:space="0" w:color="auto"/>
                    <w:left w:val="none" w:sz="0" w:space="0" w:color="auto"/>
                    <w:bottom w:val="none" w:sz="0" w:space="0" w:color="auto"/>
                    <w:right w:val="none" w:sz="0" w:space="0" w:color="auto"/>
                  </w:divBdr>
                  <w:divsChild>
                    <w:div w:id="1126705821">
                      <w:marLeft w:val="0"/>
                      <w:marRight w:val="0"/>
                      <w:marTop w:val="0"/>
                      <w:marBottom w:val="0"/>
                      <w:divBdr>
                        <w:top w:val="none" w:sz="0" w:space="0" w:color="auto"/>
                        <w:left w:val="none" w:sz="0" w:space="0" w:color="auto"/>
                        <w:bottom w:val="none" w:sz="0" w:space="0" w:color="auto"/>
                        <w:right w:val="none" w:sz="0" w:space="0" w:color="auto"/>
                      </w:divBdr>
                    </w:div>
                  </w:divsChild>
                </w:div>
                <w:div w:id="1756243719">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512569103">
                  <w:marLeft w:val="0"/>
                  <w:marRight w:val="0"/>
                  <w:marTop w:val="0"/>
                  <w:marBottom w:val="0"/>
                  <w:divBdr>
                    <w:top w:val="none" w:sz="0" w:space="0" w:color="auto"/>
                    <w:left w:val="none" w:sz="0" w:space="0" w:color="auto"/>
                    <w:bottom w:val="none" w:sz="0" w:space="0" w:color="auto"/>
                    <w:right w:val="none" w:sz="0" w:space="0" w:color="auto"/>
                  </w:divBdr>
                  <w:divsChild>
                    <w:div w:id="1569460369">
                      <w:marLeft w:val="0"/>
                      <w:marRight w:val="0"/>
                      <w:marTop w:val="0"/>
                      <w:marBottom w:val="0"/>
                      <w:divBdr>
                        <w:top w:val="none" w:sz="0" w:space="0" w:color="auto"/>
                        <w:left w:val="none" w:sz="0" w:space="0" w:color="auto"/>
                        <w:bottom w:val="none" w:sz="0" w:space="0" w:color="auto"/>
                        <w:right w:val="none" w:sz="0" w:space="0" w:color="auto"/>
                      </w:divBdr>
                    </w:div>
                  </w:divsChild>
                </w:div>
                <w:div w:id="1971591425">
                  <w:marLeft w:val="0"/>
                  <w:marRight w:val="0"/>
                  <w:marTop w:val="0"/>
                  <w:marBottom w:val="0"/>
                  <w:divBdr>
                    <w:top w:val="none" w:sz="0" w:space="0" w:color="auto"/>
                    <w:left w:val="none" w:sz="0" w:space="0" w:color="auto"/>
                    <w:bottom w:val="none" w:sz="0" w:space="0" w:color="auto"/>
                    <w:right w:val="none" w:sz="0" w:space="0" w:color="auto"/>
                  </w:divBdr>
                  <w:divsChild>
                    <w:div w:id="1557815162">
                      <w:marLeft w:val="0"/>
                      <w:marRight w:val="0"/>
                      <w:marTop w:val="0"/>
                      <w:marBottom w:val="0"/>
                      <w:divBdr>
                        <w:top w:val="none" w:sz="0" w:space="0" w:color="auto"/>
                        <w:left w:val="none" w:sz="0" w:space="0" w:color="auto"/>
                        <w:bottom w:val="none" w:sz="0" w:space="0" w:color="auto"/>
                        <w:right w:val="none" w:sz="0" w:space="0" w:color="auto"/>
                      </w:divBdr>
                    </w:div>
                  </w:divsChild>
                </w:div>
                <w:div w:id="701784160">
                  <w:marLeft w:val="0"/>
                  <w:marRight w:val="0"/>
                  <w:marTop w:val="0"/>
                  <w:marBottom w:val="0"/>
                  <w:divBdr>
                    <w:top w:val="none" w:sz="0" w:space="0" w:color="auto"/>
                    <w:left w:val="none" w:sz="0" w:space="0" w:color="auto"/>
                    <w:bottom w:val="none" w:sz="0" w:space="0" w:color="auto"/>
                    <w:right w:val="none" w:sz="0" w:space="0" w:color="auto"/>
                  </w:divBdr>
                  <w:divsChild>
                    <w:div w:id="1397970574">
                      <w:marLeft w:val="0"/>
                      <w:marRight w:val="0"/>
                      <w:marTop w:val="0"/>
                      <w:marBottom w:val="0"/>
                      <w:divBdr>
                        <w:top w:val="none" w:sz="0" w:space="0" w:color="auto"/>
                        <w:left w:val="none" w:sz="0" w:space="0" w:color="auto"/>
                        <w:bottom w:val="none" w:sz="0" w:space="0" w:color="auto"/>
                        <w:right w:val="none" w:sz="0" w:space="0" w:color="auto"/>
                      </w:divBdr>
                    </w:div>
                  </w:divsChild>
                </w:div>
                <w:div w:id="979767416">
                  <w:marLeft w:val="0"/>
                  <w:marRight w:val="0"/>
                  <w:marTop w:val="0"/>
                  <w:marBottom w:val="0"/>
                  <w:divBdr>
                    <w:top w:val="none" w:sz="0" w:space="0" w:color="auto"/>
                    <w:left w:val="none" w:sz="0" w:space="0" w:color="auto"/>
                    <w:bottom w:val="none" w:sz="0" w:space="0" w:color="auto"/>
                    <w:right w:val="none" w:sz="0" w:space="0" w:color="auto"/>
                  </w:divBdr>
                  <w:divsChild>
                    <w:div w:id="1490361471">
                      <w:marLeft w:val="0"/>
                      <w:marRight w:val="0"/>
                      <w:marTop w:val="0"/>
                      <w:marBottom w:val="0"/>
                      <w:divBdr>
                        <w:top w:val="none" w:sz="0" w:space="0" w:color="auto"/>
                        <w:left w:val="none" w:sz="0" w:space="0" w:color="auto"/>
                        <w:bottom w:val="none" w:sz="0" w:space="0" w:color="auto"/>
                        <w:right w:val="none" w:sz="0" w:space="0" w:color="auto"/>
                      </w:divBdr>
                    </w:div>
                  </w:divsChild>
                </w:div>
                <w:div w:id="1859201538">
                  <w:marLeft w:val="0"/>
                  <w:marRight w:val="0"/>
                  <w:marTop w:val="0"/>
                  <w:marBottom w:val="0"/>
                  <w:divBdr>
                    <w:top w:val="none" w:sz="0" w:space="0" w:color="auto"/>
                    <w:left w:val="none" w:sz="0" w:space="0" w:color="auto"/>
                    <w:bottom w:val="none" w:sz="0" w:space="0" w:color="auto"/>
                    <w:right w:val="none" w:sz="0" w:space="0" w:color="auto"/>
                  </w:divBdr>
                  <w:divsChild>
                    <w:div w:id="1351293933">
                      <w:marLeft w:val="0"/>
                      <w:marRight w:val="0"/>
                      <w:marTop w:val="0"/>
                      <w:marBottom w:val="0"/>
                      <w:divBdr>
                        <w:top w:val="none" w:sz="0" w:space="0" w:color="auto"/>
                        <w:left w:val="none" w:sz="0" w:space="0" w:color="auto"/>
                        <w:bottom w:val="none" w:sz="0" w:space="0" w:color="auto"/>
                        <w:right w:val="none" w:sz="0" w:space="0" w:color="auto"/>
                      </w:divBdr>
                    </w:div>
                  </w:divsChild>
                </w:div>
                <w:div w:id="99493630">
                  <w:marLeft w:val="0"/>
                  <w:marRight w:val="0"/>
                  <w:marTop w:val="0"/>
                  <w:marBottom w:val="0"/>
                  <w:divBdr>
                    <w:top w:val="none" w:sz="0" w:space="0" w:color="auto"/>
                    <w:left w:val="none" w:sz="0" w:space="0" w:color="auto"/>
                    <w:bottom w:val="none" w:sz="0" w:space="0" w:color="auto"/>
                    <w:right w:val="none" w:sz="0" w:space="0" w:color="auto"/>
                  </w:divBdr>
                  <w:divsChild>
                    <w:div w:id="715004867">
                      <w:marLeft w:val="0"/>
                      <w:marRight w:val="0"/>
                      <w:marTop w:val="0"/>
                      <w:marBottom w:val="0"/>
                      <w:divBdr>
                        <w:top w:val="none" w:sz="0" w:space="0" w:color="auto"/>
                        <w:left w:val="none" w:sz="0" w:space="0" w:color="auto"/>
                        <w:bottom w:val="none" w:sz="0" w:space="0" w:color="auto"/>
                        <w:right w:val="none" w:sz="0" w:space="0" w:color="auto"/>
                      </w:divBdr>
                    </w:div>
                  </w:divsChild>
                </w:div>
                <w:div w:id="1915507704">
                  <w:marLeft w:val="0"/>
                  <w:marRight w:val="0"/>
                  <w:marTop w:val="0"/>
                  <w:marBottom w:val="0"/>
                  <w:divBdr>
                    <w:top w:val="none" w:sz="0" w:space="0" w:color="auto"/>
                    <w:left w:val="none" w:sz="0" w:space="0" w:color="auto"/>
                    <w:bottom w:val="none" w:sz="0" w:space="0" w:color="auto"/>
                    <w:right w:val="none" w:sz="0" w:space="0" w:color="auto"/>
                  </w:divBdr>
                  <w:divsChild>
                    <w:div w:id="1810629278">
                      <w:marLeft w:val="0"/>
                      <w:marRight w:val="0"/>
                      <w:marTop w:val="0"/>
                      <w:marBottom w:val="0"/>
                      <w:divBdr>
                        <w:top w:val="none" w:sz="0" w:space="0" w:color="auto"/>
                        <w:left w:val="none" w:sz="0" w:space="0" w:color="auto"/>
                        <w:bottom w:val="none" w:sz="0" w:space="0" w:color="auto"/>
                        <w:right w:val="none" w:sz="0" w:space="0" w:color="auto"/>
                      </w:divBdr>
                    </w:div>
                  </w:divsChild>
                </w:div>
                <w:div w:id="462045048">
                  <w:marLeft w:val="0"/>
                  <w:marRight w:val="0"/>
                  <w:marTop w:val="0"/>
                  <w:marBottom w:val="0"/>
                  <w:divBdr>
                    <w:top w:val="none" w:sz="0" w:space="0" w:color="auto"/>
                    <w:left w:val="none" w:sz="0" w:space="0" w:color="auto"/>
                    <w:bottom w:val="none" w:sz="0" w:space="0" w:color="auto"/>
                    <w:right w:val="none" w:sz="0" w:space="0" w:color="auto"/>
                  </w:divBdr>
                  <w:divsChild>
                    <w:div w:id="1726682568">
                      <w:marLeft w:val="0"/>
                      <w:marRight w:val="0"/>
                      <w:marTop w:val="0"/>
                      <w:marBottom w:val="0"/>
                      <w:divBdr>
                        <w:top w:val="none" w:sz="0" w:space="0" w:color="auto"/>
                        <w:left w:val="none" w:sz="0" w:space="0" w:color="auto"/>
                        <w:bottom w:val="none" w:sz="0" w:space="0" w:color="auto"/>
                        <w:right w:val="none" w:sz="0" w:space="0" w:color="auto"/>
                      </w:divBdr>
                    </w:div>
                  </w:divsChild>
                </w:div>
                <w:div w:id="75367579">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957680729">
                  <w:marLeft w:val="0"/>
                  <w:marRight w:val="0"/>
                  <w:marTop w:val="0"/>
                  <w:marBottom w:val="0"/>
                  <w:divBdr>
                    <w:top w:val="none" w:sz="0" w:space="0" w:color="auto"/>
                    <w:left w:val="none" w:sz="0" w:space="0" w:color="auto"/>
                    <w:bottom w:val="none" w:sz="0" w:space="0" w:color="auto"/>
                    <w:right w:val="none" w:sz="0" w:space="0" w:color="auto"/>
                  </w:divBdr>
                  <w:divsChild>
                    <w:div w:id="850487989">
                      <w:marLeft w:val="0"/>
                      <w:marRight w:val="0"/>
                      <w:marTop w:val="0"/>
                      <w:marBottom w:val="0"/>
                      <w:divBdr>
                        <w:top w:val="none" w:sz="0" w:space="0" w:color="auto"/>
                        <w:left w:val="none" w:sz="0" w:space="0" w:color="auto"/>
                        <w:bottom w:val="none" w:sz="0" w:space="0" w:color="auto"/>
                        <w:right w:val="none" w:sz="0" w:space="0" w:color="auto"/>
                      </w:divBdr>
                    </w:div>
                  </w:divsChild>
                </w:div>
                <w:div w:id="1359816780">
                  <w:marLeft w:val="0"/>
                  <w:marRight w:val="0"/>
                  <w:marTop w:val="0"/>
                  <w:marBottom w:val="0"/>
                  <w:divBdr>
                    <w:top w:val="none" w:sz="0" w:space="0" w:color="auto"/>
                    <w:left w:val="none" w:sz="0" w:space="0" w:color="auto"/>
                    <w:bottom w:val="none" w:sz="0" w:space="0" w:color="auto"/>
                    <w:right w:val="none" w:sz="0" w:space="0" w:color="auto"/>
                  </w:divBdr>
                  <w:divsChild>
                    <w:div w:id="1276712587">
                      <w:marLeft w:val="0"/>
                      <w:marRight w:val="0"/>
                      <w:marTop w:val="0"/>
                      <w:marBottom w:val="0"/>
                      <w:divBdr>
                        <w:top w:val="none" w:sz="0" w:space="0" w:color="auto"/>
                        <w:left w:val="none" w:sz="0" w:space="0" w:color="auto"/>
                        <w:bottom w:val="none" w:sz="0" w:space="0" w:color="auto"/>
                        <w:right w:val="none" w:sz="0" w:space="0" w:color="auto"/>
                      </w:divBdr>
                    </w:div>
                  </w:divsChild>
                </w:div>
                <w:div w:id="1748112558">
                  <w:marLeft w:val="0"/>
                  <w:marRight w:val="0"/>
                  <w:marTop w:val="0"/>
                  <w:marBottom w:val="0"/>
                  <w:divBdr>
                    <w:top w:val="none" w:sz="0" w:space="0" w:color="auto"/>
                    <w:left w:val="none" w:sz="0" w:space="0" w:color="auto"/>
                    <w:bottom w:val="none" w:sz="0" w:space="0" w:color="auto"/>
                    <w:right w:val="none" w:sz="0" w:space="0" w:color="auto"/>
                  </w:divBdr>
                  <w:divsChild>
                    <w:div w:id="2066483353">
                      <w:marLeft w:val="0"/>
                      <w:marRight w:val="0"/>
                      <w:marTop w:val="0"/>
                      <w:marBottom w:val="0"/>
                      <w:divBdr>
                        <w:top w:val="none" w:sz="0" w:space="0" w:color="auto"/>
                        <w:left w:val="none" w:sz="0" w:space="0" w:color="auto"/>
                        <w:bottom w:val="none" w:sz="0" w:space="0" w:color="auto"/>
                        <w:right w:val="none" w:sz="0" w:space="0" w:color="auto"/>
                      </w:divBdr>
                    </w:div>
                  </w:divsChild>
                </w:div>
                <w:div w:id="42290892">
                  <w:marLeft w:val="0"/>
                  <w:marRight w:val="0"/>
                  <w:marTop w:val="0"/>
                  <w:marBottom w:val="0"/>
                  <w:divBdr>
                    <w:top w:val="none" w:sz="0" w:space="0" w:color="auto"/>
                    <w:left w:val="none" w:sz="0" w:space="0" w:color="auto"/>
                    <w:bottom w:val="none" w:sz="0" w:space="0" w:color="auto"/>
                    <w:right w:val="none" w:sz="0" w:space="0" w:color="auto"/>
                  </w:divBdr>
                  <w:divsChild>
                    <w:div w:id="1882984309">
                      <w:marLeft w:val="0"/>
                      <w:marRight w:val="0"/>
                      <w:marTop w:val="0"/>
                      <w:marBottom w:val="0"/>
                      <w:divBdr>
                        <w:top w:val="none" w:sz="0" w:space="0" w:color="auto"/>
                        <w:left w:val="none" w:sz="0" w:space="0" w:color="auto"/>
                        <w:bottom w:val="none" w:sz="0" w:space="0" w:color="auto"/>
                        <w:right w:val="none" w:sz="0" w:space="0" w:color="auto"/>
                      </w:divBdr>
                    </w:div>
                  </w:divsChild>
                </w:div>
                <w:div w:id="920529838">
                  <w:marLeft w:val="0"/>
                  <w:marRight w:val="0"/>
                  <w:marTop w:val="0"/>
                  <w:marBottom w:val="0"/>
                  <w:divBdr>
                    <w:top w:val="none" w:sz="0" w:space="0" w:color="auto"/>
                    <w:left w:val="none" w:sz="0" w:space="0" w:color="auto"/>
                    <w:bottom w:val="none" w:sz="0" w:space="0" w:color="auto"/>
                    <w:right w:val="none" w:sz="0" w:space="0" w:color="auto"/>
                  </w:divBdr>
                  <w:divsChild>
                    <w:div w:id="2025785813">
                      <w:marLeft w:val="0"/>
                      <w:marRight w:val="0"/>
                      <w:marTop w:val="0"/>
                      <w:marBottom w:val="0"/>
                      <w:divBdr>
                        <w:top w:val="none" w:sz="0" w:space="0" w:color="auto"/>
                        <w:left w:val="none" w:sz="0" w:space="0" w:color="auto"/>
                        <w:bottom w:val="none" w:sz="0" w:space="0" w:color="auto"/>
                        <w:right w:val="none" w:sz="0" w:space="0" w:color="auto"/>
                      </w:divBdr>
                    </w:div>
                  </w:divsChild>
                </w:div>
                <w:div w:id="1411733283">
                  <w:marLeft w:val="0"/>
                  <w:marRight w:val="0"/>
                  <w:marTop w:val="0"/>
                  <w:marBottom w:val="0"/>
                  <w:divBdr>
                    <w:top w:val="none" w:sz="0" w:space="0" w:color="auto"/>
                    <w:left w:val="none" w:sz="0" w:space="0" w:color="auto"/>
                    <w:bottom w:val="none" w:sz="0" w:space="0" w:color="auto"/>
                    <w:right w:val="none" w:sz="0" w:space="0" w:color="auto"/>
                  </w:divBdr>
                  <w:divsChild>
                    <w:div w:id="1092580369">
                      <w:marLeft w:val="0"/>
                      <w:marRight w:val="0"/>
                      <w:marTop w:val="0"/>
                      <w:marBottom w:val="0"/>
                      <w:divBdr>
                        <w:top w:val="none" w:sz="0" w:space="0" w:color="auto"/>
                        <w:left w:val="none" w:sz="0" w:space="0" w:color="auto"/>
                        <w:bottom w:val="none" w:sz="0" w:space="0" w:color="auto"/>
                        <w:right w:val="none" w:sz="0" w:space="0" w:color="auto"/>
                      </w:divBdr>
                    </w:div>
                  </w:divsChild>
                </w:div>
                <w:div w:id="1809322596">
                  <w:marLeft w:val="0"/>
                  <w:marRight w:val="0"/>
                  <w:marTop w:val="0"/>
                  <w:marBottom w:val="0"/>
                  <w:divBdr>
                    <w:top w:val="none" w:sz="0" w:space="0" w:color="auto"/>
                    <w:left w:val="none" w:sz="0" w:space="0" w:color="auto"/>
                    <w:bottom w:val="none" w:sz="0" w:space="0" w:color="auto"/>
                    <w:right w:val="none" w:sz="0" w:space="0" w:color="auto"/>
                  </w:divBdr>
                  <w:divsChild>
                    <w:div w:id="2060128276">
                      <w:marLeft w:val="0"/>
                      <w:marRight w:val="0"/>
                      <w:marTop w:val="0"/>
                      <w:marBottom w:val="0"/>
                      <w:divBdr>
                        <w:top w:val="none" w:sz="0" w:space="0" w:color="auto"/>
                        <w:left w:val="none" w:sz="0" w:space="0" w:color="auto"/>
                        <w:bottom w:val="none" w:sz="0" w:space="0" w:color="auto"/>
                        <w:right w:val="none" w:sz="0" w:space="0" w:color="auto"/>
                      </w:divBdr>
                    </w:div>
                  </w:divsChild>
                </w:div>
                <w:div w:id="1850751065">
                  <w:marLeft w:val="0"/>
                  <w:marRight w:val="0"/>
                  <w:marTop w:val="0"/>
                  <w:marBottom w:val="0"/>
                  <w:divBdr>
                    <w:top w:val="none" w:sz="0" w:space="0" w:color="auto"/>
                    <w:left w:val="none" w:sz="0" w:space="0" w:color="auto"/>
                    <w:bottom w:val="none" w:sz="0" w:space="0" w:color="auto"/>
                    <w:right w:val="none" w:sz="0" w:space="0" w:color="auto"/>
                  </w:divBdr>
                  <w:divsChild>
                    <w:div w:id="492451273">
                      <w:marLeft w:val="0"/>
                      <w:marRight w:val="0"/>
                      <w:marTop w:val="0"/>
                      <w:marBottom w:val="0"/>
                      <w:divBdr>
                        <w:top w:val="none" w:sz="0" w:space="0" w:color="auto"/>
                        <w:left w:val="none" w:sz="0" w:space="0" w:color="auto"/>
                        <w:bottom w:val="none" w:sz="0" w:space="0" w:color="auto"/>
                        <w:right w:val="none" w:sz="0" w:space="0" w:color="auto"/>
                      </w:divBdr>
                    </w:div>
                  </w:divsChild>
                </w:div>
                <w:div w:id="544878250">
                  <w:marLeft w:val="0"/>
                  <w:marRight w:val="0"/>
                  <w:marTop w:val="0"/>
                  <w:marBottom w:val="0"/>
                  <w:divBdr>
                    <w:top w:val="none" w:sz="0" w:space="0" w:color="auto"/>
                    <w:left w:val="none" w:sz="0" w:space="0" w:color="auto"/>
                    <w:bottom w:val="none" w:sz="0" w:space="0" w:color="auto"/>
                    <w:right w:val="none" w:sz="0" w:space="0" w:color="auto"/>
                  </w:divBdr>
                  <w:divsChild>
                    <w:div w:id="12719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9063">
          <w:marLeft w:val="0"/>
          <w:marRight w:val="0"/>
          <w:marTop w:val="0"/>
          <w:marBottom w:val="0"/>
          <w:divBdr>
            <w:top w:val="none" w:sz="0" w:space="0" w:color="auto"/>
            <w:left w:val="none" w:sz="0" w:space="0" w:color="auto"/>
            <w:bottom w:val="none" w:sz="0" w:space="0" w:color="auto"/>
            <w:right w:val="none" w:sz="0" w:space="0" w:color="auto"/>
          </w:divBdr>
        </w:div>
      </w:divsChild>
    </w:div>
    <w:div w:id="1029333282">
      <w:bodyDiv w:val="1"/>
      <w:marLeft w:val="0"/>
      <w:marRight w:val="0"/>
      <w:marTop w:val="0"/>
      <w:marBottom w:val="0"/>
      <w:divBdr>
        <w:top w:val="none" w:sz="0" w:space="0" w:color="auto"/>
        <w:left w:val="none" w:sz="0" w:space="0" w:color="auto"/>
        <w:bottom w:val="none" w:sz="0" w:space="0" w:color="auto"/>
        <w:right w:val="none" w:sz="0" w:space="0" w:color="auto"/>
      </w:divBdr>
      <w:divsChild>
        <w:div w:id="1971473544">
          <w:marLeft w:val="0"/>
          <w:marRight w:val="0"/>
          <w:marTop w:val="0"/>
          <w:marBottom w:val="0"/>
          <w:divBdr>
            <w:top w:val="none" w:sz="0" w:space="0" w:color="auto"/>
            <w:left w:val="none" w:sz="0" w:space="0" w:color="auto"/>
            <w:bottom w:val="none" w:sz="0" w:space="0" w:color="auto"/>
            <w:right w:val="none" w:sz="0" w:space="0" w:color="auto"/>
          </w:divBdr>
        </w:div>
        <w:div w:id="511650224">
          <w:marLeft w:val="0"/>
          <w:marRight w:val="0"/>
          <w:marTop w:val="0"/>
          <w:marBottom w:val="0"/>
          <w:divBdr>
            <w:top w:val="none" w:sz="0" w:space="0" w:color="auto"/>
            <w:left w:val="none" w:sz="0" w:space="0" w:color="auto"/>
            <w:bottom w:val="none" w:sz="0" w:space="0" w:color="auto"/>
            <w:right w:val="none" w:sz="0" w:space="0" w:color="auto"/>
          </w:divBdr>
        </w:div>
        <w:div w:id="1778939521">
          <w:marLeft w:val="0"/>
          <w:marRight w:val="0"/>
          <w:marTop w:val="0"/>
          <w:marBottom w:val="0"/>
          <w:divBdr>
            <w:top w:val="none" w:sz="0" w:space="0" w:color="auto"/>
            <w:left w:val="none" w:sz="0" w:space="0" w:color="auto"/>
            <w:bottom w:val="none" w:sz="0" w:space="0" w:color="auto"/>
            <w:right w:val="none" w:sz="0" w:space="0" w:color="auto"/>
          </w:divBdr>
        </w:div>
        <w:div w:id="1689793868">
          <w:marLeft w:val="0"/>
          <w:marRight w:val="0"/>
          <w:marTop w:val="0"/>
          <w:marBottom w:val="0"/>
          <w:divBdr>
            <w:top w:val="none" w:sz="0" w:space="0" w:color="auto"/>
            <w:left w:val="none" w:sz="0" w:space="0" w:color="auto"/>
            <w:bottom w:val="none" w:sz="0" w:space="0" w:color="auto"/>
            <w:right w:val="none" w:sz="0" w:space="0" w:color="auto"/>
          </w:divBdr>
        </w:div>
      </w:divsChild>
    </w:div>
    <w:div w:id="1211115595">
      <w:bodyDiv w:val="1"/>
      <w:marLeft w:val="0"/>
      <w:marRight w:val="0"/>
      <w:marTop w:val="0"/>
      <w:marBottom w:val="0"/>
      <w:divBdr>
        <w:top w:val="none" w:sz="0" w:space="0" w:color="auto"/>
        <w:left w:val="none" w:sz="0" w:space="0" w:color="auto"/>
        <w:bottom w:val="none" w:sz="0" w:space="0" w:color="auto"/>
        <w:right w:val="none" w:sz="0" w:space="0" w:color="auto"/>
      </w:divBdr>
      <w:divsChild>
        <w:div w:id="2019697063">
          <w:marLeft w:val="0"/>
          <w:marRight w:val="0"/>
          <w:marTop w:val="0"/>
          <w:marBottom w:val="0"/>
          <w:divBdr>
            <w:top w:val="none" w:sz="0" w:space="0" w:color="auto"/>
            <w:left w:val="none" w:sz="0" w:space="0" w:color="auto"/>
            <w:bottom w:val="none" w:sz="0" w:space="0" w:color="auto"/>
            <w:right w:val="none" w:sz="0" w:space="0" w:color="auto"/>
          </w:divBdr>
          <w:divsChild>
            <w:div w:id="871960900">
              <w:marLeft w:val="0"/>
              <w:marRight w:val="0"/>
              <w:marTop w:val="0"/>
              <w:marBottom w:val="0"/>
              <w:divBdr>
                <w:top w:val="none" w:sz="0" w:space="0" w:color="auto"/>
                <w:left w:val="none" w:sz="0" w:space="0" w:color="auto"/>
                <w:bottom w:val="none" w:sz="0" w:space="0" w:color="auto"/>
                <w:right w:val="none" w:sz="0" w:space="0" w:color="auto"/>
              </w:divBdr>
            </w:div>
          </w:divsChild>
        </w:div>
        <w:div w:id="919292163">
          <w:marLeft w:val="0"/>
          <w:marRight w:val="0"/>
          <w:marTop w:val="0"/>
          <w:marBottom w:val="0"/>
          <w:divBdr>
            <w:top w:val="none" w:sz="0" w:space="0" w:color="auto"/>
            <w:left w:val="none" w:sz="0" w:space="0" w:color="auto"/>
            <w:bottom w:val="none" w:sz="0" w:space="0" w:color="auto"/>
            <w:right w:val="none" w:sz="0" w:space="0" w:color="auto"/>
          </w:divBdr>
          <w:divsChild>
            <w:div w:id="433667507">
              <w:marLeft w:val="0"/>
              <w:marRight w:val="0"/>
              <w:marTop w:val="0"/>
              <w:marBottom w:val="0"/>
              <w:divBdr>
                <w:top w:val="none" w:sz="0" w:space="0" w:color="auto"/>
                <w:left w:val="none" w:sz="0" w:space="0" w:color="auto"/>
                <w:bottom w:val="none" w:sz="0" w:space="0" w:color="auto"/>
                <w:right w:val="none" w:sz="0" w:space="0" w:color="auto"/>
              </w:divBdr>
            </w:div>
            <w:div w:id="568885242">
              <w:marLeft w:val="0"/>
              <w:marRight w:val="0"/>
              <w:marTop w:val="0"/>
              <w:marBottom w:val="0"/>
              <w:divBdr>
                <w:top w:val="none" w:sz="0" w:space="0" w:color="auto"/>
                <w:left w:val="none" w:sz="0" w:space="0" w:color="auto"/>
                <w:bottom w:val="none" w:sz="0" w:space="0" w:color="auto"/>
                <w:right w:val="none" w:sz="0" w:space="0" w:color="auto"/>
              </w:divBdr>
            </w:div>
          </w:divsChild>
        </w:div>
        <w:div w:id="616062411">
          <w:marLeft w:val="0"/>
          <w:marRight w:val="0"/>
          <w:marTop w:val="0"/>
          <w:marBottom w:val="0"/>
          <w:divBdr>
            <w:top w:val="none" w:sz="0" w:space="0" w:color="auto"/>
            <w:left w:val="none" w:sz="0" w:space="0" w:color="auto"/>
            <w:bottom w:val="none" w:sz="0" w:space="0" w:color="auto"/>
            <w:right w:val="none" w:sz="0" w:space="0" w:color="auto"/>
          </w:divBdr>
          <w:divsChild>
            <w:div w:id="349528278">
              <w:marLeft w:val="0"/>
              <w:marRight w:val="0"/>
              <w:marTop w:val="0"/>
              <w:marBottom w:val="0"/>
              <w:divBdr>
                <w:top w:val="none" w:sz="0" w:space="0" w:color="auto"/>
                <w:left w:val="none" w:sz="0" w:space="0" w:color="auto"/>
                <w:bottom w:val="none" w:sz="0" w:space="0" w:color="auto"/>
                <w:right w:val="none" w:sz="0" w:space="0" w:color="auto"/>
              </w:divBdr>
            </w:div>
          </w:divsChild>
        </w:div>
        <w:div w:id="194579503">
          <w:marLeft w:val="0"/>
          <w:marRight w:val="0"/>
          <w:marTop w:val="0"/>
          <w:marBottom w:val="0"/>
          <w:divBdr>
            <w:top w:val="none" w:sz="0" w:space="0" w:color="auto"/>
            <w:left w:val="none" w:sz="0" w:space="0" w:color="auto"/>
            <w:bottom w:val="none" w:sz="0" w:space="0" w:color="auto"/>
            <w:right w:val="none" w:sz="0" w:space="0" w:color="auto"/>
          </w:divBdr>
          <w:divsChild>
            <w:div w:id="1185172296">
              <w:marLeft w:val="0"/>
              <w:marRight w:val="0"/>
              <w:marTop w:val="0"/>
              <w:marBottom w:val="0"/>
              <w:divBdr>
                <w:top w:val="none" w:sz="0" w:space="0" w:color="auto"/>
                <w:left w:val="none" w:sz="0" w:space="0" w:color="auto"/>
                <w:bottom w:val="none" w:sz="0" w:space="0" w:color="auto"/>
                <w:right w:val="none" w:sz="0" w:space="0" w:color="auto"/>
              </w:divBdr>
            </w:div>
            <w:div w:id="685908324">
              <w:marLeft w:val="0"/>
              <w:marRight w:val="0"/>
              <w:marTop w:val="0"/>
              <w:marBottom w:val="0"/>
              <w:divBdr>
                <w:top w:val="none" w:sz="0" w:space="0" w:color="auto"/>
                <w:left w:val="none" w:sz="0" w:space="0" w:color="auto"/>
                <w:bottom w:val="none" w:sz="0" w:space="0" w:color="auto"/>
                <w:right w:val="none" w:sz="0" w:space="0" w:color="auto"/>
              </w:divBdr>
            </w:div>
          </w:divsChild>
        </w:div>
        <w:div w:id="1918055882">
          <w:marLeft w:val="0"/>
          <w:marRight w:val="0"/>
          <w:marTop w:val="0"/>
          <w:marBottom w:val="0"/>
          <w:divBdr>
            <w:top w:val="none" w:sz="0" w:space="0" w:color="auto"/>
            <w:left w:val="none" w:sz="0" w:space="0" w:color="auto"/>
            <w:bottom w:val="none" w:sz="0" w:space="0" w:color="auto"/>
            <w:right w:val="none" w:sz="0" w:space="0" w:color="auto"/>
          </w:divBdr>
          <w:divsChild>
            <w:div w:id="2067606796">
              <w:marLeft w:val="0"/>
              <w:marRight w:val="0"/>
              <w:marTop w:val="0"/>
              <w:marBottom w:val="0"/>
              <w:divBdr>
                <w:top w:val="none" w:sz="0" w:space="0" w:color="auto"/>
                <w:left w:val="none" w:sz="0" w:space="0" w:color="auto"/>
                <w:bottom w:val="none" w:sz="0" w:space="0" w:color="auto"/>
                <w:right w:val="none" w:sz="0" w:space="0" w:color="auto"/>
              </w:divBdr>
            </w:div>
            <w:div w:id="977995809">
              <w:marLeft w:val="0"/>
              <w:marRight w:val="0"/>
              <w:marTop w:val="0"/>
              <w:marBottom w:val="0"/>
              <w:divBdr>
                <w:top w:val="none" w:sz="0" w:space="0" w:color="auto"/>
                <w:left w:val="none" w:sz="0" w:space="0" w:color="auto"/>
                <w:bottom w:val="none" w:sz="0" w:space="0" w:color="auto"/>
                <w:right w:val="none" w:sz="0" w:space="0" w:color="auto"/>
              </w:divBdr>
            </w:div>
          </w:divsChild>
        </w:div>
        <w:div w:id="61216107">
          <w:marLeft w:val="0"/>
          <w:marRight w:val="0"/>
          <w:marTop w:val="0"/>
          <w:marBottom w:val="0"/>
          <w:divBdr>
            <w:top w:val="none" w:sz="0" w:space="0" w:color="auto"/>
            <w:left w:val="none" w:sz="0" w:space="0" w:color="auto"/>
            <w:bottom w:val="none" w:sz="0" w:space="0" w:color="auto"/>
            <w:right w:val="none" w:sz="0" w:space="0" w:color="auto"/>
          </w:divBdr>
          <w:divsChild>
            <w:div w:id="415398287">
              <w:marLeft w:val="0"/>
              <w:marRight w:val="0"/>
              <w:marTop w:val="0"/>
              <w:marBottom w:val="0"/>
              <w:divBdr>
                <w:top w:val="none" w:sz="0" w:space="0" w:color="auto"/>
                <w:left w:val="none" w:sz="0" w:space="0" w:color="auto"/>
                <w:bottom w:val="none" w:sz="0" w:space="0" w:color="auto"/>
                <w:right w:val="none" w:sz="0" w:space="0" w:color="auto"/>
              </w:divBdr>
            </w:div>
          </w:divsChild>
        </w:div>
        <w:div w:id="735595332">
          <w:marLeft w:val="0"/>
          <w:marRight w:val="0"/>
          <w:marTop w:val="0"/>
          <w:marBottom w:val="0"/>
          <w:divBdr>
            <w:top w:val="none" w:sz="0" w:space="0" w:color="auto"/>
            <w:left w:val="none" w:sz="0" w:space="0" w:color="auto"/>
            <w:bottom w:val="none" w:sz="0" w:space="0" w:color="auto"/>
            <w:right w:val="none" w:sz="0" w:space="0" w:color="auto"/>
          </w:divBdr>
          <w:divsChild>
            <w:div w:id="793445491">
              <w:marLeft w:val="0"/>
              <w:marRight w:val="0"/>
              <w:marTop w:val="0"/>
              <w:marBottom w:val="0"/>
              <w:divBdr>
                <w:top w:val="none" w:sz="0" w:space="0" w:color="auto"/>
                <w:left w:val="none" w:sz="0" w:space="0" w:color="auto"/>
                <w:bottom w:val="none" w:sz="0" w:space="0" w:color="auto"/>
                <w:right w:val="none" w:sz="0" w:space="0" w:color="auto"/>
              </w:divBdr>
            </w:div>
          </w:divsChild>
        </w:div>
        <w:div w:id="1949968175">
          <w:marLeft w:val="0"/>
          <w:marRight w:val="0"/>
          <w:marTop w:val="0"/>
          <w:marBottom w:val="0"/>
          <w:divBdr>
            <w:top w:val="none" w:sz="0" w:space="0" w:color="auto"/>
            <w:left w:val="none" w:sz="0" w:space="0" w:color="auto"/>
            <w:bottom w:val="none" w:sz="0" w:space="0" w:color="auto"/>
            <w:right w:val="none" w:sz="0" w:space="0" w:color="auto"/>
          </w:divBdr>
          <w:divsChild>
            <w:div w:id="534081573">
              <w:marLeft w:val="0"/>
              <w:marRight w:val="0"/>
              <w:marTop w:val="0"/>
              <w:marBottom w:val="0"/>
              <w:divBdr>
                <w:top w:val="none" w:sz="0" w:space="0" w:color="auto"/>
                <w:left w:val="none" w:sz="0" w:space="0" w:color="auto"/>
                <w:bottom w:val="none" w:sz="0" w:space="0" w:color="auto"/>
                <w:right w:val="none" w:sz="0" w:space="0" w:color="auto"/>
              </w:divBdr>
            </w:div>
          </w:divsChild>
        </w:div>
        <w:div w:id="212887914">
          <w:marLeft w:val="0"/>
          <w:marRight w:val="0"/>
          <w:marTop w:val="0"/>
          <w:marBottom w:val="0"/>
          <w:divBdr>
            <w:top w:val="none" w:sz="0" w:space="0" w:color="auto"/>
            <w:left w:val="none" w:sz="0" w:space="0" w:color="auto"/>
            <w:bottom w:val="none" w:sz="0" w:space="0" w:color="auto"/>
            <w:right w:val="none" w:sz="0" w:space="0" w:color="auto"/>
          </w:divBdr>
          <w:divsChild>
            <w:div w:id="1351253992">
              <w:marLeft w:val="0"/>
              <w:marRight w:val="0"/>
              <w:marTop w:val="0"/>
              <w:marBottom w:val="0"/>
              <w:divBdr>
                <w:top w:val="none" w:sz="0" w:space="0" w:color="auto"/>
                <w:left w:val="none" w:sz="0" w:space="0" w:color="auto"/>
                <w:bottom w:val="none" w:sz="0" w:space="0" w:color="auto"/>
                <w:right w:val="none" w:sz="0" w:space="0" w:color="auto"/>
              </w:divBdr>
            </w:div>
          </w:divsChild>
        </w:div>
        <w:div w:id="1020467276">
          <w:marLeft w:val="0"/>
          <w:marRight w:val="0"/>
          <w:marTop w:val="0"/>
          <w:marBottom w:val="0"/>
          <w:divBdr>
            <w:top w:val="none" w:sz="0" w:space="0" w:color="auto"/>
            <w:left w:val="none" w:sz="0" w:space="0" w:color="auto"/>
            <w:bottom w:val="none" w:sz="0" w:space="0" w:color="auto"/>
            <w:right w:val="none" w:sz="0" w:space="0" w:color="auto"/>
          </w:divBdr>
          <w:divsChild>
            <w:div w:id="850415576">
              <w:marLeft w:val="0"/>
              <w:marRight w:val="0"/>
              <w:marTop w:val="0"/>
              <w:marBottom w:val="0"/>
              <w:divBdr>
                <w:top w:val="none" w:sz="0" w:space="0" w:color="auto"/>
                <w:left w:val="none" w:sz="0" w:space="0" w:color="auto"/>
                <w:bottom w:val="none" w:sz="0" w:space="0" w:color="auto"/>
                <w:right w:val="none" w:sz="0" w:space="0" w:color="auto"/>
              </w:divBdr>
            </w:div>
          </w:divsChild>
        </w:div>
        <w:div w:id="376396992">
          <w:marLeft w:val="0"/>
          <w:marRight w:val="0"/>
          <w:marTop w:val="0"/>
          <w:marBottom w:val="0"/>
          <w:divBdr>
            <w:top w:val="none" w:sz="0" w:space="0" w:color="auto"/>
            <w:left w:val="none" w:sz="0" w:space="0" w:color="auto"/>
            <w:bottom w:val="none" w:sz="0" w:space="0" w:color="auto"/>
            <w:right w:val="none" w:sz="0" w:space="0" w:color="auto"/>
          </w:divBdr>
          <w:divsChild>
            <w:div w:id="657613748">
              <w:marLeft w:val="0"/>
              <w:marRight w:val="0"/>
              <w:marTop w:val="0"/>
              <w:marBottom w:val="0"/>
              <w:divBdr>
                <w:top w:val="none" w:sz="0" w:space="0" w:color="auto"/>
                <w:left w:val="none" w:sz="0" w:space="0" w:color="auto"/>
                <w:bottom w:val="none" w:sz="0" w:space="0" w:color="auto"/>
                <w:right w:val="none" w:sz="0" w:space="0" w:color="auto"/>
              </w:divBdr>
            </w:div>
          </w:divsChild>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50439397">
              <w:marLeft w:val="0"/>
              <w:marRight w:val="0"/>
              <w:marTop w:val="0"/>
              <w:marBottom w:val="0"/>
              <w:divBdr>
                <w:top w:val="none" w:sz="0" w:space="0" w:color="auto"/>
                <w:left w:val="none" w:sz="0" w:space="0" w:color="auto"/>
                <w:bottom w:val="none" w:sz="0" w:space="0" w:color="auto"/>
                <w:right w:val="none" w:sz="0" w:space="0" w:color="auto"/>
              </w:divBdr>
            </w:div>
          </w:divsChild>
        </w:div>
        <w:div w:id="735317528">
          <w:marLeft w:val="0"/>
          <w:marRight w:val="0"/>
          <w:marTop w:val="0"/>
          <w:marBottom w:val="0"/>
          <w:divBdr>
            <w:top w:val="none" w:sz="0" w:space="0" w:color="auto"/>
            <w:left w:val="none" w:sz="0" w:space="0" w:color="auto"/>
            <w:bottom w:val="none" w:sz="0" w:space="0" w:color="auto"/>
            <w:right w:val="none" w:sz="0" w:space="0" w:color="auto"/>
          </w:divBdr>
          <w:divsChild>
            <w:div w:id="8484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8750">
      <w:bodyDiv w:val="1"/>
      <w:marLeft w:val="0"/>
      <w:marRight w:val="0"/>
      <w:marTop w:val="0"/>
      <w:marBottom w:val="0"/>
      <w:divBdr>
        <w:top w:val="none" w:sz="0" w:space="0" w:color="auto"/>
        <w:left w:val="none" w:sz="0" w:space="0" w:color="auto"/>
        <w:bottom w:val="none" w:sz="0" w:space="0" w:color="auto"/>
        <w:right w:val="none" w:sz="0" w:space="0" w:color="auto"/>
      </w:divBdr>
      <w:divsChild>
        <w:div w:id="82530712">
          <w:marLeft w:val="0"/>
          <w:marRight w:val="0"/>
          <w:marTop w:val="0"/>
          <w:marBottom w:val="0"/>
          <w:divBdr>
            <w:top w:val="none" w:sz="0" w:space="0" w:color="auto"/>
            <w:left w:val="none" w:sz="0" w:space="0" w:color="auto"/>
            <w:bottom w:val="none" w:sz="0" w:space="0" w:color="auto"/>
            <w:right w:val="none" w:sz="0" w:space="0" w:color="auto"/>
          </w:divBdr>
        </w:div>
        <w:div w:id="1187258942">
          <w:marLeft w:val="0"/>
          <w:marRight w:val="0"/>
          <w:marTop w:val="0"/>
          <w:marBottom w:val="0"/>
          <w:divBdr>
            <w:top w:val="none" w:sz="0" w:space="0" w:color="auto"/>
            <w:left w:val="none" w:sz="0" w:space="0" w:color="auto"/>
            <w:bottom w:val="none" w:sz="0" w:space="0" w:color="auto"/>
            <w:right w:val="none" w:sz="0" w:space="0" w:color="auto"/>
          </w:divBdr>
          <w:divsChild>
            <w:div w:id="753670638">
              <w:marLeft w:val="-75"/>
              <w:marRight w:val="0"/>
              <w:marTop w:val="30"/>
              <w:marBottom w:val="30"/>
              <w:divBdr>
                <w:top w:val="none" w:sz="0" w:space="0" w:color="auto"/>
                <w:left w:val="none" w:sz="0" w:space="0" w:color="auto"/>
                <w:bottom w:val="none" w:sz="0" w:space="0" w:color="auto"/>
                <w:right w:val="none" w:sz="0" w:space="0" w:color="auto"/>
              </w:divBdr>
              <w:divsChild>
                <w:div w:id="1817918963">
                  <w:marLeft w:val="0"/>
                  <w:marRight w:val="0"/>
                  <w:marTop w:val="0"/>
                  <w:marBottom w:val="0"/>
                  <w:divBdr>
                    <w:top w:val="none" w:sz="0" w:space="0" w:color="auto"/>
                    <w:left w:val="none" w:sz="0" w:space="0" w:color="auto"/>
                    <w:bottom w:val="none" w:sz="0" w:space="0" w:color="auto"/>
                    <w:right w:val="none" w:sz="0" w:space="0" w:color="auto"/>
                  </w:divBdr>
                  <w:divsChild>
                    <w:div w:id="1160077712">
                      <w:marLeft w:val="0"/>
                      <w:marRight w:val="0"/>
                      <w:marTop w:val="0"/>
                      <w:marBottom w:val="0"/>
                      <w:divBdr>
                        <w:top w:val="none" w:sz="0" w:space="0" w:color="auto"/>
                        <w:left w:val="none" w:sz="0" w:space="0" w:color="auto"/>
                        <w:bottom w:val="none" w:sz="0" w:space="0" w:color="auto"/>
                        <w:right w:val="none" w:sz="0" w:space="0" w:color="auto"/>
                      </w:divBdr>
                    </w:div>
                  </w:divsChild>
                </w:div>
                <w:div w:id="498892364">
                  <w:marLeft w:val="0"/>
                  <w:marRight w:val="0"/>
                  <w:marTop w:val="0"/>
                  <w:marBottom w:val="0"/>
                  <w:divBdr>
                    <w:top w:val="none" w:sz="0" w:space="0" w:color="auto"/>
                    <w:left w:val="none" w:sz="0" w:space="0" w:color="auto"/>
                    <w:bottom w:val="none" w:sz="0" w:space="0" w:color="auto"/>
                    <w:right w:val="none" w:sz="0" w:space="0" w:color="auto"/>
                  </w:divBdr>
                  <w:divsChild>
                    <w:div w:id="946306130">
                      <w:marLeft w:val="0"/>
                      <w:marRight w:val="0"/>
                      <w:marTop w:val="0"/>
                      <w:marBottom w:val="0"/>
                      <w:divBdr>
                        <w:top w:val="none" w:sz="0" w:space="0" w:color="auto"/>
                        <w:left w:val="none" w:sz="0" w:space="0" w:color="auto"/>
                        <w:bottom w:val="none" w:sz="0" w:space="0" w:color="auto"/>
                        <w:right w:val="none" w:sz="0" w:space="0" w:color="auto"/>
                      </w:divBdr>
                    </w:div>
                    <w:div w:id="1962493384">
                      <w:marLeft w:val="0"/>
                      <w:marRight w:val="0"/>
                      <w:marTop w:val="0"/>
                      <w:marBottom w:val="0"/>
                      <w:divBdr>
                        <w:top w:val="none" w:sz="0" w:space="0" w:color="auto"/>
                        <w:left w:val="none" w:sz="0" w:space="0" w:color="auto"/>
                        <w:bottom w:val="none" w:sz="0" w:space="0" w:color="auto"/>
                        <w:right w:val="none" w:sz="0" w:space="0" w:color="auto"/>
                      </w:divBdr>
                    </w:div>
                  </w:divsChild>
                </w:div>
                <w:div w:id="446776993">
                  <w:marLeft w:val="0"/>
                  <w:marRight w:val="0"/>
                  <w:marTop w:val="0"/>
                  <w:marBottom w:val="0"/>
                  <w:divBdr>
                    <w:top w:val="none" w:sz="0" w:space="0" w:color="auto"/>
                    <w:left w:val="none" w:sz="0" w:space="0" w:color="auto"/>
                    <w:bottom w:val="none" w:sz="0" w:space="0" w:color="auto"/>
                    <w:right w:val="none" w:sz="0" w:space="0" w:color="auto"/>
                  </w:divBdr>
                  <w:divsChild>
                    <w:div w:id="1278828311">
                      <w:marLeft w:val="0"/>
                      <w:marRight w:val="0"/>
                      <w:marTop w:val="0"/>
                      <w:marBottom w:val="0"/>
                      <w:divBdr>
                        <w:top w:val="none" w:sz="0" w:space="0" w:color="auto"/>
                        <w:left w:val="none" w:sz="0" w:space="0" w:color="auto"/>
                        <w:bottom w:val="none" w:sz="0" w:space="0" w:color="auto"/>
                        <w:right w:val="none" w:sz="0" w:space="0" w:color="auto"/>
                      </w:divBdr>
                    </w:div>
                  </w:divsChild>
                </w:div>
                <w:div w:id="1439569792">
                  <w:marLeft w:val="0"/>
                  <w:marRight w:val="0"/>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
                    <w:div w:id="106782579">
                      <w:marLeft w:val="0"/>
                      <w:marRight w:val="0"/>
                      <w:marTop w:val="0"/>
                      <w:marBottom w:val="0"/>
                      <w:divBdr>
                        <w:top w:val="none" w:sz="0" w:space="0" w:color="auto"/>
                        <w:left w:val="none" w:sz="0" w:space="0" w:color="auto"/>
                        <w:bottom w:val="none" w:sz="0" w:space="0" w:color="auto"/>
                        <w:right w:val="none" w:sz="0" w:space="0" w:color="auto"/>
                      </w:divBdr>
                    </w:div>
                  </w:divsChild>
                </w:div>
                <w:div w:id="894661916">
                  <w:marLeft w:val="0"/>
                  <w:marRight w:val="0"/>
                  <w:marTop w:val="0"/>
                  <w:marBottom w:val="0"/>
                  <w:divBdr>
                    <w:top w:val="none" w:sz="0" w:space="0" w:color="auto"/>
                    <w:left w:val="none" w:sz="0" w:space="0" w:color="auto"/>
                    <w:bottom w:val="none" w:sz="0" w:space="0" w:color="auto"/>
                    <w:right w:val="none" w:sz="0" w:space="0" w:color="auto"/>
                  </w:divBdr>
                  <w:divsChild>
                    <w:div w:id="314578611">
                      <w:marLeft w:val="0"/>
                      <w:marRight w:val="0"/>
                      <w:marTop w:val="0"/>
                      <w:marBottom w:val="0"/>
                      <w:divBdr>
                        <w:top w:val="none" w:sz="0" w:space="0" w:color="auto"/>
                        <w:left w:val="none" w:sz="0" w:space="0" w:color="auto"/>
                        <w:bottom w:val="none" w:sz="0" w:space="0" w:color="auto"/>
                        <w:right w:val="none" w:sz="0" w:space="0" w:color="auto"/>
                      </w:divBdr>
                    </w:div>
                    <w:div w:id="1570921446">
                      <w:marLeft w:val="0"/>
                      <w:marRight w:val="0"/>
                      <w:marTop w:val="0"/>
                      <w:marBottom w:val="0"/>
                      <w:divBdr>
                        <w:top w:val="none" w:sz="0" w:space="0" w:color="auto"/>
                        <w:left w:val="none" w:sz="0" w:space="0" w:color="auto"/>
                        <w:bottom w:val="none" w:sz="0" w:space="0" w:color="auto"/>
                        <w:right w:val="none" w:sz="0" w:space="0" w:color="auto"/>
                      </w:divBdr>
                    </w:div>
                  </w:divsChild>
                </w:div>
                <w:div w:id="186023474">
                  <w:marLeft w:val="0"/>
                  <w:marRight w:val="0"/>
                  <w:marTop w:val="0"/>
                  <w:marBottom w:val="0"/>
                  <w:divBdr>
                    <w:top w:val="none" w:sz="0" w:space="0" w:color="auto"/>
                    <w:left w:val="none" w:sz="0" w:space="0" w:color="auto"/>
                    <w:bottom w:val="none" w:sz="0" w:space="0" w:color="auto"/>
                    <w:right w:val="none" w:sz="0" w:space="0" w:color="auto"/>
                  </w:divBdr>
                  <w:divsChild>
                    <w:div w:id="1359354101">
                      <w:marLeft w:val="0"/>
                      <w:marRight w:val="0"/>
                      <w:marTop w:val="0"/>
                      <w:marBottom w:val="0"/>
                      <w:divBdr>
                        <w:top w:val="none" w:sz="0" w:space="0" w:color="auto"/>
                        <w:left w:val="none" w:sz="0" w:space="0" w:color="auto"/>
                        <w:bottom w:val="none" w:sz="0" w:space="0" w:color="auto"/>
                        <w:right w:val="none" w:sz="0" w:space="0" w:color="auto"/>
                      </w:divBdr>
                    </w:div>
                  </w:divsChild>
                </w:div>
                <w:div w:id="2137943694">
                  <w:marLeft w:val="0"/>
                  <w:marRight w:val="0"/>
                  <w:marTop w:val="0"/>
                  <w:marBottom w:val="0"/>
                  <w:divBdr>
                    <w:top w:val="none" w:sz="0" w:space="0" w:color="auto"/>
                    <w:left w:val="none" w:sz="0" w:space="0" w:color="auto"/>
                    <w:bottom w:val="none" w:sz="0" w:space="0" w:color="auto"/>
                    <w:right w:val="none" w:sz="0" w:space="0" w:color="auto"/>
                  </w:divBdr>
                  <w:divsChild>
                    <w:div w:id="1911696597">
                      <w:marLeft w:val="0"/>
                      <w:marRight w:val="0"/>
                      <w:marTop w:val="0"/>
                      <w:marBottom w:val="0"/>
                      <w:divBdr>
                        <w:top w:val="none" w:sz="0" w:space="0" w:color="auto"/>
                        <w:left w:val="none" w:sz="0" w:space="0" w:color="auto"/>
                        <w:bottom w:val="none" w:sz="0" w:space="0" w:color="auto"/>
                        <w:right w:val="none" w:sz="0" w:space="0" w:color="auto"/>
                      </w:divBdr>
                    </w:div>
                  </w:divsChild>
                </w:div>
                <w:div w:id="916741975">
                  <w:marLeft w:val="0"/>
                  <w:marRight w:val="0"/>
                  <w:marTop w:val="0"/>
                  <w:marBottom w:val="0"/>
                  <w:divBdr>
                    <w:top w:val="none" w:sz="0" w:space="0" w:color="auto"/>
                    <w:left w:val="none" w:sz="0" w:space="0" w:color="auto"/>
                    <w:bottom w:val="none" w:sz="0" w:space="0" w:color="auto"/>
                    <w:right w:val="none" w:sz="0" w:space="0" w:color="auto"/>
                  </w:divBdr>
                  <w:divsChild>
                    <w:div w:id="2010403720">
                      <w:marLeft w:val="0"/>
                      <w:marRight w:val="0"/>
                      <w:marTop w:val="0"/>
                      <w:marBottom w:val="0"/>
                      <w:divBdr>
                        <w:top w:val="none" w:sz="0" w:space="0" w:color="auto"/>
                        <w:left w:val="none" w:sz="0" w:space="0" w:color="auto"/>
                        <w:bottom w:val="none" w:sz="0" w:space="0" w:color="auto"/>
                        <w:right w:val="none" w:sz="0" w:space="0" w:color="auto"/>
                      </w:divBdr>
                    </w:div>
                  </w:divsChild>
                </w:div>
                <w:div w:id="1400471345">
                  <w:marLeft w:val="0"/>
                  <w:marRight w:val="0"/>
                  <w:marTop w:val="0"/>
                  <w:marBottom w:val="0"/>
                  <w:divBdr>
                    <w:top w:val="none" w:sz="0" w:space="0" w:color="auto"/>
                    <w:left w:val="none" w:sz="0" w:space="0" w:color="auto"/>
                    <w:bottom w:val="none" w:sz="0" w:space="0" w:color="auto"/>
                    <w:right w:val="none" w:sz="0" w:space="0" w:color="auto"/>
                  </w:divBdr>
                  <w:divsChild>
                    <w:div w:id="606154644">
                      <w:marLeft w:val="0"/>
                      <w:marRight w:val="0"/>
                      <w:marTop w:val="0"/>
                      <w:marBottom w:val="0"/>
                      <w:divBdr>
                        <w:top w:val="none" w:sz="0" w:space="0" w:color="auto"/>
                        <w:left w:val="none" w:sz="0" w:space="0" w:color="auto"/>
                        <w:bottom w:val="none" w:sz="0" w:space="0" w:color="auto"/>
                        <w:right w:val="none" w:sz="0" w:space="0" w:color="auto"/>
                      </w:divBdr>
                    </w:div>
                  </w:divsChild>
                </w:div>
                <w:div w:id="79916734">
                  <w:marLeft w:val="0"/>
                  <w:marRight w:val="0"/>
                  <w:marTop w:val="0"/>
                  <w:marBottom w:val="0"/>
                  <w:divBdr>
                    <w:top w:val="none" w:sz="0" w:space="0" w:color="auto"/>
                    <w:left w:val="none" w:sz="0" w:space="0" w:color="auto"/>
                    <w:bottom w:val="none" w:sz="0" w:space="0" w:color="auto"/>
                    <w:right w:val="none" w:sz="0" w:space="0" w:color="auto"/>
                  </w:divBdr>
                  <w:divsChild>
                    <w:div w:id="441150051">
                      <w:marLeft w:val="0"/>
                      <w:marRight w:val="0"/>
                      <w:marTop w:val="0"/>
                      <w:marBottom w:val="0"/>
                      <w:divBdr>
                        <w:top w:val="none" w:sz="0" w:space="0" w:color="auto"/>
                        <w:left w:val="none" w:sz="0" w:space="0" w:color="auto"/>
                        <w:bottom w:val="none" w:sz="0" w:space="0" w:color="auto"/>
                        <w:right w:val="none" w:sz="0" w:space="0" w:color="auto"/>
                      </w:divBdr>
                    </w:div>
                  </w:divsChild>
                </w:div>
                <w:div w:id="1466390810">
                  <w:marLeft w:val="0"/>
                  <w:marRight w:val="0"/>
                  <w:marTop w:val="0"/>
                  <w:marBottom w:val="0"/>
                  <w:divBdr>
                    <w:top w:val="none" w:sz="0" w:space="0" w:color="auto"/>
                    <w:left w:val="none" w:sz="0" w:space="0" w:color="auto"/>
                    <w:bottom w:val="none" w:sz="0" w:space="0" w:color="auto"/>
                    <w:right w:val="none" w:sz="0" w:space="0" w:color="auto"/>
                  </w:divBdr>
                  <w:divsChild>
                    <w:div w:id="518547676">
                      <w:marLeft w:val="0"/>
                      <w:marRight w:val="0"/>
                      <w:marTop w:val="0"/>
                      <w:marBottom w:val="0"/>
                      <w:divBdr>
                        <w:top w:val="none" w:sz="0" w:space="0" w:color="auto"/>
                        <w:left w:val="none" w:sz="0" w:space="0" w:color="auto"/>
                        <w:bottom w:val="none" w:sz="0" w:space="0" w:color="auto"/>
                        <w:right w:val="none" w:sz="0" w:space="0" w:color="auto"/>
                      </w:divBdr>
                    </w:div>
                  </w:divsChild>
                </w:div>
                <w:div w:id="191263575">
                  <w:marLeft w:val="0"/>
                  <w:marRight w:val="0"/>
                  <w:marTop w:val="0"/>
                  <w:marBottom w:val="0"/>
                  <w:divBdr>
                    <w:top w:val="none" w:sz="0" w:space="0" w:color="auto"/>
                    <w:left w:val="none" w:sz="0" w:space="0" w:color="auto"/>
                    <w:bottom w:val="none" w:sz="0" w:space="0" w:color="auto"/>
                    <w:right w:val="none" w:sz="0" w:space="0" w:color="auto"/>
                  </w:divBdr>
                  <w:divsChild>
                    <w:div w:id="1418012735">
                      <w:marLeft w:val="0"/>
                      <w:marRight w:val="0"/>
                      <w:marTop w:val="0"/>
                      <w:marBottom w:val="0"/>
                      <w:divBdr>
                        <w:top w:val="none" w:sz="0" w:space="0" w:color="auto"/>
                        <w:left w:val="none" w:sz="0" w:space="0" w:color="auto"/>
                        <w:bottom w:val="none" w:sz="0" w:space="0" w:color="auto"/>
                        <w:right w:val="none" w:sz="0" w:space="0" w:color="auto"/>
                      </w:divBdr>
                    </w:div>
                  </w:divsChild>
                </w:div>
                <w:div w:id="2052488247">
                  <w:marLeft w:val="0"/>
                  <w:marRight w:val="0"/>
                  <w:marTop w:val="0"/>
                  <w:marBottom w:val="0"/>
                  <w:divBdr>
                    <w:top w:val="none" w:sz="0" w:space="0" w:color="auto"/>
                    <w:left w:val="none" w:sz="0" w:space="0" w:color="auto"/>
                    <w:bottom w:val="none" w:sz="0" w:space="0" w:color="auto"/>
                    <w:right w:val="none" w:sz="0" w:space="0" w:color="auto"/>
                  </w:divBdr>
                  <w:divsChild>
                    <w:div w:id="1856801">
                      <w:marLeft w:val="0"/>
                      <w:marRight w:val="0"/>
                      <w:marTop w:val="0"/>
                      <w:marBottom w:val="0"/>
                      <w:divBdr>
                        <w:top w:val="none" w:sz="0" w:space="0" w:color="auto"/>
                        <w:left w:val="none" w:sz="0" w:space="0" w:color="auto"/>
                        <w:bottom w:val="none" w:sz="0" w:space="0" w:color="auto"/>
                        <w:right w:val="none" w:sz="0" w:space="0" w:color="auto"/>
                      </w:divBdr>
                    </w:div>
                  </w:divsChild>
                </w:div>
                <w:div w:id="690490874">
                  <w:marLeft w:val="0"/>
                  <w:marRight w:val="0"/>
                  <w:marTop w:val="0"/>
                  <w:marBottom w:val="0"/>
                  <w:divBdr>
                    <w:top w:val="none" w:sz="0" w:space="0" w:color="auto"/>
                    <w:left w:val="none" w:sz="0" w:space="0" w:color="auto"/>
                    <w:bottom w:val="none" w:sz="0" w:space="0" w:color="auto"/>
                    <w:right w:val="none" w:sz="0" w:space="0" w:color="auto"/>
                  </w:divBdr>
                  <w:divsChild>
                    <w:div w:id="1942563731">
                      <w:marLeft w:val="0"/>
                      <w:marRight w:val="0"/>
                      <w:marTop w:val="0"/>
                      <w:marBottom w:val="0"/>
                      <w:divBdr>
                        <w:top w:val="none" w:sz="0" w:space="0" w:color="auto"/>
                        <w:left w:val="none" w:sz="0" w:space="0" w:color="auto"/>
                        <w:bottom w:val="none" w:sz="0" w:space="0" w:color="auto"/>
                        <w:right w:val="none" w:sz="0" w:space="0" w:color="auto"/>
                      </w:divBdr>
                    </w:div>
                  </w:divsChild>
                </w:div>
                <w:div w:id="620695435">
                  <w:marLeft w:val="0"/>
                  <w:marRight w:val="0"/>
                  <w:marTop w:val="0"/>
                  <w:marBottom w:val="0"/>
                  <w:divBdr>
                    <w:top w:val="none" w:sz="0" w:space="0" w:color="auto"/>
                    <w:left w:val="none" w:sz="0" w:space="0" w:color="auto"/>
                    <w:bottom w:val="none" w:sz="0" w:space="0" w:color="auto"/>
                    <w:right w:val="none" w:sz="0" w:space="0" w:color="auto"/>
                  </w:divBdr>
                  <w:divsChild>
                    <w:div w:id="844978433">
                      <w:marLeft w:val="0"/>
                      <w:marRight w:val="0"/>
                      <w:marTop w:val="0"/>
                      <w:marBottom w:val="0"/>
                      <w:divBdr>
                        <w:top w:val="none" w:sz="0" w:space="0" w:color="auto"/>
                        <w:left w:val="none" w:sz="0" w:space="0" w:color="auto"/>
                        <w:bottom w:val="none" w:sz="0" w:space="0" w:color="auto"/>
                        <w:right w:val="none" w:sz="0" w:space="0" w:color="auto"/>
                      </w:divBdr>
                    </w:div>
                  </w:divsChild>
                </w:div>
                <w:div w:id="823473422">
                  <w:marLeft w:val="0"/>
                  <w:marRight w:val="0"/>
                  <w:marTop w:val="0"/>
                  <w:marBottom w:val="0"/>
                  <w:divBdr>
                    <w:top w:val="none" w:sz="0" w:space="0" w:color="auto"/>
                    <w:left w:val="none" w:sz="0" w:space="0" w:color="auto"/>
                    <w:bottom w:val="none" w:sz="0" w:space="0" w:color="auto"/>
                    <w:right w:val="none" w:sz="0" w:space="0" w:color="auto"/>
                  </w:divBdr>
                  <w:divsChild>
                    <w:div w:id="1549872159">
                      <w:marLeft w:val="0"/>
                      <w:marRight w:val="0"/>
                      <w:marTop w:val="0"/>
                      <w:marBottom w:val="0"/>
                      <w:divBdr>
                        <w:top w:val="none" w:sz="0" w:space="0" w:color="auto"/>
                        <w:left w:val="none" w:sz="0" w:space="0" w:color="auto"/>
                        <w:bottom w:val="none" w:sz="0" w:space="0" w:color="auto"/>
                        <w:right w:val="none" w:sz="0" w:space="0" w:color="auto"/>
                      </w:divBdr>
                    </w:div>
                  </w:divsChild>
                </w:div>
                <w:div w:id="1205557278">
                  <w:marLeft w:val="0"/>
                  <w:marRight w:val="0"/>
                  <w:marTop w:val="0"/>
                  <w:marBottom w:val="0"/>
                  <w:divBdr>
                    <w:top w:val="none" w:sz="0" w:space="0" w:color="auto"/>
                    <w:left w:val="none" w:sz="0" w:space="0" w:color="auto"/>
                    <w:bottom w:val="none" w:sz="0" w:space="0" w:color="auto"/>
                    <w:right w:val="none" w:sz="0" w:space="0" w:color="auto"/>
                  </w:divBdr>
                  <w:divsChild>
                    <w:div w:id="1854415486">
                      <w:marLeft w:val="0"/>
                      <w:marRight w:val="0"/>
                      <w:marTop w:val="0"/>
                      <w:marBottom w:val="0"/>
                      <w:divBdr>
                        <w:top w:val="none" w:sz="0" w:space="0" w:color="auto"/>
                        <w:left w:val="none" w:sz="0" w:space="0" w:color="auto"/>
                        <w:bottom w:val="none" w:sz="0" w:space="0" w:color="auto"/>
                        <w:right w:val="none" w:sz="0" w:space="0" w:color="auto"/>
                      </w:divBdr>
                    </w:div>
                  </w:divsChild>
                </w:div>
                <w:div w:id="1786272596">
                  <w:marLeft w:val="0"/>
                  <w:marRight w:val="0"/>
                  <w:marTop w:val="0"/>
                  <w:marBottom w:val="0"/>
                  <w:divBdr>
                    <w:top w:val="none" w:sz="0" w:space="0" w:color="auto"/>
                    <w:left w:val="none" w:sz="0" w:space="0" w:color="auto"/>
                    <w:bottom w:val="none" w:sz="0" w:space="0" w:color="auto"/>
                    <w:right w:val="none" w:sz="0" w:space="0" w:color="auto"/>
                  </w:divBdr>
                  <w:divsChild>
                    <w:div w:id="406919463">
                      <w:marLeft w:val="0"/>
                      <w:marRight w:val="0"/>
                      <w:marTop w:val="0"/>
                      <w:marBottom w:val="0"/>
                      <w:divBdr>
                        <w:top w:val="none" w:sz="0" w:space="0" w:color="auto"/>
                        <w:left w:val="none" w:sz="0" w:space="0" w:color="auto"/>
                        <w:bottom w:val="none" w:sz="0" w:space="0" w:color="auto"/>
                        <w:right w:val="none" w:sz="0" w:space="0" w:color="auto"/>
                      </w:divBdr>
                    </w:div>
                  </w:divsChild>
                </w:div>
                <w:div w:id="1999263045">
                  <w:marLeft w:val="0"/>
                  <w:marRight w:val="0"/>
                  <w:marTop w:val="0"/>
                  <w:marBottom w:val="0"/>
                  <w:divBdr>
                    <w:top w:val="none" w:sz="0" w:space="0" w:color="auto"/>
                    <w:left w:val="none" w:sz="0" w:space="0" w:color="auto"/>
                    <w:bottom w:val="none" w:sz="0" w:space="0" w:color="auto"/>
                    <w:right w:val="none" w:sz="0" w:space="0" w:color="auto"/>
                  </w:divBdr>
                  <w:divsChild>
                    <w:div w:id="1271813703">
                      <w:marLeft w:val="0"/>
                      <w:marRight w:val="0"/>
                      <w:marTop w:val="0"/>
                      <w:marBottom w:val="0"/>
                      <w:divBdr>
                        <w:top w:val="none" w:sz="0" w:space="0" w:color="auto"/>
                        <w:left w:val="none" w:sz="0" w:space="0" w:color="auto"/>
                        <w:bottom w:val="none" w:sz="0" w:space="0" w:color="auto"/>
                        <w:right w:val="none" w:sz="0" w:space="0" w:color="auto"/>
                      </w:divBdr>
                    </w:div>
                  </w:divsChild>
                </w:div>
                <w:div w:id="850219669">
                  <w:marLeft w:val="0"/>
                  <w:marRight w:val="0"/>
                  <w:marTop w:val="0"/>
                  <w:marBottom w:val="0"/>
                  <w:divBdr>
                    <w:top w:val="none" w:sz="0" w:space="0" w:color="auto"/>
                    <w:left w:val="none" w:sz="0" w:space="0" w:color="auto"/>
                    <w:bottom w:val="none" w:sz="0" w:space="0" w:color="auto"/>
                    <w:right w:val="none" w:sz="0" w:space="0" w:color="auto"/>
                  </w:divBdr>
                  <w:divsChild>
                    <w:div w:id="1312251832">
                      <w:marLeft w:val="0"/>
                      <w:marRight w:val="0"/>
                      <w:marTop w:val="0"/>
                      <w:marBottom w:val="0"/>
                      <w:divBdr>
                        <w:top w:val="none" w:sz="0" w:space="0" w:color="auto"/>
                        <w:left w:val="none" w:sz="0" w:space="0" w:color="auto"/>
                        <w:bottom w:val="none" w:sz="0" w:space="0" w:color="auto"/>
                        <w:right w:val="none" w:sz="0" w:space="0" w:color="auto"/>
                      </w:divBdr>
                    </w:div>
                  </w:divsChild>
                </w:div>
                <w:div w:id="152381108">
                  <w:marLeft w:val="0"/>
                  <w:marRight w:val="0"/>
                  <w:marTop w:val="0"/>
                  <w:marBottom w:val="0"/>
                  <w:divBdr>
                    <w:top w:val="none" w:sz="0" w:space="0" w:color="auto"/>
                    <w:left w:val="none" w:sz="0" w:space="0" w:color="auto"/>
                    <w:bottom w:val="none" w:sz="0" w:space="0" w:color="auto"/>
                    <w:right w:val="none" w:sz="0" w:space="0" w:color="auto"/>
                  </w:divBdr>
                  <w:divsChild>
                    <w:div w:id="11771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6621">
          <w:marLeft w:val="0"/>
          <w:marRight w:val="0"/>
          <w:marTop w:val="0"/>
          <w:marBottom w:val="0"/>
          <w:divBdr>
            <w:top w:val="none" w:sz="0" w:space="0" w:color="auto"/>
            <w:left w:val="none" w:sz="0" w:space="0" w:color="auto"/>
            <w:bottom w:val="none" w:sz="0" w:space="0" w:color="auto"/>
            <w:right w:val="none" w:sz="0" w:space="0" w:color="auto"/>
          </w:divBdr>
        </w:div>
      </w:divsChild>
    </w:div>
    <w:div w:id="1272937190">
      <w:bodyDiv w:val="1"/>
      <w:marLeft w:val="0"/>
      <w:marRight w:val="0"/>
      <w:marTop w:val="0"/>
      <w:marBottom w:val="0"/>
      <w:divBdr>
        <w:top w:val="none" w:sz="0" w:space="0" w:color="auto"/>
        <w:left w:val="none" w:sz="0" w:space="0" w:color="auto"/>
        <w:bottom w:val="none" w:sz="0" w:space="0" w:color="auto"/>
        <w:right w:val="none" w:sz="0" w:space="0" w:color="auto"/>
      </w:divBdr>
      <w:divsChild>
        <w:div w:id="743139199">
          <w:marLeft w:val="0"/>
          <w:marRight w:val="0"/>
          <w:marTop w:val="0"/>
          <w:marBottom w:val="0"/>
          <w:divBdr>
            <w:top w:val="none" w:sz="0" w:space="0" w:color="auto"/>
            <w:left w:val="none" w:sz="0" w:space="0" w:color="auto"/>
            <w:bottom w:val="none" w:sz="0" w:space="0" w:color="auto"/>
            <w:right w:val="none" w:sz="0" w:space="0" w:color="auto"/>
          </w:divBdr>
        </w:div>
        <w:div w:id="189029648">
          <w:marLeft w:val="0"/>
          <w:marRight w:val="0"/>
          <w:marTop w:val="0"/>
          <w:marBottom w:val="0"/>
          <w:divBdr>
            <w:top w:val="none" w:sz="0" w:space="0" w:color="auto"/>
            <w:left w:val="none" w:sz="0" w:space="0" w:color="auto"/>
            <w:bottom w:val="none" w:sz="0" w:space="0" w:color="auto"/>
            <w:right w:val="none" w:sz="0" w:space="0" w:color="auto"/>
          </w:divBdr>
        </w:div>
        <w:div w:id="1534340118">
          <w:marLeft w:val="0"/>
          <w:marRight w:val="0"/>
          <w:marTop w:val="0"/>
          <w:marBottom w:val="0"/>
          <w:divBdr>
            <w:top w:val="none" w:sz="0" w:space="0" w:color="auto"/>
            <w:left w:val="none" w:sz="0" w:space="0" w:color="auto"/>
            <w:bottom w:val="none" w:sz="0" w:space="0" w:color="auto"/>
            <w:right w:val="none" w:sz="0" w:space="0" w:color="auto"/>
          </w:divBdr>
        </w:div>
      </w:divsChild>
    </w:div>
    <w:div w:id="1315841640">
      <w:bodyDiv w:val="1"/>
      <w:marLeft w:val="0"/>
      <w:marRight w:val="0"/>
      <w:marTop w:val="0"/>
      <w:marBottom w:val="0"/>
      <w:divBdr>
        <w:top w:val="none" w:sz="0" w:space="0" w:color="auto"/>
        <w:left w:val="none" w:sz="0" w:space="0" w:color="auto"/>
        <w:bottom w:val="none" w:sz="0" w:space="0" w:color="auto"/>
        <w:right w:val="none" w:sz="0" w:space="0" w:color="auto"/>
      </w:divBdr>
      <w:divsChild>
        <w:div w:id="1036736038">
          <w:marLeft w:val="0"/>
          <w:marRight w:val="0"/>
          <w:marTop w:val="0"/>
          <w:marBottom w:val="0"/>
          <w:divBdr>
            <w:top w:val="none" w:sz="0" w:space="0" w:color="auto"/>
            <w:left w:val="none" w:sz="0" w:space="0" w:color="auto"/>
            <w:bottom w:val="none" w:sz="0" w:space="0" w:color="auto"/>
            <w:right w:val="none" w:sz="0" w:space="0" w:color="auto"/>
          </w:divBdr>
        </w:div>
        <w:div w:id="1190143691">
          <w:marLeft w:val="0"/>
          <w:marRight w:val="0"/>
          <w:marTop w:val="0"/>
          <w:marBottom w:val="0"/>
          <w:divBdr>
            <w:top w:val="none" w:sz="0" w:space="0" w:color="auto"/>
            <w:left w:val="none" w:sz="0" w:space="0" w:color="auto"/>
            <w:bottom w:val="none" w:sz="0" w:space="0" w:color="auto"/>
            <w:right w:val="none" w:sz="0" w:space="0" w:color="auto"/>
          </w:divBdr>
          <w:divsChild>
            <w:div w:id="1633711287">
              <w:marLeft w:val="-75"/>
              <w:marRight w:val="0"/>
              <w:marTop w:val="30"/>
              <w:marBottom w:val="30"/>
              <w:divBdr>
                <w:top w:val="none" w:sz="0" w:space="0" w:color="auto"/>
                <w:left w:val="none" w:sz="0" w:space="0" w:color="auto"/>
                <w:bottom w:val="none" w:sz="0" w:space="0" w:color="auto"/>
                <w:right w:val="none" w:sz="0" w:space="0" w:color="auto"/>
              </w:divBdr>
              <w:divsChild>
                <w:div w:id="205921347">
                  <w:marLeft w:val="0"/>
                  <w:marRight w:val="0"/>
                  <w:marTop w:val="0"/>
                  <w:marBottom w:val="0"/>
                  <w:divBdr>
                    <w:top w:val="none" w:sz="0" w:space="0" w:color="auto"/>
                    <w:left w:val="none" w:sz="0" w:space="0" w:color="auto"/>
                    <w:bottom w:val="none" w:sz="0" w:space="0" w:color="auto"/>
                    <w:right w:val="none" w:sz="0" w:space="0" w:color="auto"/>
                  </w:divBdr>
                  <w:divsChild>
                    <w:div w:id="401099708">
                      <w:marLeft w:val="0"/>
                      <w:marRight w:val="0"/>
                      <w:marTop w:val="0"/>
                      <w:marBottom w:val="0"/>
                      <w:divBdr>
                        <w:top w:val="none" w:sz="0" w:space="0" w:color="auto"/>
                        <w:left w:val="none" w:sz="0" w:space="0" w:color="auto"/>
                        <w:bottom w:val="none" w:sz="0" w:space="0" w:color="auto"/>
                        <w:right w:val="none" w:sz="0" w:space="0" w:color="auto"/>
                      </w:divBdr>
                    </w:div>
                  </w:divsChild>
                </w:div>
                <w:div w:id="317422663">
                  <w:marLeft w:val="0"/>
                  <w:marRight w:val="0"/>
                  <w:marTop w:val="0"/>
                  <w:marBottom w:val="0"/>
                  <w:divBdr>
                    <w:top w:val="none" w:sz="0" w:space="0" w:color="auto"/>
                    <w:left w:val="none" w:sz="0" w:space="0" w:color="auto"/>
                    <w:bottom w:val="none" w:sz="0" w:space="0" w:color="auto"/>
                    <w:right w:val="none" w:sz="0" w:space="0" w:color="auto"/>
                  </w:divBdr>
                  <w:divsChild>
                    <w:div w:id="1438259764">
                      <w:marLeft w:val="0"/>
                      <w:marRight w:val="0"/>
                      <w:marTop w:val="0"/>
                      <w:marBottom w:val="0"/>
                      <w:divBdr>
                        <w:top w:val="none" w:sz="0" w:space="0" w:color="auto"/>
                        <w:left w:val="none" w:sz="0" w:space="0" w:color="auto"/>
                        <w:bottom w:val="none" w:sz="0" w:space="0" w:color="auto"/>
                        <w:right w:val="none" w:sz="0" w:space="0" w:color="auto"/>
                      </w:divBdr>
                    </w:div>
                    <w:div w:id="1036124541">
                      <w:marLeft w:val="0"/>
                      <w:marRight w:val="0"/>
                      <w:marTop w:val="0"/>
                      <w:marBottom w:val="0"/>
                      <w:divBdr>
                        <w:top w:val="none" w:sz="0" w:space="0" w:color="auto"/>
                        <w:left w:val="none" w:sz="0" w:space="0" w:color="auto"/>
                        <w:bottom w:val="none" w:sz="0" w:space="0" w:color="auto"/>
                        <w:right w:val="none" w:sz="0" w:space="0" w:color="auto"/>
                      </w:divBdr>
                    </w:div>
                  </w:divsChild>
                </w:div>
                <w:div w:id="1644386143">
                  <w:marLeft w:val="0"/>
                  <w:marRight w:val="0"/>
                  <w:marTop w:val="0"/>
                  <w:marBottom w:val="0"/>
                  <w:divBdr>
                    <w:top w:val="none" w:sz="0" w:space="0" w:color="auto"/>
                    <w:left w:val="none" w:sz="0" w:space="0" w:color="auto"/>
                    <w:bottom w:val="none" w:sz="0" w:space="0" w:color="auto"/>
                    <w:right w:val="none" w:sz="0" w:space="0" w:color="auto"/>
                  </w:divBdr>
                  <w:divsChild>
                    <w:div w:id="1462579763">
                      <w:marLeft w:val="0"/>
                      <w:marRight w:val="0"/>
                      <w:marTop w:val="0"/>
                      <w:marBottom w:val="0"/>
                      <w:divBdr>
                        <w:top w:val="none" w:sz="0" w:space="0" w:color="auto"/>
                        <w:left w:val="none" w:sz="0" w:space="0" w:color="auto"/>
                        <w:bottom w:val="none" w:sz="0" w:space="0" w:color="auto"/>
                        <w:right w:val="none" w:sz="0" w:space="0" w:color="auto"/>
                      </w:divBdr>
                    </w:div>
                  </w:divsChild>
                </w:div>
                <w:div w:id="2119717029">
                  <w:marLeft w:val="0"/>
                  <w:marRight w:val="0"/>
                  <w:marTop w:val="0"/>
                  <w:marBottom w:val="0"/>
                  <w:divBdr>
                    <w:top w:val="none" w:sz="0" w:space="0" w:color="auto"/>
                    <w:left w:val="none" w:sz="0" w:space="0" w:color="auto"/>
                    <w:bottom w:val="none" w:sz="0" w:space="0" w:color="auto"/>
                    <w:right w:val="none" w:sz="0" w:space="0" w:color="auto"/>
                  </w:divBdr>
                  <w:divsChild>
                    <w:div w:id="170876126">
                      <w:marLeft w:val="0"/>
                      <w:marRight w:val="0"/>
                      <w:marTop w:val="0"/>
                      <w:marBottom w:val="0"/>
                      <w:divBdr>
                        <w:top w:val="none" w:sz="0" w:space="0" w:color="auto"/>
                        <w:left w:val="none" w:sz="0" w:space="0" w:color="auto"/>
                        <w:bottom w:val="none" w:sz="0" w:space="0" w:color="auto"/>
                        <w:right w:val="none" w:sz="0" w:space="0" w:color="auto"/>
                      </w:divBdr>
                    </w:div>
                    <w:div w:id="1405758567">
                      <w:marLeft w:val="0"/>
                      <w:marRight w:val="0"/>
                      <w:marTop w:val="0"/>
                      <w:marBottom w:val="0"/>
                      <w:divBdr>
                        <w:top w:val="none" w:sz="0" w:space="0" w:color="auto"/>
                        <w:left w:val="none" w:sz="0" w:space="0" w:color="auto"/>
                        <w:bottom w:val="none" w:sz="0" w:space="0" w:color="auto"/>
                        <w:right w:val="none" w:sz="0" w:space="0" w:color="auto"/>
                      </w:divBdr>
                    </w:div>
                  </w:divsChild>
                </w:div>
                <w:div w:id="1295716580">
                  <w:marLeft w:val="0"/>
                  <w:marRight w:val="0"/>
                  <w:marTop w:val="0"/>
                  <w:marBottom w:val="0"/>
                  <w:divBdr>
                    <w:top w:val="none" w:sz="0" w:space="0" w:color="auto"/>
                    <w:left w:val="none" w:sz="0" w:space="0" w:color="auto"/>
                    <w:bottom w:val="none" w:sz="0" w:space="0" w:color="auto"/>
                    <w:right w:val="none" w:sz="0" w:space="0" w:color="auto"/>
                  </w:divBdr>
                  <w:divsChild>
                    <w:div w:id="1659336508">
                      <w:marLeft w:val="0"/>
                      <w:marRight w:val="0"/>
                      <w:marTop w:val="0"/>
                      <w:marBottom w:val="0"/>
                      <w:divBdr>
                        <w:top w:val="none" w:sz="0" w:space="0" w:color="auto"/>
                        <w:left w:val="none" w:sz="0" w:space="0" w:color="auto"/>
                        <w:bottom w:val="none" w:sz="0" w:space="0" w:color="auto"/>
                        <w:right w:val="none" w:sz="0" w:space="0" w:color="auto"/>
                      </w:divBdr>
                    </w:div>
                    <w:div w:id="1495955710">
                      <w:marLeft w:val="0"/>
                      <w:marRight w:val="0"/>
                      <w:marTop w:val="0"/>
                      <w:marBottom w:val="0"/>
                      <w:divBdr>
                        <w:top w:val="none" w:sz="0" w:space="0" w:color="auto"/>
                        <w:left w:val="none" w:sz="0" w:space="0" w:color="auto"/>
                        <w:bottom w:val="none" w:sz="0" w:space="0" w:color="auto"/>
                        <w:right w:val="none" w:sz="0" w:space="0" w:color="auto"/>
                      </w:divBdr>
                    </w:div>
                  </w:divsChild>
                </w:div>
                <w:div w:id="703989339">
                  <w:marLeft w:val="0"/>
                  <w:marRight w:val="0"/>
                  <w:marTop w:val="0"/>
                  <w:marBottom w:val="0"/>
                  <w:divBdr>
                    <w:top w:val="none" w:sz="0" w:space="0" w:color="auto"/>
                    <w:left w:val="none" w:sz="0" w:space="0" w:color="auto"/>
                    <w:bottom w:val="none" w:sz="0" w:space="0" w:color="auto"/>
                    <w:right w:val="none" w:sz="0" w:space="0" w:color="auto"/>
                  </w:divBdr>
                  <w:divsChild>
                    <w:div w:id="1133611">
                      <w:marLeft w:val="0"/>
                      <w:marRight w:val="0"/>
                      <w:marTop w:val="0"/>
                      <w:marBottom w:val="0"/>
                      <w:divBdr>
                        <w:top w:val="none" w:sz="0" w:space="0" w:color="auto"/>
                        <w:left w:val="none" w:sz="0" w:space="0" w:color="auto"/>
                        <w:bottom w:val="none" w:sz="0" w:space="0" w:color="auto"/>
                        <w:right w:val="none" w:sz="0" w:space="0" w:color="auto"/>
                      </w:divBdr>
                    </w:div>
                  </w:divsChild>
                </w:div>
                <w:div w:id="325133884">
                  <w:marLeft w:val="0"/>
                  <w:marRight w:val="0"/>
                  <w:marTop w:val="0"/>
                  <w:marBottom w:val="0"/>
                  <w:divBdr>
                    <w:top w:val="none" w:sz="0" w:space="0" w:color="auto"/>
                    <w:left w:val="none" w:sz="0" w:space="0" w:color="auto"/>
                    <w:bottom w:val="none" w:sz="0" w:space="0" w:color="auto"/>
                    <w:right w:val="none" w:sz="0" w:space="0" w:color="auto"/>
                  </w:divBdr>
                  <w:divsChild>
                    <w:div w:id="1248032620">
                      <w:marLeft w:val="0"/>
                      <w:marRight w:val="0"/>
                      <w:marTop w:val="0"/>
                      <w:marBottom w:val="0"/>
                      <w:divBdr>
                        <w:top w:val="none" w:sz="0" w:space="0" w:color="auto"/>
                        <w:left w:val="none" w:sz="0" w:space="0" w:color="auto"/>
                        <w:bottom w:val="none" w:sz="0" w:space="0" w:color="auto"/>
                        <w:right w:val="none" w:sz="0" w:space="0" w:color="auto"/>
                      </w:divBdr>
                    </w:div>
                  </w:divsChild>
                </w:div>
                <w:div w:id="1526946196">
                  <w:marLeft w:val="0"/>
                  <w:marRight w:val="0"/>
                  <w:marTop w:val="0"/>
                  <w:marBottom w:val="0"/>
                  <w:divBdr>
                    <w:top w:val="none" w:sz="0" w:space="0" w:color="auto"/>
                    <w:left w:val="none" w:sz="0" w:space="0" w:color="auto"/>
                    <w:bottom w:val="none" w:sz="0" w:space="0" w:color="auto"/>
                    <w:right w:val="none" w:sz="0" w:space="0" w:color="auto"/>
                  </w:divBdr>
                  <w:divsChild>
                    <w:div w:id="1490630555">
                      <w:marLeft w:val="0"/>
                      <w:marRight w:val="0"/>
                      <w:marTop w:val="0"/>
                      <w:marBottom w:val="0"/>
                      <w:divBdr>
                        <w:top w:val="none" w:sz="0" w:space="0" w:color="auto"/>
                        <w:left w:val="none" w:sz="0" w:space="0" w:color="auto"/>
                        <w:bottom w:val="none" w:sz="0" w:space="0" w:color="auto"/>
                        <w:right w:val="none" w:sz="0" w:space="0" w:color="auto"/>
                      </w:divBdr>
                    </w:div>
                  </w:divsChild>
                </w:div>
                <w:div w:id="884608177">
                  <w:marLeft w:val="0"/>
                  <w:marRight w:val="0"/>
                  <w:marTop w:val="0"/>
                  <w:marBottom w:val="0"/>
                  <w:divBdr>
                    <w:top w:val="none" w:sz="0" w:space="0" w:color="auto"/>
                    <w:left w:val="none" w:sz="0" w:space="0" w:color="auto"/>
                    <w:bottom w:val="none" w:sz="0" w:space="0" w:color="auto"/>
                    <w:right w:val="none" w:sz="0" w:space="0" w:color="auto"/>
                  </w:divBdr>
                  <w:divsChild>
                    <w:div w:id="487020755">
                      <w:marLeft w:val="0"/>
                      <w:marRight w:val="0"/>
                      <w:marTop w:val="0"/>
                      <w:marBottom w:val="0"/>
                      <w:divBdr>
                        <w:top w:val="none" w:sz="0" w:space="0" w:color="auto"/>
                        <w:left w:val="none" w:sz="0" w:space="0" w:color="auto"/>
                        <w:bottom w:val="none" w:sz="0" w:space="0" w:color="auto"/>
                        <w:right w:val="none" w:sz="0" w:space="0" w:color="auto"/>
                      </w:divBdr>
                    </w:div>
                  </w:divsChild>
                </w:div>
                <w:div w:id="768938415">
                  <w:marLeft w:val="0"/>
                  <w:marRight w:val="0"/>
                  <w:marTop w:val="0"/>
                  <w:marBottom w:val="0"/>
                  <w:divBdr>
                    <w:top w:val="none" w:sz="0" w:space="0" w:color="auto"/>
                    <w:left w:val="none" w:sz="0" w:space="0" w:color="auto"/>
                    <w:bottom w:val="none" w:sz="0" w:space="0" w:color="auto"/>
                    <w:right w:val="none" w:sz="0" w:space="0" w:color="auto"/>
                  </w:divBdr>
                  <w:divsChild>
                    <w:div w:id="2099597819">
                      <w:marLeft w:val="0"/>
                      <w:marRight w:val="0"/>
                      <w:marTop w:val="0"/>
                      <w:marBottom w:val="0"/>
                      <w:divBdr>
                        <w:top w:val="none" w:sz="0" w:space="0" w:color="auto"/>
                        <w:left w:val="none" w:sz="0" w:space="0" w:color="auto"/>
                        <w:bottom w:val="none" w:sz="0" w:space="0" w:color="auto"/>
                        <w:right w:val="none" w:sz="0" w:space="0" w:color="auto"/>
                      </w:divBdr>
                    </w:div>
                  </w:divsChild>
                </w:div>
                <w:div w:id="1113785924">
                  <w:marLeft w:val="0"/>
                  <w:marRight w:val="0"/>
                  <w:marTop w:val="0"/>
                  <w:marBottom w:val="0"/>
                  <w:divBdr>
                    <w:top w:val="none" w:sz="0" w:space="0" w:color="auto"/>
                    <w:left w:val="none" w:sz="0" w:space="0" w:color="auto"/>
                    <w:bottom w:val="none" w:sz="0" w:space="0" w:color="auto"/>
                    <w:right w:val="none" w:sz="0" w:space="0" w:color="auto"/>
                  </w:divBdr>
                  <w:divsChild>
                    <w:div w:id="1650983664">
                      <w:marLeft w:val="0"/>
                      <w:marRight w:val="0"/>
                      <w:marTop w:val="0"/>
                      <w:marBottom w:val="0"/>
                      <w:divBdr>
                        <w:top w:val="none" w:sz="0" w:space="0" w:color="auto"/>
                        <w:left w:val="none" w:sz="0" w:space="0" w:color="auto"/>
                        <w:bottom w:val="none" w:sz="0" w:space="0" w:color="auto"/>
                        <w:right w:val="none" w:sz="0" w:space="0" w:color="auto"/>
                      </w:divBdr>
                    </w:div>
                  </w:divsChild>
                </w:div>
                <w:div w:id="1781297771">
                  <w:marLeft w:val="0"/>
                  <w:marRight w:val="0"/>
                  <w:marTop w:val="0"/>
                  <w:marBottom w:val="0"/>
                  <w:divBdr>
                    <w:top w:val="none" w:sz="0" w:space="0" w:color="auto"/>
                    <w:left w:val="none" w:sz="0" w:space="0" w:color="auto"/>
                    <w:bottom w:val="none" w:sz="0" w:space="0" w:color="auto"/>
                    <w:right w:val="none" w:sz="0" w:space="0" w:color="auto"/>
                  </w:divBdr>
                  <w:divsChild>
                    <w:div w:id="1783307432">
                      <w:marLeft w:val="0"/>
                      <w:marRight w:val="0"/>
                      <w:marTop w:val="0"/>
                      <w:marBottom w:val="0"/>
                      <w:divBdr>
                        <w:top w:val="none" w:sz="0" w:space="0" w:color="auto"/>
                        <w:left w:val="none" w:sz="0" w:space="0" w:color="auto"/>
                        <w:bottom w:val="none" w:sz="0" w:space="0" w:color="auto"/>
                        <w:right w:val="none" w:sz="0" w:space="0" w:color="auto"/>
                      </w:divBdr>
                    </w:div>
                  </w:divsChild>
                </w:div>
                <w:div w:id="1678531566">
                  <w:marLeft w:val="0"/>
                  <w:marRight w:val="0"/>
                  <w:marTop w:val="0"/>
                  <w:marBottom w:val="0"/>
                  <w:divBdr>
                    <w:top w:val="none" w:sz="0" w:space="0" w:color="auto"/>
                    <w:left w:val="none" w:sz="0" w:space="0" w:color="auto"/>
                    <w:bottom w:val="none" w:sz="0" w:space="0" w:color="auto"/>
                    <w:right w:val="none" w:sz="0" w:space="0" w:color="auto"/>
                  </w:divBdr>
                  <w:divsChild>
                    <w:div w:id="282659426">
                      <w:marLeft w:val="0"/>
                      <w:marRight w:val="0"/>
                      <w:marTop w:val="0"/>
                      <w:marBottom w:val="0"/>
                      <w:divBdr>
                        <w:top w:val="none" w:sz="0" w:space="0" w:color="auto"/>
                        <w:left w:val="none" w:sz="0" w:space="0" w:color="auto"/>
                        <w:bottom w:val="none" w:sz="0" w:space="0" w:color="auto"/>
                        <w:right w:val="none" w:sz="0" w:space="0" w:color="auto"/>
                      </w:divBdr>
                    </w:div>
                  </w:divsChild>
                </w:div>
                <w:div w:id="1000498049">
                  <w:marLeft w:val="0"/>
                  <w:marRight w:val="0"/>
                  <w:marTop w:val="0"/>
                  <w:marBottom w:val="0"/>
                  <w:divBdr>
                    <w:top w:val="none" w:sz="0" w:space="0" w:color="auto"/>
                    <w:left w:val="none" w:sz="0" w:space="0" w:color="auto"/>
                    <w:bottom w:val="none" w:sz="0" w:space="0" w:color="auto"/>
                    <w:right w:val="none" w:sz="0" w:space="0" w:color="auto"/>
                  </w:divBdr>
                  <w:divsChild>
                    <w:div w:id="1509519046">
                      <w:marLeft w:val="0"/>
                      <w:marRight w:val="0"/>
                      <w:marTop w:val="0"/>
                      <w:marBottom w:val="0"/>
                      <w:divBdr>
                        <w:top w:val="none" w:sz="0" w:space="0" w:color="auto"/>
                        <w:left w:val="none" w:sz="0" w:space="0" w:color="auto"/>
                        <w:bottom w:val="none" w:sz="0" w:space="0" w:color="auto"/>
                        <w:right w:val="none" w:sz="0" w:space="0" w:color="auto"/>
                      </w:divBdr>
                    </w:div>
                  </w:divsChild>
                </w:div>
                <w:div w:id="1956516552">
                  <w:marLeft w:val="0"/>
                  <w:marRight w:val="0"/>
                  <w:marTop w:val="0"/>
                  <w:marBottom w:val="0"/>
                  <w:divBdr>
                    <w:top w:val="none" w:sz="0" w:space="0" w:color="auto"/>
                    <w:left w:val="none" w:sz="0" w:space="0" w:color="auto"/>
                    <w:bottom w:val="none" w:sz="0" w:space="0" w:color="auto"/>
                    <w:right w:val="none" w:sz="0" w:space="0" w:color="auto"/>
                  </w:divBdr>
                  <w:divsChild>
                    <w:div w:id="1964580762">
                      <w:marLeft w:val="0"/>
                      <w:marRight w:val="0"/>
                      <w:marTop w:val="0"/>
                      <w:marBottom w:val="0"/>
                      <w:divBdr>
                        <w:top w:val="none" w:sz="0" w:space="0" w:color="auto"/>
                        <w:left w:val="none" w:sz="0" w:space="0" w:color="auto"/>
                        <w:bottom w:val="none" w:sz="0" w:space="0" w:color="auto"/>
                        <w:right w:val="none" w:sz="0" w:space="0" w:color="auto"/>
                      </w:divBdr>
                    </w:div>
                  </w:divsChild>
                </w:div>
                <w:div w:id="1895039608">
                  <w:marLeft w:val="0"/>
                  <w:marRight w:val="0"/>
                  <w:marTop w:val="0"/>
                  <w:marBottom w:val="0"/>
                  <w:divBdr>
                    <w:top w:val="none" w:sz="0" w:space="0" w:color="auto"/>
                    <w:left w:val="none" w:sz="0" w:space="0" w:color="auto"/>
                    <w:bottom w:val="none" w:sz="0" w:space="0" w:color="auto"/>
                    <w:right w:val="none" w:sz="0" w:space="0" w:color="auto"/>
                  </w:divBdr>
                  <w:divsChild>
                    <w:div w:id="495456540">
                      <w:marLeft w:val="0"/>
                      <w:marRight w:val="0"/>
                      <w:marTop w:val="0"/>
                      <w:marBottom w:val="0"/>
                      <w:divBdr>
                        <w:top w:val="none" w:sz="0" w:space="0" w:color="auto"/>
                        <w:left w:val="none" w:sz="0" w:space="0" w:color="auto"/>
                        <w:bottom w:val="none" w:sz="0" w:space="0" w:color="auto"/>
                        <w:right w:val="none" w:sz="0" w:space="0" w:color="auto"/>
                      </w:divBdr>
                    </w:div>
                  </w:divsChild>
                </w:div>
                <w:div w:id="2068526946">
                  <w:marLeft w:val="0"/>
                  <w:marRight w:val="0"/>
                  <w:marTop w:val="0"/>
                  <w:marBottom w:val="0"/>
                  <w:divBdr>
                    <w:top w:val="none" w:sz="0" w:space="0" w:color="auto"/>
                    <w:left w:val="none" w:sz="0" w:space="0" w:color="auto"/>
                    <w:bottom w:val="none" w:sz="0" w:space="0" w:color="auto"/>
                    <w:right w:val="none" w:sz="0" w:space="0" w:color="auto"/>
                  </w:divBdr>
                  <w:divsChild>
                    <w:div w:id="970135380">
                      <w:marLeft w:val="0"/>
                      <w:marRight w:val="0"/>
                      <w:marTop w:val="0"/>
                      <w:marBottom w:val="0"/>
                      <w:divBdr>
                        <w:top w:val="none" w:sz="0" w:space="0" w:color="auto"/>
                        <w:left w:val="none" w:sz="0" w:space="0" w:color="auto"/>
                        <w:bottom w:val="none" w:sz="0" w:space="0" w:color="auto"/>
                        <w:right w:val="none" w:sz="0" w:space="0" w:color="auto"/>
                      </w:divBdr>
                    </w:div>
                  </w:divsChild>
                </w:div>
                <w:div w:id="681275316">
                  <w:marLeft w:val="0"/>
                  <w:marRight w:val="0"/>
                  <w:marTop w:val="0"/>
                  <w:marBottom w:val="0"/>
                  <w:divBdr>
                    <w:top w:val="none" w:sz="0" w:space="0" w:color="auto"/>
                    <w:left w:val="none" w:sz="0" w:space="0" w:color="auto"/>
                    <w:bottom w:val="none" w:sz="0" w:space="0" w:color="auto"/>
                    <w:right w:val="none" w:sz="0" w:space="0" w:color="auto"/>
                  </w:divBdr>
                  <w:divsChild>
                    <w:div w:id="959845522">
                      <w:marLeft w:val="0"/>
                      <w:marRight w:val="0"/>
                      <w:marTop w:val="0"/>
                      <w:marBottom w:val="0"/>
                      <w:divBdr>
                        <w:top w:val="none" w:sz="0" w:space="0" w:color="auto"/>
                        <w:left w:val="none" w:sz="0" w:space="0" w:color="auto"/>
                        <w:bottom w:val="none" w:sz="0" w:space="0" w:color="auto"/>
                        <w:right w:val="none" w:sz="0" w:space="0" w:color="auto"/>
                      </w:divBdr>
                    </w:div>
                  </w:divsChild>
                </w:div>
                <w:div w:id="2010668056">
                  <w:marLeft w:val="0"/>
                  <w:marRight w:val="0"/>
                  <w:marTop w:val="0"/>
                  <w:marBottom w:val="0"/>
                  <w:divBdr>
                    <w:top w:val="none" w:sz="0" w:space="0" w:color="auto"/>
                    <w:left w:val="none" w:sz="0" w:space="0" w:color="auto"/>
                    <w:bottom w:val="none" w:sz="0" w:space="0" w:color="auto"/>
                    <w:right w:val="none" w:sz="0" w:space="0" w:color="auto"/>
                  </w:divBdr>
                  <w:divsChild>
                    <w:div w:id="52169061">
                      <w:marLeft w:val="0"/>
                      <w:marRight w:val="0"/>
                      <w:marTop w:val="0"/>
                      <w:marBottom w:val="0"/>
                      <w:divBdr>
                        <w:top w:val="none" w:sz="0" w:space="0" w:color="auto"/>
                        <w:left w:val="none" w:sz="0" w:space="0" w:color="auto"/>
                        <w:bottom w:val="none" w:sz="0" w:space="0" w:color="auto"/>
                        <w:right w:val="none" w:sz="0" w:space="0" w:color="auto"/>
                      </w:divBdr>
                    </w:div>
                  </w:divsChild>
                </w:div>
                <w:div w:id="394547623">
                  <w:marLeft w:val="0"/>
                  <w:marRight w:val="0"/>
                  <w:marTop w:val="0"/>
                  <w:marBottom w:val="0"/>
                  <w:divBdr>
                    <w:top w:val="none" w:sz="0" w:space="0" w:color="auto"/>
                    <w:left w:val="none" w:sz="0" w:space="0" w:color="auto"/>
                    <w:bottom w:val="none" w:sz="0" w:space="0" w:color="auto"/>
                    <w:right w:val="none" w:sz="0" w:space="0" w:color="auto"/>
                  </w:divBdr>
                  <w:divsChild>
                    <w:div w:id="902449881">
                      <w:marLeft w:val="0"/>
                      <w:marRight w:val="0"/>
                      <w:marTop w:val="0"/>
                      <w:marBottom w:val="0"/>
                      <w:divBdr>
                        <w:top w:val="none" w:sz="0" w:space="0" w:color="auto"/>
                        <w:left w:val="none" w:sz="0" w:space="0" w:color="auto"/>
                        <w:bottom w:val="none" w:sz="0" w:space="0" w:color="auto"/>
                        <w:right w:val="none" w:sz="0" w:space="0" w:color="auto"/>
                      </w:divBdr>
                    </w:div>
                  </w:divsChild>
                </w:div>
                <w:div w:id="1914462889">
                  <w:marLeft w:val="0"/>
                  <w:marRight w:val="0"/>
                  <w:marTop w:val="0"/>
                  <w:marBottom w:val="0"/>
                  <w:divBdr>
                    <w:top w:val="none" w:sz="0" w:space="0" w:color="auto"/>
                    <w:left w:val="none" w:sz="0" w:space="0" w:color="auto"/>
                    <w:bottom w:val="none" w:sz="0" w:space="0" w:color="auto"/>
                    <w:right w:val="none" w:sz="0" w:space="0" w:color="auto"/>
                  </w:divBdr>
                  <w:divsChild>
                    <w:div w:id="354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6553">
          <w:marLeft w:val="0"/>
          <w:marRight w:val="0"/>
          <w:marTop w:val="0"/>
          <w:marBottom w:val="0"/>
          <w:divBdr>
            <w:top w:val="none" w:sz="0" w:space="0" w:color="auto"/>
            <w:left w:val="none" w:sz="0" w:space="0" w:color="auto"/>
            <w:bottom w:val="none" w:sz="0" w:space="0" w:color="auto"/>
            <w:right w:val="none" w:sz="0" w:space="0" w:color="auto"/>
          </w:divBdr>
        </w:div>
      </w:divsChild>
    </w:div>
    <w:div w:id="1401251892">
      <w:bodyDiv w:val="1"/>
      <w:marLeft w:val="0"/>
      <w:marRight w:val="0"/>
      <w:marTop w:val="0"/>
      <w:marBottom w:val="0"/>
      <w:divBdr>
        <w:top w:val="none" w:sz="0" w:space="0" w:color="auto"/>
        <w:left w:val="none" w:sz="0" w:space="0" w:color="auto"/>
        <w:bottom w:val="none" w:sz="0" w:space="0" w:color="auto"/>
        <w:right w:val="none" w:sz="0" w:space="0" w:color="auto"/>
      </w:divBdr>
    </w:div>
    <w:div w:id="1427849298">
      <w:bodyDiv w:val="1"/>
      <w:marLeft w:val="0"/>
      <w:marRight w:val="0"/>
      <w:marTop w:val="0"/>
      <w:marBottom w:val="0"/>
      <w:divBdr>
        <w:top w:val="none" w:sz="0" w:space="0" w:color="auto"/>
        <w:left w:val="none" w:sz="0" w:space="0" w:color="auto"/>
        <w:bottom w:val="none" w:sz="0" w:space="0" w:color="auto"/>
        <w:right w:val="none" w:sz="0" w:space="0" w:color="auto"/>
      </w:divBdr>
      <w:divsChild>
        <w:div w:id="1661736178">
          <w:marLeft w:val="0"/>
          <w:marRight w:val="0"/>
          <w:marTop w:val="0"/>
          <w:marBottom w:val="0"/>
          <w:divBdr>
            <w:top w:val="none" w:sz="0" w:space="0" w:color="auto"/>
            <w:left w:val="none" w:sz="0" w:space="0" w:color="auto"/>
            <w:bottom w:val="none" w:sz="0" w:space="0" w:color="auto"/>
            <w:right w:val="none" w:sz="0" w:space="0" w:color="auto"/>
          </w:divBdr>
        </w:div>
        <w:div w:id="364908217">
          <w:marLeft w:val="0"/>
          <w:marRight w:val="0"/>
          <w:marTop w:val="0"/>
          <w:marBottom w:val="0"/>
          <w:divBdr>
            <w:top w:val="none" w:sz="0" w:space="0" w:color="auto"/>
            <w:left w:val="none" w:sz="0" w:space="0" w:color="auto"/>
            <w:bottom w:val="none" w:sz="0" w:space="0" w:color="auto"/>
            <w:right w:val="none" w:sz="0" w:space="0" w:color="auto"/>
          </w:divBdr>
        </w:div>
      </w:divsChild>
    </w:div>
    <w:div w:id="1467773592">
      <w:bodyDiv w:val="1"/>
      <w:marLeft w:val="0"/>
      <w:marRight w:val="0"/>
      <w:marTop w:val="0"/>
      <w:marBottom w:val="0"/>
      <w:divBdr>
        <w:top w:val="none" w:sz="0" w:space="0" w:color="auto"/>
        <w:left w:val="none" w:sz="0" w:space="0" w:color="auto"/>
        <w:bottom w:val="none" w:sz="0" w:space="0" w:color="auto"/>
        <w:right w:val="none" w:sz="0" w:space="0" w:color="auto"/>
      </w:divBdr>
    </w:div>
    <w:div w:id="1469394680">
      <w:bodyDiv w:val="1"/>
      <w:marLeft w:val="0"/>
      <w:marRight w:val="0"/>
      <w:marTop w:val="0"/>
      <w:marBottom w:val="0"/>
      <w:divBdr>
        <w:top w:val="none" w:sz="0" w:space="0" w:color="auto"/>
        <w:left w:val="none" w:sz="0" w:space="0" w:color="auto"/>
        <w:bottom w:val="none" w:sz="0" w:space="0" w:color="auto"/>
        <w:right w:val="none" w:sz="0" w:space="0" w:color="auto"/>
      </w:divBdr>
      <w:divsChild>
        <w:div w:id="1414624123">
          <w:marLeft w:val="0"/>
          <w:marRight w:val="0"/>
          <w:marTop w:val="0"/>
          <w:marBottom w:val="0"/>
          <w:divBdr>
            <w:top w:val="none" w:sz="0" w:space="0" w:color="auto"/>
            <w:left w:val="none" w:sz="0" w:space="0" w:color="auto"/>
            <w:bottom w:val="none" w:sz="0" w:space="0" w:color="auto"/>
            <w:right w:val="none" w:sz="0" w:space="0" w:color="auto"/>
          </w:divBdr>
          <w:divsChild>
            <w:div w:id="5834865">
              <w:marLeft w:val="0"/>
              <w:marRight w:val="0"/>
              <w:marTop w:val="30"/>
              <w:marBottom w:val="30"/>
              <w:divBdr>
                <w:top w:val="none" w:sz="0" w:space="0" w:color="auto"/>
                <w:left w:val="none" w:sz="0" w:space="0" w:color="auto"/>
                <w:bottom w:val="none" w:sz="0" w:space="0" w:color="auto"/>
                <w:right w:val="none" w:sz="0" w:space="0" w:color="auto"/>
              </w:divBdr>
              <w:divsChild>
                <w:div w:id="83692291">
                  <w:marLeft w:val="0"/>
                  <w:marRight w:val="0"/>
                  <w:marTop w:val="0"/>
                  <w:marBottom w:val="0"/>
                  <w:divBdr>
                    <w:top w:val="none" w:sz="0" w:space="0" w:color="auto"/>
                    <w:left w:val="none" w:sz="0" w:space="0" w:color="auto"/>
                    <w:bottom w:val="none" w:sz="0" w:space="0" w:color="auto"/>
                    <w:right w:val="none" w:sz="0" w:space="0" w:color="auto"/>
                  </w:divBdr>
                  <w:divsChild>
                    <w:div w:id="2825615">
                      <w:marLeft w:val="0"/>
                      <w:marRight w:val="0"/>
                      <w:marTop w:val="0"/>
                      <w:marBottom w:val="0"/>
                      <w:divBdr>
                        <w:top w:val="none" w:sz="0" w:space="0" w:color="auto"/>
                        <w:left w:val="none" w:sz="0" w:space="0" w:color="auto"/>
                        <w:bottom w:val="none" w:sz="0" w:space="0" w:color="auto"/>
                        <w:right w:val="none" w:sz="0" w:space="0" w:color="auto"/>
                      </w:divBdr>
                    </w:div>
                  </w:divsChild>
                </w:div>
                <w:div w:id="51077820">
                  <w:marLeft w:val="0"/>
                  <w:marRight w:val="0"/>
                  <w:marTop w:val="0"/>
                  <w:marBottom w:val="0"/>
                  <w:divBdr>
                    <w:top w:val="none" w:sz="0" w:space="0" w:color="auto"/>
                    <w:left w:val="none" w:sz="0" w:space="0" w:color="auto"/>
                    <w:bottom w:val="none" w:sz="0" w:space="0" w:color="auto"/>
                    <w:right w:val="none" w:sz="0" w:space="0" w:color="auto"/>
                  </w:divBdr>
                  <w:divsChild>
                    <w:div w:id="988169471">
                      <w:marLeft w:val="0"/>
                      <w:marRight w:val="0"/>
                      <w:marTop w:val="0"/>
                      <w:marBottom w:val="0"/>
                      <w:divBdr>
                        <w:top w:val="none" w:sz="0" w:space="0" w:color="auto"/>
                        <w:left w:val="none" w:sz="0" w:space="0" w:color="auto"/>
                        <w:bottom w:val="none" w:sz="0" w:space="0" w:color="auto"/>
                        <w:right w:val="none" w:sz="0" w:space="0" w:color="auto"/>
                      </w:divBdr>
                    </w:div>
                    <w:div w:id="1744519918">
                      <w:marLeft w:val="0"/>
                      <w:marRight w:val="0"/>
                      <w:marTop w:val="0"/>
                      <w:marBottom w:val="0"/>
                      <w:divBdr>
                        <w:top w:val="none" w:sz="0" w:space="0" w:color="auto"/>
                        <w:left w:val="none" w:sz="0" w:space="0" w:color="auto"/>
                        <w:bottom w:val="none" w:sz="0" w:space="0" w:color="auto"/>
                        <w:right w:val="none" w:sz="0" w:space="0" w:color="auto"/>
                      </w:divBdr>
                    </w:div>
                  </w:divsChild>
                </w:div>
                <w:div w:id="221256382">
                  <w:marLeft w:val="0"/>
                  <w:marRight w:val="0"/>
                  <w:marTop w:val="0"/>
                  <w:marBottom w:val="0"/>
                  <w:divBdr>
                    <w:top w:val="none" w:sz="0" w:space="0" w:color="auto"/>
                    <w:left w:val="none" w:sz="0" w:space="0" w:color="auto"/>
                    <w:bottom w:val="none" w:sz="0" w:space="0" w:color="auto"/>
                    <w:right w:val="none" w:sz="0" w:space="0" w:color="auto"/>
                  </w:divBdr>
                  <w:divsChild>
                    <w:div w:id="300186159">
                      <w:marLeft w:val="0"/>
                      <w:marRight w:val="0"/>
                      <w:marTop w:val="0"/>
                      <w:marBottom w:val="0"/>
                      <w:divBdr>
                        <w:top w:val="none" w:sz="0" w:space="0" w:color="auto"/>
                        <w:left w:val="none" w:sz="0" w:space="0" w:color="auto"/>
                        <w:bottom w:val="none" w:sz="0" w:space="0" w:color="auto"/>
                        <w:right w:val="none" w:sz="0" w:space="0" w:color="auto"/>
                      </w:divBdr>
                    </w:div>
                    <w:div w:id="1075979784">
                      <w:marLeft w:val="0"/>
                      <w:marRight w:val="0"/>
                      <w:marTop w:val="0"/>
                      <w:marBottom w:val="0"/>
                      <w:divBdr>
                        <w:top w:val="none" w:sz="0" w:space="0" w:color="auto"/>
                        <w:left w:val="none" w:sz="0" w:space="0" w:color="auto"/>
                        <w:bottom w:val="none" w:sz="0" w:space="0" w:color="auto"/>
                        <w:right w:val="none" w:sz="0" w:space="0" w:color="auto"/>
                      </w:divBdr>
                    </w:div>
                  </w:divsChild>
                </w:div>
                <w:div w:id="356855771">
                  <w:marLeft w:val="0"/>
                  <w:marRight w:val="0"/>
                  <w:marTop w:val="0"/>
                  <w:marBottom w:val="0"/>
                  <w:divBdr>
                    <w:top w:val="none" w:sz="0" w:space="0" w:color="auto"/>
                    <w:left w:val="none" w:sz="0" w:space="0" w:color="auto"/>
                    <w:bottom w:val="none" w:sz="0" w:space="0" w:color="auto"/>
                    <w:right w:val="none" w:sz="0" w:space="0" w:color="auto"/>
                  </w:divBdr>
                  <w:divsChild>
                    <w:div w:id="2119594926">
                      <w:marLeft w:val="0"/>
                      <w:marRight w:val="0"/>
                      <w:marTop w:val="0"/>
                      <w:marBottom w:val="0"/>
                      <w:divBdr>
                        <w:top w:val="none" w:sz="0" w:space="0" w:color="auto"/>
                        <w:left w:val="none" w:sz="0" w:space="0" w:color="auto"/>
                        <w:bottom w:val="none" w:sz="0" w:space="0" w:color="auto"/>
                        <w:right w:val="none" w:sz="0" w:space="0" w:color="auto"/>
                      </w:divBdr>
                    </w:div>
                  </w:divsChild>
                </w:div>
                <w:div w:id="693768822">
                  <w:marLeft w:val="0"/>
                  <w:marRight w:val="0"/>
                  <w:marTop w:val="0"/>
                  <w:marBottom w:val="0"/>
                  <w:divBdr>
                    <w:top w:val="none" w:sz="0" w:space="0" w:color="auto"/>
                    <w:left w:val="none" w:sz="0" w:space="0" w:color="auto"/>
                    <w:bottom w:val="none" w:sz="0" w:space="0" w:color="auto"/>
                    <w:right w:val="none" w:sz="0" w:space="0" w:color="auto"/>
                  </w:divBdr>
                  <w:divsChild>
                    <w:div w:id="408187436">
                      <w:marLeft w:val="0"/>
                      <w:marRight w:val="0"/>
                      <w:marTop w:val="0"/>
                      <w:marBottom w:val="0"/>
                      <w:divBdr>
                        <w:top w:val="none" w:sz="0" w:space="0" w:color="auto"/>
                        <w:left w:val="none" w:sz="0" w:space="0" w:color="auto"/>
                        <w:bottom w:val="none" w:sz="0" w:space="0" w:color="auto"/>
                        <w:right w:val="none" w:sz="0" w:space="0" w:color="auto"/>
                      </w:divBdr>
                    </w:div>
                    <w:div w:id="414669704">
                      <w:marLeft w:val="0"/>
                      <w:marRight w:val="0"/>
                      <w:marTop w:val="0"/>
                      <w:marBottom w:val="0"/>
                      <w:divBdr>
                        <w:top w:val="none" w:sz="0" w:space="0" w:color="auto"/>
                        <w:left w:val="none" w:sz="0" w:space="0" w:color="auto"/>
                        <w:bottom w:val="none" w:sz="0" w:space="0" w:color="auto"/>
                        <w:right w:val="none" w:sz="0" w:space="0" w:color="auto"/>
                      </w:divBdr>
                    </w:div>
                  </w:divsChild>
                </w:div>
                <w:div w:id="1003045502">
                  <w:marLeft w:val="0"/>
                  <w:marRight w:val="0"/>
                  <w:marTop w:val="0"/>
                  <w:marBottom w:val="0"/>
                  <w:divBdr>
                    <w:top w:val="none" w:sz="0" w:space="0" w:color="auto"/>
                    <w:left w:val="none" w:sz="0" w:space="0" w:color="auto"/>
                    <w:bottom w:val="none" w:sz="0" w:space="0" w:color="auto"/>
                    <w:right w:val="none" w:sz="0" w:space="0" w:color="auto"/>
                  </w:divBdr>
                  <w:divsChild>
                    <w:div w:id="528302953">
                      <w:marLeft w:val="0"/>
                      <w:marRight w:val="0"/>
                      <w:marTop w:val="0"/>
                      <w:marBottom w:val="0"/>
                      <w:divBdr>
                        <w:top w:val="none" w:sz="0" w:space="0" w:color="auto"/>
                        <w:left w:val="none" w:sz="0" w:space="0" w:color="auto"/>
                        <w:bottom w:val="none" w:sz="0" w:space="0" w:color="auto"/>
                        <w:right w:val="none" w:sz="0" w:space="0" w:color="auto"/>
                      </w:divBdr>
                    </w:div>
                  </w:divsChild>
                </w:div>
                <w:div w:id="1415662152">
                  <w:marLeft w:val="0"/>
                  <w:marRight w:val="0"/>
                  <w:marTop w:val="0"/>
                  <w:marBottom w:val="0"/>
                  <w:divBdr>
                    <w:top w:val="none" w:sz="0" w:space="0" w:color="auto"/>
                    <w:left w:val="none" w:sz="0" w:space="0" w:color="auto"/>
                    <w:bottom w:val="none" w:sz="0" w:space="0" w:color="auto"/>
                    <w:right w:val="none" w:sz="0" w:space="0" w:color="auto"/>
                  </w:divBdr>
                  <w:divsChild>
                    <w:div w:id="1133060554">
                      <w:marLeft w:val="0"/>
                      <w:marRight w:val="0"/>
                      <w:marTop w:val="0"/>
                      <w:marBottom w:val="0"/>
                      <w:divBdr>
                        <w:top w:val="none" w:sz="0" w:space="0" w:color="auto"/>
                        <w:left w:val="none" w:sz="0" w:space="0" w:color="auto"/>
                        <w:bottom w:val="none" w:sz="0" w:space="0" w:color="auto"/>
                        <w:right w:val="none" w:sz="0" w:space="0" w:color="auto"/>
                      </w:divBdr>
                    </w:div>
                  </w:divsChild>
                </w:div>
                <w:div w:id="1266695650">
                  <w:marLeft w:val="0"/>
                  <w:marRight w:val="0"/>
                  <w:marTop w:val="0"/>
                  <w:marBottom w:val="0"/>
                  <w:divBdr>
                    <w:top w:val="none" w:sz="0" w:space="0" w:color="auto"/>
                    <w:left w:val="none" w:sz="0" w:space="0" w:color="auto"/>
                    <w:bottom w:val="none" w:sz="0" w:space="0" w:color="auto"/>
                    <w:right w:val="none" w:sz="0" w:space="0" w:color="auto"/>
                  </w:divBdr>
                  <w:divsChild>
                    <w:div w:id="2060544426">
                      <w:marLeft w:val="0"/>
                      <w:marRight w:val="0"/>
                      <w:marTop w:val="0"/>
                      <w:marBottom w:val="0"/>
                      <w:divBdr>
                        <w:top w:val="none" w:sz="0" w:space="0" w:color="auto"/>
                        <w:left w:val="none" w:sz="0" w:space="0" w:color="auto"/>
                        <w:bottom w:val="none" w:sz="0" w:space="0" w:color="auto"/>
                        <w:right w:val="none" w:sz="0" w:space="0" w:color="auto"/>
                      </w:divBdr>
                    </w:div>
                  </w:divsChild>
                </w:div>
                <w:div w:id="2036153532">
                  <w:marLeft w:val="0"/>
                  <w:marRight w:val="0"/>
                  <w:marTop w:val="0"/>
                  <w:marBottom w:val="0"/>
                  <w:divBdr>
                    <w:top w:val="none" w:sz="0" w:space="0" w:color="auto"/>
                    <w:left w:val="none" w:sz="0" w:space="0" w:color="auto"/>
                    <w:bottom w:val="none" w:sz="0" w:space="0" w:color="auto"/>
                    <w:right w:val="none" w:sz="0" w:space="0" w:color="auto"/>
                  </w:divBdr>
                  <w:divsChild>
                    <w:div w:id="1910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55642">
          <w:marLeft w:val="0"/>
          <w:marRight w:val="0"/>
          <w:marTop w:val="0"/>
          <w:marBottom w:val="0"/>
          <w:divBdr>
            <w:top w:val="none" w:sz="0" w:space="0" w:color="auto"/>
            <w:left w:val="none" w:sz="0" w:space="0" w:color="auto"/>
            <w:bottom w:val="none" w:sz="0" w:space="0" w:color="auto"/>
            <w:right w:val="none" w:sz="0" w:space="0" w:color="auto"/>
          </w:divBdr>
          <w:divsChild>
            <w:div w:id="245699520">
              <w:marLeft w:val="0"/>
              <w:marRight w:val="0"/>
              <w:marTop w:val="0"/>
              <w:marBottom w:val="0"/>
              <w:divBdr>
                <w:top w:val="none" w:sz="0" w:space="0" w:color="auto"/>
                <w:left w:val="none" w:sz="0" w:space="0" w:color="auto"/>
                <w:bottom w:val="none" w:sz="0" w:space="0" w:color="auto"/>
                <w:right w:val="none" w:sz="0" w:space="0" w:color="auto"/>
              </w:divBdr>
            </w:div>
            <w:div w:id="11926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8585">
      <w:bodyDiv w:val="1"/>
      <w:marLeft w:val="0"/>
      <w:marRight w:val="0"/>
      <w:marTop w:val="0"/>
      <w:marBottom w:val="0"/>
      <w:divBdr>
        <w:top w:val="none" w:sz="0" w:space="0" w:color="auto"/>
        <w:left w:val="none" w:sz="0" w:space="0" w:color="auto"/>
        <w:bottom w:val="none" w:sz="0" w:space="0" w:color="auto"/>
        <w:right w:val="none" w:sz="0" w:space="0" w:color="auto"/>
      </w:divBdr>
      <w:divsChild>
        <w:div w:id="1755858491">
          <w:marLeft w:val="0"/>
          <w:marRight w:val="0"/>
          <w:marTop w:val="0"/>
          <w:marBottom w:val="0"/>
          <w:divBdr>
            <w:top w:val="none" w:sz="0" w:space="0" w:color="auto"/>
            <w:left w:val="none" w:sz="0" w:space="0" w:color="auto"/>
            <w:bottom w:val="none" w:sz="0" w:space="0" w:color="auto"/>
            <w:right w:val="none" w:sz="0" w:space="0" w:color="auto"/>
          </w:divBdr>
          <w:divsChild>
            <w:div w:id="836963735">
              <w:marLeft w:val="0"/>
              <w:marRight w:val="0"/>
              <w:marTop w:val="30"/>
              <w:marBottom w:val="30"/>
              <w:divBdr>
                <w:top w:val="none" w:sz="0" w:space="0" w:color="auto"/>
                <w:left w:val="none" w:sz="0" w:space="0" w:color="auto"/>
                <w:bottom w:val="none" w:sz="0" w:space="0" w:color="auto"/>
                <w:right w:val="none" w:sz="0" w:space="0" w:color="auto"/>
              </w:divBdr>
              <w:divsChild>
                <w:div w:id="84154579">
                  <w:marLeft w:val="0"/>
                  <w:marRight w:val="0"/>
                  <w:marTop w:val="0"/>
                  <w:marBottom w:val="0"/>
                  <w:divBdr>
                    <w:top w:val="none" w:sz="0" w:space="0" w:color="auto"/>
                    <w:left w:val="none" w:sz="0" w:space="0" w:color="auto"/>
                    <w:bottom w:val="none" w:sz="0" w:space="0" w:color="auto"/>
                    <w:right w:val="none" w:sz="0" w:space="0" w:color="auto"/>
                  </w:divBdr>
                  <w:divsChild>
                    <w:div w:id="1778795598">
                      <w:marLeft w:val="0"/>
                      <w:marRight w:val="0"/>
                      <w:marTop w:val="0"/>
                      <w:marBottom w:val="0"/>
                      <w:divBdr>
                        <w:top w:val="none" w:sz="0" w:space="0" w:color="auto"/>
                        <w:left w:val="none" w:sz="0" w:space="0" w:color="auto"/>
                        <w:bottom w:val="none" w:sz="0" w:space="0" w:color="auto"/>
                        <w:right w:val="none" w:sz="0" w:space="0" w:color="auto"/>
                      </w:divBdr>
                    </w:div>
                  </w:divsChild>
                </w:div>
                <w:div w:id="240798735">
                  <w:marLeft w:val="0"/>
                  <w:marRight w:val="0"/>
                  <w:marTop w:val="0"/>
                  <w:marBottom w:val="0"/>
                  <w:divBdr>
                    <w:top w:val="none" w:sz="0" w:space="0" w:color="auto"/>
                    <w:left w:val="none" w:sz="0" w:space="0" w:color="auto"/>
                    <w:bottom w:val="none" w:sz="0" w:space="0" w:color="auto"/>
                    <w:right w:val="none" w:sz="0" w:space="0" w:color="auto"/>
                  </w:divBdr>
                  <w:divsChild>
                    <w:div w:id="121926224">
                      <w:marLeft w:val="0"/>
                      <w:marRight w:val="0"/>
                      <w:marTop w:val="0"/>
                      <w:marBottom w:val="0"/>
                      <w:divBdr>
                        <w:top w:val="none" w:sz="0" w:space="0" w:color="auto"/>
                        <w:left w:val="none" w:sz="0" w:space="0" w:color="auto"/>
                        <w:bottom w:val="none" w:sz="0" w:space="0" w:color="auto"/>
                        <w:right w:val="none" w:sz="0" w:space="0" w:color="auto"/>
                      </w:divBdr>
                    </w:div>
                  </w:divsChild>
                </w:div>
                <w:div w:id="130024518">
                  <w:marLeft w:val="0"/>
                  <w:marRight w:val="0"/>
                  <w:marTop w:val="0"/>
                  <w:marBottom w:val="0"/>
                  <w:divBdr>
                    <w:top w:val="none" w:sz="0" w:space="0" w:color="auto"/>
                    <w:left w:val="none" w:sz="0" w:space="0" w:color="auto"/>
                    <w:bottom w:val="none" w:sz="0" w:space="0" w:color="auto"/>
                    <w:right w:val="none" w:sz="0" w:space="0" w:color="auto"/>
                  </w:divBdr>
                  <w:divsChild>
                    <w:div w:id="642126139">
                      <w:marLeft w:val="0"/>
                      <w:marRight w:val="0"/>
                      <w:marTop w:val="0"/>
                      <w:marBottom w:val="0"/>
                      <w:divBdr>
                        <w:top w:val="none" w:sz="0" w:space="0" w:color="auto"/>
                        <w:left w:val="none" w:sz="0" w:space="0" w:color="auto"/>
                        <w:bottom w:val="none" w:sz="0" w:space="0" w:color="auto"/>
                        <w:right w:val="none" w:sz="0" w:space="0" w:color="auto"/>
                      </w:divBdr>
                    </w:div>
                  </w:divsChild>
                </w:div>
                <w:div w:id="2129276925">
                  <w:marLeft w:val="0"/>
                  <w:marRight w:val="0"/>
                  <w:marTop w:val="0"/>
                  <w:marBottom w:val="0"/>
                  <w:divBdr>
                    <w:top w:val="none" w:sz="0" w:space="0" w:color="auto"/>
                    <w:left w:val="none" w:sz="0" w:space="0" w:color="auto"/>
                    <w:bottom w:val="none" w:sz="0" w:space="0" w:color="auto"/>
                    <w:right w:val="none" w:sz="0" w:space="0" w:color="auto"/>
                  </w:divBdr>
                  <w:divsChild>
                    <w:div w:id="134104022">
                      <w:marLeft w:val="0"/>
                      <w:marRight w:val="0"/>
                      <w:marTop w:val="0"/>
                      <w:marBottom w:val="0"/>
                      <w:divBdr>
                        <w:top w:val="none" w:sz="0" w:space="0" w:color="auto"/>
                        <w:left w:val="none" w:sz="0" w:space="0" w:color="auto"/>
                        <w:bottom w:val="none" w:sz="0" w:space="0" w:color="auto"/>
                        <w:right w:val="none" w:sz="0" w:space="0" w:color="auto"/>
                      </w:divBdr>
                    </w:div>
                  </w:divsChild>
                </w:div>
                <w:div w:id="1340112759">
                  <w:marLeft w:val="0"/>
                  <w:marRight w:val="0"/>
                  <w:marTop w:val="0"/>
                  <w:marBottom w:val="0"/>
                  <w:divBdr>
                    <w:top w:val="none" w:sz="0" w:space="0" w:color="auto"/>
                    <w:left w:val="none" w:sz="0" w:space="0" w:color="auto"/>
                    <w:bottom w:val="none" w:sz="0" w:space="0" w:color="auto"/>
                    <w:right w:val="none" w:sz="0" w:space="0" w:color="auto"/>
                  </w:divBdr>
                  <w:divsChild>
                    <w:div w:id="213544069">
                      <w:marLeft w:val="0"/>
                      <w:marRight w:val="0"/>
                      <w:marTop w:val="0"/>
                      <w:marBottom w:val="0"/>
                      <w:divBdr>
                        <w:top w:val="none" w:sz="0" w:space="0" w:color="auto"/>
                        <w:left w:val="none" w:sz="0" w:space="0" w:color="auto"/>
                        <w:bottom w:val="none" w:sz="0" w:space="0" w:color="auto"/>
                        <w:right w:val="none" w:sz="0" w:space="0" w:color="auto"/>
                      </w:divBdr>
                    </w:div>
                  </w:divsChild>
                </w:div>
                <w:div w:id="241183147">
                  <w:marLeft w:val="0"/>
                  <w:marRight w:val="0"/>
                  <w:marTop w:val="0"/>
                  <w:marBottom w:val="0"/>
                  <w:divBdr>
                    <w:top w:val="none" w:sz="0" w:space="0" w:color="auto"/>
                    <w:left w:val="none" w:sz="0" w:space="0" w:color="auto"/>
                    <w:bottom w:val="none" w:sz="0" w:space="0" w:color="auto"/>
                    <w:right w:val="none" w:sz="0" w:space="0" w:color="auto"/>
                  </w:divBdr>
                  <w:divsChild>
                    <w:div w:id="2057192179">
                      <w:marLeft w:val="0"/>
                      <w:marRight w:val="0"/>
                      <w:marTop w:val="0"/>
                      <w:marBottom w:val="0"/>
                      <w:divBdr>
                        <w:top w:val="none" w:sz="0" w:space="0" w:color="auto"/>
                        <w:left w:val="none" w:sz="0" w:space="0" w:color="auto"/>
                        <w:bottom w:val="none" w:sz="0" w:space="0" w:color="auto"/>
                        <w:right w:val="none" w:sz="0" w:space="0" w:color="auto"/>
                      </w:divBdr>
                    </w:div>
                  </w:divsChild>
                </w:div>
                <w:div w:id="1104032880">
                  <w:marLeft w:val="0"/>
                  <w:marRight w:val="0"/>
                  <w:marTop w:val="0"/>
                  <w:marBottom w:val="0"/>
                  <w:divBdr>
                    <w:top w:val="none" w:sz="0" w:space="0" w:color="auto"/>
                    <w:left w:val="none" w:sz="0" w:space="0" w:color="auto"/>
                    <w:bottom w:val="none" w:sz="0" w:space="0" w:color="auto"/>
                    <w:right w:val="none" w:sz="0" w:space="0" w:color="auto"/>
                  </w:divBdr>
                  <w:divsChild>
                    <w:div w:id="253897849">
                      <w:marLeft w:val="0"/>
                      <w:marRight w:val="0"/>
                      <w:marTop w:val="0"/>
                      <w:marBottom w:val="0"/>
                      <w:divBdr>
                        <w:top w:val="none" w:sz="0" w:space="0" w:color="auto"/>
                        <w:left w:val="none" w:sz="0" w:space="0" w:color="auto"/>
                        <w:bottom w:val="none" w:sz="0" w:space="0" w:color="auto"/>
                        <w:right w:val="none" w:sz="0" w:space="0" w:color="auto"/>
                      </w:divBdr>
                    </w:div>
                    <w:div w:id="939146815">
                      <w:marLeft w:val="0"/>
                      <w:marRight w:val="0"/>
                      <w:marTop w:val="0"/>
                      <w:marBottom w:val="0"/>
                      <w:divBdr>
                        <w:top w:val="none" w:sz="0" w:space="0" w:color="auto"/>
                        <w:left w:val="none" w:sz="0" w:space="0" w:color="auto"/>
                        <w:bottom w:val="none" w:sz="0" w:space="0" w:color="auto"/>
                        <w:right w:val="none" w:sz="0" w:space="0" w:color="auto"/>
                      </w:divBdr>
                    </w:div>
                  </w:divsChild>
                </w:div>
                <w:div w:id="268051809">
                  <w:marLeft w:val="0"/>
                  <w:marRight w:val="0"/>
                  <w:marTop w:val="0"/>
                  <w:marBottom w:val="0"/>
                  <w:divBdr>
                    <w:top w:val="none" w:sz="0" w:space="0" w:color="auto"/>
                    <w:left w:val="none" w:sz="0" w:space="0" w:color="auto"/>
                    <w:bottom w:val="none" w:sz="0" w:space="0" w:color="auto"/>
                    <w:right w:val="none" w:sz="0" w:space="0" w:color="auto"/>
                  </w:divBdr>
                  <w:divsChild>
                    <w:div w:id="1589540679">
                      <w:marLeft w:val="0"/>
                      <w:marRight w:val="0"/>
                      <w:marTop w:val="0"/>
                      <w:marBottom w:val="0"/>
                      <w:divBdr>
                        <w:top w:val="none" w:sz="0" w:space="0" w:color="auto"/>
                        <w:left w:val="none" w:sz="0" w:space="0" w:color="auto"/>
                        <w:bottom w:val="none" w:sz="0" w:space="0" w:color="auto"/>
                        <w:right w:val="none" w:sz="0" w:space="0" w:color="auto"/>
                      </w:divBdr>
                    </w:div>
                  </w:divsChild>
                </w:div>
                <w:div w:id="1161435117">
                  <w:marLeft w:val="0"/>
                  <w:marRight w:val="0"/>
                  <w:marTop w:val="0"/>
                  <w:marBottom w:val="0"/>
                  <w:divBdr>
                    <w:top w:val="none" w:sz="0" w:space="0" w:color="auto"/>
                    <w:left w:val="none" w:sz="0" w:space="0" w:color="auto"/>
                    <w:bottom w:val="none" w:sz="0" w:space="0" w:color="auto"/>
                    <w:right w:val="none" w:sz="0" w:space="0" w:color="auto"/>
                  </w:divBdr>
                  <w:divsChild>
                    <w:div w:id="270286871">
                      <w:marLeft w:val="0"/>
                      <w:marRight w:val="0"/>
                      <w:marTop w:val="0"/>
                      <w:marBottom w:val="0"/>
                      <w:divBdr>
                        <w:top w:val="none" w:sz="0" w:space="0" w:color="auto"/>
                        <w:left w:val="none" w:sz="0" w:space="0" w:color="auto"/>
                        <w:bottom w:val="none" w:sz="0" w:space="0" w:color="auto"/>
                        <w:right w:val="none" w:sz="0" w:space="0" w:color="auto"/>
                      </w:divBdr>
                    </w:div>
                    <w:div w:id="1427842526">
                      <w:marLeft w:val="0"/>
                      <w:marRight w:val="0"/>
                      <w:marTop w:val="0"/>
                      <w:marBottom w:val="0"/>
                      <w:divBdr>
                        <w:top w:val="none" w:sz="0" w:space="0" w:color="auto"/>
                        <w:left w:val="none" w:sz="0" w:space="0" w:color="auto"/>
                        <w:bottom w:val="none" w:sz="0" w:space="0" w:color="auto"/>
                        <w:right w:val="none" w:sz="0" w:space="0" w:color="auto"/>
                      </w:divBdr>
                    </w:div>
                  </w:divsChild>
                </w:div>
                <w:div w:id="535658127">
                  <w:marLeft w:val="0"/>
                  <w:marRight w:val="0"/>
                  <w:marTop w:val="0"/>
                  <w:marBottom w:val="0"/>
                  <w:divBdr>
                    <w:top w:val="none" w:sz="0" w:space="0" w:color="auto"/>
                    <w:left w:val="none" w:sz="0" w:space="0" w:color="auto"/>
                    <w:bottom w:val="none" w:sz="0" w:space="0" w:color="auto"/>
                    <w:right w:val="none" w:sz="0" w:space="0" w:color="auto"/>
                  </w:divBdr>
                  <w:divsChild>
                    <w:div w:id="299965910">
                      <w:marLeft w:val="0"/>
                      <w:marRight w:val="0"/>
                      <w:marTop w:val="0"/>
                      <w:marBottom w:val="0"/>
                      <w:divBdr>
                        <w:top w:val="none" w:sz="0" w:space="0" w:color="auto"/>
                        <w:left w:val="none" w:sz="0" w:space="0" w:color="auto"/>
                        <w:bottom w:val="none" w:sz="0" w:space="0" w:color="auto"/>
                        <w:right w:val="none" w:sz="0" w:space="0" w:color="auto"/>
                      </w:divBdr>
                    </w:div>
                  </w:divsChild>
                </w:div>
                <w:div w:id="1439331363">
                  <w:marLeft w:val="0"/>
                  <w:marRight w:val="0"/>
                  <w:marTop w:val="0"/>
                  <w:marBottom w:val="0"/>
                  <w:divBdr>
                    <w:top w:val="none" w:sz="0" w:space="0" w:color="auto"/>
                    <w:left w:val="none" w:sz="0" w:space="0" w:color="auto"/>
                    <w:bottom w:val="none" w:sz="0" w:space="0" w:color="auto"/>
                    <w:right w:val="none" w:sz="0" w:space="0" w:color="auto"/>
                  </w:divBdr>
                  <w:divsChild>
                    <w:div w:id="306128994">
                      <w:marLeft w:val="0"/>
                      <w:marRight w:val="0"/>
                      <w:marTop w:val="0"/>
                      <w:marBottom w:val="0"/>
                      <w:divBdr>
                        <w:top w:val="none" w:sz="0" w:space="0" w:color="auto"/>
                        <w:left w:val="none" w:sz="0" w:space="0" w:color="auto"/>
                        <w:bottom w:val="none" w:sz="0" w:space="0" w:color="auto"/>
                        <w:right w:val="none" w:sz="0" w:space="0" w:color="auto"/>
                      </w:divBdr>
                    </w:div>
                  </w:divsChild>
                </w:div>
                <w:div w:id="516389663">
                  <w:marLeft w:val="0"/>
                  <w:marRight w:val="0"/>
                  <w:marTop w:val="0"/>
                  <w:marBottom w:val="0"/>
                  <w:divBdr>
                    <w:top w:val="none" w:sz="0" w:space="0" w:color="auto"/>
                    <w:left w:val="none" w:sz="0" w:space="0" w:color="auto"/>
                    <w:bottom w:val="none" w:sz="0" w:space="0" w:color="auto"/>
                    <w:right w:val="none" w:sz="0" w:space="0" w:color="auto"/>
                  </w:divBdr>
                  <w:divsChild>
                    <w:div w:id="1439060178">
                      <w:marLeft w:val="0"/>
                      <w:marRight w:val="0"/>
                      <w:marTop w:val="0"/>
                      <w:marBottom w:val="0"/>
                      <w:divBdr>
                        <w:top w:val="none" w:sz="0" w:space="0" w:color="auto"/>
                        <w:left w:val="none" w:sz="0" w:space="0" w:color="auto"/>
                        <w:bottom w:val="none" w:sz="0" w:space="0" w:color="auto"/>
                        <w:right w:val="none" w:sz="0" w:space="0" w:color="auto"/>
                      </w:divBdr>
                    </w:div>
                  </w:divsChild>
                </w:div>
                <w:div w:id="576592341">
                  <w:marLeft w:val="0"/>
                  <w:marRight w:val="0"/>
                  <w:marTop w:val="0"/>
                  <w:marBottom w:val="0"/>
                  <w:divBdr>
                    <w:top w:val="none" w:sz="0" w:space="0" w:color="auto"/>
                    <w:left w:val="none" w:sz="0" w:space="0" w:color="auto"/>
                    <w:bottom w:val="none" w:sz="0" w:space="0" w:color="auto"/>
                    <w:right w:val="none" w:sz="0" w:space="0" w:color="auto"/>
                  </w:divBdr>
                  <w:divsChild>
                    <w:div w:id="1624842539">
                      <w:marLeft w:val="0"/>
                      <w:marRight w:val="0"/>
                      <w:marTop w:val="0"/>
                      <w:marBottom w:val="0"/>
                      <w:divBdr>
                        <w:top w:val="none" w:sz="0" w:space="0" w:color="auto"/>
                        <w:left w:val="none" w:sz="0" w:space="0" w:color="auto"/>
                        <w:bottom w:val="none" w:sz="0" w:space="0" w:color="auto"/>
                        <w:right w:val="none" w:sz="0" w:space="0" w:color="auto"/>
                      </w:divBdr>
                    </w:div>
                    <w:div w:id="1834761711">
                      <w:marLeft w:val="0"/>
                      <w:marRight w:val="0"/>
                      <w:marTop w:val="0"/>
                      <w:marBottom w:val="0"/>
                      <w:divBdr>
                        <w:top w:val="none" w:sz="0" w:space="0" w:color="auto"/>
                        <w:left w:val="none" w:sz="0" w:space="0" w:color="auto"/>
                        <w:bottom w:val="none" w:sz="0" w:space="0" w:color="auto"/>
                        <w:right w:val="none" w:sz="0" w:space="0" w:color="auto"/>
                      </w:divBdr>
                    </w:div>
                  </w:divsChild>
                </w:div>
                <w:div w:id="1746143240">
                  <w:marLeft w:val="0"/>
                  <w:marRight w:val="0"/>
                  <w:marTop w:val="0"/>
                  <w:marBottom w:val="0"/>
                  <w:divBdr>
                    <w:top w:val="none" w:sz="0" w:space="0" w:color="auto"/>
                    <w:left w:val="none" w:sz="0" w:space="0" w:color="auto"/>
                    <w:bottom w:val="none" w:sz="0" w:space="0" w:color="auto"/>
                    <w:right w:val="none" w:sz="0" w:space="0" w:color="auto"/>
                  </w:divBdr>
                  <w:divsChild>
                    <w:div w:id="844825609">
                      <w:marLeft w:val="0"/>
                      <w:marRight w:val="0"/>
                      <w:marTop w:val="0"/>
                      <w:marBottom w:val="0"/>
                      <w:divBdr>
                        <w:top w:val="none" w:sz="0" w:space="0" w:color="auto"/>
                        <w:left w:val="none" w:sz="0" w:space="0" w:color="auto"/>
                        <w:bottom w:val="none" w:sz="0" w:space="0" w:color="auto"/>
                        <w:right w:val="none" w:sz="0" w:space="0" w:color="auto"/>
                      </w:divBdr>
                    </w:div>
                  </w:divsChild>
                </w:div>
                <w:div w:id="2106225358">
                  <w:marLeft w:val="0"/>
                  <w:marRight w:val="0"/>
                  <w:marTop w:val="0"/>
                  <w:marBottom w:val="0"/>
                  <w:divBdr>
                    <w:top w:val="none" w:sz="0" w:space="0" w:color="auto"/>
                    <w:left w:val="none" w:sz="0" w:space="0" w:color="auto"/>
                    <w:bottom w:val="none" w:sz="0" w:space="0" w:color="auto"/>
                    <w:right w:val="none" w:sz="0" w:space="0" w:color="auto"/>
                  </w:divBdr>
                  <w:divsChild>
                    <w:div w:id="963341666">
                      <w:marLeft w:val="0"/>
                      <w:marRight w:val="0"/>
                      <w:marTop w:val="0"/>
                      <w:marBottom w:val="0"/>
                      <w:divBdr>
                        <w:top w:val="none" w:sz="0" w:space="0" w:color="auto"/>
                        <w:left w:val="none" w:sz="0" w:space="0" w:color="auto"/>
                        <w:bottom w:val="none" w:sz="0" w:space="0" w:color="auto"/>
                        <w:right w:val="none" w:sz="0" w:space="0" w:color="auto"/>
                      </w:divBdr>
                    </w:div>
                  </w:divsChild>
                </w:div>
                <w:div w:id="1635326054">
                  <w:marLeft w:val="0"/>
                  <w:marRight w:val="0"/>
                  <w:marTop w:val="0"/>
                  <w:marBottom w:val="0"/>
                  <w:divBdr>
                    <w:top w:val="none" w:sz="0" w:space="0" w:color="auto"/>
                    <w:left w:val="none" w:sz="0" w:space="0" w:color="auto"/>
                    <w:bottom w:val="none" w:sz="0" w:space="0" w:color="auto"/>
                    <w:right w:val="none" w:sz="0" w:space="0" w:color="auto"/>
                  </w:divBdr>
                  <w:divsChild>
                    <w:div w:id="1021325294">
                      <w:marLeft w:val="0"/>
                      <w:marRight w:val="0"/>
                      <w:marTop w:val="0"/>
                      <w:marBottom w:val="0"/>
                      <w:divBdr>
                        <w:top w:val="none" w:sz="0" w:space="0" w:color="auto"/>
                        <w:left w:val="none" w:sz="0" w:space="0" w:color="auto"/>
                        <w:bottom w:val="none" w:sz="0" w:space="0" w:color="auto"/>
                        <w:right w:val="none" w:sz="0" w:space="0" w:color="auto"/>
                      </w:divBdr>
                    </w:div>
                  </w:divsChild>
                </w:div>
                <w:div w:id="2018262073">
                  <w:marLeft w:val="0"/>
                  <w:marRight w:val="0"/>
                  <w:marTop w:val="0"/>
                  <w:marBottom w:val="0"/>
                  <w:divBdr>
                    <w:top w:val="none" w:sz="0" w:space="0" w:color="auto"/>
                    <w:left w:val="none" w:sz="0" w:space="0" w:color="auto"/>
                    <w:bottom w:val="none" w:sz="0" w:space="0" w:color="auto"/>
                    <w:right w:val="none" w:sz="0" w:space="0" w:color="auto"/>
                  </w:divBdr>
                  <w:divsChild>
                    <w:div w:id="1288970789">
                      <w:marLeft w:val="0"/>
                      <w:marRight w:val="0"/>
                      <w:marTop w:val="0"/>
                      <w:marBottom w:val="0"/>
                      <w:divBdr>
                        <w:top w:val="none" w:sz="0" w:space="0" w:color="auto"/>
                        <w:left w:val="none" w:sz="0" w:space="0" w:color="auto"/>
                        <w:bottom w:val="none" w:sz="0" w:space="0" w:color="auto"/>
                        <w:right w:val="none" w:sz="0" w:space="0" w:color="auto"/>
                      </w:divBdr>
                    </w:div>
                  </w:divsChild>
                </w:div>
                <w:div w:id="1310524355">
                  <w:marLeft w:val="0"/>
                  <w:marRight w:val="0"/>
                  <w:marTop w:val="0"/>
                  <w:marBottom w:val="0"/>
                  <w:divBdr>
                    <w:top w:val="none" w:sz="0" w:space="0" w:color="auto"/>
                    <w:left w:val="none" w:sz="0" w:space="0" w:color="auto"/>
                    <w:bottom w:val="none" w:sz="0" w:space="0" w:color="auto"/>
                    <w:right w:val="none" w:sz="0" w:space="0" w:color="auto"/>
                  </w:divBdr>
                  <w:divsChild>
                    <w:div w:id="1720518485">
                      <w:marLeft w:val="0"/>
                      <w:marRight w:val="0"/>
                      <w:marTop w:val="0"/>
                      <w:marBottom w:val="0"/>
                      <w:divBdr>
                        <w:top w:val="none" w:sz="0" w:space="0" w:color="auto"/>
                        <w:left w:val="none" w:sz="0" w:space="0" w:color="auto"/>
                        <w:bottom w:val="none" w:sz="0" w:space="0" w:color="auto"/>
                        <w:right w:val="none" w:sz="0" w:space="0" w:color="auto"/>
                      </w:divBdr>
                    </w:div>
                  </w:divsChild>
                </w:div>
                <w:div w:id="1521623684">
                  <w:marLeft w:val="0"/>
                  <w:marRight w:val="0"/>
                  <w:marTop w:val="0"/>
                  <w:marBottom w:val="0"/>
                  <w:divBdr>
                    <w:top w:val="none" w:sz="0" w:space="0" w:color="auto"/>
                    <w:left w:val="none" w:sz="0" w:space="0" w:color="auto"/>
                    <w:bottom w:val="none" w:sz="0" w:space="0" w:color="auto"/>
                    <w:right w:val="none" w:sz="0" w:space="0" w:color="auto"/>
                  </w:divBdr>
                  <w:divsChild>
                    <w:div w:id="1699508404">
                      <w:marLeft w:val="0"/>
                      <w:marRight w:val="0"/>
                      <w:marTop w:val="0"/>
                      <w:marBottom w:val="0"/>
                      <w:divBdr>
                        <w:top w:val="none" w:sz="0" w:space="0" w:color="auto"/>
                        <w:left w:val="none" w:sz="0" w:space="0" w:color="auto"/>
                        <w:bottom w:val="none" w:sz="0" w:space="0" w:color="auto"/>
                        <w:right w:val="none" w:sz="0" w:space="0" w:color="auto"/>
                      </w:divBdr>
                    </w:div>
                  </w:divsChild>
                </w:div>
                <w:div w:id="2027250460">
                  <w:marLeft w:val="0"/>
                  <w:marRight w:val="0"/>
                  <w:marTop w:val="0"/>
                  <w:marBottom w:val="0"/>
                  <w:divBdr>
                    <w:top w:val="none" w:sz="0" w:space="0" w:color="auto"/>
                    <w:left w:val="none" w:sz="0" w:space="0" w:color="auto"/>
                    <w:bottom w:val="none" w:sz="0" w:space="0" w:color="auto"/>
                    <w:right w:val="none" w:sz="0" w:space="0" w:color="auto"/>
                  </w:divBdr>
                  <w:divsChild>
                    <w:div w:id="1706448048">
                      <w:marLeft w:val="0"/>
                      <w:marRight w:val="0"/>
                      <w:marTop w:val="0"/>
                      <w:marBottom w:val="0"/>
                      <w:divBdr>
                        <w:top w:val="none" w:sz="0" w:space="0" w:color="auto"/>
                        <w:left w:val="none" w:sz="0" w:space="0" w:color="auto"/>
                        <w:bottom w:val="none" w:sz="0" w:space="0" w:color="auto"/>
                        <w:right w:val="none" w:sz="0" w:space="0" w:color="auto"/>
                      </w:divBdr>
                    </w:div>
                  </w:divsChild>
                </w:div>
                <w:div w:id="1810855516">
                  <w:marLeft w:val="0"/>
                  <w:marRight w:val="0"/>
                  <w:marTop w:val="0"/>
                  <w:marBottom w:val="0"/>
                  <w:divBdr>
                    <w:top w:val="none" w:sz="0" w:space="0" w:color="auto"/>
                    <w:left w:val="none" w:sz="0" w:space="0" w:color="auto"/>
                    <w:bottom w:val="none" w:sz="0" w:space="0" w:color="auto"/>
                    <w:right w:val="none" w:sz="0" w:space="0" w:color="auto"/>
                  </w:divBdr>
                  <w:divsChild>
                    <w:div w:id="20986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4099">
          <w:marLeft w:val="0"/>
          <w:marRight w:val="0"/>
          <w:marTop w:val="0"/>
          <w:marBottom w:val="0"/>
          <w:divBdr>
            <w:top w:val="none" w:sz="0" w:space="0" w:color="auto"/>
            <w:left w:val="none" w:sz="0" w:space="0" w:color="auto"/>
            <w:bottom w:val="none" w:sz="0" w:space="0" w:color="auto"/>
            <w:right w:val="none" w:sz="0" w:space="0" w:color="auto"/>
          </w:divBdr>
        </w:div>
      </w:divsChild>
    </w:div>
    <w:div w:id="1489441637">
      <w:bodyDiv w:val="1"/>
      <w:marLeft w:val="0"/>
      <w:marRight w:val="0"/>
      <w:marTop w:val="0"/>
      <w:marBottom w:val="0"/>
      <w:divBdr>
        <w:top w:val="none" w:sz="0" w:space="0" w:color="auto"/>
        <w:left w:val="none" w:sz="0" w:space="0" w:color="auto"/>
        <w:bottom w:val="none" w:sz="0" w:space="0" w:color="auto"/>
        <w:right w:val="none" w:sz="0" w:space="0" w:color="auto"/>
      </w:divBdr>
    </w:div>
    <w:div w:id="1503086498">
      <w:bodyDiv w:val="1"/>
      <w:marLeft w:val="0"/>
      <w:marRight w:val="0"/>
      <w:marTop w:val="0"/>
      <w:marBottom w:val="0"/>
      <w:divBdr>
        <w:top w:val="none" w:sz="0" w:space="0" w:color="auto"/>
        <w:left w:val="none" w:sz="0" w:space="0" w:color="auto"/>
        <w:bottom w:val="none" w:sz="0" w:space="0" w:color="auto"/>
        <w:right w:val="none" w:sz="0" w:space="0" w:color="auto"/>
      </w:divBdr>
    </w:div>
    <w:div w:id="1522015287">
      <w:bodyDiv w:val="1"/>
      <w:marLeft w:val="0"/>
      <w:marRight w:val="0"/>
      <w:marTop w:val="0"/>
      <w:marBottom w:val="0"/>
      <w:divBdr>
        <w:top w:val="none" w:sz="0" w:space="0" w:color="auto"/>
        <w:left w:val="none" w:sz="0" w:space="0" w:color="auto"/>
        <w:bottom w:val="none" w:sz="0" w:space="0" w:color="auto"/>
        <w:right w:val="none" w:sz="0" w:space="0" w:color="auto"/>
      </w:divBdr>
      <w:divsChild>
        <w:div w:id="1228110143">
          <w:marLeft w:val="0"/>
          <w:marRight w:val="0"/>
          <w:marTop w:val="0"/>
          <w:marBottom w:val="0"/>
          <w:divBdr>
            <w:top w:val="none" w:sz="0" w:space="0" w:color="auto"/>
            <w:left w:val="none" w:sz="0" w:space="0" w:color="auto"/>
            <w:bottom w:val="none" w:sz="0" w:space="0" w:color="auto"/>
            <w:right w:val="none" w:sz="0" w:space="0" w:color="auto"/>
          </w:divBdr>
          <w:divsChild>
            <w:div w:id="1193418022">
              <w:marLeft w:val="0"/>
              <w:marRight w:val="0"/>
              <w:marTop w:val="0"/>
              <w:marBottom w:val="0"/>
              <w:divBdr>
                <w:top w:val="none" w:sz="0" w:space="0" w:color="auto"/>
                <w:left w:val="none" w:sz="0" w:space="0" w:color="auto"/>
                <w:bottom w:val="none" w:sz="0" w:space="0" w:color="auto"/>
                <w:right w:val="none" w:sz="0" w:space="0" w:color="auto"/>
              </w:divBdr>
            </w:div>
          </w:divsChild>
        </w:div>
        <w:div w:id="777330459">
          <w:marLeft w:val="0"/>
          <w:marRight w:val="0"/>
          <w:marTop w:val="0"/>
          <w:marBottom w:val="0"/>
          <w:divBdr>
            <w:top w:val="none" w:sz="0" w:space="0" w:color="auto"/>
            <w:left w:val="none" w:sz="0" w:space="0" w:color="auto"/>
            <w:bottom w:val="none" w:sz="0" w:space="0" w:color="auto"/>
            <w:right w:val="none" w:sz="0" w:space="0" w:color="auto"/>
          </w:divBdr>
          <w:divsChild>
            <w:div w:id="397434718">
              <w:marLeft w:val="0"/>
              <w:marRight w:val="0"/>
              <w:marTop w:val="0"/>
              <w:marBottom w:val="0"/>
              <w:divBdr>
                <w:top w:val="none" w:sz="0" w:space="0" w:color="auto"/>
                <w:left w:val="none" w:sz="0" w:space="0" w:color="auto"/>
                <w:bottom w:val="none" w:sz="0" w:space="0" w:color="auto"/>
                <w:right w:val="none" w:sz="0" w:space="0" w:color="auto"/>
              </w:divBdr>
            </w:div>
            <w:div w:id="791555720">
              <w:marLeft w:val="0"/>
              <w:marRight w:val="0"/>
              <w:marTop w:val="0"/>
              <w:marBottom w:val="0"/>
              <w:divBdr>
                <w:top w:val="none" w:sz="0" w:space="0" w:color="auto"/>
                <w:left w:val="none" w:sz="0" w:space="0" w:color="auto"/>
                <w:bottom w:val="none" w:sz="0" w:space="0" w:color="auto"/>
                <w:right w:val="none" w:sz="0" w:space="0" w:color="auto"/>
              </w:divBdr>
            </w:div>
          </w:divsChild>
        </w:div>
        <w:div w:id="1441799976">
          <w:marLeft w:val="0"/>
          <w:marRight w:val="0"/>
          <w:marTop w:val="0"/>
          <w:marBottom w:val="0"/>
          <w:divBdr>
            <w:top w:val="none" w:sz="0" w:space="0" w:color="auto"/>
            <w:left w:val="none" w:sz="0" w:space="0" w:color="auto"/>
            <w:bottom w:val="none" w:sz="0" w:space="0" w:color="auto"/>
            <w:right w:val="none" w:sz="0" w:space="0" w:color="auto"/>
          </w:divBdr>
          <w:divsChild>
            <w:div w:id="1689867285">
              <w:marLeft w:val="0"/>
              <w:marRight w:val="0"/>
              <w:marTop w:val="0"/>
              <w:marBottom w:val="0"/>
              <w:divBdr>
                <w:top w:val="none" w:sz="0" w:space="0" w:color="auto"/>
                <w:left w:val="none" w:sz="0" w:space="0" w:color="auto"/>
                <w:bottom w:val="none" w:sz="0" w:space="0" w:color="auto"/>
                <w:right w:val="none" w:sz="0" w:space="0" w:color="auto"/>
              </w:divBdr>
            </w:div>
          </w:divsChild>
        </w:div>
        <w:div w:id="1386559679">
          <w:marLeft w:val="0"/>
          <w:marRight w:val="0"/>
          <w:marTop w:val="0"/>
          <w:marBottom w:val="0"/>
          <w:divBdr>
            <w:top w:val="none" w:sz="0" w:space="0" w:color="auto"/>
            <w:left w:val="none" w:sz="0" w:space="0" w:color="auto"/>
            <w:bottom w:val="none" w:sz="0" w:space="0" w:color="auto"/>
            <w:right w:val="none" w:sz="0" w:space="0" w:color="auto"/>
          </w:divBdr>
          <w:divsChild>
            <w:div w:id="1594820884">
              <w:marLeft w:val="0"/>
              <w:marRight w:val="0"/>
              <w:marTop w:val="0"/>
              <w:marBottom w:val="0"/>
              <w:divBdr>
                <w:top w:val="none" w:sz="0" w:space="0" w:color="auto"/>
                <w:left w:val="none" w:sz="0" w:space="0" w:color="auto"/>
                <w:bottom w:val="none" w:sz="0" w:space="0" w:color="auto"/>
                <w:right w:val="none" w:sz="0" w:space="0" w:color="auto"/>
              </w:divBdr>
            </w:div>
            <w:div w:id="1596669028">
              <w:marLeft w:val="0"/>
              <w:marRight w:val="0"/>
              <w:marTop w:val="0"/>
              <w:marBottom w:val="0"/>
              <w:divBdr>
                <w:top w:val="none" w:sz="0" w:space="0" w:color="auto"/>
                <w:left w:val="none" w:sz="0" w:space="0" w:color="auto"/>
                <w:bottom w:val="none" w:sz="0" w:space="0" w:color="auto"/>
                <w:right w:val="none" w:sz="0" w:space="0" w:color="auto"/>
              </w:divBdr>
            </w:div>
          </w:divsChild>
        </w:div>
        <w:div w:id="692265809">
          <w:marLeft w:val="0"/>
          <w:marRight w:val="0"/>
          <w:marTop w:val="0"/>
          <w:marBottom w:val="0"/>
          <w:divBdr>
            <w:top w:val="none" w:sz="0" w:space="0" w:color="auto"/>
            <w:left w:val="none" w:sz="0" w:space="0" w:color="auto"/>
            <w:bottom w:val="none" w:sz="0" w:space="0" w:color="auto"/>
            <w:right w:val="none" w:sz="0" w:space="0" w:color="auto"/>
          </w:divBdr>
          <w:divsChild>
            <w:div w:id="144012953">
              <w:marLeft w:val="0"/>
              <w:marRight w:val="0"/>
              <w:marTop w:val="0"/>
              <w:marBottom w:val="0"/>
              <w:divBdr>
                <w:top w:val="none" w:sz="0" w:space="0" w:color="auto"/>
                <w:left w:val="none" w:sz="0" w:space="0" w:color="auto"/>
                <w:bottom w:val="none" w:sz="0" w:space="0" w:color="auto"/>
                <w:right w:val="none" w:sz="0" w:space="0" w:color="auto"/>
              </w:divBdr>
            </w:div>
            <w:div w:id="63837567">
              <w:marLeft w:val="0"/>
              <w:marRight w:val="0"/>
              <w:marTop w:val="0"/>
              <w:marBottom w:val="0"/>
              <w:divBdr>
                <w:top w:val="none" w:sz="0" w:space="0" w:color="auto"/>
                <w:left w:val="none" w:sz="0" w:space="0" w:color="auto"/>
                <w:bottom w:val="none" w:sz="0" w:space="0" w:color="auto"/>
                <w:right w:val="none" w:sz="0" w:space="0" w:color="auto"/>
              </w:divBdr>
            </w:div>
          </w:divsChild>
        </w:div>
        <w:div w:id="1074428737">
          <w:marLeft w:val="0"/>
          <w:marRight w:val="0"/>
          <w:marTop w:val="0"/>
          <w:marBottom w:val="0"/>
          <w:divBdr>
            <w:top w:val="none" w:sz="0" w:space="0" w:color="auto"/>
            <w:left w:val="none" w:sz="0" w:space="0" w:color="auto"/>
            <w:bottom w:val="none" w:sz="0" w:space="0" w:color="auto"/>
            <w:right w:val="none" w:sz="0" w:space="0" w:color="auto"/>
          </w:divBdr>
          <w:divsChild>
            <w:div w:id="1907913404">
              <w:marLeft w:val="0"/>
              <w:marRight w:val="0"/>
              <w:marTop w:val="0"/>
              <w:marBottom w:val="0"/>
              <w:divBdr>
                <w:top w:val="none" w:sz="0" w:space="0" w:color="auto"/>
                <w:left w:val="none" w:sz="0" w:space="0" w:color="auto"/>
                <w:bottom w:val="none" w:sz="0" w:space="0" w:color="auto"/>
                <w:right w:val="none" w:sz="0" w:space="0" w:color="auto"/>
              </w:divBdr>
            </w:div>
          </w:divsChild>
        </w:div>
        <w:div w:id="1609578325">
          <w:marLeft w:val="0"/>
          <w:marRight w:val="0"/>
          <w:marTop w:val="0"/>
          <w:marBottom w:val="0"/>
          <w:divBdr>
            <w:top w:val="none" w:sz="0" w:space="0" w:color="auto"/>
            <w:left w:val="none" w:sz="0" w:space="0" w:color="auto"/>
            <w:bottom w:val="none" w:sz="0" w:space="0" w:color="auto"/>
            <w:right w:val="none" w:sz="0" w:space="0" w:color="auto"/>
          </w:divBdr>
          <w:divsChild>
            <w:div w:id="244001320">
              <w:marLeft w:val="0"/>
              <w:marRight w:val="0"/>
              <w:marTop w:val="0"/>
              <w:marBottom w:val="0"/>
              <w:divBdr>
                <w:top w:val="none" w:sz="0" w:space="0" w:color="auto"/>
                <w:left w:val="none" w:sz="0" w:space="0" w:color="auto"/>
                <w:bottom w:val="none" w:sz="0" w:space="0" w:color="auto"/>
                <w:right w:val="none" w:sz="0" w:space="0" w:color="auto"/>
              </w:divBdr>
            </w:div>
          </w:divsChild>
        </w:div>
        <w:div w:id="989407786">
          <w:marLeft w:val="0"/>
          <w:marRight w:val="0"/>
          <w:marTop w:val="0"/>
          <w:marBottom w:val="0"/>
          <w:divBdr>
            <w:top w:val="none" w:sz="0" w:space="0" w:color="auto"/>
            <w:left w:val="none" w:sz="0" w:space="0" w:color="auto"/>
            <w:bottom w:val="none" w:sz="0" w:space="0" w:color="auto"/>
            <w:right w:val="none" w:sz="0" w:space="0" w:color="auto"/>
          </w:divBdr>
          <w:divsChild>
            <w:div w:id="1210606230">
              <w:marLeft w:val="0"/>
              <w:marRight w:val="0"/>
              <w:marTop w:val="0"/>
              <w:marBottom w:val="0"/>
              <w:divBdr>
                <w:top w:val="none" w:sz="0" w:space="0" w:color="auto"/>
                <w:left w:val="none" w:sz="0" w:space="0" w:color="auto"/>
                <w:bottom w:val="none" w:sz="0" w:space="0" w:color="auto"/>
                <w:right w:val="none" w:sz="0" w:space="0" w:color="auto"/>
              </w:divBdr>
            </w:div>
          </w:divsChild>
        </w:div>
        <w:div w:id="1377007343">
          <w:marLeft w:val="0"/>
          <w:marRight w:val="0"/>
          <w:marTop w:val="0"/>
          <w:marBottom w:val="0"/>
          <w:divBdr>
            <w:top w:val="none" w:sz="0" w:space="0" w:color="auto"/>
            <w:left w:val="none" w:sz="0" w:space="0" w:color="auto"/>
            <w:bottom w:val="none" w:sz="0" w:space="0" w:color="auto"/>
            <w:right w:val="none" w:sz="0" w:space="0" w:color="auto"/>
          </w:divBdr>
          <w:divsChild>
            <w:div w:id="654648878">
              <w:marLeft w:val="0"/>
              <w:marRight w:val="0"/>
              <w:marTop w:val="0"/>
              <w:marBottom w:val="0"/>
              <w:divBdr>
                <w:top w:val="none" w:sz="0" w:space="0" w:color="auto"/>
                <w:left w:val="none" w:sz="0" w:space="0" w:color="auto"/>
                <w:bottom w:val="none" w:sz="0" w:space="0" w:color="auto"/>
                <w:right w:val="none" w:sz="0" w:space="0" w:color="auto"/>
              </w:divBdr>
            </w:div>
          </w:divsChild>
        </w:div>
        <w:div w:id="683241574">
          <w:marLeft w:val="0"/>
          <w:marRight w:val="0"/>
          <w:marTop w:val="0"/>
          <w:marBottom w:val="0"/>
          <w:divBdr>
            <w:top w:val="none" w:sz="0" w:space="0" w:color="auto"/>
            <w:left w:val="none" w:sz="0" w:space="0" w:color="auto"/>
            <w:bottom w:val="none" w:sz="0" w:space="0" w:color="auto"/>
            <w:right w:val="none" w:sz="0" w:space="0" w:color="auto"/>
          </w:divBdr>
          <w:divsChild>
            <w:div w:id="1673994717">
              <w:marLeft w:val="0"/>
              <w:marRight w:val="0"/>
              <w:marTop w:val="0"/>
              <w:marBottom w:val="0"/>
              <w:divBdr>
                <w:top w:val="none" w:sz="0" w:space="0" w:color="auto"/>
                <w:left w:val="none" w:sz="0" w:space="0" w:color="auto"/>
                <w:bottom w:val="none" w:sz="0" w:space="0" w:color="auto"/>
                <w:right w:val="none" w:sz="0" w:space="0" w:color="auto"/>
              </w:divBdr>
            </w:div>
          </w:divsChild>
        </w:div>
        <w:div w:id="1321159095">
          <w:marLeft w:val="0"/>
          <w:marRight w:val="0"/>
          <w:marTop w:val="0"/>
          <w:marBottom w:val="0"/>
          <w:divBdr>
            <w:top w:val="none" w:sz="0" w:space="0" w:color="auto"/>
            <w:left w:val="none" w:sz="0" w:space="0" w:color="auto"/>
            <w:bottom w:val="none" w:sz="0" w:space="0" w:color="auto"/>
            <w:right w:val="none" w:sz="0" w:space="0" w:color="auto"/>
          </w:divBdr>
          <w:divsChild>
            <w:div w:id="611085698">
              <w:marLeft w:val="0"/>
              <w:marRight w:val="0"/>
              <w:marTop w:val="0"/>
              <w:marBottom w:val="0"/>
              <w:divBdr>
                <w:top w:val="none" w:sz="0" w:space="0" w:color="auto"/>
                <w:left w:val="none" w:sz="0" w:space="0" w:color="auto"/>
                <w:bottom w:val="none" w:sz="0" w:space="0" w:color="auto"/>
                <w:right w:val="none" w:sz="0" w:space="0" w:color="auto"/>
              </w:divBdr>
            </w:div>
          </w:divsChild>
        </w:div>
        <w:div w:id="425005496">
          <w:marLeft w:val="0"/>
          <w:marRight w:val="0"/>
          <w:marTop w:val="0"/>
          <w:marBottom w:val="0"/>
          <w:divBdr>
            <w:top w:val="none" w:sz="0" w:space="0" w:color="auto"/>
            <w:left w:val="none" w:sz="0" w:space="0" w:color="auto"/>
            <w:bottom w:val="none" w:sz="0" w:space="0" w:color="auto"/>
            <w:right w:val="none" w:sz="0" w:space="0" w:color="auto"/>
          </w:divBdr>
          <w:divsChild>
            <w:div w:id="559824327">
              <w:marLeft w:val="0"/>
              <w:marRight w:val="0"/>
              <w:marTop w:val="0"/>
              <w:marBottom w:val="0"/>
              <w:divBdr>
                <w:top w:val="none" w:sz="0" w:space="0" w:color="auto"/>
                <w:left w:val="none" w:sz="0" w:space="0" w:color="auto"/>
                <w:bottom w:val="none" w:sz="0" w:space="0" w:color="auto"/>
                <w:right w:val="none" w:sz="0" w:space="0" w:color="auto"/>
              </w:divBdr>
            </w:div>
          </w:divsChild>
        </w:div>
        <w:div w:id="1156917299">
          <w:marLeft w:val="0"/>
          <w:marRight w:val="0"/>
          <w:marTop w:val="0"/>
          <w:marBottom w:val="0"/>
          <w:divBdr>
            <w:top w:val="none" w:sz="0" w:space="0" w:color="auto"/>
            <w:left w:val="none" w:sz="0" w:space="0" w:color="auto"/>
            <w:bottom w:val="none" w:sz="0" w:space="0" w:color="auto"/>
            <w:right w:val="none" w:sz="0" w:space="0" w:color="auto"/>
          </w:divBdr>
          <w:divsChild>
            <w:div w:id="1490361451">
              <w:marLeft w:val="0"/>
              <w:marRight w:val="0"/>
              <w:marTop w:val="0"/>
              <w:marBottom w:val="0"/>
              <w:divBdr>
                <w:top w:val="none" w:sz="0" w:space="0" w:color="auto"/>
                <w:left w:val="none" w:sz="0" w:space="0" w:color="auto"/>
                <w:bottom w:val="none" w:sz="0" w:space="0" w:color="auto"/>
                <w:right w:val="none" w:sz="0" w:space="0" w:color="auto"/>
              </w:divBdr>
            </w:div>
          </w:divsChild>
        </w:div>
        <w:div w:id="1686983460">
          <w:marLeft w:val="0"/>
          <w:marRight w:val="0"/>
          <w:marTop w:val="0"/>
          <w:marBottom w:val="0"/>
          <w:divBdr>
            <w:top w:val="none" w:sz="0" w:space="0" w:color="auto"/>
            <w:left w:val="none" w:sz="0" w:space="0" w:color="auto"/>
            <w:bottom w:val="none" w:sz="0" w:space="0" w:color="auto"/>
            <w:right w:val="none" w:sz="0" w:space="0" w:color="auto"/>
          </w:divBdr>
          <w:divsChild>
            <w:div w:id="1085343647">
              <w:marLeft w:val="0"/>
              <w:marRight w:val="0"/>
              <w:marTop w:val="0"/>
              <w:marBottom w:val="0"/>
              <w:divBdr>
                <w:top w:val="none" w:sz="0" w:space="0" w:color="auto"/>
                <w:left w:val="none" w:sz="0" w:space="0" w:color="auto"/>
                <w:bottom w:val="none" w:sz="0" w:space="0" w:color="auto"/>
                <w:right w:val="none" w:sz="0" w:space="0" w:color="auto"/>
              </w:divBdr>
            </w:div>
          </w:divsChild>
        </w:div>
        <w:div w:id="622536109">
          <w:marLeft w:val="0"/>
          <w:marRight w:val="0"/>
          <w:marTop w:val="0"/>
          <w:marBottom w:val="0"/>
          <w:divBdr>
            <w:top w:val="none" w:sz="0" w:space="0" w:color="auto"/>
            <w:left w:val="none" w:sz="0" w:space="0" w:color="auto"/>
            <w:bottom w:val="none" w:sz="0" w:space="0" w:color="auto"/>
            <w:right w:val="none" w:sz="0" w:space="0" w:color="auto"/>
          </w:divBdr>
          <w:divsChild>
            <w:div w:id="1024550109">
              <w:marLeft w:val="0"/>
              <w:marRight w:val="0"/>
              <w:marTop w:val="0"/>
              <w:marBottom w:val="0"/>
              <w:divBdr>
                <w:top w:val="none" w:sz="0" w:space="0" w:color="auto"/>
                <w:left w:val="none" w:sz="0" w:space="0" w:color="auto"/>
                <w:bottom w:val="none" w:sz="0" w:space="0" w:color="auto"/>
                <w:right w:val="none" w:sz="0" w:space="0" w:color="auto"/>
              </w:divBdr>
            </w:div>
          </w:divsChild>
        </w:div>
        <w:div w:id="392237461">
          <w:marLeft w:val="0"/>
          <w:marRight w:val="0"/>
          <w:marTop w:val="0"/>
          <w:marBottom w:val="0"/>
          <w:divBdr>
            <w:top w:val="none" w:sz="0" w:space="0" w:color="auto"/>
            <w:left w:val="none" w:sz="0" w:space="0" w:color="auto"/>
            <w:bottom w:val="none" w:sz="0" w:space="0" w:color="auto"/>
            <w:right w:val="none" w:sz="0" w:space="0" w:color="auto"/>
          </w:divBdr>
          <w:divsChild>
            <w:div w:id="2147160783">
              <w:marLeft w:val="0"/>
              <w:marRight w:val="0"/>
              <w:marTop w:val="0"/>
              <w:marBottom w:val="0"/>
              <w:divBdr>
                <w:top w:val="none" w:sz="0" w:space="0" w:color="auto"/>
                <w:left w:val="none" w:sz="0" w:space="0" w:color="auto"/>
                <w:bottom w:val="none" w:sz="0" w:space="0" w:color="auto"/>
                <w:right w:val="none" w:sz="0" w:space="0" w:color="auto"/>
              </w:divBdr>
            </w:div>
          </w:divsChild>
        </w:div>
        <w:div w:id="1365784696">
          <w:marLeft w:val="0"/>
          <w:marRight w:val="0"/>
          <w:marTop w:val="0"/>
          <w:marBottom w:val="0"/>
          <w:divBdr>
            <w:top w:val="none" w:sz="0" w:space="0" w:color="auto"/>
            <w:left w:val="none" w:sz="0" w:space="0" w:color="auto"/>
            <w:bottom w:val="none" w:sz="0" w:space="0" w:color="auto"/>
            <w:right w:val="none" w:sz="0" w:space="0" w:color="auto"/>
          </w:divBdr>
          <w:divsChild>
            <w:div w:id="37247191">
              <w:marLeft w:val="0"/>
              <w:marRight w:val="0"/>
              <w:marTop w:val="0"/>
              <w:marBottom w:val="0"/>
              <w:divBdr>
                <w:top w:val="none" w:sz="0" w:space="0" w:color="auto"/>
                <w:left w:val="none" w:sz="0" w:space="0" w:color="auto"/>
                <w:bottom w:val="none" w:sz="0" w:space="0" w:color="auto"/>
                <w:right w:val="none" w:sz="0" w:space="0" w:color="auto"/>
              </w:divBdr>
            </w:div>
          </w:divsChild>
        </w:div>
        <w:div w:id="716590555">
          <w:marLeft w:val="0"/>
          <w:marRight w:val="0"/>
          <w:marTop w:val="0"/>
          <w:marBottom w:val="0"/>
          <w:divBdr>
            <w:top w:val="none" w:sz="0" w:space="0" w:color="auto"/>
            <w:left w:val="none" w:sz="0" w:space="0" w:color="auto"/>
            <w:bottom w:val="none" w:sz="0" w:space="0" w:color="auto"/>
            <w:right w:val="none" w:sz="0" w:space="0" w:color="auto"/>
          </w:divBdr>
          <w:divsChild>
            <w:div w:id="1638610655">
              <w:marLeft w:val="0"/>
              <w:marRight w:val="0"/>
              <w:marTop w:val="0"/>
              <w:marBottom w:val="0"/>
              <w:divBdr>
                <w:top w:val="none" w:sz="0" w:space="0" w:color="auto"/>
                <w:left w:val="none" w:sz="0" w:space="0" w:color="auto"/>
                <w:bottom w:val="none" w:sz="0" w:space="0" w:color="auto"/>
                <w:right w:val="none" w:sz="0" w:space="0" w:color="auto"/>
              </w:divBdr>
            </w:div>
          </w:divsChild>
        </w:div>
        <w:div w:id="1097557363">
          <w:marLeft w:val="0"/>
          <w:marRight w:val="0"/>
          <w:marTop w:val="0"/>
          <w:marBottom w:val="0"/>
          <w:divBdr>
            <w:top w:val="none" w:sz="0" w:space="0" w:color="auto"/>
            <w:left w:val="none" w:sz="0" w:space="0" w:color="auto"/>
            <w:bottom w:val="none" w:sz="0" w:space="0" w:color="auto"/>
            <w:right w:val="none" w:sz="0" w:space="0" w:color="auto"/>
          </w:divBdr>
          <w:divsChild>
            <w:div w:id="1977030039">
              <w:marLeft w:val="0"/>
              <w:marRight w:val="0"/>
              <w:marTop w:val="0"/>
              <w:marBottom w:val="0"/>
              <w:divBdr>
                <w:top w:val="none" w:sz="0" w:space="0" w:color="auto"/>
                <w:left w:val="none" w:sz="0" w:space="0" w:color="auto"/>
                <w:bottom w:val="none" w:sz="0" w:space="0" w:color="auto"/>
                <w:right w:val="none" w:sz="0" w:space="0" w:color="auto"/>
              </w:divBdr>
            </w:div>
          </w:divsChild>
        </w:div>
        <w:div w:id="985088175">
          <w:marLeft w:val="0"/>
          <w:marRight w:val="0"/>
          <w:marTop w:val="0"/>
          <w:marBottom w:val="0"/>
          <w:divBdr>
            <w:top w:val="none" w:sz="0" w:space="0" w:color="auto"/>
            <w:left w:val="none" w:sz="0" w:space="0" w:color="auto"/>
            <w:bottom w:val="none" w:sz="0" w:space="0" w:color="auto"/>
            <w:right w:val="none" w:sz="0" w:space="0" w:color="auto"/>
          </w:divBdr>
          <w:divsChild>
            <w:div w:id="484316580">
              <w:marLeft w:val="0"/>
              <w:marRight w:val="0"/>
              <w:marTop w:val="0"/>
              <w:marBottom w:val="0"/>
              <w:divBdr>
                <w:top w:val="none" w:sz="0" w:space="0" w:color="auto"/>
                <w:left w:val="none" w:sz="0" w:space="0" w:color="auto"/>
                <w:bottom w:val="none" w:sz="0" w:space="0" w:color="auto"/>
                <w:right w:val="none" w:sz="0" w:space="0" w:color="auto"/>
              </w:divBdr>
            </w:div>
          </w:divsChild>
        </w:div>
        <w:div w:id="2055617643">
          <w:marLeft w:val="0"/>
          <w:marRight w:val="0"/>
          <w:marTop w:val="0"/>
          <w:marBottom w:val="0"/>
          <w:divBdr>
            <w:top w:val="none" w:sz="0" w:space="0" w:color="auto"/>
            <w:left w:val="none" w:sz="0" w:space="0" w:color="auto"/>
            <w:bottom w:val="none" w:sz="0" w:space="0" w:color="auto"/>
            <w:right w:val="none" w:sz="0" w:space="0" w:color="auto"/>
          </w:divBdr>
          <w:divsChild>
            <w:div w:id="3976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2168">
      <w:bodyDiv w:val="1"/>
      <w:marLeft w:val="0"/>
      <w:marRight w:val="0"/>
      <w:marTop w:val="0"/>
      <w:marBottom w:val="0"/>
      <w:divBdr>
        <w:top w:val="none" w:sz="0" w:space="0" w:color="auto"/>
        <w:left w:val="none" w:sz="0" w:space="0" w:color="auto"/>
        <w:bottom w:val="none" w:sz="0" w:space="0" w:color="auto"/>
        <w:right w:val="none" w:sz="0" w:space="0" w:color="auto"/>
      </w:divBdr>
    </w:div>
    <w:div w:id="1544175945">
      <w:bodyDiv w:val="1"/>
      <w:marLeft w:val="0"/>
      <w:marRight w:val="0"/>
      <w:marTop w:val="0"/>
      <w:marBottom w:val="0"/>
      <w:divBdr>
        <w:top w:val="none" w:sz="0" w:space="0" w:color="auto"/>
        <w:left w:val="none" w:sz="0" w:space="0" w:color="auto"/>
        <w:bottom w:val="none" w:sz="0" w:space="0" w:color="auto"/>
        <w:right w:val="none" w:sz="0" w:space="0" w:color="auto"/>
      </w:divBdr>
    </w:div>
    <w:div w:id="1545210687">
      <w:bodyDiv w:val="1"/>
      <w:marLeft w:val="0"/>
      <w:marRight w:val="0"/>
      <w:marTop w:val="0"/>
      <w:marBottom w:val="0"/>
      <w:divBdr>
        <w:top w:val="none" w:sz="0" w:space="0" w:color="auto"/>
        <w:left w:val="none" w:sz="0" w:space="0" w:color="auto"/>
        <w:bottom w:val="none" w:sz="0" w:space="0" w:color="auto"/>
        <w:right w:val="none" w:sz="0" w:space="0" w:color="auto"/>
      </w:divBdr>
      <w:divsChild>
        <w:div w:id="425736336">
          <w:marLeft w:val="0"/>
          <w:marRight w:val="0"/>
          <w:marTop w:val="0"/>
          <w:marBottom w:val="0"/>
          <w:divBdr>
            <w:top w:val="none" w:sz="0" w:space="0" w:color="auto"/>
            <w:left w:val="none" w:sz="0" w:space="0" w:color="auto"/>
            <w:bottom w:val="none" w:sz="0" w:space="0" w:color="auto"/>
            <w:right w:val="none" w:sz="0" w:space="0" w:color="auto"/>
          </w:divBdr>
        </w:div>
        <w:div w:id="205878906">
          <w:marLeft w:val="0"/>
          <w:marRight w:val="0"/>
          <w:marTop w:val="0"/>
          <w:marBottom w:val="0"/>
          <w:divBdr>
            <w:top w:val="none" w:sz="0" w:space="0" w:color="auto"/>
            <w:left w:val="none" w:sz="0" w:space="0" w:color="auto"/>
            <w:bottom w:val="none" w:sz="0" w:space="0" w:color="auto"/>
            <w:right w:val="none" w:sz="0" w:space="0" w:color="auto"/>
          </w:divBdr>
        </w:div>
      </w:divsChild>
    </w:div>
    <w:div w:id="1584954384">
      <w:bodyDiv w:val="1"/>
      <w:marLeft w:val="0"/>
      <w:marRight w:val="0"/>
      <w:marTop w:val="0"/>
      <w:marBottom w:val="0"/>
      <w:divBdr>
        <w:top w:val="none" w:sz="0" w:space="0" w:color="auto"/>
        <w:left w:val="none" w:sz="0" w:space="0" w:color="auto"/>
        <w:bottom w:val="none" w:sz="0" w:space="0" w:color="auto"/>
        <w:right w:val="none" w:sz="0" w:space="0" w:color="auto"/>
      </w:divBdr>
      <w:divsChild>
        <w:div w:id="1051609013">
          <w:marLeft w:val="0"/>
          <w:marRight w:val="0"/>
          <w:marTop w:val="0"/>
          <w:marBottom w:val="0"/>
          <w:divBdr>
            <w:top w:val="none" w:sz="0" w:space="0" w:color="auto"/>
            <w:left w:val="none" w:sz="0" w:space="0" w:color="auto"/>
            <w:bottom w:val="none" w:sz="0" w:space="0" w:color="auto"/>
            <w:right w:val="none" w:sz="0" w:space="0" w:color="auto"/>
          </w:divBdr>
        </w:div>
        <w:div w:id="2050060344">
          <w:marLeft w:val="0"/>
          <w:marRight w:val="0"/>
          <w:marTop w:val="0"/>
          <w:marBottom w:val="0"/>
          <w:divBdr>
            <w:top w:val="none" w:sz="0" w:space="0" w:color="auto"/>
            <w:left w:val="none" w:sz="0" w:space="0" w:color="auto"/>
            <w:bottom w:val="none" w:sz="0" w:space="0" w:color="auto"/>
            <w:right w:val="none" w:sz="0" w:space="0" w:color="auto"/>
          </w:divBdr>
        </w:div>
        <w:div w:id="1226797967">
          <w:marLeft w:val="0"/>
          <w:marRight w:val="0"/>
          <w:marTop w:val="0"/>
          <w:marBottom w:val="0"/>
          <w:divBdr>
            <w:top w:val="none" w:sz="0" w:space="0" w:color="auto"/>
            <w:left w:val="none" w:sz="0" w:space="0" w:color="auto"/>
            <w:bottom w:val="none" w:sz="0" w:space="0" w:color="auto"/>
            <w:right w:val="none" w:sz="0" w:space="0" w:color="auto"/>
          </w:divBdr>
        </w:div>
      </w:divsChild>
    </w:div>
    <w:div w:id="1595551566">
      <w:bodyDiv w:val="1"/>
      <w:marLeft w:val="0"/>
      <w:marRight w:val="0"/>
      <w:marTop w:val="0"/>
      <w:marBottom w:val="0"/>
      <w:divBdr>
        <w:top w:val="none" w:sz="0" w:space="0" w:color="auto"/>
        <w:left w:val="none" w:sz="0" w:space="0" w:color="auto"/>
        <w:bottom w:val="none" w:sz="0" w:space="0" w:color="auto"/>
        <w:right w:val="none" w:sz="0" w:space="0" w:color="auto"/>
      </w:divBdr>
    </w:div>
    <w:div w:id="1631085194">
      <w:bodyDiv w:val="1"/>
      <w:marLeft w:val="0"/>
      <w:marRight w:val="0"/>
      <w:marTop w:val="0"/>
      <w:marBottom w:val="0"/>
      <w:divBdr>
        <w:top w:val="none" w:sz="0" w:space="0" w:color="auto"/>
        <w:left w:val="none" w:sz="0" w:space="0" w:color="auto"/>
        <w:bottom w:val="none" w:sz="0" w:space="0" w:color="auto"/>
        <w:right w:val="none" w:sz="0" w:space="0" w:color="auto"/>
      </w:divBdr>
    </w:div>
    <w:div w:id="1683163555">
      <w:bodyDiv w:val="1"/>
      <w:marLeft w:val="0"/>
      <w:marRight w:val="0"/>
      <w:marTop w:val="0"/>
      <w:marBottom w:val="0"/>
      <w:divBdr>
        <w:top w:val="none" w:sz="0" w:space="0" w:color="auto"/>
        <w:left w:val="none" w:sz="0" w:space="0" w:color="auto"/>
        <w:bottom w:val="none" w:sz="0" w:space="0" w:color="auto"/>
        <w:right w:val="none" w:sz="0" w:space="0" w:color="auto"/>
      </w:divBdr>
      <w:divsChild>
        <w:div w:id="1308514592">
          <w:marLeft w:val="0"/>
          <w:marRight w:val="0"/>
          <w:marTop w:val="0"/>
          <w:marBottom w:val="0"/>
          <w:divBdr>
            <w:top w:val="none" w:sz="0" w:space="0" w:color="auto"/>
            <w:left w:val="none" w:sz="0" w:space="0" w:color="auto"/>
            <w:bottom w:val="none" w:sz="0" w:space="0" w:color="auto"/>
            <w:right w:val="none" w:sz="0" w:space="0" w:color="auto"/>
          </w:divBdr>
          <w:divsChild>
            <w:div w:id="673188546">
              <w:marLeft w:val="0"/>
              <w:marRight w:val="0"/>
              <w:marTop w:val="0"/>
              <w:marBottom w:val="0"/>
              <w:divBdr>
                <w:top w:val="none" w:sz="0" w:space="0" w:color="auto"/>
                <w:left w:val="none" w:sz="0" w:space="0" w:color="auto"/>
                <w:bottom w:val="none" w:sz="0" w:space="0" w:color="auto"/>
                <w:right w:val="none" w:sz="0" w:space="0" w:color="auto"/>
              </w:divBdr>
            </w:div>
          </w:divsChild>
        </w:div>
        <w:div w:id="1257054976">
          <w:marLeft w:val="0"/>
          <w:marRight w:val="0"/>
          <w:marTop w:val="0"/>
          <w:marBottom w:val="0"/>
          <w:divBdr>
            <w:top w:val="none" w:sz="0" w:space="0" w:color="auto"/>
            <w:left w:val="none" w:sz="0" w:space="0" w:color="auto"/>
            <w:bottom w:val="none" w:sz="0" w:space="0" w:color="auto"/>
            <w:right w:val="none" w:sz="0" w:space="0" w:color="auto"/>
          </w:divBdr>
          <w:divsChild>
            <w:div w:id="1357344636">
              <w:marLeft w:val="0"/>
              <w:marRight w:val="0"/>
              <w:marTop w:val="0"/>
              <w:marBottom w:val="0"/>
              <w:divBdr>
                <w:top w:val="none" w:sz="0" w:space="0" w:color="auto"/>
                <w:left w:val="none" w:sz="0" w:space="0" w:color="auto"/>
                <w:bottom w:val="none" w:sz="0" w:space="0" w:color="auto"/>
                <w:right w:val="none" w:sz="0" w:space="0" w:color="auto"/>
              </w:divBdr>
            </w:div>
            <w:div w:id="419718116">
              <w:marLeft w:val="0"/>
              <w:marRight w:val="0"/>
              <w:marTop w:val="0"/>
              <w:marBottom w:val="0"/>
              <w:divBdr>
                <w:top w:val="none" w:sz="0" w:space="0" w:color="auto"/>
                <w:left w:val="none" w:sz="0" w:space="0" w:color="auto"/>
                <w:bottom w:val="none" w:sz="0" w:space="0" w:color="auto"/>
                <w:right w:val="none" w:sz="0" w:space="0" w:color="auto"/>
              </w:divBdr>
            </w:div>
          </w:divsChild>
        </w:div>
        <w:div w:id="1120690256">
          <w:marLeft w:val="0"/>
          <w:marRight w:val="0"/>
          <w:marTop w:val="0"/>
          <w:marBottom w:val="0"/>
          <w:divBdr>
            <w:top w:val="none" w:sz="0" w:space="0" w:color="auto"/>
            <w:left w:val="none" w:sz="0" w:space="0" w:color="auto"/>
            <w:bottom w:val="none" w:sz="0" w:space="0" w:color="auto"/>
            <w:right w:val="none" w:sz="0" w:space="0" w:color="auto"/>
          </w:divBdr>
          <w:divsChild>
            <w:div w:id="1399548570">
              <w:marLeft w:val="0"/>
              <w:marRight w:val="0"/>
              <w:marTop w:val="0"/>
              <w:marBottom w:val="0"/>
              <w:divBdr>
                <w:top w:val="none" w:sz="0" w:space="0" w:color="auto"/>
                <w:left w:val="none" w:sz="0" w:space="0" w:color="auto"/>
                <w:bottom w:val="none" w:sz="0" w:space="0" w:color="auto"/>
                <w:right w:val="none" w:sz="0" w:space="0" w:color="auto"/>
              </w:divBdr>
            </w:div>
          </w:divsChild>
        </w:div>
        <w:div w:id="1425489363">
          <w:marLeft w:val="0"/>
          <w:marRight w:val="0"/>
          <w:marTop w:val="0"/>
          <w:marBottom w:val="0"/>
          <w:divBdr>
            <w:top w:val="none" w:sz="0" w:space="0" w:color="auto"/>
            <w:left w:val="none" w:sz="0" w:space="0" w:color="auto"/>
            <w:bottom w:val="none" w:sz="0" w:space="0" w:color="auto"/>
            <w:right w:val="none" w:sz="0" w:space="0" w:color="auto"/>
          </w:divBdr>
          <w:divsChild>
            <w:div w:id="1890218323">
              <w:marLeft w:val="0"/>
              <w:marRight w:val="0"/>
              <w:marTop w:val="0"/>
              <w:marBottom w:val="0"/>
              <w:divBdr>
                <w:top w:val="none" w:sz="0" w:space="0" w:color="auto"/>
                <w:left w:val="none" w:sz="0" w:space="0" w:color="auto"/>
                <w:bottom w:val="none" w:sz="0" w:space="0" w:color="auto"/>
                <w:right w:val="none" w:sz="0" w:space="0" w:color="auto"/>
              </w:divBdr>
            </w:div>
            <w:div w:id="379129842">
              <w:marLeft w:val="0"/>
              <w:marRight w:val="0"/>
              <w:marTop w:val="0"/>
              <w:marBottom w:val="0"/>
              <w:divBdr>
                <w:top w:val="none" w:sz="0" w:space="0" w:color="auto"/>
                <w:left w:val="none" w:sz="0" w:space="0" w:color="auto"/>
                <w:bottom w:val="none" w:sz="0" w:space="0" w:color="auto"/>
                <w:right w:val="none" w:sz="0" w:space="0" w:color="auto"/>
              </w:divBdr>
            </w:div>
          </w:divsChild>
        </w:div>
        <w:div w:id="1811439729">
          <w:marLeft w:val="0"/>
          <w:marRight w:val="0"/>
          <w:marTop w:val="0"/>
          <w:marBottom w:val="0"/>
          <w:divBdr>
            <w:top w:val="none" w:sz="0" w:space="0" w:color="auto"/>
            <w:left w:val="none" w:sz="0" w:space="0" w:color="auto"/>
            <w:bottom w:val="none" w:sz="0" w:space="0" w:color="auto"/>
            <w:right w:val="none" w:sz="0" w:space="0" w:color="auto"/>
          </w:divBdr>
          <w:divsChild>
            <w:div w:id="1949850953">
              <w:marLeft w:val="0"/>
              <w:marRight w:val="0"/>
              <w:marTop w:val="0"/>
              <w:marBottom w:val="0"/>
              <w:divBdr>
                <w:top w:val="none" w:sz="0" w:space="0" w:color="auto"/>
                <w:left w:val="none" w:sz="0" w:space="0" w:color="auto"/>
                <w:bottom w:val="none" w:sz="0" w:space="0" w:color="auto"/>
                <w:right w:val="none" w:sz="0" w:space="0" w:color="auto"/>
              </w:divBdr>
            </w:div>
            <w:div w:id="1431925280">
              <w:marLeft w:val="0"/>
              <w:marRight w:val="0"/>
              <w:marTop w:val="0"/>
              <w:marBottom w:val="0"/>
              <w:divBdr>
                <w:top w:val="none" w:sz="0" w:space="0" w:color="auto"/>
                <w:left w:val="none" w:sz="0" w:space="0" w:color="auto"/>
                <w:bottom w:val="none" w:sz="0" w:space="0" w:color="auto"/>
                <w:right w:val="none" w:sz="0" w:space="0" w:color="auto"/>
              </w:divBdr>
            </w:div>
          </w:divsChild>
        </w:div>
        <w:div w:id="784274673">
          <w:marLeft w:val="0"/>
          <w:marRight w:val="0"/>
          <w:marTop w:val="0"/>
          <w:marBottom w:val="0"/>
          <w:divBdr>
            <w:top w:val="none" w:sz="0" w:space="0" w:color="auto"/>
            <w:left w:val="none" w:sz="0" w:space="0" w:color="auto"/>
            <w:bottom w:val="none" w:sz="0" w:space="0" w:color="auto"/>
            <w:right w:val="none" w:sz="0" w:space="0" w:color="auto"/>
          </w:divBdr>
          <w:divsChild>
            <w:div w:id="1857959871">
              <w:marLeft w:val="0"/>
              <w:marRight w:val="0"/>
              <w:marTop w:val="0"/>
              <w:marBottom w:val="0"/>
              <w:divBdr>
                <w:top w:val="none" w:sz="0" w:space="0" w:color="auto"/>
                <w:left w:val="none" w:sz="0" w:space="0" w:color="auto"/>
                <w:bottom w:val="none" w:sz="0" w:space="0" w:color="auto"/>
                <w:right w:val="none" w:sz="0" w:space="0" w:color="auto"/>
              </w:divBdr>
            </w:div>
          </w:divsChild>
        </w:div>
        <w:div w:id="1999454798">
          <w:marLeft w:val="0"/>
          <w:marRight w:val="0"/>
          <w:marTop w:val="0"/>
          <w:marBottom w:val="0"/>
          <w:divBdr>
            <w:top w:val="none" w:sz="0" w:space="0" w:color="auto"/>
            <w:left w:val="none" w:sz="0" w:space="0" w:color="auto"/>
            <w:bottom w:val="none" w:sz="0" w:space="0" w:color="auto"/>
            <w:right w:val="none" w:sz="0" w:space="0" w:color="auto"/>
          </w:divBdr>
          <w:divsChild>
            <w:div w:id="7678171">
              <w:marLeft w:val="0"/>
              <w:marRight w:val="0"/>
              <w:marTop w:val="0"/>
              <w:marBottom w:val="0"/>
              <w:divBdr>
                <w:top w:val="none" w:sz="0" w:space="0" w:color="auto"/>
                <w:left w:val="none" w:sz="0" w:space="0" w:color="auto"/>
                <w:bottom w:val="none" w:sz="0" w:space="0" w:color="auto"/>
                <w:right w:val="none" w:sz="0" w:space="0" w:color="auto"/>
              </w:divBdr>
            </w:div>
          </w:divsChild>
        </w:div>
        <w:div w:id="785198911">
          <w:marLeft w:val="0"/>
          <w:marRight w:val="0"/>
          <w:marTop w:val="0"/>
          <w:marBottom w:val="0"/>
          <w:divBdr>
            <w:top w:val="none" w:sz="0" w:space="0" w:color="auto"/>
            <w:left w:val="none" w:sz="0" w:space="0" w:color="auto"/>
            <w:bottom w:val="none" w:sz="0" w:space="0" w:color="auto"/>
            <w:right w:val="none" w:sz="0" w:space="0" w:color="auto"/>
          </w:divBdr>
          <w:divsChild>
            <w:div w:id="915364264">
              <w:marLeft w:val="0"/>
              <w:marRight w:val="0"/>
              <w:marTop w:val="0"/>
              <w:marBottom w:val="0"/>
              <w:divBdr>
                <w:top w:val="none" w:sz="0" w:space="0" w:color="auto"/>
                <w:left w:val="none" w:sz="0" w:space="0" w:color="auto"/>
                <w:bottom w:val="none" w:sz="0" w:space="0" w:color="auto"/>
                <w:right w:val="none" w:sz="0" w:space="0" w:color="auto"/>
              </w:divBdr>
            </w:div>
          </w:divsChild>
        </w:div>
        <w:div w:id="783689855">
          <w:marLeft w:val="0"/>
          <w:marRight w:val="0"/>
          <w:marTop w:val="0"/>
          <w:marBottom w:val="0"/>
          <w:divBdr>
            <w:top w:val="none" w:sz="0" w:space="0" w:color="auto"/>
            <w:left w:val="none" w:sz="0" w:space="0" w:color="auto"/>
            <w:bottom w:val="none" w:sz="0" w:space="0" w:color="auto"/>
            <w:right w:val="none" w:sz="0" w:space="0" w:color="auto"/>
          </w:divBdr>
          <w:divsChild>
            <w:div w:id="390928577">
              <w:marLeft w:val="0"/>
              <w:marRight w:val="0"/>
              <w:marTop w:val="0"/>
              <w:marBottom w:val="0"/>
              <w:divBdr>
                <w:top w:val="none" w:sz="0" w:space="0" w:color="auto"/>
                <w:left w:val="none" w:sz="0" w:space="0" w:color="auto"/>
                <w:bottom w:val="none" w:sz="0" w:space="0" w:color="auto"/>
                <w:right w:val="none" w:sz="0" w:space="0" w:color="auto"/>
              </w:divBdr>
            </w:div>
          </w:divsChild>
        </w:div>
        <w:div w:id="603422656">
          <w:marLeft w:val="0"/>
          <w:marRight w:val="0"/>
          <w:marTop w:val="0"/>
          <w:marBottom w:val="0"/>
          <w:divBdr>
            <w:top w:val="none" w:sz="0" w:space="0" w:color="auto"/>
            <w:left w:val="none" w:sz="0" w:space="0" w:color="auto"/>
            <w:bottom w:val="none" w:sz="0" w:space="0" w:color="auto"/>
            <w:right w:val="none" w:sz="0" w:space="0" w:color="auto"/>
          </w:divBdr>
          <w:divsChild>
            <w:div w:id="869684164">
              <w:marLeft w:val="0"/>
              <w:marRight w:val="0"/>
              <w:marTop w:val="0"/>
              <w:marBottom w:val="0"/>
              <w:divBdr>
                <w:top w:val="none" w:sz="0" w:space="0" w:color="auto"/>
                <w:left w:val="none" w:sz="0" w:space="0" w:color="auto"/>
                <w:bottom w:val="none" w:sz="0" w:space="0" w:color="auto"/>
                <w:right w:val="none" w:sz="0" w:space="0" w:color="auto"/>
              </w:divBdr>
            </w:div>
          </w:divsChild>
        </w:div>
        <w:div w:id="392697986">
          <w:marLeft w:val="0"/>
          <w:marRight w:val="0"/>
          <w:marTop w:val="0"/>
          <w:marBottom w:val="0"/>
          <w:divBdr>
            <w:top w:val="none" w:sz="0" w:space="0" w:color="auto"/>
            <w:left w:val="none" w:sz="0" w:space="0" w:color="auto"/>
            <w:bottom w:val="none" w:sz="0" w:space="0" w:color="auto"/>
            <w:right w:val="none" w:sz="0" w:space="0" w:color="auto"/>
          </w:divBdr>
          <w:divsChild>
            <w:div w:id="632560943">
              <w:marLeft w:val="0"/>
              <w:marRight w:val="0"/>
              <w:marTop w:val="0"/>
              <w:marBottom w:val="0"/>
              <w:divBdr>
                <w:top w:val="none" w:sz="0" w:space="0" w:color="auto"/>
                <w:left w:val="none" w:sz="0" w:space="0" w:color="auto"/>
                <w:bottom w:val="none" w:sz="0" w:space="0" w:color="auto"/>
                <w:right w:val="none" w:sz="0" w:space="0" w:color="auto"/>
              </w:divBdr>
            </w:div>
          </w:divsChild>
        </w:div>
        <w:div w:id="1975059469">
          <w:marLeft w:val="0"/>
          <w:marRight w:val="0"/>
          <w:marTop w:val="0"/>
          <w:marBottom w:val="0"/>
          <w:divBdr>
            <w:top w:val="none" w:sz="0" w:space="0" w:color="auto"/>
            <w:left w:val="none" w:sz="0" w:space="0" w:color="auto"/>
            <w:bottom w:val="none" w:sz="0" w:space="0" w:color="auto"/>
            <w:right w:val="none" w:sz="0" w:space="0" w:color="auto"/>
          </w:divBdr>
          <w:divsChild>
            <w:div w:id="1416903160">
              <w:marLeft w:val="0"/>
              <w:marRight w:val="0"/>
              <w:marTop w:val="0"/>
              <w:marBottom w:val="0"/>
              <w:divBdr>
                <w:top w:val="none" w:sz="0" w:space="0" w:color="auto"/>
                <w:left w:val="none" w:sz="0" w:space="0" w:color="auto"/>
                <w:bottom w:val="none" w:sz="0" w:space="0" w:color="auto"/>
                <w:right w:val="none" w:sz="0" w:space="0" w:color="auto"/>
              </w:divBdr>
            </w:div>
          </w:divsChild>
        </w:div>
        <w:div w:id="1312829956">
          <w:marLeft w:val="0"/>
          <w:marRight w:val="0"/>
          <w:marTop w:val="0"/>
          <w:marBottom w:val="0"/>
          <w:divBdr>
            <w:top w:val="none" w:sz="0" w:space="0" w:color="auto"/>
            <w:left w:val="none" w:sz="0" w:space="0" w:color="auto"/>
            <w:bottom w:val="none" w:sz="0" w:space="0" w:color="auto"/>
            <w:right w:val="none" w:sz="0" w:space="0" w:color="auto"/>
          </w:divBdr>
          <w:divsChild>
            <w:div w:id="19900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209">
      <w:bodyDiv w:val="1"/>
      <w:marLeft w:val="0"/>
      <w:marRight w:val="0"/>
      <w:marTop w:val="0"/>
      <w:marBottom w:val="0"/>
      <w:divBdr>
        <w:top w:val="none" w:sz="0" w:space="0" w:color="auto"/>
        <w:left w:val="none" w:sz="0" w:space="0" w:color="auto"/>
        <w:bottom w:val="none" w:sz="0" w:space="0" w:color="auto"/>
        <w:right w:val="none" w:sz="0" w:space="0" w:color="auto"/>
      </w:divBdr>
      <w:divsChild>
        <w:div w:id="804931294">
          <w:marLeft w:val="0"/>
          <w:marRight w:val="0"/>
          <w:marTop w:val="0"/>
          <w:marBottom w:val="0"/>
          <w:divBdr>
            <w:top w:val="none" w:sz="0" w:space="0" w:color="auto"/>
            <w:left w:val="none" w:sz="0" w:space="0" w:color="auto"/>
            <w:bottom w:val="none" w:sz="0" w:space="0" w:color="auto"/>
            <w:right w:val="none" w:sz="0" w:space="0" w:color="auto"/>
          </w:divBdr>
        </w:div>
        <w:div w:id="1239825387">
          <w:marLeft w:val="0"/>
          <w:marRight w:val="0"/>
          <w:marTop w:val="0"/>
          <w:marBottom w:val="0"/>
          <w:divBdr>
            <w:top w:val="none" w:sz="0" w:space="0" w:color="auto"/>
            <w:left w:val="none" w:sz="0" w:space="0" w:color="auto"/>
            <w:bottom w:val="none" w:sz="0" w:space="0" w:color="auto"/>
            <w:right w:val="none" w:sz="0" w:space="0" w:color="auto"/>
          </w:divBdr>
        </w:div>
        <w:div w:id="600987577">
          <w:marLeft w:val="0"/>
          <w:marRight w:val="0"/>
          <w:marTop w:val="0"/>
          <w:marBottom w:val="0"/>
          <w:divBdr>
            <w:top w:val="none" w:sz="0" w:space="0" w:color="auto"/>
            <w:left w:val="none" w:sz="0" w:space="0" w:color="auto"/>
            <w:bottom w:val="none" w:sz="0" w:space="0" w:color="auto"/>
            <w:right w:val="none" w:sz="0" w:space="0" w:color="auto"/>
          </w:divBdr>
          <w:divsChild>
            <w:div w:id="1885290568">
              <w:marLeft w:val="0"/>
              <w:marRight w:val="0"/>
              <w:marTop w:val="30"/>
              <w:marBottom w:val="30"/>
              <w:divBdr>
                <w:top w:val="none" w:sz="0" w:space="0" w:color="auto"/>
                <w:left w:val="none" w:sz="0" w:space="0" w:color="auto"/>
                <w:bottom w:val="none" w:sz="0" w:space="0" w:color="auto"/>
                <w:right w:val="none" w:sz="0" w:space="0" w:color="auto"/>
              </w:divBdr>
              <w:divsChild>
                <w:div w:id="2018579930">
                  <w:marLeft w:val="0"/>
                  <w:marRight w:val="0"/>
                  <w:marTop w:val="0"/>
                  <w:marBottom w:val="0"/>
                  <w:divBdr>
                    <w:top w:val="none" w:sz="0" w:space="0" w:color="auto"/>
                    <w:left w:val="none" w:sz="0" w:space="0" w:color="auto"/>
                    <w:bottom w:val="none" w:sz="0" w:space="0" w:color="auto"/>
                    <w:right w:val="none" w:sz="0" w:space="0" w:color="auto"/>
                  </w:divBdr>
                  <w:divsChild>
                    <w:div w:id="774251652">
                      <w:marLeft w:val="0"/>
                      <w:marRight w:val="0"/>
                      <w:marTop w:val="0"/>
                      <w:marBottom w:val="0"/>
                      <w:divBdr>
                        <w:top w:val="none" w:sz="0" w:space="0" w:color="auto"/>
                        <w:left w:val="none" w:sz="0" w:space="0" w:color="auto"/>
                        <w:bottom w:val="none" w:sz="0" w:space="0" w:color="auto"/>
                        <w:right w:val="none" w:sz="0" w:space="0" w:color="auto"/>
                      </w:divBdr>
                    </w:div>
                  </w:divsChild>
                </w:div>
                <w:div w:id="1387029064">
                  <w:marLeft w:val="0"/>
                  <w:marRight w:val="0"/>
                  <w:marTop w:val="0"/>
                  <w:marBottom w:val="0"/>
                  <w:divBdr>
                    <w:top w:val="none" w:sz="0" w:space="0" w:color="auto"/>
                    <w:left w:val="none" w:sz="0" w:space="0" w:color="auto"/>
                    <w:bottom w:val="none" w:sz="0" w:space="0" w:color="auto"/>
                    <w:right w:val="none" w:sz="0" w:space="0" w:color="auto"/>
                  </w:divBdr>
                  <w:divsChild>
                    <w:div w:id="1379621289">
                      <w:marLeft w:val="0"/>
                      <w:marRight w:val="0"/>
                      <w:marTop w:val="0"/>
                      <w:marBottom w:val="0"/>
                      <w:divBdr>
                        <w:top w:val="none" w:sz="0" w:space="0" w:color="auto"/>
                        <w:left w:val="none" w:sz="0" w:space="0" w:color="auto"/>
                        <w:bottom w:val="none" w:sz="0" w:space="0" w:color="auto"/>
                        <w:right w:val="none" w:sz="0" w:space="0" w:color="auto"/>
                      </w:divBdr>
                    </w:div>
                    <w:div w:id="1392119524">
                      <w:marLeft w:val="0"/>
                      <w:marRight w:val="0"/>
                      <w:marTop w:val="0"/>
                      <w:marBottom w:val="0"/>
                      <w:divBdr>
                        <w:top w:val="none" w:sz="0" w:space="0" w:color="auto"/>
                        <w:left w:val="none" w:sz="0" w:space="0" w:color="auto"/>
                        <w:bottom w:val="none" w:sz="0" w:space="0" w:color="auto"/>
                        <w:right w:val="none" w:sz="0" w:space="0" w:color="auto"/>
                      </w:divBdr>
                    </w:div>
                  </w:divsChild>
                </w:div>
                <w:div w:id="80101706">
                  <w:marLeft w:val="0"/>
                  <w:marRight w:val="0"/>
                  <w:marTop w:val="0"/>
                  <w:marBottom w:val="0"/>
                  <w:divBdr>
                    <w:top w:val="none" w:sz="0" w:space="0" w:color="auto"/>
                    <w:left w:val="none" w:sz="0" w:space="0" w:color="auto"/>
                    <w:bottom w:val="none" w:sz="0" w:space="0" w:color="auto"/>
                    <w:right w:val="none" w:sz="0" w:space="0" w:color="auto"/>
                  </w:divBdr>
                  <w:divsChild>
                    <w:div w:id="32266079">
                      <w:marLeft w:val="0"/>
                      <w:marRight w:val="0"/>
                      <w:marTop w:val="0"/>
                      <w:marBottom w:val="0"/>
                      <w:divBdr>
                        <w:top w:val="none" w:sz="0" w:space="0" w:color="auto"/>
                        <w:left w:val="none" w:sz="0" w:space="0" w:color="auto"/>
                        <w:bottom w:val="none" w:sz="0" w:space="0" w:color="auto"/>
                        <w:right w:val="none" w:sz="0" w:space="0" w:color="auto"/>
                      </w:divBdr>
                    </w:div>
                  </w:divsChild>
                </w:div>
                <w:div w:id="1427582067">
                  <w:marLeft w:val="0"/>
                  <w:marRight w:val="0"/>
                  <w:marTop w:val="0"/>
                  <w:marBottom w:val="0"/>
                  <w:divBdr>
                    <w:top w:val="none" w:sz="0" w:space="0" w:color="auto"/>
                    <w:left w:val="none" w:sz="0" w:space="0" w:color="auto"/>
                    <w:bottom w:val="none" w:sz="0" w:space="0" w:color="auto"/>
                    <w:right w:val="none" w:sz="0" w:space="0" w:color="auto"/>
                  </w:divBdr>
                  <w:divsChild>
                    <w:div w:id="1374890922">
                      <w:marLeft w:val="0"/>
                      <w:marRight w:val="0"/>
                      <w:marTop w:val="0"/>
                      <w:marBottom w:val="0"/>
                      <w:divBdr>
                        <w:top w:val="none" w:sz="0" w:space="0" w:color="auto"/>
                        <w:left w:val="none" w:sz="0" w:space="0" w:color="auto"/>
                        <w:bottom w:val="none" w:sz="0" w:space="0" w:color="auto"/>
                        <w:right w:val="none" w:sz="0" w:space="0" w:color="auto"/>
                      </w:divBdr>
                    </w:div>
                    <w:div w:id="669605943">
                      <w:marLeft w:val="0"/>
                      <w:marRight w:val="0"/>
                      <w:marTop w:val="0"/>
                      <w:marBottom w:val="0"/>
                      <w:divBdr>
                        <w:top w:val="none" w:sz="0" w:space="0" w:color="auto"/>
                        <w:left w:val="none" w:sz="0" w:space="0" w:color="auto"/>
                        <w:bottom w:val="none" w:sz="0" w:space="0" w:color="auto"/>
                        <w:right w:val="none" w:sz="0" w:space="0" w:color="auto"/>
                      </w:divBdr>
                    </w:div>
                  </w:divsChild>
                </w:div>
                <w:div w:id="839736017">
                  <w:marLeft w:val="0"/>
                  <w:marRight w:val="0"/>
                  <w:marTop w:val="0"/>
                  <w:marBottom w:val="0"/>
                  <w:divBdr>
                    <w:top w:val="none" w:sz="0" w:space="0" w:color="auto"/>
                    <w:left w:val="none" w:sz="0" w:space="0" w:color="auto"/>
                    <w:bottom w:val="none" w:sz="0" w:space="0" w:color="auto"/>
                    <w:right w:val="none" w:sz="0" w:space="0" w:color="auto"/>
                  </w:divBdr>
                  <w:divsChild>
                    <w:div w:id="1146434430">
                      <w:marLeft w:val="0"/>
                      <w:marRight w:val="0"/>
                      <w:marTop w:val="0"/>
                      <w:marBottom w:val="0"/>
                      <w:divBdr>
                        <w:top w:val="none" w:sz="0" w:space="0" w:color="auto"/>
                        <w:left w:val="none" w:sz="0" w:space="0" w:color="auto"/>
                        <w:bottom w:val="none" w:sz="0" w:space="0" w:color="auto"/>
                        <w:right w:val="none" w:sz="0" w:space="0" w:color="auto"/>
                      </w:divBdr>
                    </w:div>
                    <w:div w:id="306474009">
                      <w:marLeft w:val="0"/>
                      <w:marRight w:val="0"/>
                      <w:marTop w:val="0"/>
                      <w:marBottom w:val="0"/>
                      <w:divBdr>
                        <w:top w:val="none" w:sz="0" w:space="0" w:color="auto"/>
                        <w:left w:val="none" w:sz="0" w:space="0" w:color="auto"/>
                        <w:bottom w:val="none" w:sz="0" w:space="0" w:color="auto"/>
                        <w:right w:val="none" w:sz="0" w:space="0" w:color="auto"/>
                      </w:divBdr>
                    </w:div>
                  </w:divsChild>
                </w:div>
                <w:div w:id="706951242">
                  <w:marLeft w:val="0"/>
                  <w:marRight w:val="0"/>
                  <w:marTop w:val="0"/>
                  <w:marBottom w:val="0"/>
                  <w:divBdr>
                    <w:top w:val="none" w:sz="0" w:space="0" w:color="auto"/>
                    <w:left w:val="none" w:sz="0" w:space="0" w:color="auto"/>
                    <w:bottom w:val="none" w:sz="0" w:space="0" w:color="auto"/>
                    <w:right w:val="none" w:sz="0" w:space="0" w:color="auto"/>
                  </w:divBdr>
                  <w:divsChild>
                    <w:div w:id="663044305">
                      <w:marLeft w:val="0"/>
                      <w:marRight w:val="0"/>
                      <w:marTop w:val="0"/>
                      <w:marBottom w:val="0"/>
                      <w:divBdr>
                        <w:top w:val="none" w:sz="0" w:space="0" w:color="auto"/>
                        <w:left w:val="none" w:sz="0" w:space="0" w:color="auto"/>
                        <w:bottom w:val="none" w:sz="0" w:space="0" w:color="auto"/>
                        <w:right w:val="none" w:sz="0" w:space="0" w:color="auto"/>
                      </w:divBdr>
                    </w:div>
                  </w:divsChild>
                </w:div>
                <w:div w:id="1926185925">
                  <w:marLeft w:val="0"/>
                  <w:marRight w:val="0"/>
                  <w:marTop w:val="0"/>
                  <w:marBottom w:val="0"/>
                  <w:divBdr>
                    <w:top w:val="none" w:sz="0" w:space="0" w:color="auto"/>
                    <w:left w:val="none" w:sz="0" w:space="0" w:color="auto"/>
                    <w:bottom w:val="none" w:sz="0" w:space="0" w:color="auto"/>
                    <w:right w:val="none" w:sz="0" w:space="0" w:color="auto"/>
                  </w:divBdr>
                  <w:divsChild>
                    <w:div w:id="1994336075">
                      <w:marLeft w:val="0"/>
                      <w:marRight w:val="0"/>
                      <w:marTop w:val="0"/>
                      <w:marBottom w:val="0"/>
                      <w:divBdr>
                        <w:top w:val="none" w:sz="0" w:space="0" w:color="auto"/>
                        <w:left w:val="none" w:sz="0" w:space="0" w:color="auto"/>
                        <w:bottom w:val="none" w:sz="0" w:space="0" w:color="auto"/>
                        <w:right w:val="none" w:sz="0" w:space="0" w:color="auto"/>
                      </w:divBdr>
                    </w:div>
                  </w:divsChild>
                </w:div>
                <w:div w:id="1999574520">
                  <w:marLeft w:val="0"/>
                  <w:marRight w:val="0"/>
                  <w:marTop w:val="0"/>
                  <w:marBottom w:val="0"/>
                  <w:divBdr>
                    <w:top w:val="none" w:sz="0" w:space="0" w:color="auto"/>
                    <w:left w:val="none" w:sz="0" w:space="0" w:color="auto"/>
                    <w:bottom w:val="none" w:sz="0" w:space="0" w:color="auto"/>
                    <w:right w:val="none" w:sz="0" w:space="0" w:color="auto"/>
                  </w:divBdr>
                  <w:divsChild>
                    <w:div w:id="2136289046">
                      <w:marLeft w:val="0"/>
                      <w:marRight w:val="0"/>
                      <w:marTop w:val="0"/>
                      <w:marBottom w:val="0"/>
                      <w:divBdr>
                        <w:top w:val="none" w:sz="0" w:space="0" w:color="auto"/>
                        <w:left w:val="none" w:sz="0" w:space="0" w:color="auto"/>
                        <w:bottom w:val="none" w:sz="0" w:space="0" w:color="auto"/>
                        <w:right w:val="none" w:sz="0" w:space="0" w:color="auto"/>
                      </w:divBdr>
                    </w:div>
                  </w:divsChild>
                </w:div>
                <w:div w:id="1461219423">
                  <w:marLeft w:val="0"/>
                  <w:marRight w:val="0"/>
                  <w:marTop w:val="0"/>
                  <w:marBottom w:val="0"/>
                  <w:divBdr>
                    <w:top w:val="none" w:sz="0" w:space="0" w:color="auto"/>
                    <w:left w:val="none" w:sz="0" w:space="0" w:color="auto"/>
                    <w:bottom w:val="none" w:sz="0" w:space="0" w:color="auto"/>
                    <w:right w:val="none" w:sz="0" w:space="0" w:color="auto"/>
                  </w:divBdr>
                  <w:divsChild>
                    <w:div w:id="1497383656">
                      <w:marLeft w:val="0"/>
                      <w:marRight w:val="0"/>
                      <w:marTop w:val="0"/>
                      <w:marBottom w:val="0"/>
                      <w:divBdr>
                        <w:top w:val="none" w:sz="0" w:space="0" w:color="auto"/>
                        <w:left w:val="none" w:sz="0" w:space="0" w:color="auto"/>
                        <w:bottom w:val="none" w:sz="0" w:space="0" w:color="auto"/>
                        <w:right w:val="none" w:sz="0" w:space="0" w:color="auto"/>
                      </w:divBdr>
                    </w:div>
                  </w:divsChild>
                </w:div>
                <w:div w:id="424809645">
                  <w:marLeft w:val="0"/>
                  <w:marRight w:val="0"/>
                  <w:marTop w:val="0"/>
                  <w:marBottom w:val="0"/>
                  <w:divBdr>
                    <w:top w:val="none" w:sz="0" w:space="0" w:color="auto"/>
                    <w:left w:val="none" w:sz="0" w:space="0" w:color="auto"/>
                    <w:bottom w:val="none" w:sz="0" w:space="0" w:color="auto"/>
                    <w:right w:val="none" w:sz="0" w:space="0" w:color="auto"/>
                  </w:divBdr>
                  <w:divsChild>
                    <w:div w:id="349767060">
                      <w:marLeft w:val="0"/>
                      <w:marRight w:val="0"/>
                      <w:marTop w:val="0"/>
                      <w:marBottom w:val="0"/>
                      <w:divBdr>
                        <w:top w:val="none" w:sz="0" w:space="0" w:color="auto"/>
                        <w:left w:val="none" w:sz="0" w:space="0" w:color="auto"/>
                        <w:bottom w:val="none" w:sz="0" w:space="0" w:color="auto"/>
                        <w:right w:val="none" w:sz="0" w:space="0" w:color="auto"/>
                      </w:divBdr>
                    </w:div>
                  </w:divsChild>
                </w:div>
                <w:div w:id="1993439397">
                  <w:marLeft w:val="0"/>
                  <w:marRight w:val="0"/>
                  <w:marTop w:val="0"/>
                  <w:marBottom w:val="0"/>
                  <w:divBdr>
                    <w:top w:val="none" w:sz="0" w:space="0" w:color="auto"/>
                    <w:left w:val="none" w:sz="0" w:space="0" w:color="auto"/>
                    <w:bottom w:val="none" w:sz="0" w:space="0" w:color="auto"/>
                    <w:right w:val="none" w:sz="0" w:space="0" w:color="auto"/>
                  </w:divBdr>
                  <w:divsChild>
                    <w:div w:id="1100831587">
                      <w:marLeft w:val="0"/>
                      <w:marRight w:val="0"/>
                      <w:marTop w:val="0"/>
                      <w:marBottom w:val="0"/>
                      <w:divBdr>
                        <w:top w:val="none" w:sz="0" w:space="0" w:color="auto"/>
                        <w:left w:val="none" w:sz="0" w:space="0" w:color="auto"/>
                        <w:bottom w:val="none" w:sz="0" w:space="0" w:color="auto"/>
                        <w:right w:val="none" w:sz="0" w:space="0" w:color="auto"/>
                      </w:divBdr>
                    </w:div>
                  </w:divsChild>
                </w:div>
                <w:div w:id="135219712">
                  <w:marLeft w:val="0"/>
                  <w:marRight w:val="0"/>
                  <w:marTop w:val="0"/>
                  <w:marBottom w:val="0"/>
                  <w:divBdr>
                    <w:top w:val="none" w:sz="0" w:space="0" w:color="auto"/>
                    <w:left w:val="none" w:sz="0" w:space="0" w:color="auto"/>
                    <w:bottom w:val="none" w:sz="0" w:space="0" w:color="auto"/>
                    <w:right w:val="none" w:sz="0" w:space="0" w:color="auto"/>
                  </w:divBdr>
                  <w:divsChild>
                    <w:div w:id="261686045">
                      <w:marLeft w:val="0"/>
                      <w:marRight w:val="0"/>
                      <w:marTop w:val="0"/>
                      <w:marBottom w:val="0"/>
                      <w:divBdr>
                        <w:top w:val="none" w:sz="0" w:space="0" w:color="auto"/>
                        <w:left w:val="none" w:sz="0" w:space="0" w:color="auto"/>
                        <w:bottom w:val="none" w:sz="0" w:space="0" w:color="auto"/>
                        <w:right w:val="none" w:sz="0" w:space="0" w:color="auto"/>
                      </w:divBdr>
                    </w:div>
                  </w:divsChild>
                </w:div>
                <w:div w:id="1273367377">
                  <w:marLeft w:val="0"/>
                  <w:marRight w:val="0"/>
                  <w:marTop w:val="0"/>
                  <w:marBottom w:val="0"/>
                  <w:divBdr>
                    <w:top w:val="none" w:sz="0" w:space="0" w:color="auto"/>
                    <w:left w:val="none" w:sz="0" w:space="0" w:color="auto"/>
                    <w:bottom w:val="none" w:sz="0" w:space="0" w:color="auto"/>
                    <w:right w:val="none" w:sz="0" w:space="0" w:color="auto"/>
                  </w:divBdr>
                  <w:divsChild>
                    <w:div w:id="188225406">
                      <w:marLeft w:val="0"/>
                      <w:marRight w:val="0"/>
                      <w:marTop w:val="0"/>
                      <w:marBottom w:val="0"/>
                      <w:divBdr>
                        <w:top w:val="none" w:sz="0" w:space="0" w:color="auto"/>
                        <w:left w:val="none" w:sz="0" w:space="0" w:color="auto"/>
                        <w:bottom w:val="none" w:sz="0" w:space="0" w:color="auto"/>
                        <w:right w:val="none" w:sz="0" w:space="0" w:color="auto"/>
                      </w:divBdr>
                    </w:div>
                  </w:divsChild>
                </w:div>
                <w:div w:id="157043727">
                  <w:marLeft w:val="0"/>
                  <w:marRight w:val="0"/>
                  <w:marTop w:val="0"/>
                  <w:marBottom w:val="0"/>
                  <w:divBdr>
                    <w:top w:val="none" w:sz="0" w:space="0" w:color="auto"/>
                    <w:left w:val="none" w:sz="0" w:space="0" w:color="auto"/>
                    <w:bottom w:val="none" w:sz="0" w:space="0" w:color="auto"/>
                    <w:right w:val="none" w:sz="0" w:space="0" w:color="auto"/>
                  </w:divBdr>
                  <w:divsChild>
                    <w:div w:id="696783506">
                      <w:marLeft w:val="0"/>
                      <w:marRight w:val="0"/>
                      <w:marTop w:val="0"/>
                      <w:marBottom w:val="0"/>
                      <w:divBdr>
                        <w:top w:val="none" w:sz="0" w:space="0" w:color="auto"/>
                        <w:left w:val="none" w:sz="0" w:space="0" w:color="auto"/>
                        <w:bottom w:val="none" w:sz="0" w:space="0" w:color="auto"/>
                        <w:right w:val="none" w:sz="0" w:space="0" w:color="auto"/>
                      </w:divBdr>
                    </w:div>
                  </w:divsChild>
                </w:div>
                <w:div w:id="50815616">
                  <w:marLeft w:val="0"/>
                  <w:marRight w:val="0"/>
                  <w:marTop w:val="0"/>
                  <w:marBottom w:val="0"/>
                  <w:divBdr>
                    <w:top w:val="none" w:sz="0" w:space="0" w:color="auto"/>
                    <w:left w:val="none" w:sz="0" w:space="0" w:color="auto"/>
                    <w:bottom w:val="none" w:sz="0" w:space="0" w:color="auto"/>
                    <w:right w:val="none" w:sz="0" w:space="0" w:color="auto"/>
                  </w:divBdr>
                  <w:divsChild>
                    <w:div w:id="1922904201">
                      <w:marLeft w:val="0"/>
                      <w:marRight w:val="0"/>
                      <w:marTop w:val="0"/>
                      <w:marBottom w:val="0"/>
                      <w:divBdr>
                        <w:top w:val="none" w:sz="0" w:space="0" w:color="auto"/>
                        <w:left w:val="none" w:sz="0" w:space="0" w:color="auto"/>
                        <w:bottom w:val="none" w:sz="0" w:space="0" w:color="auto"/>
                        <w:right w:val="none" w:sz="0" w:space="0" w:color="auto"/>
                      </w:divBdr>
                    </w:div>
                  </w:divsChild>
                </w:div>
                <w:div w:id="1795440416">
                  <w:marLeft w:val="0"/>
                  <w:marRight w:val="0"/>
                  <w:marTop w:val="0"/>
                  <w:marBottom w:val="0"/>
                  <w:divBdr>
                    <w:top w:val="none" w:sz="0" w:space="0" w:color="auto"/>
                    <w:left w:val="none" w:sz="0" w:space="0" w:color="auto"/>
                    <w:bottom w:val="none" w:sz="0" w:space="0" w:color="auto"/>
                    <w:right w:val="none" w:sz="0" w:space="0" w:color="auto"/>
                  </w:divBdr>
                  <w:divsChild>
                    <w:div w:id="1796561699">
                      <w:marLeft w:val="0"/>
                      <w:marRight w:val="0"/>
                      <w:marTop w:val="0"/>
                      <w:marBottom w:val="0"/>
                      <w:divBdr>
                        <w:top w:val="none" w:sz="0" w:space="0" w:color="auto"/>
                        <w:left w:val="none" w:sz="0" w:space="0" w:color="auto"/>
                        <w:bottom w:val="none" w:sz="0" w:space="0" w:color="auto"/>
                        <w:right w:val="none" w:sz="0" w:space="0" w:color="auto"/>
                      </w:divBdr>
                    </w:div>
                  </w:divsChild>
                </w:div>
                <w:div w:id="1543249555">
                  <w:marLeft w:val="0"/>
                  <w:marRight w:val="0"/>
                  <w:marTop w:val="0"/>
                  <w:marBottom w:val="0"/>
                  <w:divBdr>
                    <w:top w:val="none" w:sz="0" w:space="0" w:color="auto"/>
                    <w:left w:val="none" w:sz="0" w:space="0" w:color="auto"/>
                    <w:bottom w:val="none" w:sz="0" w:space="0" w:color="auto"/>
                    <w:right w:val="none" w:sz="0" w:space="0" w:color="auto"/>
                  </w:divBdr>
                  <w:divsChild>
                    <w:div w:id="12212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91585">
      <w:bodyDiv w:val="1"/>
      <w:marLeft w:val="0"/>
      <w:marRight w:val="0"/>
      <w:marTop w:val="0"/>
      <w:marBottom w:val="0"/>
      <w:divBdr>
        <w:top w:val="none" w:sz="0" w:space="0" w:color="auto"/>
        <w:left w:val="none" w:sz="0" w:space="0" w:color="auto"/>
        <w:bottom w:val="none" w:sz="0" w:space="0" w:color="auto"/>
        <w:right w:val="none" w:sz="0" w:space="0" w:color="auto"/>
      </w:divBdr>
      <w:divsChild>
        <w:div w:id="1964340652">
          <w:marLeft w:val="0"/>
          <w:marRight w:val="0"/>
          <w:marTop w:val="0"/>
          <w:marBottom w:val="0"/>
          <w:divBdr>
            <w:top w:val="none" w:sz="0" w:space="0" w:color="auto"/>
            <w:left w:val="none" w:sz="0" w:space="0" w:color="auto"/>
            <w:bottom w:val="none" w:sz="0" w:space="0" w:color="auto"/>
            <w:right w:val="none" w:sz="0" w:space="0" w:color="auto"/>
          </w:divBdr>
          <w:divsChild>
            <w:div w:id="1897930137">
              <w:marLeft w:val="0"/>
              <w:marRight w:val="0"/>
              <w:marTop w:val="0"/>
              <w:marBottom w:val="0"/>
              <w:divBdr>
                <w:top w:val="none" w:sz="0" w:space="0" w:color="auto"/>
                <w:left w:val="none" w:sz="0" w:space="0" w:color="auto"/>
                <w:bottom w:val="none" w:sz="0" w:space="0" w:color="auto"/>
                <w:right w:val="none" w:sz="0" w:space="0" w:color="auto"/>
              </w:divBdr>
            </w:div>
          </w:divsChild>
        </w:div>
        <w:div w:id="1456018532">
          <w:marLeft w:val="0"/>
          <w:marRight w:val="0"/>
          <w:marTop w:val="0"/>
          <w:marBottom w:val="0"/>
          <w:divBdr>
            <w:top w:val="none" w:sz="0" w:space="0" w:color="auto"/>
            <w:left w:val="none" w:sz="0" w:space="0" w:color="auto"/>
            <w:bottom w:val="none" w:sz="0" w:space="0" w:color="auto"/>
            <w:right w:val="none" w:sz="0" w:space="0" w:color="auto"/>
          </w:divBdr>
          <w:divsChild>
            <w:div w:id="2022120984">
              <w:marLeft w:val="0"/>
              <w:marRight w:val="0"/>
              <w:marTop w:val="0"/>
              <w:marBottom w:val="0"/>
              <w:divBdr>
                <w:top w:val="none" w:sz="0" w:space="0" w:color="auto"/>
                <w:left w:val="none" w:sz="0" w:space="0" w:color="auto"/>
                <w:bottom w:val="none" w:sz="0" w:space="0" w:color="auto"/>
                <w:right w:val="none" w:sz="0" w:space="0" w:color="auto"/>
              </w:divBdr>
            </w:div>
            <w:div w:id="174923040">
              <w:marLeft w:val="0"/>
              <w:marRight w:val="0"/>
              <w:marTop w:val="0"/>
              <w:marBottom w:val="0"/>
              <w:divBdr>
                <w:top w:val="none" w:sz="0" w:space="0" w:color="auto"/>
                <w:left w:val="none" w:sz="0" w:space="0" w:color="auto"/>
                <w:bottom w:val="none" w:sz="0" w:space="0" w:color="auto"/>
                <w:right w:val="none" w:sz="0" w:space="0" w:color="auto"/>
              </w:divBdr>
            </w:div>
          </w:divsChild>
        </w:div>
        <w:div w:id="1882016294">
          <w:marLeft w:val="0"/>
          <w:marRight w:val="0"/>
          <w:marTop w:val="0"/>
          <w:marBottom w:val="0"/>
          <w:divBdr>
            <w:top w:val="none" w:sz="0" w:space="0" w:color="auto"/>
            <w:left w:val="none" w:sz="0" w:space="0" w:color="auto"/>
            <w:bottom w:val="none" w:sz="0" w:space="0" w:color="auto"/>
            <w:right w:val="none" w:sz="0" w:space="0" w:color="auto"/>
          </w:divBdr>
          <w:divsChild>
            <w:div w:id="1295520172">
              <w:marLeft w:val="0"/>
              <w:marRight w:val="0"/>
              <w:marTop w:val="0"/>
              <w:marBottom w:val="0"/>
              <w:divBdr>
                <w:top w:val="none" w:sz="0" w:space="0" w:color="auto"/>
                <w:left w:val="none" w:sz="0" w:space="0" w:color="auto"/>
                <w:bottom w:val="none" w:sz="0" w:space="0" w:color="auto"/>
                <w:right w:val="none" w:sz="0" w:space="0" w:color="auto"/>
              </w:divBdr>
            </w:div>
          </w:divsChild>
        </w:div>
        <w:div w:id="1033309845">
          <w:marLeft w:val="0"/>
          <w:marRight w:val="0"/>
          <w:marTop w:val="0"/>
          <w:marBottom w:val="0"/>
          <w:divBdr>
            <w:top w:val="none" w:sz="0" w:space="0" w:color="auto"/>
            <w:left w:val="none" w:sz="0" w:space="0" w:color="auto"/>
            <w:bottom w:val="none" w:sz="0" w:space="0" w:color="auto"/>
            <w:right w:val="none" w:sz="0" w:space="0" w:color="auto"/>
          </w:divBdr>
          <w:divsChild>
            <w:div w:id="712272104">
              <w:marLeft w:val="0"/>
              <w:marRight w:val="0"/>
              <w:marTop w:val="0"/>
              <w:marBottom w:val="0"/>
              <w:divBdr>
                <w:top w:val="none" w:sz="0" w:space="0" w:color="auto"/>
                <w:left w:val="none" w:sz="0" w:space="0" w:color="auto"/>
                <w:bottom w:val="none" w:sz="0" w:space="0" w:color="auto"/>
                <w:right w:val="none" w:sz="0" w:space="0" w:color="auto"/>
              </w:divBdr>
            </w:div>
            <w:div w:id="938371638">
              <w:marLeft w:val="0"/>
              <w:marRight w:val="0"/>
              <w:marTop w:val="0"/>
              <w:marBottom w:val="0"/>
              <w:divBdr>
                <w:top w:val="none" w:sz="0" w:space="0" w:color="auto"/>
                <w:left w:val="none" w:sz="0" w:space="0" w:color="auto"/>
                <w:bottom w:val="none" w:sz="0" w:space="0" w:color="auto"/>
                <w:right w:val="none" w:sz="0" w:space="0" w:color="auto"/>
              </w:divBdr>
            </w:div>
          </w:divsChild>
        </w:div>
        <w:div w:id="1915973037">
          <w:marLeft w:val="0"/>
          <w:marRight w:val="0"/>
          <w:marTop w:val="0"/>
          <w:marBottom w:val="0"/>
          <w:divBdr>
            <w:top w:val="none" w:sz="0" w:space="0" w:color="auto"/>
            <w:left w:val="none" w:sz="0" w:space="0" w:color="auto"/>
            <w:bottom w:val="none" w:sz="0" w:space="0" w:color="auto"/>
            <w:right w:val="none" w:sz="0" w:space="0" w:color="auto"/>
          </w:divBdr>
          <w:divsChild>
            <w:div w:id="1954092190">
              <w:marLeft w:val="0"/>
              <w:marRight w:val="0"/>
              <w:marTop w:val="0"/>
              <w:marBottom w:val="0"/>
              <w:divBdr>
                <w:top w:val="none" w:sz="0" w:space="0" w:color="auto"/>
                <w:left w:val="none" w:sz="0" w:space="0" w:color="auto"/>
                <w:bottom w:val="none" w:sz="0" w:space="0" w:color="auto"/>
                <w:right w:val="none" w:sz="0" w:space="0" w:color="auto"/>
              </w:divBdr>
            </w:div>
            <w:div w:id="287903861">
              <w:marLeft w:val="0"/>
              <w:marRight w:val="0"/>
              <w:marTop w:val="0"/>
              <w:marBottom w:val="0"/>
              <w:divBdr>
                <w:top w:val="none" w:sz="0" w:space="0" w:color="auto"/>
                <w:left w:val="none" w:sz="0" w:space="0" w:color="auto"/>
                <w:bottom w:val="none" w:sz="0" w:space="0" w:color="auto"/>
                <w:right w:val="none" w:sz="0" w:space="0" w:color="auto"/>
              </w:divBdr>
            </w:div>
          </w:divsChild>
        </w:div>
        <w:div w:id="1467161905">
          <w:marLeft w:val="0"/>
          <w:marRight w:val="0"/>
          <w:marTop w:val="0"/>
          <w:marBottom w:val="0"/>
          <w:divBdr>
            <w:top w:val="none" w:sz="0" w:space="0" w:color="auto"/>
            <w:left w:val="none" w:sz="0" w:space="0" w:color="auto"/>
            <w:bottom w:val="none" w:sz="0" w:space="0" w:color="auto"/>
            <w:right w:val="none" w:sz="0" w:space="0" w:color="auto"/>
          </w:divBdr>
          <w:divsChild>
            <w:div w:id="1014918664">
              <w:marLeft w:val="0"/>
              <w:marRight w:val="0"/>
              <w:marTop w:val="0"/>
              <w:marBottom w:val="0"/>
              <w:divBdr>
                <w:top w:val="none" w:sz="0" w:space="0" w:color="auto"/>
                <w:left w:val="none" w:sz="0" w:space="0" w:color="auto"/>
                <w:bottom w:val="none" w:sz="0" w:space="0" w:color="auto"/>
                <w:right w:val="none" w:sz="0" w:space="0" w:color="auto"/>
              </w:divBdr>
            </w:div>
          </w:divsChild>
        </w:div>
        <w:div w:id="900289124">
          <w:marLeft w:val="0"/>
          <w:marRight w:val="0"/>
          <w:marTop w:val="0"/>
          <w:marBottom w:val="0"/>
          <w:divBdr>
            <w:top w:val="none" w:sz="0" w:space="0" w:color="auto"/>
            <w:left w:val="none" w:sz="0" w:space="0" w:color="auto"/>
            <w:bottom w:val="none" w:sz="0" w:space="0" w:color="auto"/>
            <w:right w:val="none" w:sz="0" w:space="0" w:color="auto"/>
          </w:divBdr>
          <w:divsChild>
            <w:div w:id="2123450981">
              <w:marLeft w:val="0"/>
              <w:marRight w:val="0"/>
              <w:marTop w:val="0"/>
              <w:marBottom w:val="0"/>
              <w:divBdr>
                <w:top w:val="none" w:sz="0" w:space="0" w:color="auto"/>
                <w:left w:val="none" w:sz="0" w:space="0" w:color="auto"/>
                <w:bottom w:val="none" w:sz="0" w:space="0" w:color="auto"/>
                <w:right w:val="none" w:sz="0" w:space="0" w:color="auto"/>
              </w:divBdr>
            </w:div>
          </w:divsChild>
        </w:div>
        <w:div w:id="1351882014">
          <w:marLeft w:val="0"/>
          <w:marRight w:val="0"/>
          <w:marTop w:val="0"/>
          <w:marBottom w:val="0"/>
          <w:divBdr>
            <w:top w:val="none" w:sz="0" w:space="0" w:color="auto"/>
            <w:left w:val="none" w:sz="0" w:space="0" w:color="auto"/>
            <w:bottom w:val="none" w:sz="0" w:space="0" w:color="auto"/>
            <w:right w:val="none" w:sz="0" w:space="0" w:color="auto"/>
          </w:divBdr>
          <w:divsChild>
            <w:div w:id="1460567321">
              <w:marLeft w:val="0"/>
              <w:marRight w:val="0"/>
              <w:marTop w:val="0"/>
              <w:marBottom w:val="0"/>
              <w:divBdr>
                <w:top w:val="none" w:sz="0" w:space="0" w:color="auto"/>
                <w:left w:val="none" w:sz="0" w:space="0" w:color="auto"/>
                <w:bottom w:val="none" w:sz="0" w:space="0" w:color="auto"/>
                <w:right w:val="none" w:sz="0" w:space="0" w:color="auto"/>
              </w:divBdr>
            </w:div>
          </w:divsChild>
        </w:div>
        <w:div w:id="1764692071">
          <w:marLeft w:val="0"/>
          <w:marRight w:val="0"/>
          <w:marTop w:val="0"/>
          <w:marBottom w:val="0"/>
          <w:divBdr>
            <w:top w:val="none" w:sz="0" w:space="0" w:color="auto"/>
            <w:left w:val="none" w:sz="0" w:space="0" w:color="auto"/>
            <w:bottom w:val="none" w:sz="0" w:space="0" w:color="auto"/>
            <w:right w:val="none" w:sz="0" w:space="0" w:color="auto"/>
          </w:divBdr>
          <w:divsChild>
            <w:div w:id="843711668">
              <w:marLeft w:val="0"/>
              <w:marRight w:val="0"/>
              <w:marTop w:val="0"/>
              <w:marBottom w:val="0"/>
              <w:divBdr>
                <w:top w:val="none" w:sz="0" w:space="0" w:color="auto"/>
                <w:left w:val="none" w:sz="0" w:space="0" w:color="auto"/>
                <w:bottom w:val="none" w:sz="0" w:space="0" w:color="auto"/>
                <w:right w:val="none" w:sz="0" w:space="0" w:color="auto"/>
              </w:divBdr>
            </w:div>
          </w:divsChild>
        </w:div>
        <w:div w:id="1390420318">
          <w:marLeft w:val="0"/>
          <w:marRight w:val="0"/>
          <w:marTop w:val="0"/>
          <w:marBottom w:val="0"/>
          <w:divBdr>
            <w:top w:val="none" w:sz="0" w:space="0" w:color="auto"/>
            <w:left w:val="none" w:sz="0" w:space="0" w:color="auto"/>
            <w:bottom w:val="none" w:sz="0" w:space="0" w:color="auto"/>
            <w:right w:val="none" w:sz="0" w:space="0" w:color="auto"/>
          </w:divBdr>
          <w:divsChild>
            <w:div w:id="1218929196">
              <w:marLeft w:val="0"/>
              <w:marRight w:val="0"/>
              <w:marTop w:val="0"/>
              <w:marBottom w:val="0"/>
              <w:divBdr>
                <w:top w:val="none" w:sz="0" w:space="0" w:color="auto"/>
                <w:left w:val="none" w:sz="0" w:space="0" w:color="auto"/>
                <w:bottom w:val="none" w:sz="0" w:space="0" w:color="auto"/>
                <w:right w:val="none" w:sz="0" w:space="0" w:color="auto"/>
              </w:divBdr>
            </w:div>
          </w:divsChild>
        </w:div>
        <w:div w:id="1658534241">
          <w:marLeft w:val="0"/>
          <w:marRight w:val="0"/>
          <w:marTop w:val="0"/>
          <w:marBottom w:val="0"/>
          <w:divBdr>
            <w:top w:val="none" w:sz="0" w:space="0" w:color="auto"/>
            <w:left w:val="none" w:sz="0" w:space="0" w:color="auto"/>
            <w:bottom w:val="none" w:sz="0" w:space="0" w:color="auto"/>
            <w:right w:val="none" w:sz="0" w:space="0" w:color="auto"/>
          </w:divBdr>
          <w:divsChild>
            <w:div w:id="416562383">
              <w:marLeft w:val="0"/>
              <w:marRight w:val="0"/>
              <w:marTop w:val="0"/>
              <w:marBottom w:val="0"/>
              <w:divBdr>
                <w:top w:val="none" w:sz="0" w:space="0" w:color="auto"/>
                <w:left w:val="none" w:sz="0" w:space="0" w:color="auto"/>
                <w:bottom w:val="none" w:sz="0" w:space="0" w:color="auto"/>
                <w:right w:val="none" w:sz="0" w:space="0" w:color="auto"/>
              </w:divBdr>
            </w:div>
          </w:divsChild>
        </w:div>
        <w:div w:id="1171915226">
          <w:marLeft w:val="0"/>
          <w:marRight w:val="0"/>
          <w:marTop w:val="0"/>
          <w:marBottom w:val="0"/>
          <w:divBdr>
            <w:top w:val="none" w:sz="0" w:space="0" w:color="auto"/>
            <w:left w:val="none" w:sz="0" w:space="0" w:color="auto"/>
            <w:bottom w:val="none" w:sz="0" w:space="0" w:color="auto"/>
            <w:right w:val="none" w:sz="0" w:space="0" w:color="auto"/>
          </w:divBdr>
          <w:divsChild>
            <w:div w:id="1480196965">
              <w:marLeft w:val="0"/>
              <w:marRight w:val="0"/>
              <w:marTop w:val="0"/>
              <w:marBottom w:val="0"/>
              <w:divBdr>
                <w:top w:val="none" w:sz="0" w:space="0" w:color="auto"/>
                <w:left w:val="none" w:sz="0" w:space="0" w:color="auto"/>
                <w:bottom w:val="none" w:sz="0" w:space="0" w:color="auto"/>
                <w:right w:val="none" w:sz="0" w:space="0" w:color="auto"/>
              </w:divBdr>
            </w:div>
          </w:divsChild>
        </w:div>
        <w:div w:id="1194804285">
          <w:marLeft w:val="0"/>
          <w:marRight w:val="0"/>
          <w:marTop w:val="0"/>
          <w:marBottom w:val="0"/>
          <w:divBdr>
            <w:top w:val="none" w:sz="0" w:space="0" w:color="auto"/>
            <w:left w:val="none" w:sz="0" w:space="0" w:color="auto"/>
            <w:bottom w:val="none" w:sz="0" w:space="0" w:color="auto"/>
            <w:right w:val="none" w:sz="0" w:space="0" w:color="auto"/>
          </w:divBdr>
          <w:divsChild>
            <w:div w:id="150606187">
              <w:marLeft w:val="0"/>
              <w:marRight w:val="0"/>
              <w:marTop w:val="0"/>
              <w:marBottom w:val="0"/>
              <w:divBdr>
                <w:top w:val="none" w:sz="0" w:space="0" w:color="auto"/>
                <w:left w:val="none" w:sz="0" w:space="0" w:color="auto"/>
                <w:bottom w:val="none" w:sz="0" w:space="0" w:color="auto"/>
                <w:right w:val="none" w:sz="0" w:space="0" w:color="auto"/>
              </w:divBdr>
            </w:div>
          </w:divsChild>
        </w:div>
        <w:div w:id="339084045">
          <w:marLeft w:val="0"/>
          <w:marRight w:val="0"/>
          <w:marTop w:val="0"/>
          <w:marBottom w:val="0"/>
          <w:divBdr>
            <w:top w:val="none" w:sz="0" w:space="0" w:color="auto"/>
            <w:left w:val="none" w:sz="0" w:space="0" w:color="auto"/>
            <w:bottom w:val="none" w:sz="0" w:space="0" w:color="auto"/>
            <w:right w:val="none" w:sz="0" w:space="0" w:color="auto"/>
          </w:divBdr>
          <w:divsChild>
            <w:div w:id="2031252896">
              <w:marLeft w:val="0"/>
              <w:marRight w:val="0"/>
              <w:marTop w:val="0"/>
              <w:marBottom w:val="0"/>
              <w:divBdr>
                <w:top w:val="none" w:sz="0" w:space="0" w:color="auto"/>
                <w:left w:val="none" w:sz="0" w:space="0" w:color="auto"/>
                <w:bottom w:val="none" w:sz="0" w:space="0" w:color="auto"/>
                <w:right w:val="none" w:sz="0" w:space="0" w:color="auto"/>
              </w:divBdr>
            </w:div>
          </w:divsChild>
        </w:div>
        <w:div w:id="330375358">
          <w:marLeft w:val="0"/>
          <w:marRight w:val="0"/>
          <w:marTop w:val="0"/>
          <w:marBottom w:val="0"/>
          <w:divBdr>
            <w:top w:val="none" w:sz="0" w:space="0" w:color="auto"/>
            <w:left w:val="none" w:sz="0" w:space="0" w:color="auto"/>
            <w:bottom w:val="none" w:sz="0" w:space="0" w:color="auto"/>
            <w:right w:val="none" w:sz="0" w:space="0" w:color="auto"/>
          </w:divBdr>
          <w:divsChild>
            <w:div w:id="283391634">
              <w:marLeft w:val="0"/>
              <w:marRight w:val="0"/>
              <w:marTop w:val="0"/>
              <w:marBottom w:val="0"/>
              <w:divBdr>
                <w:top w:val="none" w:sz="0" w:space="0" w:color="auto"/>
                <w:left w:val="none" w:sz="0" w:space="0" w:color="auto"/>
                <w:bottom w:val="none" w:sz="0" w:space="0" w:color="auto"/>
                <w:right w:val="none" w:sz="0" w:space="0" w:color="auto"/>
              </w:divBdr>
            </w:div>
          </w:divsChild>
        </w:div>
        <w:div w:id="97529117">
          <w:marLeft w:val="0"/>
          <w:marRight w:val="0"/>
          <w:marTop w:val="0"/>
          <w:marBottom w:val="0"/>
          <w:divBdr>
            <w:top w:val="none" w:sz="0" w:space="0" w:color="auto"/>
            <w:left w:val="none" w:sz="0" w:space="0" w:color="auto"/>
            <w:bottom w:val="none" w:sz="0" w:space="0" w:color="auto"/>
            <w:right w:val="none" w:sz="0" w:space="0" w:color="auto"/>
          </w:divBdr>
          <w:divsChild>
            <w:div w:id="517042891">
              <w:marLeft w:val="0"/>
              <w:marRight w:val="0"/>
              <w:marTop w:val="0"/>
              <w:marBottom w:val="0"/>
              <w:divBdr>
                <w:top w:val="none" w:sz="0" w:space="0" w:color="auto"/>
                <w:left w:val="none" w:sz="0" w:space="0" w:color="auto"/>
                <w:bottom w:val="none" w:sz="0" w:space="0" w:color="auto"/>
                <w:right w:val="none" w:sz="0" w:space="0" w:color="auto"/>
              </w:divBdr>
            </w:div>
          </w:divsChild>
        </w:div>
        <w:div w:id="2025590015">
          <w:marLeft w:val="0"/>
          <w:marRight w:val="0"/>
          <w:marTop w:val="0"/>
          <w:marBottom w:val="0"/>
          <w:divBdr>
            <w:top w:val="none" w:sz="0" w:space="0" w:color="auto"/>
            <w:left w:val="none" w:sz="0" w:space="0" w:color="auto"/>
            <w:bottom w:val="none" w:sz="0" w:space="0" w:color="auto"/>
            <w:right w:val="none" w:sz="0" w:space="0" w:color="auto"/>
          </w:divBdr>
          <w:divsChild>
            <w:div w:id="1311253970">
              <w:marLeft w:val="0"/>
              <w:marRight w:val="0"/>
              <w:marTop w:val="0"/>
              <w:marBottom w:val="0"/>
              <w:divBdr>
                <w:top w:val="none" w:sz="0" w:space="0" w:color="auto"/>
                <w:left w:val="none" w:sz="0" w:space="0" w:color="auto"/>
                <w:bottom w:val="none" w:sz="0" w:space="0" w:color="auto"/>
                <w:right w:val="none" w:sz="0" w:space="0" w:color="auto"/>
              </w:divBdr>
            </w:div>
          </w:divsChild>
        </w:div>
        <w:div w:id="2012096822">
          <w:marLeft w:val="0"/>
          <w:marRight w:val="0"/>
          <w:marTop w:val="0"/>
          <w:marBottom w:val="0"/>
          <w:divBdr>
            <w:top w:val="none" w:sz="0" w:space="0" w:color="auto"/>
            <w:left w:val="none" w:sz="0" w:space="0" w:color="auto"/>
            <w:bottom w:val="none" w:sz="0" w:space="0" w:color="auto"/>
            <w:right w:val="none" w:sz="0" w:space="0" w:color="auto"/>
          </w:divBdr>
          <w:divsChild>
            <w:div w:id="519510441">
              <w:marLeft w:val="0"/>
              <w:marRight w:val="0"/>
              <w:marTop w:val="0"/>
              <w:marBottom w:val="0"/>
              <w:divBdr>
                <w:top w:val="none" w:sz="0" w:space="0" w:color="auto"/>
                <w:left w:val="none" w:sz="0" w:space="0" w:color="auto"/>
                <w:bottom w:val="none" w:sz="0" w:space="0" w:color="auto"/>
                <w:right w:val="none" w:sz="0" w:space="0" w:color="auto"/>
              </w:divBdr>
            </w:div>
          </w:divsChild>
        </w:div>
        <w:div w:id="1026179733">
          <w:marLeft w:val="0"/>
          <w:marRight w:val="0"/>
          <w:marTop w:val="0"/>
          <w:marBottom w:val="0"/>
          <w:divBdr>
            <w:top w:val="none" w:sz="0" w:space="0" w:color="auto"/>
            <w:left w:val="none" w:sz="0" w:space="0" w:color="auto"/>
            <w:bottom w:val="none" w:sz="0" w:space="0" w:color="auto"/>
            <w:right w:val="none" w:sz="0" w:space="0" w:color="auto"/>
          </w:divBdr>
          <w:divsChild>
            <w:div w:id="85615087">
              <w:marLeft w:val="0"/>
              <w:marRight w:val="0"/>
              <w:marTop w:val="0"/>
              <w:marBottom w:val="0"/>
              <w:divBdr>
                <w:top w:val="none" w:sz="0" w:space="0" w:color="auto"/>
                <w:left w:val="none" w:sz="0" w:space="0" w:color="auto"/>
                <w:bottom w:val="none" w:sz="0" w:space="0" w:color="auto"/>
                <w:right w:val="none" w:sz="0" w:space="0" w:color="auto"/>
              </w:divBdr>
            </w:div>
          </w:divsChild>
        </w:div>
        <w:div w:id="261687614">
          <w:marLeft w:val="0"/>
          <w:marRight w:val="0"/>
          <w:marTop w:val="0"/>
          <w:marBottom w:val="0"/>
          <w:divBdr>
            <w:top w:val="none" w:sz="0" w:space="0" w:color="auto"/>
            <w:left w:val="none" w:sz="0" w:space="0" w:color="auto"/>
            <w:bottom w:val="none" w:sz="0" w:space="0" w:color="auto"/>
            <w:right w:val="none" w:sz="0" w:space="0" w:color="auto"/>
          </w:divBdr>
          <w:divsChild>
            <w:div w:id="1916697672">
              <w:marLeft w:val="0"/>
              <w:marRight w:val="0"/>
              <w:marTop w:val="0"/>
              <w:marBottom w:val="0"/>
              <w:divBdr>
                <w:top w:val="none" w:sz="0" w:space="0" w:color="auto"/>
                <w:left w:val="none" w:sz="0" w:space="0" w:color="auto"/>
                <w:bottom w:val="none" w:sz="0" w:space="0" w:color="auto"/>
                <w:right w:val="none" w:sz="0" w:space="0" w:color="auto"/>
              </w:divBdr>
            </w:div>
          </w:divsChild>
        </w:div>
        <w:div w:id="122382551">
          <w:marLeft w:val="0"/>
          <w:marRight w:val="0"/>
          <w:marTop w:val="0"/>
          <w:marBottom w:val="0"/>
          <w:divBdr>
            <w:top w:val="none" w:sz="0" w:space="0" w:color="auto"/>
            <w:left w:val="none" w:sz="0" w:space="0" w:color="auto"/>
            <w:bottom w:val="none" w:sz="0" w:space="0" w:color="auto"/>
            <w:right w:val="none" w:sz="0" w:space="0" w:color="auto"/>
          </w:divBdr>
          <w:divsChild>
            <w:div w:id="5580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5129">
      <w:bodyDiv w:val="1"/>
      <w:marLeft w:val="0"/>
      <w:marRight w:val="0"/>
      <w:marTop w:val="0"/>
      <w:marBottom w:val="0"/>
      <w:divBdr>
        <w:top w:val="none" w:sz="0" w:space="0" w:color="auto"/>
        <w:left w:val="none" w:sz="0" w:space="0" w:color="auto"/>
        <w:bottom w:val="none" w:sz="0" w:space="0" w:color="auto"/>
        <w:right w:val="none" w:sz="0" w:space="0" w:color="auto"/>
      </w:divBdr>
    </w:div>
    <w:div w:id="1858234405">
      <w:bodyDiv w:val="1"/>
      <w:marLeft w:val="0"/>
      <w:marRight w:val="0"/>
      <w:marTop w:val="0"/>
      <w:marBottom w:val="0"/>
      <w:divBdr>
        <w:top w:val="none" w:sz="0" w:space="0" w:color="auto"/>
        <w:left w:val="none" w:sz="0" w:space="0" w:color="auto"/>
        <w:bottom w:val="none" w:sz="0" w:space="0" w:color="auto"/>
        <w:right w:val="none" w:sz="0" w:space="0" w:color="auto"/>
      </w:divBdr>
    </w:div>
    <w:div w:id="1890914533">
      <w:bodyDiv w:val="1"/>
      <w:marLeft w:val="0"/>
      <w:marRight w:val="0"/>
      <w:marTop w:val="0"/>
      <w:marBottom w:val="0"/>
      <w:divBdr>
        <w:top w:val="none" w:sz="0" w:space="0" w:color="auto"/>
        <w:left w:val="none" w:sz="0" w:space="0" w:color="auto"/>
        <w:bottom w:val="none" w:sz="0" w:space="0" w:color="auto"/>
        <w:right w:val="none" w:sz="0" w:space="0" w:color="auto"/>
      </w:divBdr>
      <w:divsChild>
        <w:div w:id="1476603869">
          <w:marLeft w:val="0"/>
          <w:marRight w:val="0"/>
          <w:marTop w:val="0"/>
          <w:marBottom w:val="0"/>
          <w:divBdr>
            <w:top w:val="none" w:sz="0" w:space="0" w:color="auto"/>
            <w:left w:val="none" w:sz="0" w:space="0" w:color="auto"/>
            <w:bottom w:val="none" w:sz="0" w:space="0" w:color="auto"/>
            <w:right w:val="none" w:sz="0" w:space="0" w:color="auto"/>
          </w:divBdr>
        </w:div>
        <w:div w:id="1047876851">
          <w:marLeft w:val="0"/>
          <w:marRight w:val="0"/>
          <w:marTop w:val="0"/>
          <w:marBottom w:val="0"/>
          <w:divBdr>
            <w:top w:val="none" w:sz="0" w:space="0" w:color="auto"/>
            <w:left w:val="none" w:sz="0" w:space="0" w:color="auto"/>
            <w:bottom w:val="none" w:sz="0" w:space="0" w:color="auto"/>
            <w:right w:val="none" w:sz="0" w:space="0" w:color="auto"/>
          </w:divBdr>
        </w:div>
        <w:div w:id="1426270414">
          <w:marLeft w:val="0"/>
          <w:marRight w:val="0"/>
          <w:marTop w:val="0"/>
          <w:marBottom w:val="0"/>
          <w:divBdr>
            <w:top w:val="none" w:sz="0" w:space="0" w:color="auto"/>
            <w:left w:val="none" w:sz="0" w:space="0" w:color="auto"/>
            <w:bottom w:val="none" w:sz="0" w:space="0" w:color="auto"/>
            <w:right w:val="none" w:sz="0" w:space="0" w:color="auto"/>
          </w:divBdr>
          <w:divsChild>
            <w:div w:id="369234324">
              <w:marLeft w:val="0"/>
              <w:marRight w:val="0"/>
              <w:marTop w:val="30"/>
              <w:marBottom w:val="30"/>
              <w:divBdr>
                <w:top w:val="none" w:sz="0" w:space="0" w:color="auto"/>
                <w:left w:val="none" w:sz="0" w:space="0" w:color="auto"/>
                <w:bottom w:val="none" w:sz="0" w:space="0" w:color="auto"/>
                <w:right w:val="none" w:sz="0" w:space="0" w:color="auto"/>
              </w:divBdr>
              <w:divsChild>
                <w:div w:id="2093894969">
                  <w:marLeft w:val="0"/>
                  <w:marRight w:val="0"/>
                  <w:marTop w:val="0"/>
                  <w:marBottom w:val="0"/>
                  <w:divBdr>
                    <w:top w:val="none" w:sz="0" w:space="0" w:color="auto"/>
                    <w:left w:val="none" w:sz="0" w:space="0" w:color="auto"/>
                    <w:bottom w:val="none" w:sz="0" w:space="0" w:color="auto"/>
                    <w:right w:val="none" w:sz="0" w:space="0" w:color="auto"/>
                  </w:divBdr>
                  <w:divsChild>
                    <w:div w:id="154494433">
                      <w:marLeft w:val="0"/>
                      <w:marRight w:val="0"/>
                      <w:marTop w:val="0"/>
                      <w:marBottom w:val="0"/>
                      <w:divBdr>
                        <w:top w:val="none" w:sz="0" w:space="0" w:color="auto"/>
                        <w:left w:val="none" w:sz="0" w:space="0" w:color="auto"/>
                        <w:bottom w:val="none" w:sz="0" w:space="0" w:color="auto"/>
                        <w:right w:val="none" w:sz="0" w:space="0" w:color="auto"/>
                      </w:divBdr>
                    </w:div>
                  </w:divsChild>
                </w:div>
                <w:div w:id="238759085">
                  <w:marLeft w:val="0"/>
                  <w:marRight w:val="0"/>
                  <w:marTop w:val="0"/>
                  <w:marBottom w:val="0"/>
                  <w:divBdr>
                    <w:top w:val="none" w:sz="0" w:space="0" w:color="auto"/>
                    <w:left w:val="none" w:sz="0" w:space="0" w:color="auto"/>
                    <w:bottom w:val="none" w:sz="0" w:space="0" w:color="auto"/>
                    <w:right w:val="none" w:sz="0" w:space="0" w:color="auto"/>
                  </w:divBdr>
                  <w:divsChild>
                    <w:div w:id="424687104">
                      <w:marLeft w:val="0"/>
                      <w:marRight w:val="0"/>
                      <w:marTop w:val="0"/>
                      <w:marBottom w:val="0"/>
                      <w:divBdr>
                        <w:top w:val="none" w:sz="0" w:space="0" w:color="auto"/>
                        <w:left w:val="none" w:sz="0" w:space="0" w:color="auto"/>
                        <w:bottom w:val="none" w:sz="0" w:space="0" w:color="auto"/>
                        <w:right w:val="none" w:sz="0" w:space="0" w:color="auto"/>
                      </w:divBdr>
                    </w:div>
                    <w:div w:id="1118334674">
                      <w:marLeft w:val="0"/>
                      <w:marRight w:val="0"/>
                      <w:marTop w:val="0"/>
                      <w:marBottom w:val="0"/>
                      <w:divBdr>
                        <w:top w:val="none" w:sz="0" w:space="0" w:color="auto"/>
                        <w:left w:val="none" w:sz="0" w:space="0" w:color="auto"/>
                        <w:bottom w:val="none" w:sz="0" w:space="0" w:color="auto"/>
                        <w:right w:val="none" w:sz="0" w:space="0" w:color="auto"/>
                      </w:divBdr>
                    </w:div>
                  </w:divsChild>
                </w:div>
                <w:div w:id="1067259956">
                  <w:marLeft w:val="0"/>
                  <w:marRight w:val="0"/>
                  <w:marTop w:val="0"/>
                  <w:marBottom w:val="0"/>
                  <w:divBdr>
                    <w:top w:val="none" w:sz="0" w:space="0" w:color="auto"/>
                    <w:left w:val="none" w:sz="0" w:space="0" w:color="auto"/>
                    <w:bottom w:val="none" w:sz="0" w:space="0" w:color="auto"/>
                    <w:right w:val="none" w:sz="0" w:space="0" w:color="auto"/>
                  </w:divBdr>
                  <w:divsChild>
                    <w:div w:id="1916041393">
                      <w:marLeft w:val="0"/>
                      <w:marRight w:val="0"/>
                      <w:marTop w:val="0"/>
                      <w:marBottom w:val="0"/>
                      <w:divBdr>
                        <w:top w:val="none" w:sz="0" w:space="0" w:color="auto"/>
                        <w:left w:val="none" w:sz="0" w:space="0" w:color="auto"/>
                        <w:bottom w:val="none" w:sz="0" w:space="0" w:color="auto"/>
                        <w:right w:val="none" w:sz="0" w:space="0" w:color="auto"/>
                      </w:divBdr>
                    </w:div>
                  </w:divsChild>
                </w:div>
                <w:div w:id="1019116727">
                  <w:marLeft w:val="0"/>
                  <w:marRight w:val="0"/>
                  <w:marTop w:val="0"/>
                  <w:marBottom w:val="0"/>
                  <w:divBdr>
                    <w:top w:val="none" w:sz="0" w:space="0" w:color="auto"/>
                    <w:left w:val="none" w:sz="0" w:space="0" w:color="auto"/>
                    <w:bottom w:val="none" w:sz="0" w:space="0" w:color="auto"/>
                    <w:right w:val="none" w:sz="0" w:space="0" w:color="auto"/>
                  </w:divBdr>
                  <w:divsChild>
                    <w:div w:id="8456568">
                      <w:marLeft w:val="0"/>
                      <w:marRight w:val="0"/>
                      <w:marTop w:val="0"/>
                      <w:marBottom w:val="0"/>
                      <w:divBdr>
                        <w:top w:val="none" w:sz="0" w:space="0" w:color="auto"/>
                        <w:left w:val="none" w:sz="0" w:space="0" w:color="auto"/>
                        <w:bottom w:val="none" w:sz="0" w:space="0" w:color="auto"/>
                        <w:right w:val="none" w:sz="0" w:space="0" w:color="auto"/>
                      </w:divBdr>
                    </w:div>
                    <w:div w:id="1498181811">
                      <w:marLeft w:val="0"/>
                      <w:marRight w:val="0"/>
                      <w:marTop w:val="0"/>
                      <w:marBottom w:val="0"/>
                      <w:divBdr>
                        <w:top w:val="none" w:sz="0" w:space="0" w:color="auto"/>
                        <w:left w:val="none" w:sz="0" w:space="0" w:color="auto"/>
                        <w:bottom w:val="none" w:sz="0" w:space="0" w:color="auto"/>
                        <w:right w:val="none" w:sz="0" w:space="0" w:color="auto"/>
                      </w:divBdr>
                    </w:div>
                  </w:divsChild>
                </w:div>
                <w:div w:id="1382171298">
                  <w:marLeft w:val="0"/>
                  <w:marRight w:val="0"/>
                  <w:marTop w:val="0"/>
                  <w:marBottom w:val="0"/>
                  <w:divBdr>
                    <w:top w:val="none" w:sz="0" w:space="0" w:color="auto"/>
                    <w:left w:val="none" w:sz="0" w:space="0" w:color="auto"/>
                    <w:bottom w:val="none" w:sz="0" w:space="0" w:color="auto"/>
                    <w:right w:val="none" w:sz="0" w:space="0" w:color="auto"/>
                  </w:divBdr>
                  <w:divsChild>
                    <w:div w:id="736978223">
                      <w:marLeft w:val="0"/>
                      <w:marRight w:val="0"/>
                      <w:marTop w:val="0"/>
                      <w:marBottom w:val="0"/>
                      <w:divBdr>
                        <w:top w:val="none" w:sz="0" w:space="0" w:color="auto"/>
                        <w:left w:val="none" w:sz="0" w:space="0" w:color="auto"/>
                        <w:bottom w:val="none" w:sz="0" w:space="0" w:color="auto"/>
                        <w:right w:val="none" w:sz="0" w:space="0" w:color="auto"/>
                      </w:divBdr>
                    </w:div>
                    <w:div w:id="1552694108">
                      <w:marLeft w:val="0"/>
                      <w:marRight w:val="0"/>
                      <w:marTop w:val="0"/>
                      <w:marBottom w:val="0"/>
                      <w:divBdr>
                        <w:top w:val="none" w:sz="0" w:space="0" w:color="auto"/>
                        <w:left w:val="none" w:sz="0" w:space="0" w:color="auto"/>
                        <w:bottom w:val="none" w:sz="0" w:space="0" w:color="auto"/>
                        <w:right w:val="none" w:sz="0" w:space="0" w:color="auto"/>
                      </w:divBdr>
                    </w:div>
                  </w:divsChild>
                </w:div>
                <w:div w:id="414284371">
                  <w:marLeft w:val="0"/>
                  <w:marRight w:val="0"/>
                  <w:marTop w:val="0"/>
                  <w:marBottom w:val="0"/>
                  <w:divBdr>
                    <w:top w:val="none" w:sz="0" w:space="0" w:color="auto"/>
                    <w:left w:val="none" w:sz="0" w:space="0" w:color="auto"/>
                    <w:bottom w:val="none" w:sz="0" w:space="0" w:color="auto"/>
                    <w:right w:val="none" w:sz="0" w:space="0" w:color="auto"/>
                  </w:divBdr>
                  <w:divsChild>
                    <w:div w:id="1845438557">
                      <w:marLeft w:val="0"/>
                      <w:marRight w:val="0"/>
                      <w:marTop w:val="0"/>
                      <w:marBottom w:val="0"/>
                      <w:divBdr>
                        <w:top w:val="none" w:sz="0" w:space="0" w:color="auto"/>
                        <w:left w:val="none" w:sz="0" w:space="0" w:color="auto"/>
                        <w:bottom w:val="none" w:sz="0" w:space="0" w:color="auto"/>
                        <w:right w:val="none" w:sz="0" w:space="0" w:color="auto"/>
                      </w:divBdr>
                    </w:div>
                  </w:divsChild>
                </w:div>
                <w:div w:id="958028577">
                  <w:marLeft w:val="0"/>
                  <w:marRight w:val="0"/>
                  <w:marTop w:val="0"/>
                  <w:marBottom w:val="0"/>
                  <w:divBdr>
                    <w:top w:val="none" w:sz="0" w:space="0" w:color="auto"/>
                    <w:left w:val="none" w:sz="0" w:space="0" w:color="auto"/>
                    <w:bottom w:val="none" w:sz="0" w:space="0" w:color="auto"/>
                    <w:right w:val="none" w:sz="0" w:space="0" w:color="auto"/>
                  </w:divBdr>
                  <w:divsChild>
                    <w:div w:id="1957717047">
                      <w:marLeft w:val="0"/>
                      <w:marRight w:val="0"/>
                      <w:marTop w:val="0"/>
                      <w:marBottom w:val="0"/>
                      <w:divBdr>
                        <w:top w:val="none" w:sz="0" w:space="0" w:color="auto"/>
                        <w:left w:val="none" w:sz="0" w:space="0" w:color="auto"/>
                        <w:bottom w:val="none" w:sz="0" w:space="0" w:color="auto"/>
                        <w:right w:val="none" w:sz="0" w:space="0" w:color="auto"/>
                      </w:divBdr>
                    </w:div>
                  </w:divsChild>
                </w:div>
                <w:div w:id="403836758">
                  <w:marLeft w:val="0"/>
                  <w:marRight w:val="0"/>
                  <w:marTop w:val="0"/>
                  <w:marBottom w:val="0"/>
                  <w:divBdr>
                    <w:top w:val="none" w:sz="0" w:space="0" w:color="auto"/>
                    <w:left w:val="none" w:sz="0" w:space="0" w:color="auto"/>
                    <w:bottom w:val="none" w:sz="0" w:space="0" w:color="auto"/>
                    <w:right w:val="none" w:sz="0" w:space="0" w:color="auto"/>
                  </w:divBdr>
                  <w:divsChild>
                    <w:div w:id="531067295">
                      <w:marLeft w:val="0"/>
                      <w:marRight w:val="0"/>
                      <w:marTop w:val="0"/>
                      <w:marBottom w:val="0"/>
                      <w:divBdr>
                        <w:top w:val="none" w:sz="0" w:space="0" w:color="auto"/>
                        <w:left w:val="none" w:sz="0" w:space="0" w:color="auto"/>
                        <w:bottom w:val="none" w:sz="0" w:space="0" w:color="auto"/>
                        <w:right w:val="none" w:sz="0" w:space="0" w:color="auto"/>
                      </w:divBdr>
                    </w:div>
                  </w:divsChild>
                </w:div>
                <w:div w:id="122236323">
                  <w:marLeft w:val="0"/>
                  <w:marRight w:val="0"/>
                  <w:marTop w:val="0"/>
                  <w:marBottom w:val="0"/>
                  <w:divBdr>
                    <w:top w:val="none" w:sz="0" w:space="0" w:color="auto"/>
                    <w:left w:val="none" w:sz="0" w:space="0" w:color="auto"/>
                    <w:bottom w:val="none" w:sz="0" w:space="0" w:color="auto"/>
                    <w:right w:val="none" w:sz="0" w:space="0" w:color="auto"/>
                  </w:divBdr>
                  <w:divsChild>
                    <w:div w:id="1466042612">
                      <w:marLeft w:val="0"/>
                      <w:marRight w:val="0"/>
                      <w:marTop w:val="0"/>
                      <w:marBottom w:val="0"/>
                      <w:divBdr>
                        <w:top w:val="none" w:sz="0" w:space="0" w:color="auto"/>
                        <w:left w:val="none" w:sz="0" w:space="0" w:color="auto"/>
                        <w:bottom w:val="none" w:sz="0" w:space="0" w:color="auto"/>
                        <w:right w:val="none" w:sz="0" w:space="0" w:color="auto"/>
                      </w:divBdr>
                    </w:div>
                  </w:divsChild>
                </w:div>
                <w:div w:id="252738317">
                  <w:marLeft w:val="0"/>
                  <w:marRight w:val="0"/>
                  <w:marTop w:val="0"/>
                  <w:marBottom w:val="0"/>
                  <w:divBdr>
                    <w:top w:val="none" w:sz="0" w:space="0" w:color="auto"/>
                    <w:left w:val="none" w:sz="0" w:space="0" w:color="auto"/>
                    <w:bottom w:val="none" w:sz="0" w:space="0" w:color="auto"/>
                    <w:right w:val="none" w:sz="0" w:space="0" w:color="auto"/>
                  </w:divBdr>
                  <w:divsChild>
                    <w:div w:id="1767727011">
                      <w:marLeft w:val="0"/>
                      <w:marRight w:val="0"/>
                      <w:marTop w:val="0"/>
                      <w:marBottom w:val="0"/>
                      <w:divBdr>
                        <w:top w:val="none" w:sz="0" w:space="0" w:color="auto"/>
                        <w:left w:val="none" w:sz="0" w:space="0" w:color="auto"/>
                        <w:bottom w:val="none" w:sz="0" w:space="0" w:color="auto"/>
                        <w:right w:val="none" w:sz="0" w:space="0" w:color="auto"/>
                      </w:divBdr>
                    </w:div>
                  </w:divsChild>
                </w:div>
                <w:div w:id="2704801">
                  <w:marLeft w:val="0"/>
                  <w:marRight w:val="0"/>
                  <w:marTop w:val="0"/>
                  <w:marBottom w:val="0"/>
                  <w:divBdr>
                    <w:top w:val="none" w:sz="0" w:space="0" w:color="auto"/>
                    <w:left w:val="none" w:sz="0" w:space="0" w:color="auto"/>
                    <w:bottom w:val="none" w:sz="0" w:space="0" w:color="auto"/>
                    <w:right w:val="none" w:sz="0" w:space="0" w:color="auto"/>
                  </w:divBdr>
                  <w:divsChild>
                    <w:div w:id="1017660784">
                      <w:marLeft w:val="0"/>
                      <w:marRight w:val="0"/>
                      <w:marTop w:val="0"/>
                      <w:marBottom w:val="0"/>
                      <w:divBdr>
                        <w:top w:val="none" w:sz="0" w:space="0" w:color="auto"/>
                        <w:left w:val="none" w:sz="0" w:space="0" w:color="auto"/>
                        <w:bottom w:val="none" w:sz="0" w:space="0" w:color="auto"/>
                        <w:right w:val="none" w:sz="0" w:space="0" w:color="auto"/>
                      </w:divBdr>
                    </w:div>
                  </w:divsChild>
                </w:div>
                <w:div w:id="640769796">
                  <w:marLeft w:val="0"/>
                  <w:marRight w:val="0"/>
                  <w:marTop w:val="0"/>
                  <w:marBottom w:val="0"/>
                  <w:divBdr>
                    <w:top w:val="none" w:sz="0" w:space="0" w:color="auto"/>
                    <w:left w:val="none" w:sz="0" w:space="0" w:color="auto"/>
                    <w:bottom w:val="none" w:sz="0" w:space="0" w:color="auto"/>
                    <w:right w:val="none" w:sz="0" w:space="0" w:color="auto"/>
                  </w:divBdr>
                  <w:divsChild>
                    <w:div w:id="1394692236">
                      <w:marLeft w:val="0"/>
                      <w:marRight w:val="0"/>
                      <w:marTop w:val="0"/>
                      <w:marBottom w:val="0"/>
                      <w:divBdr>
                        <w:top w:val="none" w:sz="0" w:space="0" w:color="auto"/>
                        <w:left w:val="none" w:sz="0" w:space="0" w:color="auto"/>
                        <w:bottom w:val="none" w:sz="0" w:space="0" w:color="auto"/>
                        <w:right w:val="none" w:sz="0" w:space="0" w:color="auto"/>
                      </w:divBdr>
                    </w:div>
                  </w:divsChild>
                </w:div>
                <w:div w:id="247229050">
                  <w:marLeft w:val="0"/>
                  <w:marRight w:val="0"/>
                  <w:marTop w:val="0"/>
                  <w:marBottom w:val="0"/>
                  <w:divBdr>
                    <w:top w:val="none" w:sz="0" w:space="0" w:color="auto"/>
                    <w:left w:val="none" w:sz="0" w:space="0" w:color="auto"/>
                    <w:bottom w:val="none" w:sz="0" w:space="0" w:color="auto"/>
                    <w:right w:val="none" w:sz="0" w:space="0" w:color="auto"/>
                  </w:divBdr>
                  <w:divsChild>
                    <w:div w:id="1001422504">
                      <w:marLeft w:val="0"/>
                      <w:marRight w:val="0"/>
                      <w:marTop w:val="0"/>
                      <w:marBottom w:val="0"/>
                      <w:divBdr>
                        <w:top w:val="none" w:sz="0" w:space="0" w:color="auto"/>
                        <w:left w:val="none" w:sz="0" w:space="0" w:color="auto"/>
                        <w:bottom w:val="none" w:sz="0" w:space="0" w:color="auto"/>
                        <w:right w:val="none" w:sz="0" w:space="0" w:color="auto"/>
                      </w:divBdr>
                    </w:div>
                  </w:divsChild>
                </w:div>
                <w:div w:id="1802072451">
                  <w:marLeft w:val="0"/>
                  <w:marRight w:val="0"/>
                  <w:marTop w:val="0"/>
                  <w:marBottom w:val="0"/>
                  <w:divBdr>
                    <w:top w:val="none" w:sz="0" w:space="0" w:color="auto"/>
                    <w:left w:val="none" w:sz="0" w:space="0" w:color="auto"/>
                    <w:bottom w:val="none" w:sz="0" w:space="0" w:color="auto"/>
                    <w:right w:val="none" w:sz="0" w:space="0" w:color="auto"/>
                  </w:divBdr>
                  <w:divsChild>
                    <w:div w:id="1962299357">
                      <w:marLeft w:val="0"/>
                      <w:marRight w:val="0"/>
                      <w:marTop w:val="0"/>
                      <w:marBottom w:val="0"/>
                      <w:divBdr>
                        <w:top w:val="none" w:sz="0" w:space="0" w:color="auto"/>
                        <w:left w:val="none" w:sz="0" w:space="0" w:color="auto"/>
                        <w:bottom w:val="none" w:sz="0" w:space="0" w:color="auto"/>
                        <w:right w:val="none" w:sz="0" w:space="0" w:color="auto"/>
                      </w:divBdr>
                    </w:div>
                  </w:divsChild>
                </w:div>
                <w:div w:id="1975133396">
                  <w:marLeft w:val="0"/>
                  <w:marRight w:val="0"/>
                  <w:marTop w:val="0"/>
                  <w:marBottom w:val="0"/>
                  <w:divBdr>
                    <w:top w:val="none" w:sz="0" w:space="0" w:color="auto"/>
                    <w:left w:val="none" w:sz="0" w:space="0" w:color="auto"/>
                    <w:bottom w:val="none" w:sz="0" w:space="0" w:color="auto"/>
                    <w:right w:val="none" w:sz="0" w:space="0" w:color="auto"/>
                  </w:divBdr>
                  <w:divsChild>
                    <w:div w:id="1721323035">
                      <w:marLeft w:val="0"/>
                      <w:marRight w:val="0"/>
                      <w:marTop w:val="0"/>
                      <w:marBottom w:val="0"/>
                      <w:divBdr>
                        <w:top w:val="none" w:sz="0" w:space="0" w:color="auto"/>
                        <w:left w:val="none" w:sz="0" w:space="0" w:color="auto"/>
                        <w:bottom w:val="none" w:sz="0" w:space="0" w:color="auto"/>
                        <w:right w:val="none" w:sz="0" w:space="0" w:color="auto"/>
                      </w:divBdr>
                    </w:div>
                  </w:divsChild>
                </w:div>
                <w:div w:id="1403020967">
                  <w:marLeft w:val="0"/>
                  <w:marRight w:val="0"/>
                  <w:marTop w:val="0"/>
                  <w:marBottom w:val="0"/>
                  <w:divBdr>
                    <w:top w:val="none" w:sz="0" w:space="0" w:color="auto"/>
                    <w:left w:val="none" w:sz="0" w:space="0" w:color="auto"/>
                    <w:bottom w:val="none" w:sz="0" w:space="0" w:color="auto"/>
                    <w:right w:val="none" w:sz="0" w:space="0" w:color="auto"/>
                  </w:divBdr>
                  <w:divsChild>
                    <w:div w:id="1980264214">
                      <w:marLeft w:val="0"/>
                      <w:marRight w:val="0"/>
                      <w:marTop w:val="0"/>
                      <w:marBottom w:val="0"/>
                      <w:divBdr>
                        <w:top w:val="none" w:sz="0" w:space="0" w:color="auto"/>
                        <w:left w:val="none" w:sz="0" w:space="0" w:color="auto"/>
                        <w:bottom w:val="none" w:sz="0" w:space="0" w:color="auto"/>
                        <w:right w:val="none" w:sz="0" w:space="0" w:color="auto"/>
                      </w:divBdr>
                    </w:div>
                  </w:divsChild>
                </w:div>
                <w:div w:id="1123109324">
                  <w:marLeft w:val="0"/>
                  <w:marRight w:val="0"/>
                  <w:marTop w:val="0"/>
                  <w:marBottom w:val="0"/>
                  <w:divBdr>
                    <w:top w:val="none" w:sz="0" w:space="0" w:color="auto"/>
                    <w:left w:val="none" w:sz="0" w:space="0" w:color="auto"/>
                    <w:bottom w:val="none" w:sz="0" w:space="0" w:color="auto"/>
                    <w:right w:val="none" w:sz="0" w:space="0" w:color="auto"/>
                  </w:divBdr>
                  <w:divsChild>
                    <w:div w:id="902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7088">
      <w:bodyDiv w:val="1"/>
      <w:marLeft w:val="0"/>
      <w:marRight w:val="0"/>
      <w:marTop w:val="0"/>
      <w:marBottom w:val="0"/>
      <w:divBdr>
        <w:top w:val="none" w:sz="0" w:space="0" w:color="auto"/>
        <w:left w:val="none" w:sz="0" w:space="0" w:color="auto"/>
        <w:bottom w:val="none" w:sz="0" w:space="0" w:color="auto"/>
        <w:right w:val="none" w:sz="0" w:space="0" w:color="auto"/>
      </w:divBdr>
      <w:divsChild>
        <w:div w:id="568350997">
          <w:marLeft w:val="0"/>
          <w:marRight w:val="0"/>
          <w:marTop w:val="0"/>
          <w:marBottom w:val="0"/>
          <w:divBdr>
            <w:top w:val="none" w:sz="0" w:space="0" w:color="auto"/>
            <w:left w:val="none" w:sz="0" w:space="0" w:color="auto"/>
            <w:bottom w:val="none" w:sz="0" w:space="0" w:color="auto"/>
            <w:right w:val="none" w:sz="0" w:space="0" w:color="auto"/>
          </w:divBdr>
        </w:div>
        <w:div w:id="332144602">
          <w:marLeft w:val="0"/>
          <w:marRight w:val="0"/>
          <w:marTop w:val="0"/>
          <w:marBottom w:val="0"/>
          <w:divBdr>
            <w:top w:val="none" w:sz="0" w:space="0" w:color="auto"/>
            <w:left w:val="none" w:sz="0" w:space="0" w:color="auto"/>
            <w:bottom w:val="none" w:sz="0" w:space="0" w:color="auto"/>
            <w:right w:val="none" w:sz="0" w:space="0" w:color="auto"/>
          </w:divBdr>
        </w:div>
      </w:divsChild>
    </w:div>
    <w:div w:id="19905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wgea.gov.au/reporting-guide/privacy"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2881\OneDrive%20-%20Corporate%20Network\Desktop\2023%20Template%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1E35BE7FC846F3AB20CC6788B1C45A"/>
        <w:category>
          <w:name w:val="General"/>
          <w:gallery w:val="placeholder"/>
        </w:category>
        <w:types>
          <w:type w:val="bbPlcHdr"/>
        </w:types>
        <w:behaviors>
          <w:behavior w:val="content"/>
        </w:behaviors>
        <w:guid w:val="{65EBCEE3-1D41-4C2C-A0F9-2CF4DEC97D14}"/>
      </w:docPartPr>
      <w:docPartBody>
        <w:p w:rsidR="00F7432F" w:rsidP="00BC234E" w:rsidRDefault="00BC234E">
          <w:pPr>
            <w:pStyle w:val="451E35BE7FC846F3AB20CC6788B1C45A"/>
          </w:pPr>
          <w:r w:rsidRPr="001A20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undrySterling-Book">
    <w:altName w:val="Calibri"/>
    <w:panose1 w:val="00000400000000000000"/>
    <w:charset w:val="00"/>
    <w:family w:val="auto"/>
    <w:pitch w:val="variable"/>
    <w:sig w:usb0="800000A7" w:usb1="0000004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4E"/>
    <w:rsid w:val="00032CA9"/>
    <w:rsid w:val="00033A35"/>
    <w:rsid w:val="000537E5"/>
    <w:rsid w:val="0008512A"/>
    <w:rsid w:val="000B24D9"/>
    <w:rsid w:val="000F4087"/>
    <w:rsid w:val="000F6C6D"/>
    <w:rsid w:val="00101023"/>
    <w:rsid w:val="00157284"/>
    <w:rsid w:val="00181135"/>
    <w:rsid w:val="001E2331"/>
    <w:rsid w:val="002052CE"/>
    <w:rsid w:val="0021330C"/>
    <w:rsid w:val="002175F1"/>
    <w:rsid w:val="00236D48"/>
    <w:rsid w:val="002439BB"/>
    <w:rsid w:val="00247A21"/>
    <w:rsid w:val="002776EE"/>
    <w:rsid w:val="00280BE6"/>
    <w:rsid w:val="002D76FC"/>
    <w:rsid w:val="002F1764"/>
    <w:rsid w:val="0030604E"/>
    <w:rsid w:val="00372CFF"/>
    <w:rsid w:val="00375217"/>
    <w:rsid w:val="004502A9"/>
    <w:rsid w:val="00453F6B"/>
    <w:rsid w:val="004B07F9"/>
    <w:rsid w:val="004B54D8"/>
    <w:rsid w:val="004C5C96"/>
    <w:rsid w:val="004D1084"/>
    <w:rsid w:val="004F539E"/>
    <w:rsid w:val="004F63D2"/>
    <w:rsid w:val="006869E9"/>
    <w:rsid w:val="00716032"/>
    <w:rsid w:val="00724373"/>
    <w:rsid w:val="00734A0B"/>
    <w:rsid w:val="007C5922"/>
    <w:rsid w:val="00857414"/>
    <w:rsid w:val="008B41F0"/>
    <w:rsid w:val="0092563F"/>
    <w:rsid w:val="00984670"/>
    <w:rsid w:val="009A2B28"/>
    <w:rsid w:val="00A519FC"/>
    <w:rsid w:val="00A5490E"/>
    <w:rsid w:val="00A73E7F"/>
    <w:rsid w:val="00A77A94"/>
    <w:rsid w:val="00A845B2"/>
    <w:rsid w:val="00AA3ACD"/>
    <w:rsid w:val="00AC6102"/>
    <w:rsid w:val="00B91342"/>
    <w:rsid w:val="00B91DF0"/>
    <w:rsid w:val="00BB2FC6"/>
    <w:rsid w:val="00BC234E"/>
    <w:rsid w:val="00BD0BA2"/>
    <w:rsid w:val="00C26E52"/>
    <w:rsid w:val="00CA2729"/>
    <w:rsid w:val="00DF23A4"/>
    <w:rsid w:val="00E341D6"/>
    <w:rsid w:val="00E717FC"/>
    <w:rsid w:val="00EB7F52"/>
    <w:rsid w:val="00ED4563"/>
    <w:rsid w:val="00ED485D"/>
    <w:rsid w:val="00EF63A0"/>
    <w:rsid w:val="00F220F0"/>
    <w:rsid w:val="00F42185"/>
    <w:rsid w:val="00F45BF7"/>
    <w:rsid w:val="00F743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34E"/>
  </w:style>
  <w:style w:type="paragraph" w:customStyle="1" w:styleId="451E35BE7FC846F3AB20CC6788B1C45A">
    <w:name w:val="451E35BE7FC846F3AB20CC6788B1C45A"/>
    <w:rsid w:val="00BC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OWA-WGEA">
  <a:themeElements>
    <a:clrScheme name="Custom 1">
      <a:dk1>
        <a:sysClr val="windowText" lastClr="000000"/>
      </a:dk1>
      <a:lt1>
        <a:sysClr val="window" lastClr="FFFFFF"/>
      </a:lt1>
      <a:dk2>
        <a:srgbClr val="FEC000"/>
      </a:dk2>
      <a:lt2>
        <a:srgbClr val="D7D7D7"/>
      </a:lt2>
      <a:accent1>
        <a:srgbClr val="FEC000"/>
      </a:accent1>
      <a:accent2>
        <a:srgbClr val="666666"/>
      </a:accent2>
      <a:accent3>
        <a:srgbClr val="959595"/>
      </a:accent3>
      <a:accent4>
        <a:srgbClr val="FAA61A"/>
      </a:accent4>
      <a:accent5>
        <a:srgbClr val="D7D7D7"/>
      </a:accent5>
      <a:accent6>
        <a:srgbClr val="F58220"/>
      </a:accent6>
      <a:hlink>
        <a:srgbClr val="FEC000"/>
      </a:hlink>
      <a:folHlink>
        <a:srgbClr val="D7D7D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otes xmlns="4f119b42-4bcf-4efc-859f-2b21b05f1ef3" xsi:nil="true"/>
    <lcf76f155ced4ddcb4097134ff3c332f xmlns="4f119b42-4bcf-4efc-859f-2b21b05f1ef3">
      <Terms xmlns="http://schemas.microsoft.com/office/infopath/2007/PartnerControls"/>
    </lcf76f155ced4ddcb4097134ff3c332f>
    <TaxCatchAll xmlns="0f44ba9a-1d7b-4bc5-9b0e-a45d3b14ff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DD42292297240ADB4CD414FF3E077" ma:contentTypeVersion="18" ma:contentTypeDescription="Create a new document." ma:contentTypeScope="" ma:versionID="cbdbc72bd3a4f7fce806cdb2ac88f578">
  <xsd:schema xmlns:xsd="http://www.w3.org/2001/XMLSchema" xmlns:xs="http://www.w3.org/2001/XMLSchema" xmlns:p="http://schemas.microsoft.com/office/2006/metadata/properties" xmlns:ns2="4f119b42-4bcf-4efc-859f-2b21b05f1ef3" xmlns:ns3="0f44ba9a-1d7b-4bc5-9b0e-a45d3b14ff48" targetNamespace="http://schemas.microsoft.com/office/2006/metadata/properties" ma:root="true" ma:fieldsID="e56e173553f3c4bb4123ee5ab6780011" ns2:_="" ns3:_="">
    <xsd:import namespace="4f119b42-4bcf-4efc-859f-2b21b05f1ef3"/>
    <xsd:import namespace="0f44ba9a-1d7b-4bc5-9b0e-a45d3b14f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19b42-4bcf-4efc-859f-2b21b05f1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44ba9a-1d7b-4bc5-9b0e-a45d3b14ff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80bbeb-4654-4aec-8f57-dc96c8dcde0d}" ma:internalName="TaxCatchAll" ma:showField="CatchAllData" ma:web="0f44ba9a-1d7b-4bc5-9b0e-a45d3b14f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48469-1DB2-4CAA-96FF-01ECCCA215E5}">
  <ds:schemaRefs>
    <ds:schemaRef ds:uri="http://schemas.microsoft.com/office/2006/metadata/properties"/>
    <ds:schemaRef ds:uri="http://schemas.microsoft.com/office/infopath/2007/PartnerControls"/>
    <ds:schemaRef ds:uri="4f119b42-4bcf-4efc-859f-2b21b05f1ef3"/>
    <ds:schemaRef ds:uri="0f44ba9a-1d7b-4bc5-9b0e-a45d3b14ff48"/>
  </ds:schemaRefs>
</ds:datastoreItem>
</file>

<file path=customXml/itemProps3.xml><?xml version="1.0" encoding="utf-8"?>
<ds:datastoreItem xmlns:ds="http://schemas.openxmlformats.org/officeDocument/2006/customXml" ds:itemID="{6251929E-CA16-41DC-AED8-EB5ADB39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19b42-4bcf-4efc-859f-2b21b05f1ef3"/>
    <ds:schemaRef ds:uri="0f44ba9a-1d7b-4bc5-9b0e-a45d3b14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CB3F6-B458-437B-BBEC-AD6B3ACB56D4}">
  <ds:schemaRefs>
    <ds:schemaRef ds:uri="http://schemas.openxmlformats.org/officeDocument/2006/bibliography"/>
  </ds:schemaRefs>
</ds:datastoreItem>
</file>

<file path=customXml/itemProps5.xml><?xml version="1.0" encoding="utf-8"?>
<ds:datastoreItem xmlns:ds="http://schemas.openxmlformats.org/officeDocument/2006/customXml" ds:itemID="{C7973DB7-FE1D-4D49-8027-5334EE3937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2023 Template v3</ap:Template>
  <ap:Application>Microsoft Word for the web</ap:Application>
  <ap:DocSecurity>0</ap:DocSecurity>
  <ap:ScaleCrop>false</ap:ScaleCrop>
  <ap:Company>Dr.doc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KOENS,Celeste</dc:creator>
  <keywords/>
  <dc:description/>
  <lastModifiedBy>HALYARD,Lizzy</lastModifiedBy>
  <revision>32</revision>
  <lastPrinted>2023-09-12T01:39:00.0000000Z</lastPrinted>
  <dcterms:created xsi:type="dcterms:W3CDTF">2024-12-05T04:55:00.0000000Z</dcterms:created>
  <dcterms:modified xsi:type="dcterms:W3CDTF">2024-12-09T04:23:01.8236607Z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2023-08-18T05:51:21Z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87df2e0b-217a-4174-80a7-5dbc9c996d46</vt:lpwstr>
  </property>
  <property fmtid="{D5CDD505-2E9C-101B-9397-08002B2CF9AE}" pid="8" name="MSIP_Label_79d889eb-932f-4752-8739-64d25806ef64_ContentBits">
    <vt:lpwstr>0</vt:lpwstr>
  </property>
  <property fmtid="{D5CDD505-2E9C-101B-9397-08002B2CF9AE}" pid="9" name="ContentTypeId">
    <vt:lpwstr>0x010100E8DDD42292297240ADB4CD414FF3E077</vt:lpwstr>
  </property>
  <property fmtid="{D5CDD505-2E9C-101B-9397-08002B2CF9AE}" pid="10" name="MediaServiceImageTags">
    <vt:lpwstr/>
  </property>
</Properties>
</file>